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4EB55F" w14:textId="77777777" w:rsidR="00F1446E" w:rsidRPr="00F1446E" w:rsidRDefault="00F1446E" w:rsidP="00F1446E">
      <w:pPr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 w:rsidRPr="00F1446E"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  <w:t>Adult Learning Relay Poster</w:t>
      </w:r>
    </w:p>
    <w:p w14:paraId="340545AC" w14:textId="77777777" w:rsidR="00F1446E" w:rsidRPr="00F1446E" w:rsidRDefault="00F1446E" w:rsidP="00F1446E">
      <w:pPr>
        <w:pStyle w:val="ListParagraph"/>
      </w:pPr>
    </w:p>
    <w:p w14:paraId="1FEB2DFC" w14:textId="2F5F5616" w:rsidR="003A1D08" w:rsidRDefault="003A1D08" w:rsidP="003A1D08">
      <w:pPr>
        <w:pStyle w:val="ListParagraph"/>
        <w:numPr>
          <w:ilvl w:val="0"/>
          <w:numId w:val="12"/>
        </w:numPr>
      </w:pPr>
      <w:r w:rsidRPr="003A1D08">
        <w:rPr>
          <w:b/>
        </w:rPr>
        <w:t>Adults learn because they____</w:t>
      </w:r>
      <w:r w:rsidR="00F1446E">
        <w:rPr>
          <w:b/>
        </w:rPr>
        <w:t>___</w:t>
      </w:r>
      <w:r w:rsidRPr="003A1D08">
        <w:rPr>
          <w:b/>
        </w:rPr>
        <w:t>____ or ______</w:t>
      </w:r>
      <w:r w:rsidR="00F1446E">
        <w:rPr>
          <w:b/>
        </w:rPr>
        <w:t>__</w:t>
      </w:r>
      <w:r w:rsidRPr="003A1D08">
        <w:rPr>
          <w:b/>
        </w:rPr>
        <w:t>_____.</w:t>
      </w:r>
      <w:r w:rsidR="00EC0528">
        <w:t xml:space="preserve"> </w:t>
      </w:r>
      <w:r w:rsidRPr="003A1D08">
        <w:t xml:space="preserve">Adults learn because they want to apply learning to the problems and </w:t>
      </w:r>
      <w:proofErr w:type="gramStart"/>
      <w:r w:rsidRPr="003A1D08">
        <w:t>needs</w:t>
      </w:r>
      <w:proofErr w:type="gramEnd"/>
      <w:r w:rsidRPr="003A1D08">
        <w:t xml:space="preserve"> they face. Adults also learn because they want to improve their lives or their professional or personal situations. </w:t>
      </w:r>
    </w:p>
    <w:p w14:paraId="2697F74C" w14:textId="77777777" w:rsidR="00EC0528" w:rsidRPr="003A1D08" w:rsidRDefault="00EC0528" w:rsidP="00EC0528">
      <w:pPr>
        <w:pStyle w:val="ListParagraph"/>
      </w:pPr>
    </w:p>
    <w:p w14:paraId="41365673" w14:textId="22AAA65A" w:rsidR="003A1D08" w:rsidRDefault="003A1D08" w:rsidP="003A1D08">
      <w:pPr>
        <w:pStyle w:val="ListParagraph"/>
        <w:numPr>
          <w:ilvl w:val="0"/>
          <w:numId w:val="12"/>
        </w:numPr>
      </w:pPr>
      <w:r w:rsidRPr="003A1D08">
        <w:rPr>
          <w:b/>
        </w:rPr>
        <w:t>Adults have ____</w:t>
      </w:r>
      <w:r w:rsidR="00F1446E">
        <w:rPr>
          <w:b/>
        </w:rPr>
        <w:t>__</w:t>
      </w:r>
      <w:r w:rsidRPr="003A1D08">
        <w:rPr>
          <w:b/>
        </w:rPr>
        <w:t>___ learning styles</w:t>
      </w:r>
      <w:r w:rsidRPr="003A1D08">
        <w:t xml:space="preserve">. This means they learn most readily when their preferred methods are used. </w:t>
      </w:r>
    </w:p>
    <w:p w14:paraId="4983CE52" w14:textId="77777777" w:rsidR="00EC0528" w:rsidRDefault="00EC0528" w:rsidP="00EC0528">
      <w:pPr>
        <w:pStyle w:val="ListParagraph"/>
      </w:pPr>
    </w:p>
    <w:p w14:paraId="5338EA5D" w14:textId="656EECCE" w:rsidR="00EC0528" w:rsidRPr="003A1D08" w:rsidRDefault="00EC0528" w:rsidP="00EC0528">
      <w:pPr>
        <w:pStyle w:val="ListParagraph"/>
      </w:pPr>
    </w:p>
    <w:p w14:paraId="6712A92C" w14:textId="6FF733C0" w:rsidR="003A1D08" w:rsidRDefault="003A1D08" w:rsidP="003A1D08">
      <w:pPr>
        <w:pStyle w:val="ListParagraph"/>
        <w:numPr>
          <w:ilvl w:val="0"/>
          <w:numId w:val="12"/>
        </w:numPr>
      </w:pPr>
      <w:r w:rsidRPr="003A1D08">
        <w:rPr>
          <w:b/>
        </w:rPr>
        <w:t>Adults learn best in an __</w:t>
      </w:r>
      <w:r w:rsidR="00F1446E">
        <w:rPr>
          <w:b/>
        </w:rPr>
        <w:t>___</w:t>
      </w:r>
      <w:r w:rsidRPr="003A1D08">
        <w:rPr>
          <w:b/>
        </w:rPr>
        <w:t>___ atmosphere</w:t>
      </w:r>
      <w:r w:rsidRPr="003A1D08">
        <w:t>. Some adults continue to have bad memories about their formal school experiences and have developed negative opinions about authority.</w:t>
      </w:r>
    </w:p>
    <w:p w14:paraId="15F64824" w14:textId="77777777" w:rsidR="00EC0528" w:rsidRPr="003A1D08" w:rsidRDefault="00EC0528" w:rsidP="00EC0528">
      <w:pPr>
        <w:pStyle w:val="ListParagraph"/>
      </w:pPr>
    </w:p>
    <w:p w14:paraId="22AFC8D2" w14:textId="1CC8E65D" w:rsidR="003A1D08" w:rsidRDefault="003A1D08" w:rsidP="003A1D08">
      <w:pPr>
        <w:pStyle w:val="ListParagraph"/>
        <w:numPr>
          <w:ilvl w:val="0"/>
          <w:numId w:val="12"/>
        </w:numPr>
      </w:pPr>
      <w:r w:rsidRPr="003A1D08">
        <w:rPr>
          <w:b/>
        </w:rPr>
        <w:t>Adults learn best when _____</w:t>
      </w:r>
      <w:r w:rsidR="00F1446E">
        <w:rPr>
          <w:b/>
        </w:rPr>
        <w:t>__</w:t>
      </w:r>
      <w:r w:rsidRPr="003A1D08">
        <w:rPr>
          <w:b/>
        </w:rPr>
        <w:t>__ application is encouraged</w:t>
      </w:r>
      <w:r w:rsidRPr="003A1D08">
        <w:t>. Adults learn through hands</w:t>
      </w:r>
      <w:r w:rsidR="00D678A5">
        <w:t>-</w:t>
      </w:r>
      <w:r w:rsidRPr="003A1D08">
        <w:t xml:space="preserve">on practice. Lectures are the least favorite method of knowledge exchange. </w:t>
      </w:r>
    </w:p>
    <w:p w14:paraId="742C9DFD" w14:textId="77777777" w:rsidR="00EC0528" w:rsidRDefault="00EC0528" w:rsidP="00EC0528">
      <w:pPr>
        <w:pStyle w:val="ListParagraph"/>
      </w:pPr>
    </w:p>
    <w:p w14:paraId="6A3E5415" w14:textId="77777777" w:rsidR="00EC0528" w:rsidRPr="003A1D08" w:rsidRDefault="00EC0528" w:rsidP="00EC0528">
      <w:pPr>
        <w:pStyle w:val="ListParagraph"/>
      </w:pPr>
    </w:p>
    <w:p w14:paraId="48122086" w14:textId="706E06B0" w:rsidR="003A1D08" w:rsidRDefault="003A1D08" w:rsidP="003A1D08">
      <w:pPr>
        <w:pStyle w:val="ListParagraph"/>
        <w:numPr>
          <w:ilvl w:val="0"/>
          <w:numId w:val="12"/>
        </w:numPr>
      </w:pPr>
      <w:r w:rsidRPr="003A1D08">
        <w:rPr>
          <w:b/>
        </w:rPr>
        <w:t>Adults see themselves as ___</w:t>
      </w:r>
      <w:r w:rsidR="00F1446E">
        <w:rPr>
          <w:b/>
        </w:rPr>
        <w:t>___</w:t>
      </w:r>
      <w:r w:rsidRPr="003A1D08">
        <w:rPr>
          <w:b/>
        </w:rPr>
        <w:t xml:space="preserve">__ and </w:t>
      </w:r>
      <w:r w:rsidR="00977B80">
        <w:rPr>
          <w:b/>
        </w:rPr>
        <w:t>____</w:t>
      </w:r>
      <w:r w:rsidRPr="003A1D08">
        <w:rPr>
          <w:b/>
        </w:rPr>
        <w:t>____.</w:t>
      </w:r>
      <w:r w:rsidRPr="003A1D08">
        <w:t xml:space="preserve"> They expect to be treated with respect and to have some control over the learning experience. </w:t>
      </w:r>
    </w:p>
    <w:p w14:paraId="5DEBAF8D" w14:textId="77777777" w:rsidR="00EC0528" w:rsidRPr="003A1D08" w:rsidRDefault="00EC0528" w:rsidP="00EC0528">
      <w:pPr>
        <w:pStyle w:val="ListParagraph"/>
      </w:pPr>
    </w:p>
    <w:p w14:paraId="31579537" w14:textId="64297ED5" w:rsidR="003A1D08" w:rsidRDefault="003A1D08" w:rsidP="003A1D08">
      <w:pPr>
        <w:pStyle w:val="ListParagraph"/>
        <w:numPr>
          <w:ilvl w:val="0"/>
          <w:numId w:val="12"/>
        </w:numPr>
      </w:pPr>
      <w:r w:rsidRPr="003A1D08">
        <w:rPr>
          <w:b/>
        </w:rPr>
        <w:t>Adults bring a wealth of _________ to the learning setting</w:t>
      </w:r>
      <w:r w:rsidRPr="003A1D08">
        <w:t>. They play many roles in life, lead busy lives</w:t>
      </w:r>
      <w:r w:rsidR="00861DD3">
        <w:t>,</w:t>
      </w:r>
      <w:r w:rsidRPr="003A1D08">
        <w:t xml:space="preserve"> and expect to contribute to their learning experience. </w:t>
      </w:r>
    </w:p>
    <w:p w14:paraId="0A330235" w14:textId="77777777" w:rsidR="00EC0528" w:rsidRDefault="00EC0528" w:rsidP="00EC0528">
      <w:pPr>
        <w:pStyle w:val="ListParagraph"/>
      </w:pPr>
    </w:p>
    <w:p w14:paraId="50D4AE64" w14:textId="77777777" w:rsidR="00EC0528" w:rsidRPr="003A1D08" w:rsidRDefault="00EC0528" w:rsidP="00EC0528">
      <w:pPr>
        <w:pStyle w:val="ListParagraph"/>
      </w:pPr>
    </w:p>
    <w:p w14:paraId="213ECD6B" w14:textId="46376236" w:rsidR="003A1D08" w:rsidRDefault="003A1D08" w:rsidP="003A1D08">
      <w:pPr>
        <w:pStyle w:val="ListParagraph"/>
        <w:numPr>
          <w:ilvl w:val="0"/>
          <w:numId w:val="12"/>
        </w:numPr>
      </w:pPr>
      <w:r w:rsidRPr="003A1D08">
        <w:rPr>
          <w:b/>
        </w:rPr>
        <w:t>Adults learn best when they can ______</w:t>
      </w:r>
      <w:r w:rsidR="00F1446E">
        <w:rPr>
          <w:b/>
        </w:rPr>
        <w:t>__</w:t>
      </w:r>
      <w:r w:rsidRPr="003A1D08">
        <w:rPr>
          <w:b/>
        </w:rPr>
        <w:t>__ learning to what they already know.</w:t>
      </w:r>
      <w:r w:rsidRPr="003A1D08">
        <w:t xml:space="preserve"> Adults reflect on their learning experiences and are able to relate them to current knowledge. What they have already internalized may act as a barrier or a catalyst to learning something new.</w:t>
      </w:r>
    </w:p>
    <w:p w14:paraId="102C9272" w14:textId="77777777" w:rsidR="00EC0528" w:rsidRPr="003A1D08" w:rsidRDefault="00EC0528" w:rsidP="00EC0528">
      <w:pPr>
        <w:pStyle w:val="ListParagraph"/>
      </w:pPr>
    </w:p>
    <w:p w14:paraId="520877F6" w14:textId="3EAD9DE3" w:rsidR="00876A15" w:rsidRPr="004439AF" w:rsidRDefault="003A1D08" w:rsidP="004439AF">
      <w:pPr>
        <w:pStyle w:val="ListParagraph"/>
        <w:numPr>
          <w:ilvl w:val="0"/>
          <w:numId w:val="12"/>
        </w:numPr>
      </w:pPr>
      <w:r w:rsidRPr="003A1D08">
        <w:rPr>
          <w:b/>
        </w:rPr>
        <w:t>Adults have ideas to __</w:t>
      </w:r>
      <w:r w:rsidR="00977B80">
        <w:rPr>
          <w:b/>
        </w:rPr>
        <w:t>__</w:t>
      </w:r>
      <w:r w:rsidRPr="003A1D08">
        <w:rPr>
          <w:b/>
        </w:rPr>
        <w:t>___</w:t>
      </w:r>
      <w:r w:rsidR="00F1446E">
        <w:rPr>
          <w:b/>
        </w:rPr>
        <w:t>___</w:t>
      </w:r>
      <w:r w:rsidRPr="003A1D08">
        <w:rPr>
          <w:b/>
        </w:rPr>
        <w:t>_.</w:t>
      </w:r>
      <w:r w:rsidRPr="003A1D08">
        <w:t xml:space="preserve"> Effective trainers leave room for participants’ contributions. Therefore, what else would you suggest is important to consider about adult learning?</w:t>
      </w:r>
    </w:p>
    <w:p w14:paraId="4CD9390A" w14:textId="0F7A04FB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801BF" w14:textId="77777777" w:rsidR="00D449ED" w:rsidRDefault="00D449ED" w:rsidP="00293785">
      <w:pPr>
        <w:spacing w:after="0" w:line="240" w:lineRule="auto"/>
      </w:pPr>
      <w:r>
        <w:separator/>
      </w:r>
    </w:p>
  </w:endnote>
  <w:endnote w:type="continuationSeparator" w:id="0">
    <w:p w14:paraId="7C81E578" w14:textId="77777777" w:rsidR="00D449ED" w:rsidRDefault="00D449E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C5F07" w14:textId="77777777" w:rsidR="004439AF" w:rsidRDefault="004439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990A9" w14:textId="3A9DD09F" w:rsidR="00293785" w:rsidRDefault="005B6392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2B26B6F" wp14:editId="2547F48C">
          <wp:simplePos x="0" y="0"/>
          <wp:positionH relativeFrom="column">
            <wp:posOffset>1594485</wp:posOffset>
          </wp:positionH>
          <wp:positionV relativeFrom="paragraph">
            <wp:posOffset>-93345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902EA7" wp14:editId="514131D6">
              <wp:simplePos x="0" y="0"/>
              <wp:positionH relativeFrom="column">
                <wp:posOffset>1709057</wp:posOffset>
              </wp:positionH>
              <wp:positionV relativeFrom="paragraph">
                <wp:posOffset>-141877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ED66F6" w14:textId="401C76E7" w:rsidR="00293785" w:rsidRDefault="0037329F" w:rsidP="00D106FF">
                          <w:pPr>
                            <w:pStyle w:val="LessonFooter"/>
                          </w:pPr>
                          <w:r>
                            <w:t>LEAD</w:t>
                          </w:r>
                          <w:r w:rsidR="00801B6F">
                            <w:t xml:space="preserve"> AND</w:t>
                          </w:r>
                          <w:r w:rsidR="00876A15">
                            <w:t xml:space="preserve"> Adult Learning Theory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02E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4.55pt;margin-top:-11.1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nPf/fhAAAADwEAAA8AAAAAAAAAAAAAAAAAugQAAGRy&#13;&#10;cy9kb3ducmV2LnhtbFBLBQYAAAAABAAEAPMAAADIBQAAAAA=&#13;&#10;" filled="f" stroked="f">
              <v:textbox>
                <w:txbxContent>
                  <w:p w14:paraId="3EED66F6" w14:textId="401C76E7" w:rsidR="00293785" w:rsidRDefault="0037329F" w:rsidP="00D106FF">
                    <w:pPr>
                      <w:pStyle w:val="LessonFooter"/>
                    </w:pPr>
                    <w:r>
                      <w:t>LEAD</w:t>
                    </w:r>
                    <w:r w:rsidR="00801B6F">
                      <w:t xml:space="preserve"> AND</w:t>
                    </w:r>
                    <w:r w:rsidR="00876A15">
                      <w:t xml:space="preserve"> Adult Learning Theory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DB4B5" w14:textId="77777777" w:rsidR="004439AF" w:rsidRDefault="00443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28C24" w14:textId="77777777" w:rsidR="00D449ED" w:rsidRDefault="00D449ED" w:rsidP="00293785">
      <w:pPr>
        <w:spacing w:after="0" w:line="240" w:lineRule="auto"/>
      </w:pPr>
      <w:r>
        <w:separator/>
      </w:r>
    </w:p>
  </w:footnote>
  <w:footnote w:type="continuationSeparator" w:id="0">
    <w:p w14:paraId="2B4A3EED" w14:textId="77777777" w:rsidR="00D449ED" w:rsidRDefault="00D449E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C1F2E" w14:textId="77777777" w:rsidR="004659F3" w:rsidRDefault="00465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6A7D5" w14:textId="77777777" w:rsidR="004659F3" w:rsidRDefault="004659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A20D" w14:textId="77777777" w:rsidR="004659F3" w:rsidRDefault="00465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F15A1"/>
    <w:multiLevelType w:val="multilevel"/>
    <w:tmpl w:val="0A46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C4B21"/>
    <w:multiLevelType w:val="hybridMultilevel"/>
    <w:tmpl w:val="CC185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244017">
    <w:abstractNumId w:val="8"/>
  </w:num>
  <w:num w:numId="2" w16cid:durableId="111755213">
    <w:abstractNumId w:val="9"/>
  </w:num>
  <w:num w:numId="3" w16cid:durableId="823666717">
    <w:abstractNumId w:val="0"/>
  </w:num>
  <w:num w:numId="4" w16cid:durableId="50429185">
    <w:abstractNumId w:val="3"/>
  </w:num>
  <w:num w:numId="5" w16cid:durableId="97918443">
    <w:abstractNumId w:val="5"/>
  </w:num>
  <w:num w:numId="6" w16cid:durableId="824320192">
    <w:abstractNumId w:val="7"/>
  </w:num>
  <w:num w:numId="7" w16cid:durableId="701133179">
    <w:abstractNumId w:val="6"/>
  </w:num>
  <w:num w:numId="8" w16cid:durableId="239684080">
    <w:abstractNumId w:val="10"/>
  </w:num>
  <w:num w:numId="9" w16cid:durableId="1810170509">
    <w:abstractNumId w:val="11"/>
  </w:num>
  <w:num w:numId="10" w16cid:durableId="1027409409">
    <w:abstractNumId w:val="12"/>
  </w:num>
  <w:num w:numId="11" w16cid:durableId="1916238262">
    <w:abstractNumId w:val="2"/>
  </w:num>
  <w:num w:numId="12" w16cid:durableId="137654677">
    <w:abstractNumId w:val="4"/>
  </w:num>
  <w:num w:numId="13" w16cid:durableId="12339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22"/>
    <w:rsid w:val="0004006F"/>
    <w:rsid w:val="00053775"/>
    <w:rsid w:val="0005619A"/>
    <w:rsid w:val="0008589D"/>
    <w:rsid w:val="0011259B"/>
    <w:rsid w:val="00116FDD"/>
    <w:rsid w:val="00125621"/>
    <w:rsid w:val="00151453"/>
    <w:rsid w:val="001D0BBF"/>
    <w:rsid w:val="001E1F85"/>
    <w:rsid w:val="001F125D"/>
    <w:rsid w:val="002345CC"/>
    <w:rsid w:val="00237B5D"/>
    <w:rsid w:val="00293785"/>
    <w:rsid w:val="002964D8"/>
    <w:rsid w:val="002C0879"/>
    <w:rsid w:val="002C37B4"/>
    <w:rsid w:val="0036040A"/>
    <w:rsid w:val="00367E4E"/>
    <w:rsid w:val="0037329F"/>
    <w:rsid w:val="00397FA9"/>
    <w:rsid w:val="003A1D08"/>
    <w:rsid w:val="003C43B2"/>
    <w:rsid w:val="004014B6"/>
    <w:rsid w:val="004439AF"/>
    <w:rsid w:val="00446C13"/>
    <w:rsid w:val="004659F3"/>
    <w:rsid w:val="005078B4"/>
    <w:rsid w:val="0053328A"/>
    <w:rsid w:val="00540FC6"/>
    <w:rsid w:val="005511B6"/>
    <w:rsid w:val="00553C98"/>
    <w:rsid w:val="00584962"/>
    <w:rsid w:val="005A7635"/>
    <w:rsid w:val="005B6392"/>
    <w:rsid w:val="00643DCB"/>
    <w:rsid w:val="00645D7F"/>
    <w:rsid w:val="00656940"/>
    <w:rsid w:val="00665274"/>
    <w:rsid w:val="00666C03"/>
    <w:rsid w:val="00680C09"/>
    <w:rsid w:val="00686DAB"/>
    <w:rsid w:val="006B4CC2"/>
    <w:rsid w:val="006B7722"/>
    <w:rsid w:val="006E1542"/>
    <w:rsid w:val="006F0232"/>
    <w:rsid w:val="00721EA4"/>
    <w:rsid w:val="00797CB5"/>
    <w:rsid w:val="007B055F"/>
    <w:rsid w:val="007E6F1D"/>
    <w:rsid w:val="00801B6F"/>
    <w:rsid w:val="00861DD3"/>
    <w:rsid w:val="00876A15"/>
    <w:rsid w:val="00880013"/>
    <w:rsid w:val="008920A4"/>
    <w:rsid w:val="008F5386"/>
    <w:rsid w:val="00913172"/>
    <w:rsid w:val="00936AF8"/>
    <w:rsid w:val="00977B80"/>
    <w:rsid w:val="00981E19"/>
    <w:rsid w:val="009A0450"/>
    <w:rsid w:val="009B52E4"/>
    <w:rsid w:val="009D6E8D"/>
    <w:rsid w:val="00A00EAE"/>
    <w:rsid w:val="00A101E8"/>
    <w:rsid w:val="00AC349E"/>
    <w:rsid w:val="00B04307"/>
    <w:rsid w:val="00B92DBF"/>
    <w:rsid w:val="00BB2CC8"/>
    <w:rsid w:val="00BD119F"/>
    <w:rsid w:val="00C73EA1"/>
    <w:rsid w:val="00C80AF7"/>
    <w:rsid w:val="00C8524A"/>
    <w:rsid w:val="00CC4F77"/>
    <w:rsid w:val="00CD3CF6"/>
    <w:rsid w:val="00CE336D"/>
    <w:rsid w:val="00D106FF"/>
    <w:rsid w:val="00D13E67"/>
    <w:rsid w:val="00D269D8"/>
    <w:rsid w:val="00D33BCB"/>
    <w:rsid w:val="00D449ED"/>
    <w:rsid w:val="00D626EB"/>
    <w:rsid w:val="00D678A5"/>
    <w:rsid w:val="00D678B5"/>
    <w:rsid w:val="00D843C4"/>
    <w:rsid w:val="00DC0DE3"/>
    <w:rsid w:val="00DC7A6D"/>
    <w:rsid w:val="00DF3DDF"/>
    <w:rsid w:val="00EA74D2"/>
    <w:rsid w:val="00EC0528"/>
    <w:rsid w:val="00EC1DAB"/>
    <w:rsid w:val="00ED24C8"/>
    <w:rsid w:val="00F1446E"/>
    <w:rsid w:val="00F15C60"/>
    <w:rsid w:val="00F377E2"/>
    <w:rsid w:val="00F50748"/>
    <w:rsid w:val="00F72D02"/>
    <w:rsid w:val="00F7607B"/>
    <w:rsid w:val="00F9491F"/>
    <w:rsid w:val="00F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29372"/>
  <w15:docId w15:val="{6ECA280E-96E4-4BCA-AB12-BC6E4CA8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ui-provider">
    <w:name w:val="ui-provider"/>
    <w:basedOn w:val="DefaultParagraphFont"/>
    <w:rsid w:val="00BB2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2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0836\OneDrive%20-%20University%20of%20Oklahoma\Documents\Custom%20Office%20Templates\Vertical%20LEARN%20Document%20Attachment%203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C:\Users\will0836\OneDrive - University of Oklahoma\Documents\Custom Office Templates\Vertical LEARN Document Attachment 3.dotx</Template>
  <TotalTime>3</TotalTime>
  <Pages>1</Pages>
  <Words>228</Words>
  <Characters>1276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Expo</vt:lpstr>
    </vt:vector>
  </TitlesOfParts>
  <Manager/>
  <Company/>
  <LinksUpToDate>false</LinksUpToDate>
  <CharactersWithSpaces>1494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Expo</dc:title>
  <dc:subject/>
  <dc:creator>K20 Center</dc:creator>
  <cp:keywords/>
  <dc:description/>
  <cp:lastModifiedBy>Moharram, Jehanne</cp:lastModifiedBy>
  <cp:revision>5</cp:revision>
  <cp:lastPrinted>2016-07-14T14:08:00Z</cp:lastPrinted>
  <dcterms:created xsi:type="dcterms:W3CDTF">2024-10-10T17:30:00Z</dcterms:created>
  <dcterms:modified xsi:type="dcterms:W3CDTF">2024-10-10T17:36:00Z</dcterms:modified>
  <cp:category/>
</cp:coreProperties>
</file>