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80BE17" w14:textId="574A24A3" w:rsidR="00446C13" w:rsidRPr="00DC7A6D" w:rsidRDefault="00BE3081" w:rsidP="00DC7A6D">
      <w:pPr>
        <w:pStyle w:val="Title"/>
      </w:pPr>
      <w:r>
        <w:t>Instructional Strategy note Sheet</w:t>
      </w:r>
    </w:p>
    <w:p w14:paraId="2B842A1E" w14:textId="7D1B6B96" w:rsidR="00446C13" w:rsidRDefault="00BE3081" w:rsidP="006B4CC2">
      <w:pPr>
        <w:pStyle w:val="Heading1"/>
      </w:pPr>
      <w:r>
        <w:t>Session 1</w:t>
      </w:r>
      <w:r w:rsidR="00295DB2">
        <w:t>: Introduction and Authenticity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BE3081" w14:paraId="0CCF453B" w14:textId="77777777" w:rsidTr="005C6AF7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624BD83F" w14:textId="5994B9F2" w:rsidR="00BE3081" w:rsidRPr="0053328A" w:rsidRDefault="00295DB2" w:rsidP="005C6AF7">
            <w:pPr>
              <w:pStyle w:val="TableColumnHeaders"/>
            </w:pPr>
            <w:r>
              <w:t>Strategy or Tool</w:t>
            </w:r>
          </w:p>
        </w:tc>
        <w:tc>
          <w:tcPr>
            <w:tcW w:w="3113" w:type="dxa"/>
            <w:shd w:val="clear" w:color="auto" w:fill="3E5C61" w:themeFill="accent2"/>
          </w:tcPr>
          <w:p w14:paraId="12B3C6A0" w14:textId="5F1DA1FD" w:rsidR="00BE3081" w:rsidRPr="0053328A" w:rsidRDefault="00146DA6" w:rsidP="005C6AF7">
            <w:pPr>
              <w:pStyle w:val="TableColumnHeaders"/>
            </w:pPr>
            <w:r w:rsidRPr="00295DB2">
              <w:rPr>
                <w:lang w:val="en"/>
              </w:rPr>
              <w:t>How Will I Use It</w:t>
            </w:r>
            <w:r>
              <w:rPr>
                <w:lang w:val="en"/>
              </w:rPr>
              <w:t xml:space="preserve"> </w:t>
            </w:r>
            <w:r w:rsidR="00756FB8">
              <w:rPr>
                <w:lang w:val="en"/>
              </w:rPr>
              <w:t>in</w:t>
            </w:r>
            <w:r>
              <w:rPr>
                <w:lang w:val="en"/>
              </w:rPr>
              <w:t xml:space="preserve"> My Classroom</w:t>
            </w:r>
            <w:r w:rsidRPr="00295DB2">
              <w:rPr>
                <w:lang w:val="en"/>
              </w:rPr>
              <w:t>?</w:t>
            </w:r>
          </w:p>
        </w:tc>
        <w:tc>
          <w:tcPr>
            <w:tcW w:w="3113" w:type="dxa"/>
            <w:shd w:val="clear" w:color="auto" w:fill="3E5C61" w:themeFill="accent2"/>
          </w:tcPr>
          <w:p w14:paraId="15D7A485" w14:textId="34FFDCA7" w:rsidR="00BE3081" w:rsidRPr="0053328A" w:rsidRDefault="00146DA6" w:rsidP="005C6AF7">
            <w:pPr>
              <w:pStyle w:val="TableColumnHeaders"/>
            </w:pPr>
            <w:r>
              <w:rPr>
                <w:lang w:val="en"/>
              </w:rPr>
              <w:t xml:space="preserve">What Adult Would Benefit </w:t>
            </w:r>
            <w:r w:rsidR="00756FB8">
              <w:rPr>
                <w:lang w:val="en"/>
              </w:rPr>
              <w:t>from</w:t>
            </w:r>
            <w:r>
              <w:rPr>
                <w:lang w:val="en"/>
              </w:rPr>
              <w:t xml:space="preserve"> It? How Will I Share It?</w:t>
            </w:r>
          </w:p>
        </w:tc>
      </w:tr>
      <w:tr w:rsidR="00BE3081" w14:paraId="70713470" w14:textId="77777777" w:rsidTr="005C6AF7">
        <w:tc>
          <w:tcPr>
            <w:tcW w:w="3114" w:type="dxa"/>
          </w:tcPr>
          <w:p w14:paraId="069FA3C8" w14:textId="3C055953" w:rsidR="00BE3081" w:rsidRPr="00BE4EF6" w:rsidRDefault="00295DB2" w:rsidP="005C6AF7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Why-</w:t>
            </w:r>
            <w:r w:rsidR="00756FB8">
              <w:rPr>
                <w:color w:val="626262" w:themeColor="accent4"/>
              </w:rPr>
              <w:t>L</w:t>
            </w:r>
            <w:r w:rsidRPr="00BE4EF6">
              <w:rPr>
                <w:color w:val="626262" w:themeColor="accent4"/>
              </w:rPr>
              <w:t>ighting</w:t>
            </w:r>
          </w:p>
        </w:tc>
        <w:tc>
          <w:tcPr>
            <w:tcW w:w="3113" w:type="dxa"/>
          </w:tcPr>
          <w:p w14:paraId="355ADDBD" w14:textId="6AD49E9E" w:rsidR="00BE3081" w:rsidRDefault="00BE3081" w:rsidP="005C6AF7">
            <w:pPr>
              <w:pStyle w:val="TableData"/>
            </w:pPr>
          </w:p>
        </w:tc>
        <w:tc>
          <w:tcPr>
            <w:tcW w:w="3113" w:type="dxa"/>
          </w:tcPr>
          <w:p w14:paraId="79F96A55" w14:textId="77777777" w:rsidR="00BE3081" w:rsidRDefault="00BE3081" w:rsidP="005C6AF7">
            <w:pPr>
              <w:pStyle w:val="TableData"/>
            </w:pPr>
          </w:p>
        </w:tc>
      </w:tr>
      <w:tr w:rsidR="00BE3081" w14:paraId="26A5858A" w14:textId="77777777" w:rsidTr="005C6AF7">
        <w:tc>
          <w:tcPr>
            <w:tcW w:w="3114" w:type="dxa"/>
          </w:tcPr>
          <w:p w14:paraId="41F5ACBD" w14:textId="39049B7D" w:rsidR="00BE3081" w:rsidRPr="00BE4EF6" w:rsidRDefault="00295DB2" w:rsidP="005C6AF7">
            <w:pPr>
              <w:pStyle w:val="RowHeader"/>
              <w:rPr>
                <w:rFonts w:cstheme="minorHAnsi"/>
                <w:color w:val="626262" w:themeColor="accent4"/>
              </w:rPr>
            </w:pPr>
            <w:r w:rsidRPr="00BE4EF6">
              <w:rPr>
                <w:color w:val="626262" w:themeColor="accent4"/>
              </w:rPr>
              <w:t>Anchor Chart</w:t>
            </w:r>
          </w:p>
        </w:tc>
        <w:tc>
          <w:tcPr>
            <w:tcW w:w="3113" w:type="dxa"/>
          </w:tcPr>
          <w:p w14:paraId="08F0B8D6" w14:textId="77777777" w:rsidR="00BE3081" w:rsidRDefault="00BE3081" w:rsidP="005C6AF7">
            <w:pPr>
              <w:pStyle w:val="TableData"/>
            </w:pPr>
          </w:p>
        </w:tc>
        <w:tc>
          <w:tcPr>
            <w:tcW w:w="3113" w:type="dxa"/>
          </w:tcPr>
          <w:p w14:paraId="15EFABFB" w14:textId="77777777" w:rsidR="00BE3081" w:rsidRDefault="00BE3081" w:rsidP="005C6AF7">
            <w:pPr>
              <w:pStyle w:val="TableData"/>
            </w:pPr>
          </w:p>
        </w:tc>
      </w:tr>
      <w:tr w:rsidR="00295DB2" w14:paraId="0ED17695" w14:textId="77777777" w:rsidTr="005C6AF7">
        <w:tc>
          <w:tcPr>
            <w:tcW w:w="3114" w:type="dxa"/>
          </w:tcPr>
          <w:p w14:paraId="5B6D2752" w14:textId="4C69C439" w:rsidR="00295DB2" w:rsidRPr="00BE4EF6" w:rsidRDefault="00295DB2" w:rsidP="005C6AF7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Sweet Talk</w:t>
            </w:r>
          </w:p>
        </w:tc>
        <w:tc>
          <w:tcPr>
            <w:tcW w:w="3113" w:type="dxa"/>
          </w:tcPr>
          <w:p w14:paraId="058A4D0F" w14:textId="77777777" w:rsidR="00295DB2" w:rsidRDefault="00295DB2" w:rsidP="005C6AF7">
            <w:pPr>
              <w:pStyle w:val="TableData"/>
            </w:pPr>
          </w:p>
        </w:tc>
        <w:tc>
          <w:tcPr>
            <w:tcW w:w="3113" w:type="dxa"/>
          </w:tcPr>
          <w:p w14:paraId="25BAEAE1" w14:textId="77777777" w:rsidR="00295DB2" w:rsidRDefault="00295DB2" w:rsidP="005C6AF7">
            <w:pPr>
              <w:pStyle w:val="TableData"/>
            </w:pPr>
          </w:p>
        </w:tc>
      </w:tr>
      <w:tr w:rsidR="00295DB2" w14:paraId="3A2613BF" w14:textId="77777777" w:rsidTr="005C6AF7">
        <w:tc>
          <w:tcPr>
            <w:tcW w:w="3114" w:type="dxa"/>
          </w:tcPr>
          <w:p w14:paraId="417A72CC" w14:textId="4ABE936C" w:rsidR="00295DB2" w:rsidRPr="00BE4EF6" w:rsidRDefault="00295DB2" w:rsidP="005C6AF7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Think-Pair-Share</w:t>
            </w:r>
          </w:p>
        </w:tc>
        <w:tc>
          <w:tcPr>
            <w:tcW w:w="3113" w:type="dxa"/>
          </w:tcPr>
          <w:p w14:paraId="1192D487" w14:textId="77777777" w:rsidR="00295DB2" w:rsidRDefault="00295DB2" w:rsidP="005C6AF7">
            <w:pPr>
              <w:pStyle w:val="TableData"/>
            </w:pPr>
          </w:p>
        </w:tc>
        <w:tc>
          <w:tcPr>
            <w:tcW w:w="3113" w:type="dxa"/>
          </w:tcPr>
          <w:p w14:paraId="48EFFF68" w14:textId="77777777" w:rsidR="00295DB2" w:rsidRDefault="00295DB2" w:rsidP="005C6AF7">
            <w:pPr>
              <w:pStyle w:val="TableData"/>
            </w:pPr>
          </w:p>
        </w:tc>
      </w:tr>
      <w:tr w:rsidR="000440B8" w14:paraId="08648AB2" w14:textId="77777777" w:rsidTr="005C6AF7">
        <w:tc>
          <w:tcPr>
            <w:tcW w:w="3114" w:type="dxa"/>
          </w:tcPr>
          <w:p w14:paraId="57587F5A" w14:textId="7947296A" w:rsidR="000440B8" w:rsidRPr="00BE4EF6" w:rsidRDefault="000440B8" w:rsidP="005C6AF7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Four Corners</w:t>
            </w:r>
          </w:p>
        </w:tc>
        <w:tc>
          <w:tcPr>
            <w:tcW w:w="3113" w:type="dxa"/>
          </w:tcPr>
          <w:p w14:paraId="791A85BF" w14:textId="77777777" w:rsidR="000440B8" w:rsidRDefault="000440B8" w:rsidP="005C6AF7">
            <w:pPr>
              <w:pStyle w:val="TableData"/>
            </w:pPr>
          </w:p>
        </w:tc>
        <w:tc>
          <w:tcPr>
            <w:tcW w:w="3113" w:type="dxa"/>
          </w:tcPr>
          <w:p w14:paraId="0989D95D" w14:textId="77777777" w:rsidR="000440B8" w:rsidRDefault="000440B8" w:rsidP="005C6AF7">
            <w:pPr>
              <w:pStyle w:val="TableData"/>
            </w:pPr>
          </w:p>
        </w:tc>
      </w:tr>
      <w:tr w:rsidR="00295DB2" w14:paraId="20E6DEAC" w14:textId="77777777" w:rsidTr="005C6AF7">
        <w:tc>
          <w:tcPr>
            <w:tcW w:w="3114" w:type="dxa"/>
          </w:tcPr>
          <w:p w14:paraId="0A2A14F8" w14:textId="778CCC3F" w:rsidR="00295DB2" w:rsidRPr="00BE4EF6" w:rsidRDefault="00295DB2" w:rsidP="005C6AF7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Color, Symbol, Image</w:t>
            </w:r>
          </w:p>
        </w:tc>
        <w:tc>
          <w:tcPr>
            <w:tcW w:w="3113" w:type="dxa"/>
          </w:tcPr>
          <w:p w14:paraId="0B7331E8" w14:textId="77777777" w:rsidR="00295DB2" w:rsidRDefault="00295DB2" w:rsidP="005C6AF7">
            <w:pPr>
              <w:pStyle w:val="TableData"/>
            </w:pPr>
          </w:p>
        </w:tc>
        <w:tc>
          <w:tcPr>
            <w:tcW w:w="3113" w:type="dxa"/>
          </w:tcPr>
          <w:p w14:paraId="5D4E5384" w14:textId="77777777" w:rsidR="00295DB2" w:rsidRDefault="00295DB2" w:rsidP="005C6AF7">
            <w:pPr>
              <w:pStyle w:val="TableData"/>
            </w:pPr>
          </w:p>
        </w:tc>
      </w:tr>
      <w:tr w:rsidR="00295DB2" w14:paraId="24B1F975" w14:textId="77777777" w:rsidTr="005C6AF7">
        <w:tc>
          <w:tcPr>
            <w:tcW w:w="3114" w:type="dxa"/>
          </w:tcPr>
          <w:p w14:paraId="1F51A2F0" w14:textId="2188463C" w:rsidR="00295DB2" w:rsidRPr="00BE4EF6" w:rsidRDefault="00295DB2" w:rsidP="005C6AF7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Collective Brain Dump</w:t>
            </w:r>
          </w:p>
        </w:tc>
        <w:tc>
          <w:tcPr>
            <w:tcW w:w="3113" w:type="dxa"/>
          </w:tcPr>
          <w:p w14:paraId="19E49719" w14:textId="77777777" w:rsidR="00295DB2" w:rsidRDefault="00295DB2" w:rsidP="005C6AF7">
            <w:pPr>
              <w:pStyle w:val="TableData"/>
            </w:pPr>
          </w:p>
        </w:tc>
        <w:tc>
          <w:tcPr>
            <w:tcW w:w="3113" w:type="dxa"/>
          </w:tcPr>
          <w:p w14:paraId="71855F9D" w14:textId="77777777" w:rsidR="00295DB2" w:rsidRDefault="00295DB2" w:rsidP="005C6AF7">
            <w:pPr>
              <w:pStyle w:val="TableData"/>
            </w:pPr>
          </w:p>
        </w:tc>
      </w:tr>
      <w:tr w:rsidR="00295DB2" w14:paraId="2056FE1E" w14:textId="77777777" w:rsidTr="005C6AF7">
        <w:tc>
          <w:tcPr>
            <w:tcW w:w="3114" w:type="dxa"/>
          </w:tcPr>
          <w:p w14:paraId="54B5D283" w14:textId="28C1B620" w:rsidR="00295DB2" w:rsidRPr="00BE4EF6" w:rsidRDefault="00295DB2" w:rsidP="005C6AF7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Mentimeter</w:t>
            </w:r>
          </w:p>
        </w:tc>
        <w:tc>
          <w:tcPr>
            <w:tcW w:w="3113" w:type="dxa"/>
          </w:tcPr>
          <w:p w14:paraId="5E59C008" w14:textId="77777777" w:rsidR="00295DB2" w:rsidRDefault="00295DB2" w:rsidP="005C6AF7">
            <w:pPr>
              <w:pStyle w:val="TableData"/>
            </w:pPr>
          </w:p>
        </w:tc>
        <w:tc>
          <w:tcPr>
            <w:tcW w:w="3113" w:type="dxa"/>
          </w:tcPr>
          <w:p w14:paraId="3428E7F2" w14:textId="77777777" w:rsidR="00295DB2" w:rsidRDefault="00295DB2" w:rsidP="005C6AF7">
            <w:pPr>
              <w:pStyle w:val="TableData"/>
            </w:pPr>
          </w:p>
        </w:tc>
      </w:tr>
      <w:tr w:rsidR="00295DB2" w14:paraId="17856FF5" w14:textId="77777777" w:rsidTr="005C6AF7">
        <w:tc>
          <w:tcPr>
            <w:tcW w:w="3114" w:type="dxa"/>
          </w:tcPr>
          <w:p w14:paraId="5641295E" w14:textId="6FA3D5FC" w:rsidR="00295DB2" w:rsidRPr="00BE4EF6" w:rsidRDefault="00295DB2" w:rsidP="005C6AF7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QR Codes</w:t>
            </w:r>
          </w:p>
        </w:tc>
        <w:tc>
          <w:tcPr>
            <w:tcW w:w="3113" w:type="dxa"/>
          </w:tcPr>
          <w:p w14:paraId="1CDCCFE5" w14:textId="77777777" w:rsidR="00295DB2" w:rsidRDefault="00295DB2" w:rsidP="005C6AF7">
            <w:pPr>
              <w:pStyle w:val="TableData"/>
            </w:pPr>
          </w:p>
        </w:tc>
        <w:tc>
          <w:tcPr>
            <w:tcW w:w="3113" w:type="dxa"/>
          </w:tcPr>
          <w:p w14:paraId="5E204860" w14:textId="77777777" w:rsidR="00295DB2" w:rsidRDefault="00295DB2" w:rsidP="005C6AF7">
            <w:pPr>
              <w:pStyle w:val="TableData"/>
            </w:pPr>
          </w:p>
        </w:tc>
      </w:tr>
      <w:tr w:rsidR="00295DB2" w14:paraId="03EA046C" w14:textId="77777777" w:rsidTr="005C6AF7">
        <w:tc>
          <w:tcPr>
            <w:tcW w:w="3114" w:type="dxa"/>
          </w:tcPr>
          <w:p w14:paraId="43BF8DCE" w14:textId="50AC375E" w:rsidR="00295DB2" w:rsidRPr="00BE4EF6" w:rsidRDefault="00295DB2" w:rsidP="005C6AF7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Collaborative Word Cloud</w:t>
            </w:r>
          </w:p>
        </w:tc>
        <w:tc>
          <w:tcPr>
            <w:tcW w:w="3113" w:type="dxa"/>
          </w:tcPr>
          <w:p w14:paraId="26AFE58A" w14:textId="77777777" w:rsidR="00295DB2" w:rsidRDefault="00295DB2" w:rsidP="005C6AF7">
            <w:pPr>
              <w:pStyle w:val="TableData"/>
            </w:pPr>
          </w:p>
        </w:tc>
        <w:tc>
          <w:tcPr>
            <w:tcW w:w="3113" w:type="dxa"/>
          </w:tcPr>
          <w:p w14:paraId="4505A078" w14:textId="77777777" w:rsidR="00295DB2" w:rsidRDefault="00295DB2" w:rsidP="005C6AF7">
            <w:pPr>
              <w:pStyle w:val="TableData"/>
            </w:pPr>
          </w:p>
        </w:tc>
      </w:tr>
      <w:tr w:rsidR="00295DB2" w14:paraId="1ECCE4F9" w14:textId="77777777" w:rsidTr="005C6AF7">
        <w:tc>
          <w:tcPr>
            <w:tcW w:w="3114" w:type="dxa"/>
          </w:tcPr>
          <w:p w14:paraId="46ACA36D" w14:textId="6C7D32DE" w:rsidR="00295DB2" w:rsidRPr="00BE4EF6" w:rsidRDefault="00295DB2" w:rsidP="005C6AF7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Elevator Speech</w:t>
            </w:r>
          </w:p>
        </w:tc>
        <w:tc>
          <w:tcPr>
            <w:tcW w:w="3113" w:type="dxa"/>
          </w:tcPr>
          <w:p w14:paraId="68066D2E" w14:textId="77777777" w:rsidR="00295DB2" w:rsidRDefault="00295DB2" w:rsidP="005C6AF7">
            <w:pPr>
              <w:pStyle w:val="TableData"/>
            </w:pPr>
          </w:p>
        </w:tc>
        <w:tc>
          <w:tcPr>
            <w:tcW w:w="3113" w:type="dxa"/>
          </w:tcPr>
          <w:p w14:paraId="59975CB8" w14:textId="77777777" w:rsidR="00295DB2" w:rsidRDefault="00295DB2" w:rsidP="005C6AF7">
            <w:pPr>
              <w:pStyle w:val="TableData"/>
            </w:pPr>
          </w:p>
        </w:tc>
      </w:tr>
      <w:tr w:rsidR="00295DB2" w14:paraId="01F3DB05" w14:textId="77777777" w:rsidTr="005C6AF7">
        <w:tc>
          <w:tcPr>
            <w:tcW w:w="3114" w:type="dxa"/>
          </w:tcPr>
          <w:p w14:paraId="7279BB71" w14:textId="4FC1322D" w:rsidR="00295DB2" w:rsidRPr="00BE4EF6" w:rsidRDefault="00295DB2" w:rsidP="005C6AF7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Two Stars and a Wish</w:t>
            </w:r>
          </w:p>
        </w:tc>
        <w:tc>
          <w:tcPr>
            <w:tcW w:w="3113" w:type="dxa"/>
          </w:tcPr>
          <w:p w14:paraId="4318C441" w14:textId="77777777" w:rsidR="00295DB2" w:rsidRDefault="00295DB2" w:rsidP="005C6AF7">
            <w:pPr>
              <w:pStyle w:val="TableData"/>
            </w:pPr>
          </w:p>
        </w:tc>
        <w:tc>
          <w:tcPr>
            <w:tcW w:w="3113" w:type="dxa"/>
          </w:tcPr>
          <w:p w14:paraId="282DD93E" w14:textId="77777777" w:rsidR="00295DB2" w:rsidRDefault="00295DB2" w:rsidP="005C6AF7">
            <w:pPr>
              <w:pStyle w:val="TableData"/>
            </w:pPr>
          </w:p>
        </w:tc>
      </w:tr>
    </w:tbl>
    <w:p w14:paraId="03B9CE8F" w14:textId="77777777" w:rsidR="00146DA6" w:rsidRDefault="007C36E9" w:rsidP="00295DB2">
      <w:pPr>
        <w:pStyle w:val="Heading1"/>
      </w:pPr>
      <w:r>
        <w:t xml:space="preserve"> </w:t>
      </w:r>
    </w:p>
    <w:p w14:paraId="30BA80D3" w14:textId="704AE180" w:rsidR="007C36E9" w:rsidRPr="00295DB2" w:rsidRDefault="00295DB2" w:rsidP="00295DB2">
      <w:pPr>
        <w:pStyle w:val="Heading1"/>
        <w:rPr>
          <w:bCs/>
        </w:rPr>
      </w:pPr>
      <w:r>
        <w:t xml:space="preserve">Session 2: </w:t>
      </w:r>
      <w:r w:rsidRPr="00295DB2">
        <w:rPr>
          <w:bCs/>
        </w:rPr>
        <w:t>Adult Learning Theory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295DB2" w14:paraId="4612C19A" w14:textId="77777777" w:rsidTr="00D106FF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2BC94257" w14:textId="6002C5B7" w:rsidR="00295DB2" w:rsidRPr="0053328A" w:rsidRDefault="00295DB2" w:rsidP="00295DB2">
            <w:pPr>
              <w:pStyle w:val="TableColumnHeaders"/>
            </w:pPr>
            <w:r>
              <w:t>Strategy or Tool</w:t>
            </w:r>
          </w:p>
        </w:tc>
        <w:tc>
          <w:tcPr>
            <w:tcW w:w="3113" w:type="dxa"/>
            <w:shd w:val="clear" w:color="auto" w:fill="3E5C61" w:themeFill="accent2"/>
          </w:tcPr>
          <w:p w14:paraId="6302DD4B" w14:textId="2C010064" w:rsidR="00295DB2" w:rsidRPr="0053328A" w:rsidRDefault="00146DA6" w:rsidP="00295DB2">
            <w:pPr>
              <w:pStyle w:val="TableColumnHeaders"/>
            </w:pPr>
            <w:r w:rsidRPr="00146DA6">
              <w:rPr>
                <w:lang w:val="en"/>
              </w:rPr>
              <w:t xml:space="preserve">How Will I Use It </w:t>
            </w:r>
            <w:r w:rsidR="00756FB8" w:rsidRPr="00146DA6">
              <w:rPr>
                <w:lang w:val="en"/>
              </w:rPr>
              <w:t>in</w:t>
            </w:r>
            <w:r w:rsidRPr="00146DA6">
              <w:rPr>
                <w:lang w:val="en"/>
              </w:rPr>
              <w:t xml:space="preserve"> My Classroom?</w:t>
            </w:r>
          </w:p>
        </w:tc>
        <w:tc>
          <w:tcPr>
            <w:tcW w:w="3113" w:type="dxa"/>
            <w:shd w:val="clear" w:color="auto" w:fill="3E5C61" w:themeFill="accent2"/>
          </w:tcPr>
          <w:p w14:paraId="7FF07057" w14:textId="5BA9903D" w:rsidR="00295DB2" w:rsidRPr="0053328A" w:rsidRDefault="00146DA6" w:rsidP="00295DB2">
            <w:pPr>
              <w:pStyle w:val="TableColumnHeaders"/>
            </w:pPr>
            <w:r w:rsidRPr="00146DA6">
              <w:rPr>
                <w:lang w:val="en"/>
              </w:rPr>
              <w:t xml:space="preserve">What Adult Would Benefit </w:t>
            </w:r>
            <w:r w:rsidR="00756FB8" w:rsidRPr="00146DA6">
              <w:rPr>
                <w:lang w:val="en"/>
              </w:rPr>
              <w:t>from</w:t>
            </w:r>
            <w:r w:rsidRPr="00146DA6">
              <w:rPr>
                <w:lang w:val="en"/>
              </w:rPr>
              <w:t xml:space="preserve"> It? How Will I Share It?</w:t>
            </w:r>
          </w:p>
        </w:tc>
      </w:tr>
      <w:tr w:rsidR="0036040A" w14:paraId="1C641846" w14:textId="77777777" w:rsidTr="00D106FF">
        <w:tc>
          <w:tcPr>
            <w:tcW w:w="3114" w:type="dxa"/>
          </w:tcPr>
          <w:p w14:paraId="5899FE7F" w14:textId="4638DE99" w:rsidR="0036040A" w:rsidRPr="00BE4EF6" w:rsidRDefault="00295DB2" w:rsidP="006B4CC2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Padlet</w:t>
            </w:r>
          </w:p>
        </w:tc>
        <w:tc>
          <w:tcPr>
            <w:tcW w:w="3113" w:type="dxa"/>
          </w:tcPr>
          <w:p w14:paraId="26C527E7" w14:textId="2A80B5C0" w:rsidR="0036040A" w:rsidRDefault="0036040A" w:rsidP="006B4CC2">
            <w:pPr>
              <w:pStyle w:val="TableData"/>
            </w:pPr>
          </w:p>
        </w:tc>
        <w:tc>
          <w:tcPr>
            <w:tcW w:w="3113" w:type="dxa"/>
          </w:tcPr>
          <w:p w14:paraId="7498939E" w14:textId="77777777" w:rsidR="0036040A" w:rsidRDefault="0036040A" w:rsidP="006B4CC2">
            <w:pPr>
              <w:pStyle w:val="TableData"/>
            </w:pPr>
          </w:p>
        </w:tc>
      </w:tr>
      <w:tr w:rsidR="006B4CC2" w14:paraId="275C4F95" w14:textId="77777777" w:rsidTr="00D106FF">
        <w:tc>
          <w:tcPr>
            <w:tcW w:w="3114" w:type="dxa"/>
          </w:tcPr>
          <w:p w14:paraId="47040348" w14:textId="1DEF736E" w:rsidR="006B4CC2" w:rsidRPr="00BE4EF6" w:rsidRDefault="00295DB2" w:rsidP="006B4CC2">
            <w:pPr>
              <w:pStyle w:val="RowHeader"/>
              <w:rPr>
                <w:rFonts w:cstheme="minorHAnsi"/>
                <w:color w:val="626262" w:themeColor="accent4"/>
              </w:rPr>
            </w:pPr>
            <w:r w:rsidRPr="00BE4EF6">
              <w:rPr>
                <w:color w:val="626262" w:themeColor="accent4"/>
              </w:rPr>
              <w:t>Pick a Pic</w:t>
            </w:r>
          </w:p>
        </w:tc>
        <w:tc>
          <w:tcPr>
            <w:tcW w:w="3113" w:type="dxa"/>
          </w:tcPr>
          <w:p w14:paraId="7FFEB06D" w14:textId="77777777" w:rsidR="006B4CC2" w:rsidRDefault="006B4CC2" w:rsidP="006B4CC2">
            <w:pPr>
              <w:pStyle w:val="TableData"/>
            </w:pPr>
          </w:p>
        </w:tc>
        <w:tc>
          <w:tcPr>
            <w:tcW w:w="3113" w:type="dxa"/>
          </w:tcPr>
          <w:p w14:paraId="68C34C8B" w14:textId="77777777" w:rsidR="006B4CC2" w:rsidRDefault="006B4CC2" w:rsidP="006B4CC2">
            <w:pPr>
              <w:pStyle w:val="TableData"/>
            </w:pPr>
          </w:p>
        </w:tc>
      </w:tr>
      <w:tr w:rsidR="00295DB2" w14:paraId="5175A0E7" w14:textId="77777777" w:rsidTr="00D106FF">
        <w:tc>
          <w:tcPr>
            <w:tcW w:w="3114" w:type="dxa"/>
          </w:tcPr>
          <w:p w14:paraId="7EC96019" w14:textId="35C521BB" w:rsidR="00295DB2" w:rsidRPr="00BE4EF6" w:rsidRDefault="00295DB2" w:rsidP="006B4CC2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Categorical Highlighting</w:t>
            </w:r>
          </w:p>
        </w:tc>
        <w:tc>
          <w:tcPr>
            <w:tcW w:w="3113" w:type="dxa"/>
          </w:tcPr>
          <w:p w14:paraId="0E789D57" w14:textId="77777777" w:rsidR="00295DB2" w:rsidRDefault="00295DB2" w:rsidP="006B4CC2">
            <w:pPr>
              <w:pStyle w:val="TableData"/>
            </w:pPr>
          </w:p>
        </w:tc>
        <w:tc>
          <w:tcPr>
            <w:tcW w:w="3113" w:type="dxa"/>
          </w:tcPr>
          <w:p w14:paraId="4438C8A1" w14:textId="77777777" w:rsidR="00295DB2" w:rsidRDefault="00295DB2" w:rsidP="006B4CC2">
            <w:pPr>
              <w:pStyle w:val="TableData"/>
            </w:pPr>
          </w:p>
        </w:tc>
      </w:tr>
      <w:tr w:rsidR="000B5A8F" w14:paraId="204411AB" w14:textId="77777777" w:rsidTr="00D106FF">
        <w:tc>
          <w:tcPr>
            <w:tcW w:w="3114" w:type="dxa"/>
          </w:tcPr>
          <w:p w14:paraId="501710C0" w14:textId="4EF3B952" w:rsidR="000B5A8F" w:rsidRPr="00BE4EF6" w:rsidRDefault="000B5A8F" w:rsidP="006B4CC2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Shortened URL Links</w:t>
            </w:r>
          </w:p>
        </w:tc>
        <w:tc>
          <w:tcPr>
            <w:tcW w:w="3113" w:type="dxa"/>
          </w:tcPr>
          <w:p w14:paraId="1FEA6B52" w14:textId="77777777" w:rsidR="000B5A8F" w:rsidRDefault="000B5A8F" w:rsidP="006B4CC2">
            <w:pPr>
              <w:pStyle w:val="TableData"/>
            </w:pPr>
          </w:p>
        </w:tc>
        <w:tc>
          <w:tcPr>
            <w:tcW w:w="3113" w:type="dxa"/>
          </w:tcPr>
          <w:p w14:paraId="7F23ECE5" w14:textId="77777777" w:rsidR="000B5A8F" w:rsidRDefault="000B5A8F" w:rsidP="006B4CC2">
            <w:pPr>
              <w:pStyle w:val="TableData"/>
            </w:pPr>
          </w:p>
        </w:tc>
      </w:tr>
      <w:tr w:rsidR="00530C3D" w14:paraId="7B0BA39D" w14:textId="77777777" w:rsidTr="00D106FF">
        <w:tc>
          <w:tcPr>
            <w:tcW w:w="3114" w:type="dxa"/>
          </w:tcPr>
          <w:p w14:paraId="49F02C2B" w14:textId="25531C74" w:rsidR="00530C3D" w:rsidRPr="00BE4EF6" w:rsidRDefault="00530C3D" w:rsidP="006B4CC2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lastRenderedPageBreak/>
              <w:t>Cognitive Comics</w:t>
            </w:r>
          </w:p>
        </w:tc>
        <w:tc>
          <w:tcPr>
            <w:tcW w:w="3113" w:type="dxa"/>
          </w:tcPr>
          <w:p w14:paraId="1DDB46B7" w14:textId="77777777" w:rsidR="00530C3D" w:rsidRDefault="00530C3D" w:rsidP="006B4CC2">
            <w:pPr>
              <w:pStyle w:val="TableData"/>
            </w:pPr>
          </w:p>
        </w:tc>
        <w:tc>
          <w:tcPr>
            <w:tcW w:w="3113" w:type="dxa"/>
          </w:tcPr>
          <w:p w14:paraId="00348CD6" w14:textId="77777777" w:rsidR="00530C3D" w:rsidRDefault="00530C3D" w:rsidP="006B4CC2">
            <w:pPr>
              <w:pStyle w:val="TableData"/>
            </w:pPr>
          </w:p>
        </w:tc>
      </w:tr>
      <w:tr w:rsidR="00295DB2" w14:paraId="0BE175BB" w14:textId="77777777" w:rsidTr="00D106FF">
        <w:tc>
          <w:tcPr>
            <w:tcW w:w="3114" w:type="dxa"/>
          </w:tcPr>
          <w:p w14:paraId="33A17909" w14:textId="65313E29" w:rsidR="00295DB2" w:rsidRPr="00BE4EF6" w:rsidRDefault="00295DB2" w:rsidP="006B4CC2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Canva</w:t>
            </w:r>
          </w:p>
        </w:tc>
        <w:tc>
          <w:tcPr>
            <w:tcW w:w="3113" w:type="dxa"/>
          </w:tcPr>
          <w:p w14:paraId="54AD1DEB" w14:textId="77777777" w:rsidR="00295DB2" w:rsidRDefault="00295DB2" w:rsidP="006B4CC2">
            <w:pPr>
              <w:pStyle w:val="TableData"/>
            </w:pPr>
          </w:p>
        </w:tc>
        <w:tc>
          <w:tcPr>
            <w:tcW w:w="3113" w:type="dxa"/>
          </w:tcPr>
          <w:p w14:paraId="10619D6F" w14:textId="77777777" w:rsidR="00295DB2" w:rsidRDefault="00295DB2" w:rsidP="006B4CC2">
            <w:pPr>
              <w:pStyle w:val="TableData"/>
            </w:pPr>
          </w:p>
        </w:tc>
      </w:tr>
      <w:tr w:rsidR="00295DB2" w14:paraId="5EB295B6" w14:textId="77777777" w:rsidTr="00D106FF">
        <w:tc>
          <w:tcPr>
            <w:tcW w:w="3114" w:type="dxa"/>
          </w:tcPr>
          <w:p w14:paraId="773C82B0" w14:textId="012C9973" w:rsidR="00295DB2" w:rsidRPr="00BE4EF6" w:rsidRDefault="00295DB2" w:rsidP="006B4CC2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Window Notes</w:t>
            </w:r>
          </w:p>
        </w:tc>
        <w:tc>
          <w:tcPr>
            <w:tcW w:w="3113" w:type="dxa"/>
          </w:tcPr>
          <w:p w14:paraId="676E9185" w14:textId="77777777" w:rsidR="00295DB2" w:rsidRDefault="00295DB2" w:rsidP="006B4CC2">
            <w:pPr>
              <w:pStyle w:val="TableData"/>
            </w:pPr>
          </w:p>
        </w:tc>
        <w:tc>
          <w:tcPr>
            <w:tcW w:w="3113" w:type="dxa"/>
          </w:tcPr>
          <w:p w14:paraId="17D197A0" w14:textId="77777777" w:rsidR="00295DB2" w:rsidRDefault="00295DB2" w:rsidP="006B4CC2">
            <w:pPr>
              <w:pStyle w:val="TableData"/>
            </w:pPr>
          </w:p>
        </w:tc>
      </w:tr>
      <w:tr w:rsidR="00295DB2" w14:paraId="7A26E496" w14:textId="77777777" w:rsidTr="00D106FF">
        <w:tc>
          <w:tcPr>
            <w:tcW w:w="3114" w:type="dxa"/>
          </w:tcPr>
          <w:p w14:paraId="140DDEB8" w14:textId="72DD3CC7" w:rsidR="00295DB2" w:rsidRPr="00BE4EF6" w:rsidRDefault="00295DB2" w:rsidP="006B4CC2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I Used to Think, But Now I Know</w:t>
            </w:r>
          </w:p>
        </w:tc>
        <w:tc>
          <w:tcPr>
            <w:tcW w:w="3113" w:type="dxa"/>
          </w:tcPr>
          <w:p w14:paraId="7325E606" w14:textId="77777777" w:rsidR="00295DB2" w:rsidRDefault="00295DB2" w:rsidP="006B4CC2">
            <w:pPr>
              <w:pStyle w:val="TableData"/>
            </w:pPr>
          </w:p>
        </w:tc>
        <w:tc>
          <w:tcPr>
            <w:tcW w:w="3113" w:type="dxa"/>
          </w:tcPr>
          <w:p w14:paraId="0FF66254" w14:textId="77777777" w:rsidR="00295DB2" w:rsidRDefault="00295DB2" w:rsidP="006B4CC2">
            <w:pPr>
              <w:pStyle w:val="TableData"/>
            </w:pPr>
          </w:p>
        </w:tc>
      </w:tr>
    </w:tbl>
    <w:p w14:paraId="54255979" w14:textId="77777777" w:rsidR="00146DA6" w:rsidRDefault="00146DA6" w:rsidP="00295DB2">
      <w:pPr>
        <w:pStyle w:val="Heading1"/>
      </w:pPr>
    </w:p>
    <w:p w14:paraId="6CD4876F" w14:textId="0A35FC86" w:rsidR="00295DB2" w:rsidRDefault="00295DB2" w:rsidP="00295DB2">
      <w:pPr>
        <w:pStyle w:val="Heading1"/>
      </w:pPr>
      <w:r>
        <w:t xml:space="preserve">Session 3: </w:t>
      </w:r>
      <w:r w:rsidR="008C4FCB">
        <w:t>5E Model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295DB2" w14:paraId="3E4E53E6" w14:textId="77777777" w:rsidTr="005C6AF7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305C8EBB" w14:textId="77777777" w:rsidR="00295DB2" w:rsidRPr="0053328A" w:rsidRDefault="00295DB2" w:rsidP="005C6AF7">
            <w:pPr>
              <w:pStyle w:val="TableColumnHeaders"/>
            </w:pPr>
            <w:r>
              <w:t>Strategy or Tool</w:t>
            </w:r>
          </w:p>
        </w:tc>
        <w:tc>
          <w:tcPr>
            <w:tcW w:w="3113" w:type="dxa"/>
            <w:shd w:val="clear" w:color="auto" w:fill="3E5C61" w:themeFill="accent2"/>
          </w:tcPr>
          <w:p w14:paraId="69DC7ADE" w14:textId="238EEEF6" w:rsidR="00295DB2" w:rsidRPr="0053328A" w:rsidRDefault="00146DA6" w:rsidP="005C6AF7">
            <w:pPr>
              <w:pStyle w:val="TableColumnHeaders"/>
            </w:pPr>
            <w:r w:rsidRPr="00146DA6">
              <w:rPr>
                <w:lang w:val="en"/>
              </w:rPr>
              <w:t xml:space="preserve">How Will I Use It </w:t>
            </w:r>
            <w:r w:rsidR="00E356EA" w:rsidRPr="00146DA6">
              <w:rPr>
                <w:lang w:val="en"/>
              </w:rPr>
              <w:t>in</w:t>
            </w:r>
            <w:r w:rsidRPr="00146DA6">
              <w:rPr>
                <w:lang w:val="en"/>
              </w:rPr>
              <w:t xml:space="preserve"> My Classroom?</w:t>
            </w:r>
          </w:p>
        </w:tc>
        <w:tc>
          <w:tcPr>
            <w:tcW w:w="3113" w:type="dxa"/>
            <w:shd w:val="clear" w:color="auto" w:fill="3E5C61" w:themeFill="accent2"/>
          </w:tcPr>
          <w:p w14:paraId="4A6275CF" w14:textId="5EEFAAED" w:rsidR="00295DB2" w:rsidRPr="0053328A" w:rsidRDefault="00146DA6" w:rsidP="005C6AF7">
            <w:pPr>
              <w:pStyle w:val="TableColumnHeaders"/>
            </w:pPr>
            <w:r w:rsidRPr="00146DA6">
              <w:rPr>
                <w:lang w:val="en"/>
              </w:rPr>
              <w:t xml:space="preserve">What Adult Would Benefit </w:t>
            </w:r>
            <w:r w:rsidR="00E356EA" w:rsidRPr="00146DA6">
              <w:rPr>
                <w:lang w:val="en"/>
              </w:rPr>
              <w:t>from</w:t>
            </w:r>
            <w:r w:rsidRPr="00146DA6">
              <w:rPr>
                <w:lang w:val="en"/>
              </w:rPr>
              <w:t xml:space="preserve"> It? How Will I Share It?</w:t>
            </w:r>
          </w:p>
        </w:tc>
      </w:tr>
      <w:tr w:rsidR="00295DB2" w14:paraId="4B6C7316" w14:textId="77777777" w:rsidTr="005C6AF7">
        <w:tc>
          <w:tcPr>
            <w:tcW w:w="3114" w:type="dxa"/>
          </w:tcPr>
          <w:p w14:paraId="5DF58641" w14:textId="683EC5DC" w:rsidR="00295DB2" w:rsidRPr="00BE4EF6" w:rsidRDefault="008C4FCB" w:rsidP="005C6AF7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Beach Ball Talk and Toss</w:t>
            </w:r>
          </w:p>
        </w:tc>
        <w:tc>
          <w:tcPr>
            <w:tcW w:w="3113" w:type="dxa"/>
          </w:tcPr>
          <w:p w14:paraId="2F2C5470" w14:textId="77777777" w:rsidR="00295DB2" w:rsidRDefault="00295DB2" w:rsidP="005C6AF7">
            <w:pPr>
              <w:pStyle w:val="TableData"/>
            </w:pPr>
          </w:p>
        </w:tc>
        <w:tc>
          <w:tcPr>
            <w:tcW w:w="3113" w:type="dxa"/>
          </w:tcPr>
          <w:p w14:paraId="52B02AF2" w14:textId="77777777" w:rsidR="00295DB2" w:rsidRDefault="00295DB2" w:rsidP="005C6AF7">
            <w:pPr>
              <w:pStyle w:val="TableData"/>
            </w:pPr>
          </w:p>
        </w:tc>
      </w:tr>
      <w:tr w:rsidR="00295DB2" w14:paraId="6D0E2F76" w14:textId="77777777" w:rsidTr="005C6AF7">
        <w:tc>
          <w:tcPr>
            <w:tcW w:w="3114" w:type="dxa"/>
          </w:tcPr>
          <w:p w14:paraId="1A87DF6C" w14:textId="3F62C82A" w:rsidR="00295DB2" w:rsidRPr="00BE4EF6" w:rsidRDefault="008C4FCB" w:rsidP="005C6AF7">
            <w:pPr>
              <w:pStyle w:val="RowHeader"/>
              <w:rPr>
                <w:rFonts w:cstheme="minorHAnsi"/>
                <w:color w:val="626262" w:themeColor="accent4"/>
              </w:rPr>
            </w:pPr>
            <w:r w:rsidRPr="00BE4EF6">
              <w:rPr>
                <w:color w:val="626262" w:themeColor="accent4"/>
              </w:rPr>
              <w:t>Card Sort</w:t>
            </w:r>
          </w:p>
        </w:tc>
        <w:tc>
          <w:tcPr>
            <w:tcW w:w="3113" w:type="dxa"/>
          </w:tcPr>
          <w:p w14:paraId="6992F033" w14:textId="77777777" w:rsidR="00295DB2" w:rsidRDefault="00295DB2" w:rsidP="005C6AF7">
            <w:pPr>
              <w:pStyle w:val="TableData"/>
            </w:pPr>
          </w:p>
        </w:tc>
        <w:tc>
          <w:tcPr>
            <w:tcW w:w="3113" w:type="dxa"/>
          </w:tcPr>
          <w:p w14:paraId="4515B6AF" w14:textId="77777777" w:rsidR="00295DB2" w:rsidRDefault="00295DB2" w:rsidP="005C6AF7">
            <w:pPr>
              <w:pStyle w:val="TableData"/>
            </w:pPr>
          </w:p>
        </w:tc>
      </w:tr>
      <w:tr w:rsidR="00295DB2" w14:paraId="04B66CA6" w14:textId="77777777" w:rsidTr="005C6AF7">
        <w:tc>
          <w:tcPr>
            <w:tcW w:w="3114" w:type="dxa"/>
          </w:tcPr>
          <w:p w14:paraId="543FC48B" w14:textId="0C1A87D1" w:rsidR="00295DB2" w:rsidRPr="00BE4EF6" w:rsidRDefault="008C4FCB" w:rsidP="005C6AF7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Triangle, Circle, Square</w:t>
            </w:r>
          </w:p>
        </w:tc>
        <w:tc>
          <w:tcPr>
            <w:tcW w:w="3113" w:type="dxa"/>
          </w:tcPr>
          <w:p w14:paraId="2D63D9F2" w14:textId="77777777" w:rsidR="00295DB2" w:rsidRDefault="00295DB2" w:rsidP="005C6AF7">
            <w:pPr>
              <w:pStyle w:val="TableData"/>
            </w:pPr>
          </w:p>
        </w:tc>
        <w:tc>
          <w:tcPr>
            <w:tcW w:w="3113" w:type="dxa"/>
          </w:tcPr>
          <w:p w14:paraId="6AACDD65" w14:textId="77777777" w:rsidR="00295DB2" w:rsidRDefault="00295DB2" w:rsidP="005C6AF7">
            <w:pPr>
              <w:pStyle w:val="TableData"/>
            </w:pPr>
          </w:p>
        </w:tc>
      </w:tr>
      <w:tr w:rsidR="008C4FCB" w14:paraId="289CEE6B" w14:textId="77777777" w:rsidTr="005C6AF7">
        <w:tc>
          <w:tcPr>
            <w:tcW w:w="3114" w:type="dxa"/>
          </w:tcPr>
          <w:p w14:paraId="50610A84" w14:textId="067CB424" w:rsidR="008C4FCB" w:rsidRPr="00BE4EF6" w:rsidRDefault="008C4FCB" w:rsidP="005C6AF7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Jigsaw</w:t>
            </w:r>
          </w:p>
        </w:tc>
        <w:tc>
          <w:tcPr>
            <w:tcW w:w="3113" w:type="dxa"/>
          </w:tcPr>
          <w:p w14:paraId="35DD40F2" w14:textId="77777777" w:rsidR="008C4FCB" w:rsidRDefault="008C4FCB" w:rsidP="005C6AF7">
            <w:pPr>
              <w:pStyle w:val="TableData"/>
            </w:pPr>
          </w:p>
        </w:tc>
        <w:tc>
          <w:tcPr>
            <w:tcW w:w="3113" w:type="dxa"/>
          </w:tcPr>
          <w:p w14:paraId="04115956" w14:textId="77777777" w:rsidR="008C4FCB" w:rsidRDefault="008C4FCB" w:rsidP="005C6AF7">
            <w:pPr>
              <w:pStyle w:val="TableData"/>
            </w:pPr>
          </w:p>
        </w:tc>
      </w:tr>
      <w:tr w:rsidR="008C4FCB" w14:paraId="39841EDF" w14:textId="77777777" w:rsidTr="005C6AF7">
        <w:tc>
          <w:tcPr>
            <w:tcW w:w="3114" w:type="dxa"/>
          </w:tcPr>
          <w:p w14:paraId="086C6D83" w14:textId="248037E7" w:rsidR="008C4FCB" w:rsidRPr="00BE4EF6" w:rsidRDefault="008C4FCB" w:rsidP="005C6AF7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Cornell Notes System</w:t>
            </w:r>
          </w:p>
        </w:tc>
        <w:tc>
          <w:tcPr>
            <w:tcW w:w="3113" w:type="dxa"/>
          </w:tcPr>
          <w:p w14:paraId="42B1DF3B" w14:textId="77777777" w:rsidR="008C4FCB" w:rsidRDefault="008C4FCB" w:rsidP="005C6AF7">
            <w:pPr>
              <w:pStyle w:val="TableData"/>
            </w:pPr>
          </w:p>
        </w:tc>
        <w:tc>
          <w:tcPr>
            <w:tcW w:w="3113" w:type="dxa"/>
          </w:tcPr>
          <w:p w14:paraId="3CCDAD74" w14:textId="77777777" w:rsidR="008C4FCB" w:rsidRDefault="008C4FCB" w:rsidP="005C6AF7">
            <w:pPr>
              <w:pStyle w:val="TableData"/>
            </w:pPr>
          </w:p>
        </w:tc>
      </w:tr>
      <w:tr w:rsidR="008C4FCB" w14:paraId="387C1D3F" w14:textId="77777777" w:rsidTr="005C6AF7">
        <w:tc>
          <w:tcPr>
            <w:tcW w:w="3114" w:type="dxa"/>
          </w:tcPr>
          <w:p w14:paraId="2DF45572" w14:textId="3304E47B" w:rsidR="008C4FCB" w:rsidRPr="00BE4EF6" w:rsidRDefault="008C4FCB" w:rsidP="005C6AF7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Six-Word Memoir</w:t>
            </w:r>
          </w:p>
        </w:tc>
        <w:tc>
          <w:tcPr>
            <w:tcW w:w="3113" w:type="dxa"/>
          </w:tcPr>
          <w:p w14:paraId="117EC252" w14:textId="77777777" w:rsidR="008C4FCB" w:rsidRDefault="008C4FCB" w:rsidP="005C6AF7">
            <w:pPr>
              <w:pStyle w:val="TableData"/>
            </w:pPr>
          </w:p>
        </w:tc>
        <w:tc>
          <w:tcPr>
            <w:tcW w:w="3113" w:type="dxa"/>
          </w:tcPr>
          <w:p w14:paraId="46F17757" w14:textId="77777777" w:rsidR="008C4FCB" w:rsidRDefault="008C4FCB" w:rsidP="005C6AF7">
            <w:pPr>
              <w:pStyle w:val="TableData"/>
            </w:pPr>
          </w:p>
        </w:tc>
      </w:tr>
      <w:tr w:rsidR="00F1054E" w14:paraId="7ED8CA2F" w14:textId="77777777" w:rsidTr="005C6AF7">
        <w:tc>
          <w:tcPr>
            <w:tcW w:w="3114" w:type="dxa"/>
          </w:tcPr>
          <w:p w14:paraId="18EED4FE" w14:textId="7C853D47" w:rsidR="00F1054E" w:rsidRPr="00BE4EF6" w:rsidRDefault="00F1054E" w:rsidP="005C6AF7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Exit Ticket</w:t>
            </w:r>
          </w:p>
        </w:tc>
        <w:tc>
          <w:tcPr>
            <w:tcW w:w="3113" w:type="dxa"/>
          </w:tcPr>
          <w:p w14:paraId="1D6DC80D" w14:textId="77777777" w:rsidR="00F1054E" w:rsidRDefault="00F1054E" w:rsidP="005C6AF7">
            <w:pPr>
              <w:pStyle w:val="TableData"/>
            </w:pPr>
          </w:p>
        </w:tc>
        <w:tc>
          <w:tcPr>
            <w:tcW w:w="3113" w:type="dxa"/>
          </w:tcPr>
          <w:p w14:paraId="17A061E8" w14:textId="77777777" w:rsidR="00F1054E" w:rsidRDefault="00F1054E" w:rsidP="005C6AF7">
            <w:pPr>
              <w:pStyle w:val="TableData"/>
            </w:pPr>
          </w:p>
        </w:tc>
      </w:tr>
    </w:tbl>
    <w:p w14:paraId="1DA48685" w14:textId="77777777" w:rsidR="00146DA6" w:rsidRDefault="00146DA6" w:rsidP="008C4FCB">
      <w:pPr>
        <w:pStyle w:val="Heading1"/>
      </w:pPr>
    </w:p>
    <w:p w14:paraId="64BBF724" w14:textId="37E66B06" w:rsidR="008C4FCB" w:rsidRPr="008C4FCB" w:rsidRDefault="008C4FCB" w:rsidP="008C4FCB">
      <w:pPr>
        <w:pStyle w:val="Heading1"/>
        <w:rPr>
          <w:bCs/>
        </w:rPr>
      </w:pPr>
      <w:r>
        <w:t xml:space="preserve">Session 4: </w:t>
      </w:r>
      <w:r w:rsidRPr="008C4FCB">
        <w:rPr>
          <w:bCs/>
        </w:rPr>
        <w:t>Presenting Professional Development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8C4FCB" w14:paraId="3FEBA8FD" w14:textId="77777777" w:rsidTr="005C6AF7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07C74082" w14:textId="77777777" w:rsidR="008C4FCB" w:rsidRPr="0053328A" w:rsidRDefault="008C4FCB" w:rsidP="005C6AF7">
            <w:pPr>
              <w:pStyle w:val="TableColumnHeaders"/>
            </w:pPr>
            <w:r>
              <w:t>Strategy or Tool</w:t>
            </w:r>
          </w:p>
        </w:tc>
        <w:tc>
          <w:tcPr>
            <w:tcW w:w="3113" w:type="dxa"/>
            <w:shd w:val="clear" w:color="auto" w:fill="3E5C61" w:themeFill="accent2"/>
          </w:tcPr>
          <w:p w14:paraId="020273A7" w14:textId="7CD42E1C" w:rsidR="008C4FCB" w:rsidRPr="0053328A" w:rsidRDefault="00146DA6" w:rsidP="005C6AF7">
            <w:pPr>
              <w:pStyle w:val="TableColumnHeaders"/>
            </w:pPr>
            <w:r w:rsidRPr="00146DA6">
              <w:rPr>
                <w:lang w:val="en"/>
              </w:rPr>
              <w:t xml:space="preserve">How Will I Use It </w:t>
            </w:r>
            <w:r w:rsidR="00E356EA" w:rsidRPr="00146DA6">
              <w:rPr>
                <w:lang w:val="en"/>
              </w:rPr>
              <w:t>in</w:t>
            </w:r>
            <w:r w:rsidRPr="00146DA6">
              <w:rPr>
                <w:lang w:val="en"/>
              </w:rPr>
              <w:t xml:space="preserve"> My Classroom?</w:t>
            </w:r>
          </w:p>
        </w:tc>
        <w:tc>
          <w:tcPr>
            <w:tcW w:w="3113" w:type="dxa"/>
            <w:shd w:val="clear" w:color="auto" w:fill="3E5C61" w:themeFill="accent2"/>
          </w:tcPr>
          <w:p w14:paraId="331B7887" w14:textId="79F269FF" w:rsidR="008C4FCB" w:rsidRPr="0053328A" w:rsidRDefault="00146DA6" w:rsidP="005C6AF7">
            <w:pPr>
              <w:pStyle w:val="TableColumnHeaders"/>
            </w:pPr>
            <w:r w:rsidRPr="00146DA6">
              <w:rPr>
                <w:lang w:val="en"/>
              </w:rPr>
              <w:t xml:space="preserve">What Adult Would Benefit </w:t>
            </w:r>
            <w:r w:rsidR="00E356EA" w:rsidRPr="00146DA6">
              <w:rPr>
                <w:lang w:val="en"/>
              </w:rPr>
              <w:t>from</w:t>
            </w:r>
            <w:r w:rsidRPr="00146DA6">
              <w:rPr>
                <w:lang w:val="en"/>
              </w:rPr>
              <w:t xml:space="preserve"> It? How Will I Share It?</w:t>
            </w:r>
          </w:p>
        </w:tc>
      </w:tr>
      <w:tr w:rsidR="008C4FCB" w14:paraId="7B63D044" w14:textId="77777777" w:rsidTr="005C6AF7">
        <w:tc>
          <w:tcPr>
            <w:tcW w:w="3114" w:type="dxa"/>
          </w:tcPr>
          <w:p w14:paraId="4EBEC980" w14:textId="39B2B44B" w:rsidR="008C4FCB" w:rsidRPr="00BE4EF6" w:rsidRDefault="008C4FCB" w:rsidP="005C6AF7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Quiz, Quiz, Trade</w:t>
            </w:r>
          </w:p>
        </w:tc>
        <w:tc>
          <w:tcPr>
            <w:tcW w:w="3113" w:type="dxa"/>
          </w:tcPr>
          <w:p w14:paraId="08451A4E" w14:textId="77777777" w:rsidR="008C4FCB" w:rsidRDefault="008C4FCB" w:rsidP="005C6AF7">
            <w:pPr>
              <w:pStyle w:val="TableData"/>
            </w:pPr>
          </w:p>
        </w:tc>
        <w:tc>
          <w:tcPr>
            <w:tcW w:w="3113" w:type="dxa"/>
          </w:tcPr>
          <w:p w14:paraId="5E0EDDE7" w14:textId="77777777" w:rsidR="008C4FCB" w:rsidRDefault="008C4FCB" w:rsidP="005C6AF7">
            <w:pPr>
              <w:pStyle w:val="TableData"/>
            </w:pPr>
          </w:p>
        </w:tc>
      </w:tr>
      <w:tr w:rsidR="008C4FCB" w14:paraId="72E74A5A" w14:textId="77777777" w:rsidTr="005C6AF7">
        <w:tc>
          <w:tcPr>
            <w:tcW w:w="3114" w:type="dxa"/>
          </w:tcPr>
          <w:p w14:paraId="3F39A961" w14:textId="2BA972B6" w:rsidR="008C4FCB" w:rsidRPr="00BE4EF6" w:rsidRDefault="008C4FCB" w:rsidP="005C6AF7">
            <w:pPr>
              <w:pStyle w:val="RowHeader"/>
              <w:rPr>
                <w:rFonts w:cstheme="minorHAnsi"/>
                <w:color w:val="626262" w:themeColor="accent4"/>
              </w:rPr>
            </w:pPr>
            <w:r w:rsidRPr="00BE4EF6">
              <w:rPr>
                <w:color w:val="626262" w:themeColor="accent4"/>
              </w:rPr>
              <w:t>Fist to Five</w:t>
            </w:r>
          </w:p>
        </w:tc>
        <w:tc>
          <w:tcPr>
            <w:tcW w:w="3113" w:type="dxa"/>
          </w:tcPr>
          <w:p w14:paraId="2223BEA3" w14:textId="77777777" w:rsidR="008C4FCB" w:rsidRDefault="008C4FCB" w:rsidP="005C6AF7">
            <w:pPr>
              <w:pStyle w:val="TableData"/>
            </w:pPr>
          </w:p>
        </w:tc>
        <w:tc>
          <w:tcPr>
            <w:tcW w:w="3113" w:type="dxa"/>
          </w:tcPr>
          <w:p w14:paraId="5055493B" w14:textId="77777777" w:rsidR="008C4FCB" w:rsidRDefault="008C4FCB" w:rsidP="005C6AF7">
            <w:pPr>
              <w:pStyle w:val="TableData"/>
            </w:pPr>
          </w:p>
        </w:tc>
      </w:tr>
      <w:tr w:rsidR="008C4FCB" w14:paraId="58F30CB8" w14:textId="77777777" w:rsidTr="005C6AF7">
        <w:tc>
          <w:tcPr>
            <w:tcW w:w="3114" w:type="dxa"/>
          </w:tcPr>
          <w:p w14:paraId="3B56085A" w14:textId="033612B2" w:rsidR="008C4FCB" w:rsidRPr="00BE4EF6" w:rsidRDefault="008C4FCB" w:rsidP="005C6AF7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Fold the Line</w:t>
            </w:r>
          </w:p>
        </w:tc>
        <w:tc>
          <w:tcPr>
            <w:tcW w:w="3113" w:type="dxa"/>
          </w:tcPr>
          <w:p w14:paraId="6E8B48B9" w14:textId="77777777" w:rsidR="008C4FCB" w:rsidRDefault="008C4FCB" w:rsidP="005C6AF7">
            <w:pPr>
              <w:pStyle w:val="TableData"/>
            </w:pPr>
          </w:p>
        </w:tc>
        <w:tc>
          <w:tcPr>
            <w:tcW w:w="3113" w:type="dxa"/>
          </w:tcPr>
          <w:p w14:paraId="7071CDDA" w14:textId="77777777" w:rsidR="008C4FCB" w:rsidRDefault="008C4FCB" w:rsidP="005C6AF7">
            <w:pPr>
              <w:pStyle w:val="TableData"/>
            </w:pPr>
          </w:p>
        </w:tc>
      </w:tr>
      <w:tr w:rsidR="008C4FCB" w14:paraId="761F4F00" w14:textId="77777777" w:rsidTr="005C6AF7">
        <w:tc>
          <w:tcPr>
            <w:tcW w:w="3114" w:type="dxa"/>
          </w:tcPr>
          <w:p w14:paraId="4684807B" w14:textId="3C4BFE1F" w:rsidR="008C4FCB" w:rsidRPr="00BE4EF6" w:rsidRDefault="008C4FCB" w:rsidP="005C6AF7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lastRenderedPageBreak/>
              <w:t xml:space="preserve">Yes, </w:t>
            </w:r>
            <w:r w:rsidR="004F49DB">
              <w:rPr>
                <w:color w:val="626262" w:themeColor="accent4"/>
              </w:rPr>
              <w:t>B</w:t>
            </w:r>
            <w:r w:rsidRPr="00BE4EF6">
              <w:rPr>
                <w:color w:val="626262" w:themeColor="accent4"/>
              </w:rPr>
              <w:t>ecause…</w:t>
            </w:r>
          </w:p>
        </w:tc>
        <w:tc>
          <w:tcPr>
            <w:tcW w:w="3113" w:type="dxa"/>
          </w:tcPr>
          <w:p w14:paraId="6441C526" w14:textId="77777777" w:rsidR="008C4FCB" w:rsidRDefault="008C4FCB" w:rsidP="005C6AF7">
            <w:pPr>
              <w:pStyle w:val="TableData"/>
            </w:pPr>
          </w:p>
        </w:tc>
        <w:tc>
          <w:tcPr>
            <w:tcW w:w="3113" w:type="dxa"/>
          </w:tcPr>
          <w:p w14:paraId="4A35342C" w14:textId="77777777" w:rsidR="008C4FCB" w:rsidRDefault="008C4FCB" w:rsidP="005C6AF7">
            <w:pPr>
              <w:pStyle w:val="TableData"/>
            </w:pPr>
          </w:p>
        </w:tc>
      </w:tr>
      <w:tr w:rsidR="008C4FCB" w14:paraId="146D8A42" w14:textId="77777777" w:rsidTr="005C6AF7">
        <w:tc>
          <w:tcPr>
            <w:tcW w:w="3114" w:type="dxa"/>
          </w:tcPr>
          <w:p w14:paraId="2BB6078F" w14:textId="5C0C8BDE" w:rsidR="008C4FCB" w:rsidRPr="00BE4EF6" w:rsidRDefault="008C4FCB" w:rsidP="005C6AF7">
            <w:pPr>
              <w:pStyle w:val="RowHeader"/>
              <w:rPr>
                <w:color w:val="626262" w:themeColor="accent4"/>
              </w:rPr>
            </w:pPr>
            <w:r w:rsidRPr="00BE4EF6">
              <w:rPr>
                <w:color w:val="626262" w:themeColor="accent4"/>
              </w:rPr>
              <w:t>30 Second Spotlight</w:t>
            </w:r>
          </w:p>
        </w:tc>
        <w:tc>
          <w:tcPr>
            <w:tcW w:w="3113" w:type="dxa"/>
          </w:tcPr>
          <w:p w14:paraId="014CCE26" w14:textId="77777777" w:rsidR="008C4FCB" w:rsidRDefault="008C4FCB" w:rsidP="005C6AF7">
            <w:pPr>
              <w:pStyle w:val="TableData"/>
            </w:pPr>
          </w:p>
        </w:tc>
        <w:tc>
          <w:tcPr>
            <w:tcW w:w="3113" w:type="dxa"/>
          </w:tcPr>
          <w:p w14:paraId="7A8D2912" w14:textId="77777777" w:rsidR="008C4FCB" w:rsidRDefault="008C4FCB" w:rsidP="005C6AF7">
            <w:pPr>
              <w:pStyle w:val="TableData"/>
            </w:pPr>
          </w:p>
        </w:tc>
      </w:tr>
      <w:tr w:rsidR="00146DA6" w14:paraId="49C96441" w14:textId="77777777" w:rsidTr="005C6AF7">
        <w:tc>
          <w:tcPr>
            <w:tcW w:w="3114" w:type="dxa"/>
          </w:tcPr>
          <w:p w14:paraId="0A79C847" w14:textId="6071E438" w:rsidR="00146DA6" w:rsidRPr="00146DA6" w:rsidRDefault="00146DA6" w:rsidP="005C6AF7">
            <w:pPr>
              <w:pStyle w:val="RowHeader"/>
              <w:rPr>
                <w:bCs/>
                <w:color w:val="626262" w:themeColor="accent4"/>
              </w:rPr>
            </w:pPr>
            <w:r w:rsidRPr="00BE4EF6">
              <w:rPr>
                <w:color w:val="626262" w:themeColor="accent4"/>
              </w:rPr>
              <w:t>Mirror, Microscope, Binoculars</w:t>
            </w:r>
          </w:p>
        </w:tc>
        <w:tc>
          <w:tcPr>
            <w:tcW w:w="3113" w:type="dxa"/>
          </w:tcPr>
          <w:p w14:paraId="7D04F394" w14:textId="77777777" w:rsidR="00146DA6" w:rsidRDefault="00146DA6" w:rsidP="005C6AF7">
            <w:pPr>
              <w:pStyle w:val="TableData"/>
            </w:pPr>
          </w:p>
        </w:tc>
        <w:tc>
          <w:tcPr>
            <w:tcW w:w="3113" w:type="dxa"/>
          </w:tcPr>
          <w:p w14:paraId="42015FEA" w14:textId="77777777" w:rsidR="00146DA6" w:rsidRDefault="00146DA6" w:rsidP="005C6AF7">
            <w:pPr>
              <w:pStyle w:val="TableData"/>
            </w:pPr>
          </w:p>
        </w:tc>
      </w:tr>
    </w:tbl>
    <w:p w14:paraId="57F4FE81" w14:textId="77777777" w:rsidR="00295DB2" w:rsidRPr="00295DB2" w:rsidRDefault="00295DB2" w:rsidP="00295DB2">
      <w:pPr>
        <w:pStyle w:val="FootnoteText"/>
      </w:pPr>
    </w:p>
    <w:sectPr w:rsidR="00295DB2" w:rsidRPr="00295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8BD9B" w14:textId="77777777" w:rsidR="003F6628" w:rsidRDefault="003F6628" w:rsidP="00293785">
      <w:pPr>
        <w:spacing w:after="0" w:line="240" w:lineRule="auto"/>
      </w:pPr>
      <w:r>
        <w:separator/>
      </w:r>
    </w:p>
  </w:endnote>
  <w:endnote w:type="continuationSeparator" w:id="0">
    <w:p w14:paraId="33B8404E" w14:textId="77777777" w:rsidR="003F6628" w:rsidRDefault="003F662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4F691" w14:textId="77777777" w:rsidR="008B0ABD" w:rsidRDefault="008B0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123B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3F9A3D" wp14:editId="020CF77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3C0C6" w14:textId="15DD5AE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692261B77E4A3DB5F8BF2BE431C9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95DB2">
                                <w:t>LEAD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F9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403C0C6" w14:textId="15DD5AE3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692261B77E4A3DB5F8BF2BE431C9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95DB2">
                          <w:t>LEAD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7F74D0" wp14:editId="22B139D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CA7E4" w14:textId="77777777" w:rsidR="008B0ABD" w:rsidRDefault="008B0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0A624" w14:textId="77777777" w:rsidR="003F6628" w:rsidRDefault="003F6628" w:rsidP="00293785">
      <w:pPr>
        <w:spacing w:after="0" w:line="240" w:lineRule="auto"/>
      </w:pPr>
      <w:r>
        <w:separator/>
      </w:r>
    </w:p>
  </w:footnote>
  <w:footnote w:type="continuationSeparator" w:id="0">
    <w:p w14:paraId="39788C03" w14:textId="77777777" w:rsidR="003F6628" w:rsidRDefault="003F662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5F52A" w14:textId="77777777" w:rsidR="00BE3081" w:rsidRDefault="00BE3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50DC6" w14:textId="77777777" w:rsidR="00BE3081" w:rsidRDefault="00BE30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13684" w14:textId="77777777" w:rsidR="00BE3081" w:rsidRDefault="00BE3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4006F"/>
    <w:rsid w:val="000440B8"/>
    <w:rsid w:val="00053775"/>
    <w:rsid w:val="0005619A"/>
    <w:rsid w:val="0008589D"/>
    <w:rsid w:val="000A16E7"/>
    <w:rsid w:val="000B5A8F"/>
    <w:rsid w:val="000D0B0F"/>
    <w:rsid w:val="0011259B"/>
    <w:rsid w:val="00116FDD"/>
    <w:rsid w:val="00125621"/>
    <w:rsid w:val="00146DA6"/>
    <w:rsid w:val="001A3324"/>
    <w:rsid w:val="001A7919"/>
    <w:rsid w:val="001D0BBF"/>
    <w:rsid w:val="001E1F85"/>
    <w:rsid w:val="001F125D"/>
    <w:rsid w:val="002315DE"/>
    <w:rsid w:val="002345CC"/>
    <w:rsid w:val="00293785"/>
    <w:rsid w:val="00295DB2"/>
    <w:rsid w:val="002C0879"/>
    <w:rsid w:val="002C37B4"/>
    <w:rsid w:val="0036040A"/>
    <w:rsid w:val="00397FA9"/>
    <w:rsid w:val="003E3447"/>
    <w:rsid w:val="003E3516"/>
    <w:rsid w:val="003F6628"/>
    <w:rsid w:val="00446C13"/>
    <w:rsid w:val="004653FB"/>
    <w:rsid w:val="004F49DB"/>
    <w:rsid w:val="005078B4"/>
    <w:rsid w:val="00530C3D"/>
    <w:rsid w:val="0053328A"/>
    <w:rsid w:val="00540FC6"/>
    <w:rsid w:val="00543BA7"/>
    <w:rsid w:val="005511B6"/>
    <w:rsid w:val="00553C98"/>
    <w:rsid w:val="00566601"/>
    <w:rsid w:val="005A7635"/>
    <w:rsid w:val="006010D7"/>
    <w:rsid w:val="00630D83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56FB8"/>
    <w:rsid w:val="00797CB5"/>
    <w:rsid w:val="007B055F"/>
    <w:rsid w:val="007C36E9"/>
    <w:rsid w:val="007E6F1D"/>
    <w:rsid w:val="008539BE"/>
    <w:rsid w:val="00880013"/>
    <w:rsid w:val="008856F2"/>
    <w:rsid w:val="008920A4"/>
    <w:rsid w:val="008B0ABD"/>
    <w:rsid w:val="008C4FCB"/>
    <w:rsid w:val="008D5D11"/>
    <w:rsid w:val="008F5386"/>
    <w:rsid w:val="00913172"/>
    <w:rsid w:val="00981E19"/>
    <w:rsid w:val="009B52E4"/>
    <w:rsid w:val="009D6E8D"/>
    <w:rsid w:val="00A101E8"/>
    <w:rsid w:val="00AC349E"/>
    <w:rsid w:val="00AF7F3E"/>
    <w:rsid w:val="00B27050"/>
    <w:rsid w:val="00B3475F"/>
    <w:rsid w:val="00B7764E"/>
    <w:rsid w:val="00B92DBF"/>
    <w:rsid w:val="00BD119F"/>
    <w:rsid w:val="00BE3081"/>
    <w:rsid w:val="00BE4EF6"/>
    <w:rsid w:val="00C02E2A"/>
    <w:rsid w:val="00C22BB2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356EA"/>
    <w:rsid w:val="00E37659"/>
    <w:rsid w:val="00E43680"/>
    <w:rsid w:val="00E61E47"/>
    <w:rsid w:val="00ED24C8"/>
    <w:rsid w:val="00EE2561"/>
    <w:rsid w:val="00F1054E"/>
    <w:rsid w:val="00F22D7E"/>
    <w:rsid w:val="00F377E2"/>
    <w:rsid w:val="00F50748"/>
    <w:rsid w:val="00F72D02"/>
    <w:rsid w:val="00F77736"/>
    <w:rsid w:val="00F95D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146DA6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95DB2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692261B77E4A3DB5F8BF2BE431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6F2-7E55-428F-B600-7DBBCD00E1AE}"/>
      </w:docPartPr>
      <w:docPartBody>
        <w:p w:rsidR="00FF31C9" w:rsidRDefault="00000000">
          <w:pPr>
            <w:pStyle w:val="AD692261B77E4A3DB5F8BF2BE431C9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C9"/>
    <w:rsid w:val="00077D14"/>
    <w:rsid w:val="0009511F"/>
    <w:rsid w:val="00310D44"/>
    <w:rsid w:val="00373840"/>
    <w:rsid w:val="003C650D"/>
    <w:rsid w:val="006B32D2"/>
    <w:rsid w:val="00AF7F3E"/>
    <w:rsid w:val="00C83AB2"/>
    <w:rsid w:val="00FD4386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692261B77E4A3DB5F8BF2BE431C997">
    <w:name w:val="AD692261B77E4A3DB5F8BF2BE431C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5</TotalTime>
  <Pages>3</Pages>
  <Words>213</Words>
  <Characters>1047</Characters>
  <Application>Microsoft Office Word</Application>
  <DocSecurity>0</DocSecurity>
  <Lines>149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</vt:lpstr>
    </vt:vector>
  </TitlesOfParts>
  <Manager/>
  <Company/>
  <LinksUpToDate>false</LinksUpToDate>
  <CharactersWithSpaces>1198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</dc:title>
  <dc:subject/>
  <dc:creator>K20 Center</dc:creator>
  <cp:keywords/>
  <dc:description/>
  <cp:lastModifiedBy>Moharram, Jehanne</cp:lastModifiedBy>
  <cp:revision>7</cp:revision>
  <cp:lastPrinted>2016-07-14T14:08:00Z</cp:lastPrinted>
  <dcterms:created xsi:type="dcterms:W3CDTF">2024-11-11T17:43:00Z</dcterms:created>
  <dcterms:modified xsi:type="dcterms:W3CDTF">2024-11-11T17:49:00Z</dcterms:modified>
  <cp:category/>
</cp:coreProperties>
</file>