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EEAF" w14:textId="77777777" w:rsidR="004F618C" w:rsidRDefault="004F618C" w:rsidP="004F618C">
      <w:pPr>
        <w:pStyle w:val="Title"/>
      </w:pPr>
      <w:r>
        <w:t>GIST</w:t>
      </w:r>
    </w:p>
    <w:p w14:paraId="71FE9626" w14:textId="77777777" w:rsidR="004F618C" w:rsidRDefault="004F618C" w:rsidP="004F618C">
      <w:pPr>
        <w:pStyle w:val="Heading1"/>
      </w:pPr>
      <w:bookmarkStart w:id="0" w:name="_heading=h.ahf4ve1ewetl" w:colFirst="0" w:colLast="0"/>
      <w:bookmarkEnd w:id="0"/>
      <w:r>
        <w:t>Name   _____________________________________________________________________</w:t>
      </w:r>
    </w:p>
    <w:p w14:paraId="4ED32332" w14:textId="77777777" w:rsidR="004F618C" w:rsidRDefault="004F618C" w:rsidP="004F618C">
      <w:pPr>
        <w:pStyle w:val="Heading1"/>
      </w:pPr>
      <w:bookmarkStart w:id="1" w:name="_heading=h.xfo9yychtkxf" w:colFirst="0" w:colLast="0"/>
      <w:bookmarkEnd w:id="1"/>
      <w:r>
        <w:t xml:space="preserve">Title (name of the </w:t>
      </w:r>
      <w:proofErr w:type="gramStart"/>
      <w:r>
        <w:t xml:space="preserve">lesson)   </w:t>
      </w:r>
      <w:proofErr w:type="gramEnd"/>
      <w:r>
        <w:t>_____________________________________</w:t>
      </w:r>
    </w:p>
    <w:p w14:paraId="14FA0484" w14:textId="77777777" w:rsidR="004F618C" w:rsidRDefault="004F618C" w:rsidP="004F618C">
      <w:pPr>
        <w:pStyle w:val="Heading1"/>
      </w:pPr>
      <w:bookmarkStart w:id="2" w:name="_heading=h.4bi91ubvh4lw" w:colFirst="0" w:colLast="0"/>
      <w:bookmarkEnd w:id="2"/>
      <w:r>
        <w:t>Source   ____________________________________________________________________</w:t>
      </w:r>
    </w:p>
    <w:p w14:paraId="568BFD24" w14:textId="77777777" w:rsidR="004F618C" w:rsidRDefault="004F618C" w:rsidP="004F618C"/>
    <w:p w14:paraId="537B28F7" w14:textId="77777777" w:rsidR="004F618C" w:rsidRDefault="004F618C" w:rsidP="004F618C">
      <w:pPr>
        <w:pStyle w:val="Heading1"/>
      </w:pPr>
      <w:bookmarkStart w:id="3" w:name="_heading=h.4561syqn1xk" w:colFirst="0" w:colLast="0"/>
      <w:bookmarkEnd w:id="3"/>
      <w:r>
        <w:t>Instructions</w:t>
      </w:r>
    </w:p>
    <w:p w14:paraId="36DF723C" w14:textId="77777777" w:rsidR="004F618C" w:rsidRDefault="004F618C" w:rsidP="004F618C">
      <w:pPr>
        <w:numPr>
          <w:ilvl w:val="0"/>
          <w:numId w:val="4"/>
        </w:numPr>
        <w:spacing w:after="0"/>
      </w:pPr>
      <w:r>
        <w:t>Read through your assigned E in its entirety.</w:t>
      </w:r>
    </w:p>
    <w:p w14:paraId="352E2DDB" w14:textId="77777777" w:rsidR="004F618C" w:rsidRDefault="004F618C" w:rsidP="004F618C">
      <w:pPr>
        <w:numPr>
          <w:ilvl w:val="0"/>
          <w:numId w:val="4"/>
        </w:numPr>
      </w:pPr>
      <w:r>
        <w:t>Fill out the 5Ws and H.</w:t>
      </w:r>
    </w:p>
    <w:p w14:paraId="47A1FE07" w14:textId="77777777" w:rsidR="004F618C" w:rsidRDefault="004F618C" w:rsidP="004F618C">
      <w:pPr>
        <w:numPr>
          <w:ilvl w:val="1"/>
          <w:numId w:val="4"/>
        </w:numPr>
      </w:pPr>
      <w:r>
        <w:t>Who:</w:t>
      </w:r>
    </w:p>
    <w:p w14:paraId="2C9B39B9" w14:textId="77777777" w:rsidR="004F618C" w:rsidRDefault="004F618C" w:rsidP="004F618C">
      <w:pPr>
        <w:numPr>
          <w:ilvl w:val="1"/>
          <w:numId w:val="4"/>
        </w:numPr>
      </w:pPr>
      <w:r>
        <w:t>What:</w:t>
      </w:r>
    </w:p>
    <w:p w14:paraId="5A022641" w14:textId="77777777" w:rsidR="004F618C" w:rsidRDefault="004F618C" w:rsidP="004F618C">
      <w:pPr>
        <w:numPr>
          <w:ilvl w:val="1"/>
          <w:numId w:val="4"/>
        </w:numPr>
      </w:pPr>
      <w:r>
        <w:t>Where:</w:t>
      </w:r>
    </w:p>
    <w:p w14:paraId="1F82605C" w14:textId="77777777" w:rsidR="004F618C" w:rsidRDefault="004F618C" w:rsidP="004F618C">
      <w:pPr>
        <w:numPr>
          <w:ilvl w:val="1"/>
          <w:numId w:val="4"/>
        </w:numPr>
      </w:pPr>
      <w:r>
        <w:t>When:</w:t>
      </w:r>
    </w:p>
    <w:p w14:paraId="67B76D9B" w14:textId="77777777" w:rsidR="004F618C" w:rsidRDefault="004F618C" w:rsidP="004F618C">
      <w:pPr>
        <w:numPr>
          <w:ilvl w:val="1"/>
          <w:numId w:val="4"/>
        </w:numPr>
      </w:pPr>
      <w:r>
        <w:t>Why:</w:t>
      </w:r>
    </w:p>
    <w:p w14:paraId="02F4B864" w14:textId="77777777" w:rsidR="004F618C" w:rsidRDefault="004F618C" w:rsidP="004F618C">
      <w:pPr>
        <w:numPr>
          <w:ilvl w:val="1"/>
          <w:numId w:val="4"/>
        </w:numPr>
      </w:pPr>
      <w:r>
        <w:t>How:</w:t>
      </w:r>
    </w:p>
    <w:p w14:paraId="01528915" w14:textId="77777777" w:rsidR="004F618C" w:rsidRDefault="004F618C" w:rsidP="004F618C">
      <w:pPr>
        <w:numPr>
          <w:ilvl w:val="0"/>
          <w:numId w:val="4"/>
        </w:numPr>
      </w:pPr>
      <w:r>
        <w:t>Write the gist (main idea and key points) in 28 words or less.</w:t>
      </w:r>
    </w:p>
    <w:tbl>
      <w:tblPr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6"/>
        <w:gridCol w:w="431"/>
        <w:gridCol w:w="1837"/>
        <w:gridCol w:w="431"/>
        <w:gridCol w:w="1837"/>
        <w:gridCol w:w="431"/>
        <w:gridCol w:w="1837"/>
      </w:tblGrid>
      <w:tr w:rsidR="004F618C" w14:paraId="62721116" w14:textId="77777777" w:rsidTr="00726C64">
        <w:trPr>
          <w:trHeight w:val="14"/>
        </w:trPr>
        <w:tc>
          <w:tcPr>
            <w:tcW w:w="183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1994F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362C0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64E6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9CDA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D341C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4D2A4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1A775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F618C" w14:paraId="20C44AA9" w14:textId="77777777" w:rsidTr="00726C64"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742C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3AD81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E876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ABFE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00CB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5D91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933C9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F618C" w14:paraId="689C07EF" w14:textId="77777777" w:rsidTr="00726C64">
        <w:trPr>
          <w:trHeight w:val="492"/>
        </w:trPr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1086B" w14:textId="3048DF91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AE3C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2AF0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E579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13D7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22AD9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29788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F618C" w14:paraId="1A973667" w14:textId="77777777" w:rsidTr="00726C64"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3943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8639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0C1B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21A8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8E632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06E6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96D69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F618C" w14:paraId="02F08623" w14:textId="77777777" w:rsidTr="00726C64"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EDE6B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6FE8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0A99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580A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A43E8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1809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FBBF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F618C" w14:paraId="60575F1C" w14:textId="77777777" w:rsidTr="00726C64"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6A595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4029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95F7A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AB74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E5CC6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A1DC0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3879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4F618C" w14:paraId="6F02FA8F" w14:textId="77777777" w:rsidTr="00726C64"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9742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6988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8D35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D50A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AF9C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B862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3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50BC" w14:textId="77777777" w:rsidR="004F618C" w:rsidRDefault="004F618C" w:rsidP="00726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60533DFA" w14:textId="77777777" w:rsidR="004F618C" w:rsidRDefault="004F618C" w:rsidP="004F618C"/>
    <w:p w14:paraId="747D8DBD" w14:textId="77777777" w:rsidR="004F618C" w:rsidRDefault="004F618C" w:rsidP="004F618C"/>
    <w:p w14:paraId="0AECF18F" w14:textId="77777777" w:rsidR="001B5BA6" w:rsidRPr="004F618C" w:rsidRDefault="001B5BA6" w:rsidP="004F618C"/>
    <w:sectPr w:rsidR="001B5BA6" w:rsidRPr="004F61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9469" w14:textId="77777777" w:rsidR="00A23DED" w:rsidRDefault="00A23DED" w:rsidP="00DC1CA0">
      <w:r>
        <w:separator/>
      </w:r>
    </w:p>
  </w:endnote>
  <w:endnote w:type="continuationSeparator" w:id="0">
    <w:p w14:paraId="3ABCC0AA" w14:textId="77777777" w:rsidR="00A23DED" w:rsidRDefault="00A23DE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D88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339E29" w14:textId="35484305" w:rsidR="009F0B2E" w:rsidRPr="008C5074" w:rsidRDefault="004F618C" w:rsidP="008C5074">
                          <w:pPr>
                            <w:pStyle w:val="Footer"/>
                          </w:pPr>
                          <w:r>
                            <w:t>click, learn, campaign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9339E29" w14:textId="35484305" w:rsidR="009F0B2E" w:rsidRPr="008C5074" w:rsidRDefault="004F618C" w:rsidP="008C5074">
                    <w:pPr>
                      <w:pStyle w:val="Footer"/>
                    </w:pPr>
                    <w:r>
                      <w:t>click, learn, campaign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CBAD" w14:textId="77777777" w:rsidR="00A23DED" w:rsidRDefault="00A23DED" w:rsidP="00DC1CA0">
      <w:r>
        <w:separator/>
      </w:r>
    </w:p>
  </w:footnote>
  <w:footnote w:type="continuationSeparator" w:id="0">
    <w:p w14:paraId="23122BAB" w14:textId="77777777" w:rsidR="00A23DED" w:rsidRDefault="00A23DE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B24"/>
    <w:multiLevelType w:val="multilevel"/>
    <w:tmpl w:val="8D7687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75867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8C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4F618C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23DED"/>
    <w:rsid w:val="00A77EC7"/>
    <w:rsid w:val="00AF213D"/>
    <w:rsid w:val="00BD7B9F"/>
    <w:rsid w:val="00BF08CE"/>
    <w:rsid w:val="00C83603"/>
    <w:rsid w:val="00CD2461"/>
    <w:rsid w:val="00CE2E34"/>
    <w:rsid w:val="00CF4EFB"/>
    <w:rsid w:val="00D26FBF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6755B"/>
  <w15:chartTrackingRefBased/>
  <w15:docId w15:val="{06AACA7B-C68A-4021-BD50-A7655E54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F618C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58</Words>
  <Characters>409</Characters>
  <Application>Microsoft Office Word</Application>
  <DocSecurity>0</DocSecurity>
  <Lines>81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Click, Learn, Campaign</dc:title>
  <dc:subject/>
  <dc:creator>k20center@ou.edu</dc:creator>
  <cp:keywords/>
  <dc:description/>
  <cp:lastModifiedBy>Lieu, Mary</cp:lastModifiedBy>
  <cp:revision>1</cp:revision>
  <dcterms:created xsi:type="dcterms:W3CDTF">2026-04-09T21:07:00Z</dcterms:created>
  <dcterms:modified xsi:type="dcterms:W3CDTF">2026-04-09T21:08:00Z</dcterms:modified>
  <cp:category/>
</cp:coreProperties>
</file>