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A4F5" w14:textId="77777777" w:rsidR="000C0347" w:rsidRPr="00D7333C" w:rsidRDefault="000C0347" w:rsidP="000C0347">
      <w:pPr>
        <w:pStyle w:val="Title"/>
      </w:pPr>
      <w:r>
        <w:t>SCAVENGER HUNT - “OPERATION: ELECT” TEACHER’S HANDOUT</w:t>
      </w:r>
      <w:bookmarkStart w:id="0" w:name="_heading=h.ywo45tef8ii0" w:colFirst="0" w:colLast="0"/>
      <w:bookmarkEnd w:id="0"/>
    </w:p>
    <w:tbl>
      <w:tblPr>
        <w:tblW w:w="919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7365"/>
      </w:tblGrid>
      <w:tr w:rsidR="000C0347" w14:paraId="0AA96CB3" w14:textId="77777777" w:rsidTr="000C0347">
        <w:trPr>
          <w:trHeight w:val="441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1EC716FC" w14:textId="77777777" w:rsidR="000C0347" w:rsidRDefault="000C0347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Find the Following: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56C97C11" w14:textId="77777777" w:rsidR="000C0347" w:rsidRDefault="000C0347" w:rsidP="00726C64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0C0347" w14:paraId="2BB15749" w14:textId="77777777" w:rsidTr="000C0347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0BBBE4F" w14:textId="77777777" w:rsidR="000C0347" w:rsidRDefault="000C0347" w:rsidP="00726C64">
            <w:pPr>
              <w:pStyle w:val="Heading1"/>
              <w:jc w:val="center"/>
            </w:pPr>
            <w:r>
              <w:t>Meaning of acronym “ELECT”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D80A7C7" w14:textId="77777777" w:rsidR="000C0347" w:rsidRDefault="000C0347" w:rsidP="00726C64">
            <w:pPr>
              <w:jc w:val="center"/>
            </w:pPr>
          </w:p>
        </w:tc>
      </w:tr>
      <w:tr w:rsidR="000C0347" w14:paraId="2C551FAC" w14:textId="77777777" w:rsidTr="000C0347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D6E44C4" w14:textId="77777777" w:rsidR="000C0347" w:rsidRDefault="000C0347" w:rsidP="00726C64">
            <w:pPr>
              <w:pStyle w:val="Heading1"/>
              <w:jc w:val="center"/>
            </w:pPr>
            <w:r>
              <w:t>Purpose of Operation: ELECT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A50E45A" w14:textId="77777777" w:rsidR="000C0347" w:rsidRDefault="000C0347" w:rsidP="00726C64">
            <w:pPr>
              <w:jc w:val="center"/>
            </w:pPr>
          </w:p>
        </w:tc>
      </w:tr>
      <w:tr w:rsidR="000C0347" w14:paraId="59C3AAE0" w14:textId="77777777" w:rsidTr="000C0347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58ACCE31" w14:textId="77777777" w:rsidR="000C0347" w:rsidRDefault="000C0347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role does the news play during the game?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786F1D4A" w14:textId="77777777" w:rsidR="000C0347" w:rsidRDefault="000C0347" w:rsidP="00726C64">
            <w:pPr>
              <w:jc w:val="center"/>
            </w:pPr>
          </w:p>
        </w:tc>
      </w:tr>
      <w:tr w:rsidR="000C0347" w14:paraId="79F84FFE" w14:textId="77777777" w:rsidTr="000C0347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27F2B1E" w14:textId="77777777" w:rsidR="000C0347" w:rsidRDefault="000C0347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What is computational </w:t>
            </w:r>
          </w:p>
          <w:p w14:paraId="23A5EC47" w14:textId="77777777" w:rsidR="000C0347" w:rsidRDefault="000C0347" w:rsidP="00726C64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Thinking?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2F66131F" w14:textId="77777777" w:rsidR="000C0347" w:rsidRDefault="000C0347" w:rsidP="00726C64">
            <w:pPr>
              <w:jc w:val="center"/>
            </w:pPr>
          </w:p>
        </w:tc>
      </w:tr>
      <w:tr w:rsidR="000C0347" w14:paraId="5A4BFE29" w14:textId="77777777" w:rsidTr="000C0347">
        <w:trPr>
          <w:trHeight w:val="1855"/>
        </w:trPr>
        <w:tc>
          <w:tcPr>
            <w:tcW w:w="18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4621CB45" w14:textId="77777777" w:rsidR="000C0347" w:rsidRDefault="000C0347" w:rsidP="00726C64">
            <w:pPr>
              <w:jc w:val="center"/>
            </w:pPr>
            <w:r>
              <w:rPr>
                <w:b/>
                <w:color w:val="910D28"/>
              </w:rPr>
              <w:t>Which standards are aligned with Operation: ELECT?</w:t>
            </w:r>
          </w:p>
        </w:tc>
        <w:tc>
          <w:tcPr>
            <w:tcW w:w="73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/>
            <w:vAlign w:val="center"/>
          </w:tcPr>
          <w:p w14:paraId="197FE39F" w14:textId="77777777" w:rsidR="000C0347" w:rsidRDefault="000C0347" w:rsidP="00726C64">
            <w:pPr>
              <w:jc w:val="center"/>
            </w:pPr>
          </w:p>
        </w:tc>
      </w:tr>
    </w:tbl>
    <w:p w14:paraId="30625BF6" w14:textId="77777777" w:rsidR="000C0347" w:rsidRDefault="000C0347" w:rsidP="000C0347">
      <w:pPr>
        <w:pBdr>
          <w:top w:val="nil"/>
          <w:left w:val="nil"/>
          <w:bottom w:val="nil"/>
          <w:right w:val="nil"/>
          <w:between w:val="nil"/>
        </w:pBdr>
      </w:pPr>
    </w:p>
    <w:p w14:paraId="486EC9E1" w14:textId="77777777" w:rsidR="000C0347" w:rsidRDefault="000C0347" w:rsidP="000C0347">
      <w:pPr>
        <w:pBdr>
          <w:top w:val="nil"/>
          <w:left w:val="nil"/>
          <w:bottom w:val="nil"/>
          <w:right w:val="nil"/>
          <w:between w:val="nil"/>
        </w:pBdr>
      </w:pPr>
    </w:p>
    <w:p w14:paraId="5D438A96" w14:textId="77777777" w:rsidR="000C0347" w:rsidRDefault="000C0347" w:rsidP="000C0347">
      <w:pPr>
        <w:pBdr>
          <w:top w:val="nil"/>
          <w:left w:val="nil"/>
          <w:bottom w:val="nil"/>
          <w:right w:val="nil"/>
          <w:between w:val="nil"/>
        </w:pBdr>
      </w:pPr>
    </w:p>
    <w:p w14:paraId="617CFA16" w14:textId="77777777" w:rsidR="001B5BA6" w:rsidRPr="000C0347" w:rsidRDefault="001B5BA6" w:rsidP="000C0347"/>
    <w:sectPr w:rsidR="001B5BA6" w:rsidRPr="000C03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368E" w14:textId="77777777" w:rsidR="009173E5" w:rsidRDefault="009173E5" w:rsidP="00DC1CA0">
      <w:r>
        <w:separator/>
      </w:r>
    </w:p>
  </w:endnote>
  <w:endnote w:type="continuationSeparator" w:id="0">
    <w:p w14:paraId="14286D61" w14:textId="77777777" w:rsidR="009173E5" w:rsidRDefault="009173E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FFA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861BCF" w14:textId="1F367ECC" w:rsidR="009F0B2E" w:rsidRPr="008C5074" w:rsidRDefault="000C0347" w:rsidP="008C5074">
                          <w:pPr>
                            <w:pStyle w:val="Footer"/>
                          </w:pPr>
                          <w:r>
                            <w:t>click, learn, campaign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4861BCF" w14:textId="1F367ECC" w:rsidR="009F0B2E" w:rsidRPr="008C5074" w:rsidRDefault="000C0347" w:rsidP="008C5074">
                    <w:pPr>
                      <w:pStyle w:val="Footer"/>
                    </w:pPr>
                    <w:r>
                      <w:t>click, learn, campaign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D246" w14:textId="77777777" w:rsidR="009173E5" w:rsidRDefault="009173E5" w:rsidP="00DC1CA0">
      <w:r>
        <w:separator/>
      </w:r>
    </w:p>
  </w:footnote>
  <w:footnote w:type="continuationSeparator" w:id="0">
    <w:p w14:paraId="0CE1094A" w14:textId="77777777" w:rsidR="009173E5" w:rsidRDefault="009173E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47"/>
    <w:rsid w:val="00072D23"/>
    <w:rsid w:val="000C0347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173E5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26FBF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BB7F"/>
  <w15:chartTrackingRefBased/>
  <w15:docId w15:val="{445D5C9A-D1F3-478B-AA52-CD4798BF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C0347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0C0347"/>
  </w:style>
  <w:style w:type="character" w:customStyle="1" w:styleId="BodyTextChar">
    <w:name w:val="Body Text Char"/>
    <w:basedOn w:val="DefaultParagraphFont"/>
    <w:link w:val="BodyText"/>
    <w:uiPriority w:val="99"/>
    <w:semiHidden/>
    <w:rsid w:val="000C034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41</Words>
  <Characters>242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Click, Learn, Campaign!</dc:title>
  <dc:subject/>
  <dc:creator>k20center@ou.edu</dc:creator>
  <cp:keywords/>
  <dc:description/>
  <cp:lastModifiedBy>Lieu, Mary</cp:lastModifiedBy>
  <cp:revision>1</cp:revision>
  <dcterms:created xsi:type="dcterms:W3CDTF">2026-04-09T21:18:00Z</dcterms:created>
  <dcterms:modified xsi:type="dcterms:W3CDTF">2026-04-09T21:19:00Z</dcterms:modified>
  <cp:category/>
</cp:coreProperties>
</file>