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8D04" w14:textId="77777777" w:rsidR="00A665E0" w:rsidRDefault="00A665E0" w:rsidP="00A665E0">
      <w:pPr>
        <w:pStyle w:val="Title"/>
        <w:tabs>
          <w:tab w:val="right" w:pos="9360"/>
        </w:tabs>
      </w:pPr>
      <w:r>
        <w:t>SCAVENGER HUNT - “OPERATION: ELECT” TEACHER’S GUIDE</w:t>
      </w:r>
      <w:r>
        <w:tab/>
      </w:r>
    </w:p>
    <w:p w14:paraId="241797EA" w14:textId="77777777" w:rsidR="00A665E0" w:rsidRDefault="00A665E0" w:rsidP="00A665E0">
      <w:pPr>
        <w:pStyle w:val="Title"/>
        <w:rPr>
          <w:sz w:val="24"/>
          <w:szCs w:val="24"/>
        </w:rPr>
      </w:pPr>
      <w:bookmarkStart w:id="0" w:name="_heading=h.ywo45tef8ii0" w:colFirst="0" w:colLast="0"/>
      <w:bookmarkEnd w:id="0"/>
      <w:r>
        <w:rPr>
          <w:sz w:val="24"/>
          <w:szCs w:val="24"/>
        </w:rPr>
        <w:t>PURPOSE</w:t>
      </w:r>
    </w:p>
    <w:tbl>
      <w:tblPr>
        <w:tblW w:w="919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7365"/>
      </w:tblGrid>
      <w:tr w:rsidR="00A665E0" w14:paraId="0DF9F9EA" w14:textId="77777777" w:rsidTr="00A665E0">
        <w:trPr>
          <w:trHeight w:val="441"/>
        </w:trPr>
        <w:tc>
          <w:tcPr>
            <w:tcW w:w="18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382BAE18" w14:textId="77777777" w:rsidR="00A665E0" w:rsidRDefault="00A665E0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Find the Following:</w:t>
            </w:r>
          </w:p>
        </w:tc>
        <w:tc>
          <w:tcPr>
            <w:tcW w:w="73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7EC2B07F" w14:textId="77777777" w:rsidR="00A665E0" w:rsidRDefault="00A665E0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Response</w:t>
            </w:r>
          </w:p>
        </w:tc>
      </w:tr>
      <w:tr w:rsidR="00A665E0" w14:paraId="6F0AA18E" w14:textId="77777777" w:rsidTr="00A665E0">
        <w:trPr>
          <w:trHeight w:val="1855"/>
        </w:trPr>
        <w:tc>
          <w:tcPr>
            <w:tcW w:w="18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9F55090" w14:textId="77777777" w:rsidR="00A665E0" w:rsidRDefault="00A665E0" w:rsidP="00726C64">
            <w:pPr>
              <w:pStyle w:val="Heading1"/>
              <w:jc w:val="center"/>
            </w:pPr>
            <w:r>
              <w:t>Meaning of acronym “ELECT”</w:t>
            </w:r>
          </w:p>
        </w:tc>
        <w:tc>
          <w:tcPr>
            <w:tcW w:w="73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632073E2" w14:textId="77777777" w:rsidR="00A665E0" w:rsidRDefault="00A665E0" w:rsidP="00726C64">
            <w:pPr>
              <w:jc w:val="center"/>
            </w:pPr>
          </w:p>
        </w:tc>
      </w:tr>
      <w:tr w:rsidR="00A665E0" w14:paraId="14E9BBFD" w14:textId="77777777" w:rsidTr="00A665E0">
        <w:trPr>
          <w:trHeight w:val="1855"/>
        </w:trPr>
        <w:tc>
          <w:tcPr>
            <w:tcW w:w="18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05E4B97A" w14:textId="77777777" w:rsidR="00A665E0" w:rsidRDefault="00A665E0" w:rsidP="00726C64">
            <w:pPr>
              <w:pStyle w:val="Heading1"/>
              <w:jc w:val="center"/>
            </w:pPr>
            <w:r>
              <w:t>Purpose of the teacher’s guide</w:t>
            </w:r>
          </w:p>
        </w:tc>
        <w:tc>
          <w:tcPr>
            <w:tcW w:w="73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32AC3E96" w14:textId="77777777" w:rsidR="00A665E0" w:rsidRDefault="00A665E0" w:rsidP="00726C64">
            <w:pPr>
              <w:jc w:val="center"/>
            </w:pPr>
          </w:p>
        </w:tc>
      </w:tr>
      <w:tr w:rsidR="00A665E0" w14:paraId="29A50524" w14:textId="77777777" w:rsidTr="00A665E0">
        <w:trPr>
          <w:trHeight w:val="1855"/>
        </w:trPr>
        <w:tc>
          <w:tcPr>
            <w:tcW w:w="18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65DD94ED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Purpose of a “mission” in this game</w:t>
            </w:r>
          </w:p>
        </w:tc>
        <w:tc>
          <w:tcPr>
            <w:tcW w:w="73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00A734E6" w14:textId="77777777" w:rsidR="00A665E0" w:rsidRDefault="00A665E0" w:rsidP="00726C64">
            <w:pPr>
              <w:jc w:val="center"/>
            </w:pPr>
          </w:p>
        </w:tc>
      </w:tr>
      <w:tr w:rsidR="00A665E0" w14:paraId="2C1CA82E" w14:textId="77777777" w:rsidTr="00A665E0">
        <w:trPr>
          <w:trHeight w:val="1855"/>
        </w:trPr>
        <w:tc>
          <w:tcPr>
            <w:tcW w:w="18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3AC308A7" w14:textId="77777777" w:rsidR="00A665E0" w:rsidRDefault="00A665E0" w:rsidP="00726C64">
            <w:pPr>
              <w:jc w:val="center"/>
            </w:pPr>
          </w:p>
        </w:tc>
        <w:tc>
          <w:tcPr>
            <w:tcW w:w="73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672FB416" w14:textId="77777777" w:rsidR="00A665E0" w:rsidRDefault="00A665E0" w:rsidP="00726C64">
            <w:pPr>
              <w:jc w:val="center"/>
            </w:pPr>
          </w:p>
        </w:tc>
      </w:tr>
      <w:tr w:rsidR="00A665E0" w14:paraId="4CB436E1" w14:textId="77777777" w:rsidTr="00A665E0">
        <w:trPr>
          <w:trHeight w:val="1855"/>
        </w:trPr>
        <w:tc>
          <w:tcPr>
            <w:tcW w:w="18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626CADAC" w14:textId="77777777" w:rsidR="00A665E0" w:rsidRDefault="00A665E0" w:rsidP="00726C64">
            <w:pPr>
              <w:jc w:val="center"/>
            </w:pPr>
          </w:p>
        </w:tc>
        <w:tc>
          <w:tcPr>
            <w:tcW w:w="73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3DC61D26" w14:textId="77777777" w:rsidR="00A665E0" w:rsidRDefault="00A665E0" w:rsidP="00726C64">
            <w:pPr>
              <w:jc w:val="center"/>
            </w:pPr>
          </w:p>
          <w:p w14:paraId="7E4F8BD4" w14:textId="09EF39D3" w:rsidR="00A665E0" w:rsidRPr="00A665E0" w:rsidRDefault="00A665E0" w:rsidP="00A665E0">
            <w:pPr>
              <w:pStyle w:val="BodyText"/>
            </w:pPr>
          </w:p>
        </w:tc>
      </w:tr>
    </w:tbl>
    <w:p w14:paraId="38AA411C" w14:textId="77777777" w:rsidR="00A665E0" w:rsidRDefault="00A665E0" w:rsidP="00A665E0">
      <w:pPr>
        <w:pBdr>
          <w:top w:val="nil"/>
          <w:left w:val="nil"/>
          <w:bottom w:val="nil"/>
          <w:right w:val="nil"/>
          <w:between w:val="nil"/>
        </w:pBdr>
      </w:pPr>
    </w:p>
    <w:p w14:paraId="7690B42C" w14:textId="77777777" w:rsidR="00A665E0" w:rsidRDefault="00A665E0" w:rsidP="00A665E0">
      <w:pPr>
        <w:pBdr>
          <w:top w:val="nil"/>
          <w:left w:val="nil"/>
          <w:bottom w:val="nil"/>
          <w:right w:val="nil"/>
          <w:between w:val="nil"/>
        </w:pBdr>
      </w:pPr>
    </w:p>
    <w:p w14:paraId="11691904" w14:textId="440D9AE0" w:rsidR="00A665E0" w:rsidRPr="009F60F9" w:rsidRDefault="00A665E0" w:rsidP="00A665E0">
      <w:bookmarkStart w:id="1" w:name="_heading=h.zgw1kos44gbi" w:colFirst="0" w:colLast="0"/>
      <w:bookmarkEnd w:id="1"/>
    </w:p>
    <w:p w14:paraId="07F16EBF" w14:textId="77777777" w:rsidR="00A665E0" w:rsidRDefault="00A665E0" w:rsidP="00A665E0">
      <w:pPr>
        <w:pStyle w:val="Title"/>
        <w:rPr>
          <w:sz w:val="24"/>
          <w:szCs w:val="24"/>
        </w:rPr>
      </w:pPr>
      <w:r>
        <w:rPr>
          <w:sz w:val="24"/>
          <w:szCs w:val="24"/>
        </w:rPr>
        <w:lastRenderedPageBreak/>
        <w:t>WHAT IS COMPUTATIONAL THINKING?</w:t>
      </w:r>
    </w:p>
    <w:tbl>
      <w:tblPr>
        <w:tblW w:w="919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15"/>
        <w:gridCol w:w="7380"/>
      </w:tblGrid>
      <w:tr w:rsidR="00A665E0" w14:paraId="2589A7EC" w14:textId="77777777" w:rsidTr="00A665E0">
        <w:trPr>
          <w:trHeight w:val="441"/>
        </w:trPr>
        <w:tc>
          <w:tcPr>
            <w:tcW w:w="181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54324304" w14:textId="77777777" w:rsidR="00A665E0" w:rsidRDefault="00A665E0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Define the Following:</w:t>
            </w:r>
          </w:p>
        </w:tc>
        <w:tc>
          <w:tcPr>
            <w:tcW w:w="73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2741E20C" w14:textId="77777777" w:rsidR="00A665E0" w:rsidRDefault="00A665E0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Response</w:t>
            </w:r>
          </w:p>
        </w:tc>
      </w:tr>
      <w:tr w:rsidR="00A665E0" w14:paraId="517952E6" w14:textId="77777777" w:rsidTr="00A665E0">
        <w:trPr>
          <w:trHeight w:val="1380"/>
        </w:trPr>
        <w:tc>
          <w:tcPr>
            <w:tcW w:w="181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2CFBE01A" w14:textId="77777777" w:rsidR="00A665E0" w:rsidRDefault="00A665E0" w:rsidP="00726C64">
            <w:pPr>
              <w:pStyle w:val="Heading1"/>
              <w:jc w:val="center"/>
            </w:pPr>
            <w:r>
              <w:t>Computational Thinking</w:t>
            </w:r>
          </w:p>
        </w:tc>
        <w:tc>
          <w:tcPr>
            <w:tcW w:w="73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55D11757" w14:textId="77777777" w:rsidR="00A665E0" w:rsidRDefault="00A665E0" w:rsidP="00726C64">
            <w:pPr>
              <w:jc w:val="center"/>
            </w:pPr>
          </w:p>
        </w:tc>
      </w:tr>
      <w:tr w:rsidR="00A665E0" w14:paraId="7AAC0B2E" w14:textId="77777777" w:rsidTr="00A665E0">
        <w:trPr>
          <w:trHeight w:val="1305"/>
        </w:trPr>
        <w:tc>
          <w:tcPr>
            <w:tcW w:w="181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366E29C8" w14:textId="77777777" w:rsidR="00A665E0" w:rsidRDefault="00A665E0" w:rsidP="00726C64">
            <w:pPr>
              <w:pStyle w:val="Heading1"/>
              <w:jc w:val="center"/>
            </w:pPr>
            <w:bookmarkStart w:id="2" w:name="_heading=h.mufpz2m5xp19" w:colFirst="0" w:colLast="0"/>
            <w:bookmarkEnd w:id="2"/>
            <w:r>
              <w:t>Decomposition</w:t>
            </w:r>
          </w:p>
        </w:tc>
        <w:tc>
          <w:tcPr>
            <w:tcW w:w="73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3B45AA89" w14:textId="77777777" w:rsidR="00A665E0" w:rsidRDefault="00A665E0" w:rsidP="00726C64">
            <w:pPr>
              <w:jc w:val="center"/>
            </w:pPr>
          </w:p>
        </w:tc>
      </w:tr>
      <w:tr w:rsidR="00A665E0" w14:paraId="2DC1AB8C" w14:textId="77777777" w:rsidTr="00A665E0">
        <w:trPr>
          <w:trHeight w:val="1485"/>
        </w:trPr>
        <w:tc>
          <w:tcPr>
            <w:tcW w:w="181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3535D381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Pattern Recognition</w:t>
            </w:r>
          </w:p>
        </w:tc>
        <w:tc>
          <w:tcPr>
            <w:tcW w:w="73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6CFFD600" w14:textId="77777777" w:rsidR="00A665E0" w:rsidRDefault="00A665E0" w:rsidP="00726C64">
            <w:pPr>
              <w:jc w:val="center"/>
            </w:pPr>
          </w:p>
        </w:tc>
      </w:tr>
      <w:tr w:rsidR="00A665E0" w14:paraId="73BD640E" w14:textId="77777777" w:rsidTr="00A665E0">
        <w:trPr>
          <w:trHeight w:val="1440"/>
        </w:trPr>
        <w:tc>
          <w:tcPr>
            <w:tcW w:w="181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79DEE2E9" w14:textId="77777777" w:rsidR="00A665E0" w:rsidRDefault="00A665E0" w:rsidP="00726C64">
            <w:pPr>
              <w:jc w:val="center"/>
            </w:pPr>
            <w:r>
              <w:rPr>
                <w:b/>
                <w:color w:val="910D28"/>
              </w:rPr>
              <w:t>Abstraction</w:t>
            </w:r>
          </w:p>
        </w:tc>
        <w:tc>
          <w:tcPr>
            <w:tcW w:w="73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76B408AA" w14:textId="77777777" w:rsidR="00A665E0" w:rsidRDefault="00A665E0" w:rsidP="00726C64">
            <w:pPr>
              <w:jc w:val="center"/>
            </w:pPr>
          </w:p>
        </w:tc>
      </w:tr>
      <w:tr w:rsidR="00A665E0" w14:paraId="1DCC64D9" w14:textId="77777777" w:rsidTr="00A665E0">
        <w:trPr>
          <w:trHeight w:val="1620"/>
        </w:trPr>
        <w:tc>
          <w:tcPr>
            <w:tcW w:w="181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3B4687E" w14:textId="77777777" w:rsidR="00A665E0" w:rsidRDefault="00A665E0" w:rsidP="00726C64">
            <w:pPr>
              <w:jc w:val="center"/>
            </w:pPr>
            <w:r>
              <w:rPr>
                <w:b/>
                <w:color w:val="910D28"/>
              </w:rPr>
              <w:t>Algorithm Design</w:t>
            </w:r>
          </w:p>
        </w:tc>
        <w:tc>
          <w:tcPr>
            <w:tcW w:w="73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7B1989E7" w14:textId="77777777" w:rsidR="00A665E0" w:rsidRDefault="00A665E0" w:rsidP="00726C64">
            <w:pPr>
              <w:jc w:val="center"/>
            </w:pPr>
          </w:p>
        </w:tc>
      </w:tr>
      <w:tr w:rsidR="00A665E0" w14:paraId="67906BA6" w14:textId="77777777" w:rsidTr="00A665E0">
        <w:trPr>
          <w:trHeight w:val="1620"/>
        </w:trPr>
        <w:tc>
          <w:tcPr>
            <w:tcW w:w="181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5458B1C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Evaluation</w:t>
            </w:r>
          </w:p>
        </w:tc>
        <w:tc>
          <w:tcPr>
            <w:tcW w:w="73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17F68671" w14:textId="77777777" w:rsidR="00A665E0" w:rsidRDefault="00A665E0" w:rsidP="00726C64">
            <w:pPr>
              <w:jc w:val="center"/>
            </w:pPr>
          </w:p>
        </w:tc>
      </w:tr>
      <w:tr w:rsidR="00A665E0" w14:paraId="7816AFA3" w14:textId="77777777" w:rsidTr="00A665E0">
        <w:trPr>
          <w:trHeight w:val="1620"/>
        </w:trPr>
        <w:tc>
          <w:tcPr>
            <w:tcW w:w="181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2A7EADE7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CSTA/ISTE Definition of Computational Thinking</w:t>
            </w:r>
          </w:p>
        </w:tc>
        <w:tc>
          <w:tcPr>
            <w:tcW w:w="73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58E22E4A" w14:textId="77777777" w:rsidR="00A665E0" w:rsidRDefault="00A665E0" w:rsidP="00726C64">
            <w:pPr>
              <w:jc w:val="center"/>
            </w:pPr>
          </w:p>
        </w:tc>
      </w:tr>
    </w:tbl>
    <w:p w14:paraId="5EEA1DF8" w14:textId="77777777" w:rsidR="00A665E0" w:rsidRDefault="00A665E0" w:rsidP="00A665E0">
      <w:pPr>
        <w:pStyle w:val="BodyText"/>
      </w:pPr>
    </w:p>
    <w:p w14:paraId="69B9B67A" w14:textId="77777777" w:rsidR="00A665E0" w:rsidRPr="00A665E0" w:rsidRDefault="00A665E0" w:rsidP="00A665E0">
      <w:pPr>
        <w:pStyle w:val="BodyText"/>
      </w:pPr>
    </w:p>
    <w:p w14:paraId="7FD62D36" w14:textId="77777777" w:rsidR="00A665E0" w:rsidRDefault="00A665E0" w:rsidP="00A665E0">
      <w:pPr>
        <w:pStyle w:val="Title"/>
        <w:rPr>
          <w:sz w:val="24"/>
          <w:szCs w:val="24"/>
        </w:rPr>
      </w:pPr>
      <w:bookmarkStart w:id="3" w:name="_heading=h.yc91363yxua0" w:colFirst="0" w:colLast="0"/>
      <w:bookmarkEnd w:id="3"/>
      <w:r>
        <w:rPr>
          <w:sz w:val="24"/>
          <w:szCs w:val="24"/>
        </w:rPr>
        <w:lastRenderedPageBreak/>
        <w:t>OBJECTIVES AND STANDARDS</w:t>
      </w:r>
    </w:p>
    <w:tbl>
      <w:tblPr>
        <w:tblW w:w="919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7350"/>
      </w:tblGrid>
      <w:tr w:rsidR="00A665E0" w14:paraId="14E5A9EF" w14:textId="77777777" w:rsidTr="00A665E0">
        <w:trPr>
          <w:trHeight w:val="441"/>
        </w:trPr>
        <w:tc>
          <w:tcPr>
            <w:tcW w:w="184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56916188" w14:textId="77777777" w:rsidR="00A665E0" w:rsidRDefault="00A665E0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List the Following:</w:t>
            </w:r>
          </w:p>
        </w:tc>
        <w:tc>
          <w:tcPr>
            <w:tcW w:w="735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2257946C" w14:textId="77777777" w:rsidR="00A665E0" w:rsidRDefault="00A665E0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Response</w:t>
            </w:r>
          </w:p>
        </w:tc>
      </w:tr>
      <w:tr w:rsidR="00A665E0" w14:paraId="26BB25E0" w14:textId="77777777" w:rsidTr="00A665E0">
        <w:trPr>
          <w:trHeight w:val="1855"/>
        </w:trPr>
        <w:tc>
          <w:tcPr>
            <w:tcW w:w="184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9B5003A" w14:textId="77777777" w:rsidR="00A665E0" w:rsidRDefault="00A665E0" w:rsidP="00726C64">
            <w:pPr>
              <w:pStyle w:val="Heading1"/>
              <w:jc w:val="center"/>
            </w:pPr>
            <w:r>
              <w:t>Social Studies Objectives</w:t>
            </w:r>
          </w:p>
        </w:tc>
        <w:tc>
          <w:tcPr>
            <w:tcW w:w="735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3FD69912" w14:textId="77777777" w:rsidR="00A665E0" w:rsidRDefault="00A665E0" w:rsidP="00726C64">
            <w:pPr>
              <w:jc w:val="center"/>
            </w:pPr>
          </w:p>
        </w:tc>
      </w:tr>
      <w:tr w:rsidR="00A665E0" w14:paraId="1EBE76BD" w14:textId="77777777" w:rsidTr="00A665E0">
        <w:trPr>
          <w:trHeight w:val="1855"/>
        </w:trPr>
        <w:tc>
          <w:tcPr>
            <w:tcW w:w="184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74A8D026" w14:textId="77777777" w:rsidR="00A665E0" w:rsidRDefault="00A665E0" w:rsidP="00726C64">
            <w:pPr>
              <w:pStyle w:val="Heading1"/>
              <w:jc w:val="center"/>
            </w:pPr>
            <w:bookmarkStart w:id="4" w:name="_heading=h.57rx82mfzo4x" w:colFirst="0" w:colLast="0"/>
            <w:bookmarkEnd w:id="4"/>
            <w:r>
              <w:t xml:space="preserve">Computational Thinking Objectives </w:t>
            </w:r>
          </w:p>
        </w:tc>
        <w:tc>
          <w:tcPr>
            <w:tcW w:w="735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0B46307A" w14:textId="77777777" w:rsidR="00A665E0" w:rsidRDefault="00A665E0" w:rsidP="00726C64">
            <w:pPr>
              <w:jc w:val="center"/>
            </w:pPr>
          </w:p>
        </w:tc>
      </w:tr>
      <w:tr w:rsidR="00A665E0" w14:paraId="7EC6742F" w14:textId="77777777" w:rsidTr="00A665E0">
        <w:trPr>
          <w:trHeight w:val="1855"/>
        </w:trPr>
        <w:tc>
          <w:tcPr>
            <w:tcW w:w="184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0BDDEFE7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OSDE Standards</w:t>
            </w:r>
          </w:p>
        </w:tc>
        <w:tc>
          <w:tcPr>
            <w:tcW w:w="735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5C493015" w14:textId="77777777" w:rsidR="00A665E0" w:rsidRDefault="00A665E0" w:rsidP="00726C64">
            <w:pPr>
              <w:jc w:val="center"/>
            </w:pPr>
          </w:p>
        </w:tc>
      </w:tr>
      <w:tr w:rsidR="00A665E0" w14:paraId="26D5C597" w14:textId="77777777" w:rsidTr="00A665E0">
        <w:trPr>
          <w:trHeight w:val="1855"/>
        </w:trPr>
        <w:tc>
          <w:tcPr>
            <w:tcW w:w="184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1E64381F" w14:textId="77777777" w:rsidR="00A665E0" w:rsidRDefault="00A665E0" w:rsidP="00726C64">
            <w:pPr>
              <w:jc w:val="center"/>
            </w:pPr>
          </w:p>
        </w:tc>
        <w:tc>
          <w:tcPr>
            <w:tcW w:w="735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05C9B948" w14:textId="77777777" w:rsidR="00A665E0" w:rsidRDefault="00A665E0" w:rsidP="00726C64">
            <w:pPr>
              <w:jc w:val="center"/>
            </w:pPr>
          </w:p>
        </w:tc>
      </w:tr>
      <w:tr w:rsidR="00A665E0" w14:paraId="21D98C37" w14:textId="77777777" w:rsidTr="00A665E0">
        <w:trPr>
          <w:trHeight w:val="1855"/>
        </w:trPr>
        <w:tc>
          <w:tcPr>
            <w:tcW w:w="184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720A01CD" w14:textId="77777777" w:rsidR="00A665E0" w:rsidRDefault="00A665E0" w:rsidP="00726C64">
            <w:pPr>
              <w:jc w:val="center"/>
            </w:pPr>
          </w:p>
        </w:tc>
        <w:tc>
          <w:tcPr>
            <w:tcW w:w="735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04F40E69" w14:textId="77777777" w:rsidR="00A665E0" w:rsidRDefault="00A665E0" w:rsidP="00726C64">
            <w:pPr>
              <w:jc w:val="center"/>
            </w:pPr>
          </w:p>
        </w:tc>
      </w:tr>
    </w:tbl>
    <w:p w14:paraId="31E4EB0E" w14:textId="77777777" w:rsidR="00A665E0" w:rsidRDefault="00A665E0" w:rsidP="00A665E0"/>
    <w:p w14:paraId="361A4018" w14:textId="77777777" w:rsidR="00A665E0" w:rsidRDefault="00A665E0" w:rsidP="00A665E0"/>
    <w:p w14:paraId="2819A18D" w14:textId="77777777" w:rsidR="00A665E0" w:rsidRDefault="00A665E0" w:rsidP="00A665E0"/>
    <w:p w14:paraId="06166CF9" w14:textId="77777777" w:rsidR="00A665E0" w:rsidRDefault="00A665E0" w:rsidP="00A665E0"/>
    <w:p w14:paraId="7E7F20D6" w14:textId="77777777" w:rsidR="00A665E0" w:rsidRPr="00A665E0" w:rsidRDefault="00A665E0" w:rsidP="00A665E0">
      <w:pPr>
        <w:pStyle w:val="BodyText"/>
      </w:pPr>
    </w:p>
    <w:p w14:paraId="255F5284" w14:textId="77777777" w:rsidR="00A665E0" w:rsidRDefault="00A665E0" w:rsidP="00A665E0">
      <w:pPr>
        <w:pStyle w:val="Title"/>
        <w:rPr>
          <w:sz w:val="24"/>
          <w:szCs w:val="24"/>
        </w:rPr>
      </w:pPr>
      <w:bookmarkStart w:id="5" w:name="_heading=h.xh2c7ff0cdgg" w:colFirst="0" w:colLast="0"/>
      <w:bookmarkEnd w:id="5"/>
      <w:r>
        <w:rPr>
          <w:sz w:val="24"/>
          <w:szCs w:val="24"/>
        </w:rPr>
        <w:lastRenderedPageBreak/>
        <w:t>GAME INTERFACE: PART 1</w:t>
      </w:r>
    </w:p>
    <w:tbl>
      <w:tblPr>
        <w:tblW w:w="919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500"/>
      </w:tblGrid>
      <w:tr w:rsidR="00A665E0" w14:paraId="12E6E58F" w14:textId="77777777" w:rsidTr="00A665E0">
        <w:trPr>
          <w:trHeight w:val="441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54ED656C" w14:textId="77777777" w:rsidR="00A665E0" w:rsidRDefault="00A665E0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Describe the Following: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3258C769" w14:textId="77777777" w:rsidR="00A665E0" w:rsidRDefault="00A665E0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Response</w:t>
            </w:r>
          </w:p>
        </w:tc>
      </w:tr>
      <w:tr w:rsidR="00A665E0" w14:paraId="1D579CE5" w14:textId="77777777" w:rsidTr="00A665E0">
        <w:trPr>
          <w:trHeight w:val="96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3F014D55" w14:textId="77777777" w:rsidR="00A665E0" w:rsidRDefault="00A665E0" w:rsidP="00726C64">
            <w:pPr>
              <w:pStyle w:val="Heading1"/>
              <w:jc w:val="center"/>
            </w:pPr>
            <w:r>
              <w:t>Money Tokens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30007A11" w14:textId="77777777" w:rsidR="00A665E0" w:rsidRDefault="00A665E0" w:rsidP="00726C64">
            <w:pPr>
              <w:jc w:val="center"/>
            </w:pPr>
          </w:p>
        </w:tc>
      </w:tr>
      <w:tr w:rsidR="00A665E0" w14:paraId="22098A47" w14:textId="77777777" w:rsidTr="00A665E0">
        <w:trPr>
          <w:trHeight w:val="99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52AB1F1" w14:textId="77777777" w:rsidR="00A665E0" w:rsidRDefault="00A665E0" w:rsidP="00726C64">
            <w:pPr>
              <w:pStyle w:val="Heading1"/>
              <w:jc w:val="center"/>
            </w:pPr>
            <w:bookmarkStart w:id="6" w:name="_heading=h.8pztwmbajoj1" w:colFirst="0" w:colLast="0"/>
            <w:bookmarkEnd w:id="6"/>
            <w:r>
              <w:t>Appearance Tokens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11F93F99" w14:textId="77777777" w:rsidR="00A665E0" w:rsidRDefault="00A665E0" w:rsidP="00726C64">
            <w:pPr>
              <w:jc w:val="center"/>
            </w:pPr>
          </w:p>
        </w:tc>
      </w:tr>
      <w:tr w:rsidR="00A665E0" w14:paraId="0DA388BA" w14:textId="77777777" w:rsidTr="00A665E0">
        <w:trPr>
          <w:trHeight w:val="96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630A9A63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Countdown Meter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28D1A494" w14:textId="77777777" w:rsidR="00A665E0" w:rsidRDefault="00A665E0" w:rsidP="00726C64">
            <w:pPr>
              <w:jc w:val="center"/>
            </w:pPr>
          </w:p>
        </w:tc>
      </w:tr>
      <w:tr w:rsidR="00A665E0" w14:paraId="31926A88" w14:textId="77777777" w:rsidTr="00A665E0">
        <w:trPr>
          <w:trHeight w:val="102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55C0FB92" w14:textId="77777777" w:rsidR="00A665E0" w:rsidRDefault="00A665E0" w:rsidP="00726C64">
            <w:pPr>
              <w:jc w:val="center"/>
            </w:pPr>
            <w:r>
              <w:rPr>
                <w:b/>
                <w:color w:val="910D28"/>
              </w:rPr>
              <w:t>End Turn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677FEC20" w14:textId="77777777" w:rsidR="00A665E0" w:rsidRDefault="00A665E0" w:rsidP="00726C64">
            <w:pPr>
              <w:jc w:val="center"/>
            </w:pPr>
          </w:p>
        </w:tc>
      </w:tr>
      <w:tr w:rsidR="00A665E0" w14:paraId="22550376" w14:textId="77777777" w:rsidTr="00A665E0">
        <w:trPr>
          <w:trHeight w:val="111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590DB441" w14:textId="77777777" w:rsidR="00A665E0" w:rsidRDefault="00A665E0" w:rsidP="00726C64">
            <w:pPr>
              <w:jc w:val="center"/>
            </w:pPr>
            <w:r>
              <w:rPr>
                <w:b/>
                <w:color w:val="910D28"/>
              </w:rPr>
              <w:t>Settings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7DC8FB13" w14:textId="77777777" w:rsidR="00A665E0" w:rsidRDefault="00A665E0" w:rsidP="00726C64">
            <w:pPr>
              <w:jc w:val="center"/>
            </w:pPr>
          </w:p>
        </w:tc>
      </w:tr>
      <w:tr w:rsidR="00A665E0" w14:paraId="04377973" w14:textId="77777777" w:rsidTr="00A665E0">
        <w:trPr>
          <w:trHeight w:val="111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32728D93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News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6FAE13B8" w14:textId="77777777" w:rsidR="00A665E0" w:rsidRDefault="00A665E0" w:rsidP="00726C64">
            <w:pPr>
              <w:jc w:val="center"/>
            </w:pPr>
          </w:p>
        </w:tc>
      </w:tr>
      <w:tr w:rsidR="00A665E0" w14:paraId="3E63E61A" w14:textId="77777777" w:rsidTr="00A665E0">
        <w:trPr>
          <w:trHeight w:val="111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5F3AF124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News Reaction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7341CD0A" w14:textId="77777777" w:rsidR="00A665E0" w:rsidRDefault="00A665E0" w:rsidP="00726C64">
            <w:pPr>
              <w:jc w:val="center"/>
            </w:pPr>
          </w:p>
        </w:tc>
      </w:tr>
      <w:tr w:rsidR="00A665E0" w14:paraId="7EAA5EFA" w14:textId="77777777" w:rsidTr="00A665E0">
        <w:trPr>
          <w:trHeight w:val="111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197F5BD3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The Map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5F2621A" w14:textId="77777777" w:rsidR="00A665E0" w:rsidRDefault="00A665E0" w:rsidP="00726C64">
            <w:pPr>
              <w:jc w:val="center"/>
            </w:pPr>
          </w:p>
        </w:tc>
      </w:tr>
      <w:tr w:rsidR="00A665E0" w14:paraId="631A912D" w14:textId="77777777" w:rsidTr="00A665E0">
        <w:trPr>
          <w:trHeight w:val="111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690A8D5C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Favorability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54DDFC08" w14:textId="77777777" w:rsidR="00A665E0" w:rsidRDefault="00A665E0" w:rsidP="00726C64">
            <w:pPr>
              <w:jc w:val="center"/>
            </w:pPr>
          </w:p>
        </w:tc>
      </w:tr>
    </w:tbl>
    <w:p w14:paraId="0D405620" w14:textId="77777777" w:rsidR="00A665E0" w:rsidRDefault="00A665E0" w:rsidP="00A665E0"/>
    <w:p w14:paraId="7834B6E1" w14:textId="77777777" w:rsidR="00A665E0" w:rsidRDefault="00A665E0" w:rsidP="00A665E0"/>
    <w:p w14:paraId="1958CADB" w14:textId="77777777" w:rsidR="00A665E0" w:rsidRPr="009F60F9" w:rsidRDefault="00A665E0" w:rsidP="00A665E0">
      <w:pPr>
        <w:pStyle w:val="BodyText"/>
      </w:pPr>
    </w:p>
    <w:p w14:paraId="65A41C26" w14:textId="77777777" w:rsidR="00A665E0" w:rsidRDefault="00A665E0" w:rsidP="00A665E0"/>
    <w:p w14:paraId="63D8BD56" w14:textId="77777777" w:rsidR="00A665E0" w:rsidRDefault="00A665E0" w:rsidP="00A665E0">
      <w:pPr>
        <w:pStyle w:val="Title"/>
        <w:rPr>
          <w:sz w:val="24"/>
          <w:szCs w:val="24"/>
        </w:rPr>
      </w:pPr>
      <w:bookmarkStart w:id="7" w:name="_heading=h.ggffydjyh9b" w:colFirst="0" w:colLast="0"/>
      <w:bookmarkEnd w:id="7"/>
      <w:r>
        <w:rPr>
          <w:sz w:val="24"/>
          <w:szCs w:val="24"/>
        </w:rPr>
        <w:lastRenderedPageBreak/>
        <w:t>GAME INTERFACE: PART 2</w:t>
      </w:r>
    </w:p>
    <w:tbl>
      <w:tblPr>
        <w:tblW w:w="919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500"/>
      </w:tblGrid>
      <w:tr w:rsidR="00A665E0" w14:paraId="2C88893C" w14:textId="77777777" w:rsidTr="00A665E0">
        <w:trPr>
          <w:trHeight w:val="441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0CE47CCA" w14:textId="1DFF9195" w:rsidR="00A665E0" w:rsidRDefault="00A665E0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Describe the Following: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3493FE1E" w14:textId="77777777" w:rsidR="00A665E0" w:rsidRDefault="00A665E0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Response</w:t>
            </w:r>
          </w:p>
        </w:tc>
      </w:tr>
      <w:tr w:rsidR="00A665E0" w14:paraId="70151318" w14:textId="77777777" w:rsidTr="00A665E0">
        <w:trPr>
          <w:trHeight w:val="96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0D058F74" w14:textId="77777777" w:rsidR="00A665E0" w:rsidRDefault="00A665E0" w:rsidP="00726C64">
            <w:pPr>
              <w:pStyle w:val="Heading1"/>
              <w:jc w:val="center"/>
            </w:pPr>
            <w:bookmarkStart w:id="8" w:name="_heading=h.k05j34nh8iv5" w:colFirst="0" w:colLast="0"/>
            <w:bookmarkEnd w:id="8"/>
            <w:r>
              <w:t>Straw Poll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295D01A6" w14:textId="77777777" w:rsidR="00A665E0" w:rsidRDefault="00A665E0" w:rsidP="00726C64">
            <w:pPr>
              <w:jc w:val="center"/>
            </w:pPr>
          </w:p>
        </w:tc>
      </w:tr>
      <w:tr w:rsidR="00A665E0" w14:paraId="1E11AC73" w14:textId="77777777" w:rsidTr="00A665E0">
        <w:trPr>
          <w:trHeight w:val="99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738A7F18" w14:textId="77777777" w:rsidR="00A665E0" w:rsidRDefault="00A665E0" w:rsidP="00726C64">
            <w:pPr>
              <w:pStyle w:val="Heading1"/>
              <w:jc w:val="center"/>
            </w:pPr>
            <w:bookmarkStart w:id="9" w:name="_heading=h.6s84r6ah3g73" w:colFirst="0" w:colLast="0"/>
            <w:bookmarkEnd w:id="9"/>
            <w:r>
              <w:t>Tips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233AB3D5" w14:textId="77777777" w:rsidR="00A665E0" w:rsidRDefault="00A665E0" w:rsidP="00726C64">
            <w:pPr>
              <w:jc w:val="center"/>
            </w:pPr>
          </w:p>
        </w:tc>
      </w:tr>
      <w:tr w:rsidR="00A665E0" w14:paraId="4FD522B8" w14:textId="77777777" w:rsidTr="00A665E0">
        <w:trPr>
          <w:trHeight w:val="96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271188DA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Fundraiser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66BBDB33" w14:textId="77777777" w:rsidR="00A665E0" w:rsidRDefault="00A665E0" w:rsidP="00726C64">
            <w:pPr>
              <w:jc w:val="center"/>
            </w:pPr>
          </w:p>
        </w:tc>
      </w:tr>
      <w:tr w:rsidR="00A665E0" w14:paraId="70373839" w14:textId="77777777" w:rsidTr="00A665E0">
        <w:trPr>
          <w:trHeight w:val="102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3EA1DBF6" w14:textId="77777777" w:rsidR="00A665E0" w:rsidRDefault="00A665E0" w:rsidP="00726C64">
            <w:pPr>
              <w:jc w:val="center"/>
            </w:pPr>
            <w:r>
              <w:rPr>
                <w:b/>
                <w:color w:val="910D28"/>
              </w:rPr>
              <w:t>Rally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62805484" w14:textId="77777777" w:rsidR="00A665E0" w:rsidRDefault="00A665E0" w:rsidP="00726C64">
            <w:pPr>
              <w:jc w:val="center"/>
            </w:pPr>
          </w:p>
        </w:tc>
      </w:tr>
      <w:tr w:rsidR="00A665E0" w14:paraId="726DA271" w14:textId="77777777" w:rsidTr="00A665E0">
        <w:trPr>
          <w:trHeight w:val="111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1174CE9B" w14:textId="77777777" w:rsidR="00A665E0" w:rsidRDefault="00A665E0" w:rsidP="00726C64">
            <w:pPr>
              <w:jc w:val="center"/>
            </w:pPr>
            <w:r>
              <w:rPr>
                <w:b/>
                <w:color w:val="910D28"/>
              </w:rPr>
              <w:t>Grassroots Campaign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926D95D" w14:textId="77777777" w:rsidR="00A665E0" w:rsidRDefault="00A665E0" w:rsidP="00726C64">
            <w:pPr>
              <w:jc w:val="center"/>
            </w:pPr>
          </w:p>
        </w:tc>
      </w:tr>
      <w:tr w:rsidR="00A665E0" w14:paraId="1C552F04" w14:textId="77777777" w:rsidTr="00A665E0">
        <w:trPr>
          <w:trHeight w:val="111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72FDCB33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Smear Campaign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0D695100" w14:textId="77777777" w:rsidR="00A665E0" w:rsidRDefault="00A665E0" w:rsidP="00726C64">
            <w:pPr>
              <w:jc w:val="center"/>
            </w:pPr>
          </w:p>
        </w:tc>
      </w:tr>
      <w:tr w:rsidR="00A665E0" w14:paraId="6198F551" w14:textId="77777777" w:rsidTr="00A665E0">
        <w:trPr>
          <w:trHeight w:val="111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0AF960E8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Issues Campaign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1C075D74" w14:textId="77777777" w:rsidR="00A665E0" w:rsidRDefault="00A665E0" w:rsidP="00726C64">
            <w:pPr>
              <w:jc w:val="center"/>
            </w:pPr>
          </w:p>
        </w:tc>
      </w:tr>
      <w:tr w:rsidR="00A665E0" w14:paraId="77A1F21F" w14:textId="77777777" w:rsidTr="00A665E0">
        <w:trPr>
          <w:trHeight w:val="111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4081DE2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Voter Registration Campaign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066F51CE" w14:textId="77777777" w:rsidR="00A665E0" w:rsidRDefault="00A665E0" w:rsidP="00726C64">
            <w:pPr>
              <w:jc w:val="center"/>
            </w:pPr>
          </w:p>
        </w:tc>
      </w:tr>
      <w:tr w:rsidR="00A665E0" w14:paraId="264C5438" w14:textId="77777777" w:rsidTr="00A665E0">
        <w:trPr>
          <w:trHeight w:val="111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1AD28880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19CB4615" w14:textId="1E78DE94" w:rsidR="00A665E0" w:rsidRDefault="00A665E0" w:rsidP="00726C64">
            <w:pPr>
              <w:jc w:val="center"/>
            </w:pPr>
          </w:p>
        </w:tc>
      </w:tr>
    </w:tbl>
    <w:p w14:paraId="5947B1D9" w14:textId="77777777" w:rsidR="00A665E0" w:rsidRDefault="00A665E0" w:rsidP="00A665E0"/>
    <w:p w14:paraId="2E7EB2F1" w14:textId="77777777" w:rsidR="00A665E0" w:rsidRDefault="00A665E0" w:rsidP="00A665E0"/>
    <w:p w14:paraId="4DA38A9C" w14:textId="77777777" w:rsidR="00A665E0" w:rsidRDefault="00A665E0" w:rsidP="00A665E0"/>
    <w:p w14:paraId="037359A2" w14:textId="77777777" w:rsidR="00A665E0" w:rsidRPr="009F60F9" w:rsidRDefault="00A665E0" w:rsidP="00A665E0">
      <w:pPr>
        <w:pStyle w:val="BodyText"/>
      </w:pPr>
    </w:p>
    <w:p w14:paraId="7B4244E9" w14:textId="77777777" w:rsidR="00A665E0" w:rsidRDefault="00A665E0" w:rsidP="00A665E0">
      <w:pPr>
        <w:rPr>
          <w:b/>
        </w:rPr>
      </w:pPr>
      <w:r>
        <w:rPr>
          <w:b/>
        </w:rPr>
        <w:lastRenderedPageBreak/>
        <w:t>MISSION 1</w:t>
      </w:r>
    </w:p>
    <w:tbl>
      <w:tblPr>
        <w:tblW w:w="919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770"/>
        <w:gridCol w:w="7425"/>
      </w:tblGrid>
      <w:tr w:rsidR="00A665E0" w14:paraId="1441BBEE" w14:textId="77777777" w:rsidTr="00A665E0">
        <w:trPr>
          <w:trHeight w:val="441"/>
        </w:trPr>
        <w:tc>
          <w:tcPr>
            <w:tcW w:w="177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385A8D2A" w14:textId="77777777" w:rsidR="00A665E0" w:rsidRDefault="00A665E0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Describe the Following:</w:t>
            </w:r>
          </w:p>
        </w:tc>
        <w:tc>
          <w:tcPr>
            <w:tcW w:w="742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04E65B1B" w14:textId="77777777" w:rsidR="00A665E0" w:rsidRDefault="00A665E0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Response</w:t>
            </w:r>
          </w:p>
        </w:tc>
      </w:tr>
      <w:tr w:rsidR="00A665E0" w14:paraId="6EC18958" w14:textId="77777777" w:rsidTr="00A665E0">
        <w:trPr>
          <w:trHeight w:val="1855"/>
        </w:trPr>
        <w:tc>
          <w:tcPr>
            <w:tcW w:w="177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38D357E1" w14:textId="77777777" w:rsidR="00A665E0" w:rsidRDefault="00A665E0" w:rsidP="00726C64">
            <w:pPr>
              <w:pStyle w:val="Heading1"/>
              <w:jc w:val="center"/>
            </w:pPr>
            <w:r>
              <w:t>“</w:t>
            </w:r>
            <w:sdt>
              <w:sdtPr>
                <w:tag w:val="goog_rdk_1"/>
                <w:id w:val="-651673614"/>
              </w:sdtPr>
              <w:sdtContent/>
            </w:sdt>
            <w:r>
              <w:t>Unregistered” Column</w:t>
            </w:r>
          </w:p>
        </w:tc>
        <w:tc>
          <w:tcPr>
            <w:tcW w:w="742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1EDF11FB" w14:textId="77777777" w:rsidR="00A665E0" w:rsidRDefault="00A665E0" w:rsidP="00726C64">
            <w:pPr>
              <w:jc w:val="center"/>
            </w:pPr>
          </w:p>
        </w:tc>
      </w:tr>
      <w:tr w:rsidR="00A665E0" w14:paraId="2AF25747" w14:textId="77777777" w:rsidTr="00A665E0">
        <w:trPr>
          <w:trHeight w:val="1855"/>
        </w:trPr>
        <w:tc>
          <w:tcPr>
            <w:tcW w:w="177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11BEF9E5" w14:textId="77777777" w:rsidR="00A665E0" w:rsidRDefault="00A665E0" w:rsidP="00726C64">
            <w:pPr>
              <w:pStyle w:val="Heading1"/>
              <w:jc w:val="center"/>
            </w:pPr>
            <w:bookmarkStart w:id="10" w:name="_heading=h.agch7slferyc" w:colFirst="0" w:colLast="0"/>
            <w:bookmarkEnd w:id="10"/>
            <w:r>
              <w:t>“For” Column</w:t>
            </w:r>
          </w:p>
        </w:tc>
        <w:tc>
          <w:tcPr>
            <w:tcW w:w="742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668582A8" w14:textId="77777777" w:rsidR="00A665E0" w:rsidRDefault="00A665E0" w:rsidP="00726C64">
            <w:pPr>
              <w:jc w:val="center"/>
            </w:pPr>
          </w:p>
        </w:tc>
      </w:tr>
      <w:tr w:rsidR="00A665E0" w14:paraId="35856495" w14:textId="77777777" w:rsidTr="00A665E0">
        <w:trPr>
          <w:trHeight w:val="1855"/>
        </w:trPr>
        <w:tc>
          <w:tcPr>
            <w:tcW w:w="177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2E0AF604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“Against” Column</w:t>
            </w:r>
          </w:p>
        </w:tc>
        <w:tc>
          <w:tcPr>
            <w:tcW w:w="742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758CCC45" w14:textId="77777777" w:rsidR="00A665E0" w:rsidRDefault="00A665E0" w:rsidP="00726C64">
            <w:pPr>
              <w:jc w:val="center"/>
            </w:pPr>
          </w:p>
        </w:tc>
      </w:tr>
      <w:tr w:rsidR="00A665E0" w14:paraId="498E6619" w14:textId="77777777" w:rsidTr="00A665E0">
        <w:trPr>
          <w:trHeight w:val="1855"/>
        </w:trPr>
        <w:tc>
          <w:tcPr>
            <w:tcW w:w="177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59708929" w14:textId="77777777" w:rsidR="00A665E0" w:rsidRDefault="00A665E0" w:rsidP="00726C64">
            <w:pPr>
              <w:jc w:val="center"/>
            </w:pPr>
          </w:p>
        </w:tc>
        <w:tc>
          <w:tcPr>
            <w:tcW w:w="742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D4ACC5A" w14:textId="77777777" w:rsidR="00A665E0" w:rsidRDefault="00A665E0" w:rsidP="00726C64">
            <w:pPr>
              <w:jc w:val="center"/>
            </w:pPr>
          </w:p>
        </w:tc>
      </w:tr>
      <w:tr w:rsidR="00A665E0" w14:paraId="3EDF7EB1" w14:textId="77777777" w:rsidTr="00A665E0">
        <w:trPr>
          <w:trHeight w:val="1855"/>
        </w:trPr>
        <w:tc>
          <w:tcPr>
            <w:tcW w:w="177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76EF98E8" w14:textId="77777777" w:rsidR="00A665E0" w:rsidRDefault="00A665E0" w:rsidP="00726C64">
            <w:pPr>
              <w:jc w:val="center"/>
            </w:pPr>
          </w:p>
        </w:tc>
        <w:tc>
          <w:tcPr>
            <w:tcW w:w="742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60C9F597" w14:textId="77777777" w:rsidR="00A665E0" w:rsidRDefault="00A665E0" w:rsidP="00726C64">
            <w:pPr>
              <w:jc w:val="center"/>
            </w:pPr>
          </w:p>
        </w:tc>
      </w:tr>
    </w:tbl>
    <w:p w14:paraId="1F0C282A" w14:textId="77777777" w:rsidR="00A665E0" w:rsidRDefault="00A665E0" w:rsidP="00A665E0"/>
    <w:p w14:paraId="460EA520" w14:textId="77777777" w:rsidR="00A665E0" w:rsidRDefault="00A665E0" w:rsidP="00A665E0"/>
    <w:p w14:paraId="3AE1A2AE" w14:textId="77777777" w:rsidR="00A665E0" w:rsidRDefault="00A665E0" w:rsidP="00A665E0"/>
    <w:p w14:paraId="3730268B" w14:textId="77777777" w:rsidR="00A665E0" w:rsidRDefault="00A665E0" w:rsidP="00A665E0">
      <w:pPr>
        <w:pStyle w:val="BodyText"/>
      </w:pPr>
    </w:p>
    <w:p w14:paraId="2D8AA902" w14:textId="77777777" w:rsidR="00A665E0" w:rsidRPr="00A665E0" w:rsidRDefault="00A665E0" w:rsidP="00A665E0">
      <w:pPr>
        <w:pStyle w:val="BodyText"/>
      </w:pPr>
    </w:p>
    <w:p w14:paraId="7D2AAFD2" w14:textId="77777777" w:rsidR="00A665E0" w:rsidRDefault="00A665E0" w:rsidP="00A665E0">
      <w:pPr>
        <w:pStyle w:val="Title"/>
        <w:rPr>
          <w:sz w:val="24"/>
          <w:szCs w:val="24"/>
        </w:rPr>
      </w:pPr>
      <w:bookmarkStart w:id="11" w:name="_heading=h.vm3cmxgq42ms" w:colFirst="0" w:colLast="0"/>
      <w:bookmarkEnd w:id="11"/>
      <w:r>
        <w:rPr>
          <w:sz w:val="24"/>
          <w:szCs w:val="24"/>
        </w:rPr>
        <w:lastRenderedPageBreak/>
        <w:t>GENERAL TIPS</w:t>
      </w:r>
    </w:p>
    <w:tbl>
      <w:tblPr>
        <w:tblW w:w="919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500"/>
      </w:tblGrid>
      <w:tr w:rsidR="00A665E0" w14:paraId="60D327FF" w14:textId="77777777" w:rsidTr="00A665E0">
        <w:trPr>
          <w:trHeight w:val="441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69A7F77C" w14:textId="77777777" w:rsidR="00A665E0" w:rsidRDefault="00A665E0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List the Following: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6BCE34F9" w14:textId="77777777" w:rsidR="00A665E0" w:rsidRDefault="00A665E0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Response</w:t>
            </w:r>
          </w:p>
        </w:tc>
      </w:tr>
      <w:tr w:rsidR="00A665E0" w14:paraId="3DE82C6A" w14:textId="77777777" w:rsidTr="00A665E0">
        <w:trPr>
          <w:trHeight w:val="147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1FB23F13" w14:textId="77777777" w:rsidR="00A665E0" w:rsidRDefault="00A665E0" w:rsidP="00726C64">
            <w:pPr>
              <w:pStyle w:val="Heading1"/>
              <w:jc w:val="center"/>
            </w:pPr>
            <w:r>
              <w:t>Tip 1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142A82CA" w14:textId="77777777" w:rsidR="00A665E0" w:rsidRDefault="00A665E0" w:rsidP="00726C64">
            <w:pPr>
              <w:jc w:val="center"/>
            </w:pPr>
          </w:p>
        </w:tc>
      </w:tr>
      <w:tr w:rsidR="00A665E0" w14:paraId="13232876" w14:textId="77777777" w:rsidTr="00A665E0">
        <w:trPr>
          <w:trHeight w:val="156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0EFCBEB8" w14:textId="77777777" w:rsidR="00A665E0" w:rsidRDefault="00A665E0" w:rsidP="00726C64">
            <w:pPr>
              <w:pStyle w:val="Heading1"/>
              <w:jc w:val="center"/>
            </w:pPr>
            <w:bookmarkStart w:id="12" w:name="_heading=h.pf4cqggdb3ul" w:colFirst="0" w:colLast="0"/>
            <w:bookmarkEnd w:id="12"/>
            <w:r>
              <w:t>Tip 2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112D5504" w14:textId="77777777" w:rsidR="00A665E0" w:rsidRDefault="00A665E0" w:rsidP="00726C64">
            <w:pPr>
              <w:jc w:val="center"/>
            </w:pPr>
          </w:p>
        </w:tc>
      </w:tr>
      <w:tr w:rsidR="00A665E0" w14:paraId="44263272" w14:textId="77777777" w:rsidTr="00A665E0">
        <w:trPr>
          <w:trHeight w:val="168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6D3FE93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Tip 3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DDA20B9" w14:textId="77777777" w:rsidR="00A665E0" w:rsidRDefault="00A665E0" w:rsidP="00726C64">
            <w:pPr>
              <w:jc w:val="center"/>
            </w:pPr>
          </w:p>
        </w:tc>
      </w:tr>
      <w:tr w:rsidR="00A665E0" w14:paraId="0B4F1937" w14:textId="77777777" w:rsidTr="00A665E0">
        <w:trPr>
          <w:trHeight w:val="1425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086A2612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Tip 4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6B432E2B" w14:textId="77777777" w:rsidR="00A665E0" w:rsidRDefault="00A665E0" w:rsidP="00726C64">
            <w:pPr>
              <w:jc w:val="center"/>
            </w:pPr>
          </w:p>
        </w:tc>
      </w:tr>
      <w:tr w:rsidR="00A665E0" w14:paraId="199DC356" w14:textId="77777777" w:rsidTr="00A665E0">
        <w:trPr>
          <w:trHeight w:val="1380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7487148A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Tip 5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7D2BEFDC" w14:textId="77777777" w:rsidR="00A665E0" w:rsidRDefault="00A665E0" w:rsidP="00726C64">
            <w:pPr>
              <w:jc w:val="center"/>
            </w:pPr>
          </w:p>
        </w:tc>
      </w:tr>
      <w:tr w:rsidR="00A665E0" w14:paraId="1F990808" w14:textId="77777777" w:rsidTr="00A665E0">
        <w:trPr>
          <w:trHeight w:val="1605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545B69D2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Tip 6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51F7843D" w14:textId="77777777" w:rsidR="00A665E0" w:rsidRDefault="00A665E0" w:rsidP="00726C64">
            <w:pPr>
              <w:jc w:val="center"/>
            </w:pPr>
          </w:p>
        </w:tc>
      </w:tr>
      <w:tr w:rsidR="00A665E0" w14:paraId="30DE1137" w14:textId="77777777" w:rsidTr="00A665E0">
        <w:trPr>
          <w:trHeight w:val="1605"/>
        </w:trPr>
        <w:tc>
          <w:tcPr>
            <w:tcW w:w="16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CD5D5A6" w14:textId="77777777" w:rsidR="00A665E0" w:rsidRDefault="00A665E0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Tip 7</w:t>
            </w:r>
          </w:p>
        </w:tc>
        <w:tc>
          <w:tcPr>
            <w:tcW w:w="75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2722ABB" w14:textId="77777777" w:rsidR="00A665E0" w:rsidRDefault="00A665E0" w:rsidP="00726C64">
            <w:pPr>
              <w:jc w:val="center"/>
            </w:pPr>
          </w:p>
        </w:tc>
      </w:tr>
    </w:tbl>
    <w:p w14:paraId="35AD768F" w14:textId="77777777" w:rsidR="001B5BA6" w:rsidRPr="00A665E0" w:rsidRDefault="001B5BA6" w:rsidP="00A665E0"/>
    <w:sectPr w:rsidR="001B5BA6" w:rsidRPr="00A665E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490F" w14:textId="77777777" w:rsidR="001E43CB" w:rsidRDefault="001E43CB" w:rsidP="00DC1CA0">
      <w:r>
        <w:separator/>
      </w:r>
    </w:p>
  </w:endnote>
  <w:endnote w:type="continuationSeparator" w:id="0">
    <w:p w14:paraId="12E2273E" w14:textId="77777777" w:rsidR="001E43CB" w:rsidRDefault="001E43C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595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B3291D" w14:textId="77777777" w:rsidR="009F0B2E" w:rsidRPr="008C5074" w:rsidRDefault="00802DB0" w:rsidP="008C5074">
                          <w:pPr>
                            <w:pStyle w:val="Footer"/>
                          </w:pPr>
                          <w:fldSimple w:instr=" TITLE \* Upper \* MERGEFORMAT ">
                            <w:r w:rsidR="00A665E0">
                              <w:rPr>
                                <w:caps w:val="0"/>
                              </w:rPr>
                              <w:t>LEARN VERTICAL TEMPLATE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01B3291D" w14:textId="77777777" w:rsidR="009F0B2E" w:rsidRPr="008C5074" w:rsidRDefault="00802DB0" w:rsidP="008C5074">
                    <w:pPr>
                      <w:pStyle w:val="Footer"/>
                    </w:pPr>
                    <w:fldSimple w:instr=" TITLE \* Upper \* MERGEFORMAT ">
                      <w:r w:rsidR="00A665E0">
                        <w:rPr>
                          <w:caps w:val="0"/>
                        </w:rPr>
                        <w:t>LEARN VERTICAL TEMPLATE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B2A8" w14:textId="77777777" w:rsidR="001E43CB" w:rsidRDefault="001E43CB" w:rsidP="00DC1CA0">
      <w:r>
        <w:separator/>
      </w:r>
    </w:p>
  </w:footnote>
  <w:footnote w:type="continuationSeparator" w:id="0">
    <w:p w14:paraId="587BE935" w14:textId="77777777" w:rsidR="001E43CB" w:rsidRDefault="001E43C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E0"/>
    <w:rsid w:val="00072D23"/>
    <w:rsid w:val="000C7623"/>
    <w:rsid w:val="001B5BA6"/>
    <w:rsid w:val="001C5AFC"/>
    <w:rsid w:val="001E43CB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665E0"/>
    <w:rsid w:val="00A77EC7"/>
    <w:rsid w:val="00AF213D"/>
    <w:rsid w:val="00BD7B9F"/>
    <w:rsid w:val="00BF08CE"/>
    <w:rsid w:val="00C83603"/>
    <w:rsid w:val="00CD2461"/>
    <w:rsid w:val="00CE2E34"/>
    <w:rsid w:val="00CF4EFB"/>
    <w:rsid w:val="00D26FBF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C7CF5"/>
  <w15:chartTrackingRefBased/>
  <w15:docId w15:val="{03D76BFF-B1E8-4CCC-A4D4-FF1F8497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665E0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A665E0"/>
  </w:style>
  <w:style w:type="character" w:customStyle="1" w:styleId="BodyTextChar">
    <w:name w:val="Body Text Char"/>
    <w:basedOn w:val="DefaultParagraphFont"/>
    <w:link w:val="BodyText"/>
    <w:uiPriority w:val="99"/>
    <w:semiHidden/>
    <w:rsid w:val="00A665E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9</TotalTime>
  <Pages>7</Pages>
  <Words>160</Words>
  <Characters>1004</Characters>
  <Application>Microsoft Office Word</Application>
  <DocSecurity>0</DocSecurity>
  <Lines>200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Click, Learn, Campaign!</dc:title>
  <dc:subject/>
  <dc:creator>K20Center@groups.ou.edu</dc:creator>
  <cp:keywords/>
  <dc:description/>
  <cp:lastModifiedBy>Lieu, Mary</cp:lastModifiedBy>
  <cp:revision>1</cp:revision>
  <dcterms:created xsi:type="dcterms:W3CDTF">2026-04-09T21:09:00Z</dcterms:created>
  <dcterms:modified xsi:type="dcterms:W3CDTF">2026-04-09T21:18:00Z</dcterms:modified>
  <cp:category/>
</cp:coreProperties>
</file>