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CB00347" w14:textId="6A4D2882" w:rsidR="00655708" w:rsidRPr="00655708" w:rsidRDefault="00A456E2" w:rsidP="00655708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DC89F" wp14:editId="2AA03ABC">
            <wp:simplePos x="0" y="0"/>
            <wp:positionH relativeFrom="column">
              <wp:posOffset>3826510</wp:posOffset>
            </wp:positionH>
            <wp:positionV relativeFrom="paragraph">
              <wp:posOffset>-179705</wp:posOffset>
            </wp:positionV>
            <wp:extent cx="1225550" cy="1225550"/>
            <wp:effectExtent l="0" t="0" r="0" b="0"/>
            <wp:wrapNone/>
            <wp:docPr id="865268855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68855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Waklet Note catcher</w:t>
      </w:r>
    </w:p>
    <w:p w14:paraId="6DFC8EA4" w14:textId="47DDCF82" w:rsidR="00655708" w:rsidRDefault="00A456E2" w:rsidP="00655708">
      <w:r>
        <w:rPr>
          <w:rFonts w:ascii="Calibri" w:eastAsia="Calibri" w:hAnsi="Calibri" w:cs="Calibri"/>
          <w:szCs w:val="24"/>
        </w:rPr>
        <w:t xml:space="preserve">Go to </w:t>
      </w:r>
      <w:hyperlink r:id="rId9" w:history="1">
        <w:r w:rsidRPr="00A456E2">
          <w:rPr>
            <w:rStyle w:val="Hyperlink"/>
            <w:rFonts w:ascii="Calibri" w:eastAsia="Calibri" w:hAnsi="Calibri" w:cs="Calibri"/>
            <w:color w:val="4B7E5B"/>
            <w:szCs w:val="24"/>
          </w:rPr>
          <w:t>bit.ly/5EModelW</w:t>
        </w:r>
      </w:hyperlink>
      <w:r>
        <w:rPr>
          <w:rFonts w:ascii="Calibri" w:eastAsia="Calibri" w:hAnsi="Calibri" w:cs="Calibri"/>
          <w:szCs w:val="24"/>
        </w:rPr>
        <w:t xml:space="preserve"> or scan the QR code</w:t>
      </w:r>
      <w:r>
        <w:rPr>
          <w:rFonts w:ascii="Calibri" w:eastAsia="Calibri" w:hAnsi="Calibri" w:cs="Calibri"/>
          <w:szCs w:val="24"/>
        </w:rPr>
        <w:br/>
        <w:t>to read about the 5E Model.</w:t>
      </w:r>
      <w:r w:rsidRPr="00A456E2">
        <w:t xml:space="preserve"> </w:t>
      </w:r>
    </w:p>
    <w:p w14:paraId="551274CB" w14:textId="77777777" w:rsidR="00A456E2" w:rsidRPr="00A456E2" w:rsidRDefault="00A456E2" w:rsidP="00A456E2">
      <w:pPr>
        <w:pStyle w:val="BodyText"/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739"/>
        <w:gridCol w:w="4601"/>
      </w:tblGrid>
      <w:tr w:rsidR="00A456E2" w14:paraId="4EB067ED" w14:textId="77777777" w:rsidTr="00A456E2">
        <w:trPr>
          <w:trHeight w:val="5040"/>
        </w:trPr>
        <w:tc>
          <w:tcPr>
            <w:tcW w:w="2537" w:type="pct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29AD7FCF" w14:textId="76EC1E2F" w:rsidR="00A456E2" w:rsidRPr="00A456E2" w:rsidRDefault="00A456E2" w:rsidP="00A456E2">
            <w:pPr>
              <w:pStyle w:val="TableData"/>
              <w:jc w:val="center"/>
              <w:rPr>
                <w:b/>
                <w:bCs/>
                <w:i/>
                <w:iCs/>
                <w:color w:val="662D91"/>
              </w:rPr>
            </w:pPr>
            <w:r w:rsidRPr="00A456E2">
              <w:rPr>
                <w:b/>
                <w:bCs/>
                <w:i/>
                <w:iCs/>
                <w:color w:val="662D91"/>
              </w:rPr>
              <w:t>How to Use the 5E Model</w:t>
            </w:r>
            <w:r>
              <w:rPr>
                <w:b/>
                <w:bCs/>
                <w:i/>
                <w:iCs/>
                <w:color w:val="662D91"/>
              </w:rPr>
              <w:br/>
            </w:r>
            <w:r w:rsidRPr="00A456E2">
              <w:rPr>
                <w:b/>
                <w:bCs/>
                <w:i/>
                <w:iCs/>
                <w:color w:val="662D91"/>
              </w:rPr>
              <w:t>in Your Science Classroom</w:t>
            </w:r>
          </w:p>
          <w:p w14:paraId="681A7CD7" w14:textId="44BCF7F3" w:rsidR="00A456E2" w:rsidRPr="00A456E2" w:rsidRDefault="00A456E2" w:rsidP="00A456E2">
            <w:pPr>
              <w:pStyle w:val="TableData"/>
              <w:jc w:val="center"/>
            </w:pPr>
          </w:p>
        </w:tc>
        <w:tc>
          <w:tcPr>
            <w:tcW w:w="2463" w:type="pct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62B8CCAB" w14:textId="7ECA3FB1" w:rsidR="00A456E2" w:rsidRPr="00A456E2" w:rsidRDefault="00A456E2" w:rsidP="00A456E2">
            <w:pPr>
              <w:pStyle w:val="TableData"/>
              <w:jc w:val="center"/>
              <w:rPr>
                <w:b/>
                <w:bCs/>
                <w:i/>
                <w:iCs/>
                <w:color w:val="662D91"/>
              </w:rPr>
            </w:pPr>
            <w:r w:rsidRPr="00A456E2">
              <w:rPr>
                <w:b/>
                <w:bCs/>
                <w:i/>
                <w:iCs/>
                <w:color w:val="662D91"/>
              </w:rPr>
              <w:t>5E Instructional Model Explained:</w:t>
            </w:r>
            <w:r>
              <w:rPr>
                <w:b/>
                <w:bCs/>
                <w:i/>
                <w:iCs/>
                <w:color w:val="662D91"/>
              </w:rPr>
              <w:br/>
            </w:r>
            <w:r w:rsidRPr="00A456E2">
              <w:rPr>
                <w:b/>
                <w:bCs/>
                <w:i/>
                <w:iCs/>
                <w:color w:val="662D91"/>
              </w:rPr>
              <w:t>A Framework for Inquiry-Based Learning</w:t>
            </w:r>
          </w:p>
          <w:p w14:paraId="6690B1C2" w14:textId="77777777" w:rsidR="00A456E2" w:rsidRPr="00A456E2" w:rsidRDefault="00A456E2" w:rsidP="00A456E2">
            <w:pPr>
              <w:pStyle w:val="TableData"/>
              <w:jc w:val="center"/>
            </w:pPr>
          </w:p>
          <w:p w14:paraId="5B342C2E" w14:textId="5800400F" w:rsidR="00A456E2" w:rsidRPr="00A456E2" w:rsidRDefault="00A456E2" w:rsidP="00A456E2">
            <w:pPr>
              <w:pStyle w:val="TableData"/>
              <w:jc w:val="center"/>
            </w:pPr>
          </w:p>
        </w:tc>
      </w:tr>
      <w:tr w:rsidR="00A456E2" w14:paraId="57909A1D" w14:textId="77777777" w:rsidTr="00A456E2">
        <w:trPr>
          <w:trHeight w:val="5040"/>
        </w:trPr>
        <w:tc>
          <w:tcPr>
            <w:tcW w:w="2537" w:type="pct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7FD9C219" w14:textId="234E0F0C" w:rsidR="00A456E2" w:rsidRPr="00A456E2" w:rsidRDefault="00A456E2" w:rsidP="00A456E2">
            <w:pPr>
              <w:pStyle w:val="TableData"/>
              <w:jc w:val="center"/>
              <w:rPr>
                <w:b/>
                <w:bCs/>
                <w:i/>
                <w:iCs/>
                <w:color w:val="662D91"/>
              </w:rPr>
            </w:pPr>
            <w:r w:rsidRPr="00A456E2">
              <w:rPr>
                <w:b/>
                <w:bCs/>
                <w:i/>
                <w:iCs/>
                <w:color w:val="662D91"/>
              </w:rPr>
              <w:t>Impactful 5E Lesson Plan</w:t>
            </w:r>
            <w:r>
              <w:rPr>
                <w:b/>
                <w:bCs/>
                <w:i/>
                <w:iCs/>
                <w:color w:val="662D91"/>
              </w:rPr>
              <w:br/>
            </w:r>
            <w:r w:rsidRPr="00A456E2">
              <w:rPr>
                <w:b/>
                <w:bCs/>
                <w:i/>
                <w:iCs/>
                <w:color w:val="662D91"/>
              </w:rPr>
              <w:t>Examples in Action</w:t>
            </w:r>
          </w:p>
          <w:p w14:paraId="505B9B9C" w14:textId="77777777" w:rsidR="00A456E2" w:rsidRPr="00A456E2" w:rsidRDefault="00A456E2" w:rsidP="00A456E2">
            <w:pPr>
              <w:pStyle w:val="TableData"/>
              <w:jc w:val="center"/>
            </w:pPr>
          </w:p>
          <w:p w14:paraId="608FD73F" w14:textId="3896B087" w:rsidR="00A456E2" w:rsidRPr="00A456E2" w:rsidRDefault="00A456E2" w:rsidP="00A456E2">
            <w:pPr>
              <w:pStyle w:val="TableData"/>
              <w:jc w:val="center"/>
            </w:pPr>
          </w:p>
        </w:tc>
        <w:tc>
          <w:tcPr>
            <w:tcW w:w="2463" w:type="pct"/>
            <w:tcBorders>
              <w:top w:val="single" w:sz="8" w:space="0" w:color="FB7274"/>
              <w:left w:val="single" w:sz="8" w:space="0" w:color="FB7274"/>
              <w:bottom w:val="single" w:sz="8" w:space="0" w:color="FB7274"/>
              <w:right w:val="single" w:sz="8" w:space="0" w:color="FB7274"/>
            </w:tcBorders>
          </w:tcPr>
          <w:p w14:paraId="35A8DF1E" w14:textId="3391B857" w:rsidR="00A456E2" w:rsidRPr="00A456E2" w:rsidRDefault="00A456E2" w:rsidP="00A456E2">
            <w:pPr>
              <w:pStyle w:val="TableData"/>
              <w:jc w:val="center"/>
              <w:rPr>
                <w:b/>
                <w:bCs/>
                <w:i/>
                <w:iCs/>
                <w:color w:val="662D91"/>
              </w:rPr>
            </w:pPr>
            <w:r w:rsidRPr="00A456E2">
              <w:rPr>
                <w:b/>
                <w:bCs/>
                <w:i/>
                <w:iCs/>
                <w:color w:val="662D91"/>
              </w:rPr>
              <w:t>Empowering Students:</w:t>
            </w:r>
            <w:r>
              <w:rPr>
                <w:b/>
                <w:bCs/>
                <w:i/>
                <w:iCs/>
                <w:color w:val="662D91"/>
              </w:rPr>
              <w:br/>
            </w:r>
            <w:r w:rsidRPr="00A456E2">
              <w:rPr>
                <w:b/>
                <w:bCs/>
                <w:i/>
                <w:iCs/>
                <w:color w:val="662D91"/>
              </w:rPr>
              <w:t>The 5E Model Explained</w:t>
            </w:r>
          </w:p>
          <w:p w14:paraId="30EBA86A" w14:textId="77777777" w:rsidR="00A456E2" w:rsidRDefault="00A456E2" w:rsidP="00A456E2">
            <w:pPr>
              <w:pStyle w:val="TableData"/>
              <w:jc w:val="center"/>
            </w:pPr>
          </w:p>
          <w:p w14:paraId="09417829" w14:textId="74C6B13D" w:rsidR="00A456E2" w:rsidRPr="00A456E2" w:rsidRDefault="00A456E2" w:rsidP="00A456E2">
            <w:pPr>
              <w:pStyle w:val="TableData"/>
              <w:jc w:val="center"/>
            </w:pPr>
          </w:p>
        </w:tc>
      </w:tr>
    </w:tbl>
    <w:p w14:paraId="4B5E2118" w14:textId="77777777" w:rsidR="00A456E2" w:rsidRDefault="00A456E2" w:rsidP="00655708">
      <w:pPr>
        <w:rPr>
          <w:rFonts w:ascii="Calibri" w:eastAsia="Calibri" w:hAnsi="Calibri" w:cs="Calibri"/>
          <w:szCs w:val="24"/>
        </w:rPr>
      </w:pPr>
    </w:p>
    <w:sectPr w:rsidR="00A456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6A25E" w14:textId="77777777" w:rsidR="00DA51A0" w:rsidRDefault="00DA51A0" w:rsidP="00293785">
      <w:pPr>
        <w:spacing w:after="0" w:line="240" w:lineRule="auto"/>
      </w:pPr>
      <w:r>
        <w:separator/>
      </w:r>
    </w:p>
  </w:endnote>
  <w:endnote w:type="continuationSeparator" w:id="0">
    <w:p w14:paraId="125AB730" w14:textId="77777777" w:rsidR="00DA51A0" w:rsidRDefault="00DA51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E464" w14:textId="77777777" w:rsidR="00D51EE9" w:rsidRDefault="00D51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4F6A" w14:textId="27F2548A" w:rsidR="00293785" w:rsidRDefault="0065570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33D8A2" wp14:editId="2F4C5479">
              <wp:simplePos x="0" y="0"/>
              <wp:positionH relativeFrom="column">
                <wp:posOffset>1751330</wp:posOffset>
              </wp:positionH>
              <wp:positionV relativeFrom="paragraph">
                <wp:posOffset>-172629</wp:posOffset>
              </wp:positionV>
              <wp:extent cx="3388878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878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24097" w14:textId="6EBC5EC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456E2">
                                <w:t>5E Lesson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3D8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7.9pt;margin-top:-13.6pt;width:266.8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" filled="f" stroked="f">
              <v:textbox>
                <w:txbxContent>
                  <w:p w14:paraId="08324097" w14:textId="6EBC5ECA" w:rsidR="00293785" w:rsidRDefault="00A456E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r>
                          <w:t>5E</w:t>
                        </w:r>
                        <w:proofErr w:type="spellEnd"/>
                        <w:r>
                          <w:t xml:space="preserve"> Lesson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78611B1" wp14:editId="06C2CD62">
          <wp:simplePos x="0" y="0"/>
          <wp:positionH relativeFrom="column">
            <wp:posOffset>533400</wp:posOffset>
          </wp:positionH>
          <wp:positionV relativeFrom="paragraph">
            <wp:posOffset>-373925</wp:posOffset>
          </wp:positionV>
          <wp:extent cx="5943600" cy="845185"/>
          <wp:effectExtent l="0" t="0" r="0" b="0"/>
          <wp:wrapNone/>
          <wp:docPr id="774398771" name="Picture 1" descr="A brown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071607" name="Picture 1" descr="A brown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3C399" w14:textId="77777777" w:rsidR="00D51EE9" w:rsidRDefault="00D51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1566E" w14:textId="77777777" w:rsidR="00DA51A0" w:rsidRDefault="00DA51A0" w:rsidP="00293785">
      <w:pPr>
        <w:spacing w:after="0" w:line="240" w:lineRule="auto"/>
      </w:pPr>
      <w:r>
        <w:separator/>
      </w:r>
    </w:p>
  </w:footnote>
  <w:footnote w:type="continuationSeparator" w:id="0">
    <w:p w14:paraId="01393263" w14:textId="77777777" w:rsidR="00DA51A0" w:rsidRDefault="00DA51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437F" w14:textId="77777777" w:rsidR="00D51EE9" w:rsidRDefault="00D51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6F784" w14:textId="77777777" w:rsidR="00D51EE9" w:rsidRDefault="00D51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9C71B" w14:textId="77777777" w:rsidR="00D51EE9" w:rsidRDefault="00D51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4E94"/>
    <w:multiLevelType w:val="multilevel"/>
    <w:tmpl w:val="B5BC8FC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457B"/>
    <w:multiLevelType w:val="multilevel"/>
    <w:tmpl w:val="B5BC8FC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66245">
    <w:abstractNumId w:val="8"/>
  </w:num>
  <w:num w:numId="2" w16cid:durableId="426462081">
    <w:abstractNumId w:val="9"/>
  </w:num>
  <w:num w:numId="3" w16cid:durableId="999817615">
    <w:abstractNumId w:val="1"/>
  </w:num>
  <w:num w:numId="4" w16cid:durableId="1796829084">
    <w:abstractNumId w:val="3"/>
  </w:num>
  <w:num w:numId="5" w16cid:durableId="1453550295">
    <w:abstractNumId w:val="5"/>
  </w:num>
  <w:num w:numId="6" w16cid:durableId="1023168172">
    <w:abstractNumId w:val="7"/>
  </w:num>
  <w:num w:numId="7" w16cid:durableId="373966055">
    <w:abstractNumId w:val="6"/>
  </w:num>
  <w:num w:numId="8" w16cid:durableId="220756454">
    <w:abstractNumId w:val="10"/>
  </w:num>
  <w:num w:numId="9" w16cid:durableId="2145997666">
    <w:abstractNumId w:val="11"/>
  </w:num>
  <w:num w:numId="10" w16cid:durableId="1470784410">
    <w:abstractNumId w:val="12"/>
  </w:num>
  <w:num w:numId="11" w16cid:durableId="1856259563">
    <w:abstractNumId w:val="2"/>
  </w:num>
  <w:num w:numId="12" w16cid:durableId="490102897">
    <w:abstractNumId w:val="0"/>
  </w:num>
  <w:num w:numId="13" w16cid:durableId="142006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40"/>
    <w:rsid w:val="00014A6C"/>
    <w:rsid w:val="00026D98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01A4D"/>
    <w:rsid w:val="002345CC"/>
    <w:rsid w:val="00293785"/>
    <w:rsid w:val="002C0879"/>
    <w:rsid w:val="002C37B4"/>
    <w:rsid w:val="003135ED"/>
    <w:rsid w:val="0036040A"/>
    <w:rsid w:val="00396440"/>
    <w:rsid w:val="00397FA9"/>
    <w:rsid w:val="00446C13"/>
    <w:rsid w:val="004A7E5F"/>
    <w:rsid w:val="004B580B"/>
    <w:rsid w:val="005078B4"/>
    <w:rsid w:val="0053328A"/>
    <w:rsid w:val="00540FC6"/>
    <w:rsid w:val="005511B6"/>
    <w:rsid w:val="00553C98"/>
    <w:rsid w:val="00584F7F"/>
    <w:rsid w:val="005A7635"/>
    <w:rsid w:val="005B134F"/>
    <w:rsid w:val="005F125C"/>
    <w:rsid w:val="00645D7F"/>
    <w:rsid w:val="00655708"/>
    <w:rsid w:val="00656940"/>
    <w:rsid w:val="00665274"/>
    <w:rsid w:val="00666C03"/>
    <w:rsid w:val="00686DAB"/>
    <w:rsid w:val="006B4CC2"/>
    <w:rsid w:val="006E1542"/>
    <w:rsid w:val="00721EA4"/>
    <w:rsid w:val="00794C7C"/>
    <w:rsid w:val="00797CB5"/>
    <w:rsid w:val="007B055F"/>
    <w:rsid w:val="007E6F1D"/>
    <w:rsid w:val="00880013"/>
    <w:rsid w:val="008805DF"/>
    <w:rsid w:val="008920A4"/>
    <w:rsid w:val="008F19CE"/>
    <w:rsid w:val="008F5386"/>
    <w:rsid w:val="00913172"/>
    <w:rsid w:val="00981E19"/>
    <w:rsid w:val="009B52E4"/>
    <w:rsid w:val="009D6E8D"/>
    <w:rsid w:val="009E4C2D"/>
    <w:rsid w:val="00A101E8"/>
    <w:rsid w:val="00A456E2"/>
    <w:rsid w:val="00AC349E"/>
    <w:rsid w:val="00B92DBF"/>
    <w:rsid w:val="00BA6535"/>
    <w:rsid w:val="00BD119F"/>
    <w:rsid w:val="00C33B51"/>
    <w:rsid w:val="00C73EA1"/>
    <w:rsid w:val="00C8524A"/>
    <w:rsid w:val="00CC4F77"/>
    <w:rsid w:val="00CD3CF6"/>
    <w:rsid w:val="00CE336D"/>
    <w:rsid w:val="00D106FF"/>
    <w:rsid w:val="00D269D8"/>
    <w:rsid w:val="00D51EE9"/>
    <w:rsid w:val="00D626EB"/>
    <w:rsid w:val="00DA51A0"/>
    <w:rsid w:val="00DC7A6D"/>
    <w:rsid w:val="00E21C40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AE9D5"/>
  <w15:docId w15:val="{77AA0604-4B0D-4385-9621-9473D858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56E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570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662D9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5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662D9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55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662D91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5570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708"/>
    <w:rPr>
      <w:rFonts w:asciiTheme="majorHAnsi" w:eastAsiaTheme="majorEastAsia" w:hAnsiTheme="majorHAnsi" w:cstheme="majorBidi"/>
      <w:b/>
      <w:color w:val="662D9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55708"/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t.ly/5EModelW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49</Words>
  <Characters>252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5E Lesson Writing</vt:lpstr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Writing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2024-08-01T17:26:00Z</dcterms:created>
  <dcterms:modified xsi:type="dcterms:W3CDTF">2024-08-01T17:26:00Z</dcterms:modified>
  <cp:category/>
</cp:coreProperties>
</file>