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6598" w14:textId="77777777" w:rsidR="00283D61" w:rsidRDefault="00283D61" w:rsidP="00283D61">
      <w:pPr>
        <w:pStyle w:val="Title"/>
        <w:spacing w:after="240"/>
        <w:rPr>
          <w:rFonts w:eastAsia="Calibri"/>
          <w:b w:val="0"/>
          <w:smallCaps/>
        </w:rPr>
      </w:pPr>
      <w:r>
        <w:rPr>
          <w:rFonts w:eastAsia="Calibri"/>
          <w:smallCaps/>
        </w:rPr>
        <w:t>FRAYER MODEL</w:t>
      </w:r>
    </w:p>
    <w:p w14:paraId="1FD352F6" w14:textId="77777777" w:rsidR="00283D61" w:rsidRDefault="00283D61" w:rsidP="00283D61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9225993" wp14:editId="292FC2B4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8229600" cy="5530141"/>
                <wp:effectExtent l="0" t="0" r="19050" b="139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530141"/>
                          <a:chOff x="1084875" y="793800"/>
                          <a:chExt cx="8361625" cy="5623175"/>
                        </a:xfrm>
                      </wpg:grpSpPr>
                      <wpg:grpSp>
                        <wpg:cNvPr id="757509390" name="Group 757509390"/>
                        <wpg:cNvGrpSpPr/>
                        <wpg:grpSpPr>
                          <a:xfrm>
                            <a:off x="1094413" y="803337"/>
                            <a:ext cx="8342552" cy="5604108"/>
                            <a:chOff x="1094846" y="697097"/>
                            <a:chExt cx="8647820" cy="5803757"/>
                          </a:xfrm>
                        </wpg:grpSpPr>
                        <wpg:grpSp>
                          <wpg:cNvPr id="236951923" name="Group 236951923"/>
                          <wpg:cNvGrpSpPr/>
                          <wpg:grpSpPr>
                            <a:xfrm>
                              <a:off x="1094846" y="697097"/>
                              <a:ext cx="8647820" cy="5803757"/>
                              <a:chOff x="156850" y="166650"/>
                              <a:chExt cx="7048200" cy="4842600"/>
                            </a:xfrm>
                          </wpg:grpSpPr>
                          <wps:wsp>
                            <wps:cNvPr id="990262729" name="Rounded Rectangle 990262729"/>
                            <wps:cNvSpPr/>
                            <wps:spPr>
                              <a:xfrm>
                                <a:off x="156850" y="166650"/>
                                <a:ext cx="7048200" cy="4842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71E3D6" w14:textId="77777777" w:rsidR="00283D61" w:rsidRDefault="00283D61" w:rsidP="00283D6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  <w:p w14:paraId="5BDB234E" w14:textId="77777777" w:rsidR="00283D61" w:rsidRDefault="00283D61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98366515" name="Straight Arrow Connector 898366515"/>
                            <wps:cNvCnPr/>
                            <wps:spPr>
                              <a:xfrm>
                                <a:off x="3680950" y="166650"/>
                                <a:ext cx="0" cy="484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123047310" name="Straight Arrow Connector 1123047310"/>
                            <wps:cNvCnPr/>
                            <wps:spPr>
                              <a:xfrm>
                                <a:off x="156850" y="2587950"/>
                                <a:ext cx="704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09333586" name="Oval 909333586"/>
                            <wps:cNvSpPr/>
                            <wps:spPr>
                              <a:xfrm>
                                <a:off x="2161450" y="1622400"/>
                                <a:ext cx="3039000" cy="1931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346E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CE437A" w14:textId="77777777" w:rsidR="00283D61" w:rsidRDefault="00283D61" w:rsidP="00283D61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52359669" name="Rectangle 652359669"/>
                            <wps:cNvSpPr/>
                            <wps:spPr>
                              <a:xfrm>
                                <a:off x="687168" y="268280"/>
                                <a:ext cx="1691100" cy="80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840CC9" w14:textId="77777777" w:rsidR="00283D61" w:rsidRDefault="00283D61" w:rsidP="00283D6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Define in your own words</w:t>
                                  </w:r>
                                </w:p>
                                <w:p w14:paraId="71EB650A" w14:textId="77777777" w:rsidR="00283D61" w:rsidRDefault="00283D61" w:rsidP="00283D6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90555185" name="Rectangle 890555185"/>
                            <wps:cNvSpPr/>
                            <wps:spPr>
                              <a:xfrm>
                                <a:off x="616330" y="2661231"/>
                                <a:ext cx="1691100" cy="59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D0D1F0" w14:textId="77777777" w:rsidR="00283D61" w:rsidRDefault="00283D61" w:rsidP="00283D6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Draw a visual representation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973029546" name="Rectangle 973029546"/>
                            <wps:cNvSpPr/>
                            <wps:spPr>
                              <a:xfrm>
                                <a:off x="5200460" y="2661233"/>
                                <a:ext cx="1899600" cy="49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46BFA" w14:textId="77777777" w:rsidR="00283D61" w:rsidRDefault="00283D61" w:rsidP="00283D6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Reflect: How does this look in your classroom?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340774057" name="Rectangle 340774057"/>
                            <wps:cNvSpPr/>
                            <wps:spPr>
                              <a:xfrm>
                                <a:off x="2395453" y="2093864"/>
                                <a:ext cx="2571000" cy="93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29D93" w14:textId="77777777" w:rsidR="00283D61" w:rsidRDefault="00283D61" w:rsidP="00283D6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58"/>
                                    </w:rPr>
                                    <w:t>Construction of Knowledge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  <wps:wsp>
                          <wps:cNvPr id="1490549840" name="Rectangle 1490549840"/>
                          <wps:cNvSpPr/>
                          <wps:spPr>
                            <a:xfrm>
                              <a:off x="6450102" y="787075"/>
                              <a:ext cx="2391000" cy="47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0D5719" w14:textId="77777777" w:rsidR="00283D61" w:rsidRDefault="00283D61" w:rsidP="00283D6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910D28"/>
                                    <w:sz w:val="28"/>
                                  </w:rPr>
                                  <w:t>List of characteristics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225993" id="Group 1" o:spid="_x0000_s1026" style="position:absolute;left:0;text-align:left;margin-left:1.5pt;margin-top:1.5pt;width:9in;height:435.45pt;z-index:251659264;mso-wrap-distance-left:0;mso-wrap-distance-right:0" coordorigin="10848,7938" coordsize="83616,5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">
                <v:group id="Group 757509390" o:spid="_x0000_s1027" style="position:absolute;left:10944;top:8033;width:83425;height:56041" coordorigin="10948,6970" coordsize="86478,5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">
                  <v:group id="Group 236951923" o:spid="_x0000_s1028" style="position:absolute;left:10948;top:6970;width:86478;height:58038" coordorigin="1568,1666" coordsize="70482,4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">
                    <v:roundrect id="Rounded Rectangle 990262729" o:spid="_x0000_s1029" style="position:absolute;left:1568;top:1666;width:70482;height:48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" strokecolor="#285781 [3205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271E3D6" w14:textId="77777777" w:rsidR="00283D61" w:rsidRDefault="00283D61" w:rsidP="00283D61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5BDB234E" w14:textId="77777777" w:rsidR="00283D61" w:rsidRDefault="00283D61"/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98366515" o:spid="_x0000_s1030" type="#_x0000_t32" style="position:absolute;left:36809;top:1666;width:0;height:48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" strokecolor="#346e7c" strokeweight="1.5pt">
                      <v:stroke startarrowwidth="narrow" startarrowlength="short" endarrowwidth="narrow" endarrowlength="short"/>
                    </v:shape>
                    <v:shape id="Straight Arrow Connector 1123047310" o:spid="_x0000_s1031" type="#_x0000_t32" style="position:absolute;left:1568;top:25879;width:704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" strokecolor="#346e7c" strokeweight="1.5pt">
                      <v:stroke startarrowwidth="narrow" startarrowlength="short" endarrowwidth="narrow" endarrowlength="short"/>
                    </v:shape>
                    <v:oval id="Oval 909333586" o:spid="_x0000_s1032" style="position:absolute;left:21614;top:16224;width:30390;height:19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" strokecolor="#346e7c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CE437A" w14:textId="77777777" w:rsidR="00283D61" w:rsidRDefault="00283D61" w:rsidP="00283D6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652359669" o:spid="_x0000_s1033" style="position:absolute;left:6871;top:2682;width:16911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71840CC9" w14:textId="77777777" w:rsidR="00283D61" w:rsidRDefault="00283D61" w:rsidP="00283D6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Define in your own words</w:t>
                            </w:r>
                          </w:p>
                          <w:p w14:paraId="71EB650A" w14:textId="77777777" w:rsidR="00283D61" w:rsidRDefault="00283D61" w:rsidP="00283D6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890555185" o:spid="_x0000_s1034" style="position:absolute;left:6163;top:26612;width:16911;height:5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2CD0D1F0" w14:textId="77777777" w:rsidR="00283D61" w:rsidRDefault="00283D61" w:rsidP="00283D6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Draw a visual representation</w:t>
                            </w:r>
                          </w:p>
                        </w:txbxContent>
                      </v:textbox>
                    </v:rect>
                    <v:rect id="Rectangle 973029546" o:spid="_x0000_s1035" style="position:absolute;left:52004;top:26612;width:18996;height:4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03646BFA" w14:textId="77777777" w:rsidR="00283D61" w:rsidRDefault="00283D61" w:rsidP="00283D6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Reflect: How does this look in your classroom?</w:t>
                            </w:r>
                          </w:p>
                        </w:txbxContent>
                      </v:textbox>
                    </v:rect>
                    <v:rect id="Rectangle 340774057" o:spid="_x0000_s1036" style="position:absolute;left:23954;top:20938;width:25710;height:9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" filled="f" stroked="f">
                      <v:textbox inset="2.53958mm,2.53958mm,2.53958mm,2.53958mm">
                        <w:txbxContent>
                          <w:p w14:paraId="12E29D93" w14:textId="77777777" w:rsidR="00283D61" w:rsidRDefault="00283D61" w:rsidP="00283D6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58"/>
                              </w:rPr>
                              <w:t>Construction of Knowledge</w:t>
                            </w:r>
                          </w:p>
                        </w:txbxContent>
                      </v:textbox>
                    </v:rect>
                  </v:group>
                  <v:rect id="Rectangle 1490549840" o:spid="_x0000_s1037" style="position:absolute;left:64501;top:7870;width:23910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40D5719" w14:textId="77777777" w:rsidR="00283D61" w:rsidRDefault="00283D61" w:rsidP="00283D6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910D28"/>
                              <w:sz w:val="28"/>
                            </w:rPr>
                            <w:t>List of characteristics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7131F60" w14:textId="77777777" w:rsidR="001B5BA6" w:rsidRPr="00283D61" w:rsidRDefault="001B5BA6" w:rsidP="00283D61"/>
    <w:sectPr w:rsidR="001B5BA6" w:rsidRPr="00283D61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435E" w14:textId="77777777" w:rsidR="00603221" w:rsidRDefault="00603221" w:rsidP="009A4615">
      <w:pPr>
        <w:spacing w:line="240" w:lineRule="auto"/>
      </w:pPr>
      <w:r>
        <w:separator/>
      </w:r>
    </w:p>
  </w:endnote>
  <w:endnote w:type="continuationSeparator" w:id="0">
    <w:p w14:paraId="124B6DFB" w14:textId="77777777" w:rsidR="00603221" w:rsidRDefault="00603221" w:rsidP="009A4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AABF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92A2E9" w14:textId="5E073477" w:rsidR="00D04F53" w:rsidRPr="00C76450" w:rsidRDefault="00283D61" w:rsidP="00C76450">
                          <w:pPr>
                            <w:pStyle w:val="Footer"/>
                          </w:pPr>
                          <w:r>
                            <w:t>bridging minds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A92A2E9" w14:textId="5E073477" w:rsidR="00D04F53" w:rsidRPr="00C76450" w:rsidRDefault="00283D61" w:rsidP="00C76450">
                    <w:pPr>
                      <w:pStyle w:val="Footer"/>
                    </w:pPr>
                    <w:r>
                      <w:t>bridging minds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6A2C" w14:textId="77777777" w:rsidR="00603221" w:rsidRDefault="00603221" w:rsidP="009A4615">
      <w:pPr>
        <w:spacing w:line="240" w:lineRule="auto"/>
      </w:pPr>
      <w:r>
        <w:separator/>
      </w:r>
    </w:p>
  </w:footnote>
  <w:footnote w:type="continuationSeparator" w:id="0">
    <w:p w14:paraId="138B4671" w14:textId="77777777" w:rsidR="00603221" w:rsidRDefault="00603221" w:rsidP="009A46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1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83D61"/>
    <w:rsid w:val="002C4359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03221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CC933"/>
  <w15:chartTrackingRefBased/>
  <w15:docId w15:val="{6393474A-C82E-4A6C-A3DA-F05EFA4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83D6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 w:val="24"/>
      <w:szCs w:val="24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line="240" w:lineRule="auto"/>
      <w:jc w:val="right"/>
      <w:outlineLvl w:val="3"/>
    </w:pPr>
    <w:rPr>
      <w:rFonts w:ascii="Calibri" w:eastAsiaTheme="minorHAnsi" w:hAnsi="Calibri" w:cs="Calibri"/>
      <w:b/>
      <w:bCs/>
      <w:caps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eastAsiaTheme="minorHAnsi" w:hAnsi="Calibri" w:cs="Calibri"/>
      <w:i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line="240" w:lineRule="auto"/>
    </w:pPr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eastAsiaTheme="minorHAnsi" w:hAnsi="Calibri" w:cs="Calibri"/>
      <w:color w:val="D30F7F" w:themeColor="accent5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2</Words>
  <Characters>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Bridging Minds</dc:title>
  <dc:subject/>
  <dc:creator>k20center452@groups.ou.edu</dc:creator>
  <cp:keywords/>
  <dc:description/>
  <cp:lastModifiedBy>Lieu, Mary</cp:lastModifiedBy>
  <cp:revision>1</cp:revision>
  <dcterms:created xsi:type="dcterms:W3CDTF">2026-04-02T20:10:00Z</dcterms:created>
  <dcterms:modified xsi:type="dcterms:W3CDTF">2026-04-02T20:12:00Z</dcterms:modified>
  <cp:category/>
</cp:coreProperties>
</file>