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B4A7" w14:textId="043EF159" w:rsidR="00CE7030" w:rsidRPr="0083738D" w:rsidRDefault="00CE7030" w:rsidP="00CE7030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DC8BA44" wp14:editId="7DBDA0FF">
                <wp:simplePos x="0" y="0"/>
                <wp:positionH relativeFrom="margin">
                  <wp:align>center</wp:align>
                </wp:positionH>
                <wp:positionV relativeFrom="paragraph">
                  <wp:posOffset>813435</wp:posOffset>
                </wp:positionV>
                <wp:extent cx="3286125" cy="295275"/>
                <wp:effectExtent l="0" t="0" r="0" b="9525"/>
                <wp:wrapSquare wrapText="bothSides" distT="0" distB="0" distL="114300" distR="114300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47EEF5" w14:textId="77777777" w:rsidR="00CE7030" w:rsidRDefault="00CE7030" w:rsidP="00CE703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2E2E2E"/>
                              </w:rPr>
                              <w:t xml:space="preserve">What I learned from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2E2E2E"/>
                              </w:rPr>
                              <w:t>the session: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8BA44" id="Rectangle 20" o:spid="_x0000_s1026" style="position:absolute;margin-left:0;margin-top:64.05pt;width:258.75pt;height:23.2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" filled="f" stroked="f">
                <v:textbox inset="2.53958mm,1.2694mm,2.53958mm,1.2694mm">
                  <w:txbxContent>
                    <w:p w14:paraId="7D47EEF5" w14:textId="77777777" w:rsidR="00CE7030" w:rsidRDefault="00CE7030" w:rsidP="00CE703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2E2E2E"/>
                        </w:rPr>
                        <w:t xml:space="preserve">What I learned from </w:t>
                      </w: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2E2E2E"/>
                        </w:rPr>
                        <w:t>the session: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367A607" wp14:editId="51E7B02E">
                <wp:simplePos x="0" y="0"/>
                <wp:positionH relativeFrom="margin">
                  <wp:align>center</wp:align>
                </wp:positionH>
                <wp:positionV relativeFrom="paragraph">
                  <wp:posOffset>2394585</wp:posOffset>
                </wp:positionV>
                <wp:extent cx="2771775" cy="664845"/>
                <wp:effectExtent l="0" t="0" r="0" b="1905"/>
                <wp:wrapSquare wrapText="bothSides" distT="0" distB="0" distL="114300" distR="114300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21C91E" w14:textId="77777777" w:rsidR="00CE7030" w:rsidRDefault="00CE7030" w:rsidP="00CE703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2E2E2E"/>
                              </w:rPr>
                              <w:t>What I learned from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2E2E2E"/>
                              </w:rPr>
                              <w:t xml:space="preserve"> the discussion with my partner: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7A607" id="Rectangle 21" o:spid="_x0000_s1027" style="position:absolute;margin-left:0;margin-top:188.55pt;width:218.25pt;height:52.3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" filled="f" stroked="f">
                <v:textbox inset="2.53958mm,1.2694mm,2.53958mm,1.2694mm">
                  <w:txbxContent>
                    <w:p w14:paraId="6921C91E" w14:textId="77777777" w:rsidR="00CE7030" w:rsidRDefault="00CE7030" w:rsidP="00CE703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2E2E2E"/>
                        </w:rPr>
                        <w:t>What I learned from</w:t>
                      </w: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2E2E2E"/>
                        </w:rPr>
                        <w:t xml:space="preserve"> the discussion with my partner: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A7101E8" wp14:editId="6C5C68FB">
                <wp:simplePos x="0" y="0"/>
                <wp:positionH relativeFrom="margin">
                  <wp:align>center</wp:align>
                </wp:positionH>
                <wp:positionV relativeFrom="paragraph">
                  <wp:posOffset>3874135</wp:posOffset>
                </wp:positionV>
                <wp:extent cx="2442210" cy="593725"/>
                <wp:effectExtent l="0" t="0" r="0" b="0"/>
                <wp:wrapSquare wrapText="bothSides" distT="0" distB="0" distL="114300" distR="114300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21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971181" w14:textId="77777777" w:rsidR="00CE7030" w:rsidRDefault="00CE7030" w:rsidP="00CE703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2E2E2E"/>
                              </w:rPr>
                              <w:t xml:space="preserve">What I know about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2E2E2E"/>
                              </w:rPr>
                              <w:t>gauging students’ prior knowledge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2E2E2E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101E8" id="Rectangle 19" o:spid="_x0000_s1028" style="position:absolute;margin-left:0;margin-top:305.05pt;width:192.3pt;height:46.7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" filled="f" stroked="f">
                <v:textbox inset="2.53958mm,1.2694mm,2.53958mm,1.2694mm">
                  <w:txbxContent>
                    <w:p w14:paraId="20971181" w14:textId="77777777" w:rsidR="00CE7030" w:rsidRDefault="00CE7030" w:rsidP="00CE703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2E2E2E"/>
                        </w:rPr>
                        <w:t xml:space="preserve">What I know about </w:t>
                      </w: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2E2E2E"/>
                        </w:rPr>
                        <w:t>gauging students’ prior knowledge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2E2E2E"/>
                        </w:rPr>
                        <w:t>: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8373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B9A4102" wp14:editId="3A9C826C">
                <wp:simplePos x="0" y="0"/>
                <wp:positionH relativeFrom="column">
                  <wp:posOffset>659130</wp:posOffset>
                </wp:positionH>
                <wp:positionV relativeFrom="paragraph">
                  <wp:posOffset>3616325</wp:posOffset>
                </wp:positionV>
                <wp:extent cx="4584700" cy="4396740"/>
                <wp:effectExtent l="0" t="0" r="25400" b="22860"/>
                <wp:wrapSquare wrapText="bothSides" distT="0" distB="0" distL="114300" distR="114300"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0" cy="4396740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3DAD20" w14:textId="77777777" w:rsidR="00CE7030" w:rsidRDefault="00CE7030" w:rsidP="00CE703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B9A4102" id="Oval 16" o:spid="_x0000_s1029" style="position:absolute;margin-left:51.9pt;margin-top:284.75pt;width:361pt;height:346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" filled="f" strokecolor="#285781 [3205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7A3DAD20" w14:textId="77777777" w:rsidR="00CE7030" w:rsidRDefault="00CE7030" w:rsidP="00CE7030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 w:rsidRPr="008373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C742835" wp14:editId="033FFAAE">
                <wp:simplePos x="0" y="0"/>
                <wp:positionH relativeFrom="column">
                  <wp:posOffset>152400</wp:posOffset>
                </wp:positionH>
                <wp:positionV relativeFrom="paragraph">
                  <wp:posOffset>2016125</wp:posOffset>
                </wp:positionV>
                <wp:extent cx="5651500" cy="5996940"/>
                <wp:effectExtent l="0" t="0" r="25400" b="22860"/>
                <wp:wrapSquare wrapText="bothSides" distT="0" distB="0" distL="114300" distR="114300"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5996940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4CBAEF" w14:textId="77777777" w:rsidR="00CE7030" w:rsidRDefault="00CE7030" w:rsidP="00CE703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C742835" id="Oval 18" o:spid="_x0000_s1030" style="position:absolute;margin-left:12pt;margin-top:158.75pt;width:445pt;height:472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" filled="f" strokecolor="#285781 [3205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2C4CBAEF" w14:textId="77777777" w:rsidR="00CE7030" w:rsidRDefault="00CE7030" w:rsidP="00CE7030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 w:rsidRPr="008373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6340BA4" wp14:editId="665F2BAB">
                <wp:simplePos x="0" y="0"/>
                <wp:positionH relativeFrom="column">
                  <wp:posOffset>-328930</wp:posOffset>
                </wp:positionH>
                <wp:positionV relativeFrom="paragraph">
                  <wp:posOffset>431800</wp:posOffset>
                </wp:positionV>
                <wp:extent cx="6744970" cy="7568565"/>
                <wp:effectExtent l="0" t="0" r="17780" b="13335"/>
                <wp:wrapSquare wrapText="bothSides" distT="0" distB="0" distL="114300" distR="114300"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4970" cy="7568565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AC7076" w14:textId="77777777" w:rsidR="00CE7030" w:rsidRDefault="00CE7030" w:rsidP="00CE703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6340BA4" id="Oval 22" o:spid="_x0000_s1031" style="position:absolute;margin-left:-25.9pt;margin-top:34pt;width:531.1pt;height:595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" filled="f" strokecolor="#285781 [3205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63AC7076" w14:textId="77777777" w:rsidR="00CE7030" w:rsidRDefault="00CE7030" w:rsidP="00CE7030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 w:rsidRPr="0083738D">
        <w:t>INSIDE OUT</w:t>
      </w:r>
    </w:p>
    <w:p w14:paraId="2D6D6A99" w14:textId="44B181EA" w:rsidR="001B5BA6" w:rsidRPr="00CE7030" w:rsidRDefault="001B5BA6" w:rsidP="00CE7030"/>
    <w:sectPr w:rsidR="001B5BA6" w:rsidRPr="00CE70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F20C" w14:textId="77777777" w:rsidR="00EE35A1" w:rsidRDefault="00EE35A1" w:rsidP="00DC1CA0">
      <w:r>
        <w:separator/>
      </w:r>
    </w:p>
  </w:endnote>
  <w:endnote w:type="continuationSeparator" w:id="0">
    <w:p w14:paraId="185A4C15" w14:textId="77777777" w:rsidR="00EE35A1" w:rsidRDefault="00EE35A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6A0E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80D7FB" w14:textId="45B48E05" w:rsidR="009F0B2E" w:rsidRPr="008C5074" w:rsidRDefault="00CE7030" w:rsidP="008C5074">
                          <w:pPr>
                            <w:pStyle w:val="Footer"/>
                          </w:pPr>
                          <w:r>
                            <w:t>bridging minds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2D80D7FB" w14:textId="45B48E05" w:rsidR="009F0B2E" w:rsidRPr="008C5074" w:rsidRDefault="00CE7030" w:rsidP="008C5074">
                    <w:pPr>
                      <w:pStyle w:val="Footer"/>
                    </w:pPr>
                    <w:r>
                      <w:t>bridging minds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8D0D" w14:textId="77777777" w:rsidR="00EE35A1" w:rsidRDefault="00EE35A1" w:rsidP="00DC1CA0">
      <w:r>
        <w:separator/>
      </w:r>
    </w:p>
  </w:footnote>
  <w:footnote w:type="continuationSeparator" w:id="0">
    <w:p w14:paraId="03550D6F" w14:textId="77777777" w:rsidR="00EE35A1" w:rsidRDefault="00EE35A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30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C4359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E7030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E35A1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A7239"/>
  <w15:chartTrackingRefBased/>
  <w15:docId w15:val="{1817E9FC-0940-4A01-B54F-369CDDAC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CE7030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030"/>
  </w:style>
  <w:style w:type="character" w:customStyle="1" w:styleId="BodyTextChar">
    <w:name w:val="Body Text Char"/>
    <w:basedOn w:val="DefaultParagraphFont"/>
    <w:link w:val="BodyText"/>
    <w:uiPriority w:val="99"/>
    <w:semiHidden/>
    <w:rsid w:val="00CE7030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Bridging Minds</dc:title>
  <dc:subject/>
  <dc:creator>k20center452@groups.ou.edu</dc:creator>
  <cp:keywords/>
  <dc:description/>
  <cp:lastModifiedBy>Lieu, Mary</cp:lastModifiedBy>
  <cp:revision>1</cp:revision>
  <dcterms:created xsi:type="dcterms:W3CDTF">2026-04-02T20:01:00Z</dcterms:created>
  <dcterms:modified xsi:type="dcterms:W3CDTF">2026-04-02T20:05:00Z</dcterms:modified>
  <cp:category/>
</cp:coreProperties>
</file>