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7327" w14:textId="77777777" w:rsidR="00A9102C" w:rsidRDefault="00A9102C" w:rsidP="00A9102C">
      <w:pPr>
        <w:pStyle w:val="Title"/>
      </w:pPr>
      <w:bookmarkStart w:id="0" w:name="_heading=h.gjdgxs" w:colFirst="0" w:colLast="0"/>
      <w:bookmarkEnd w:id="0"/>
      <w:r>
        <w:t>CARD SORT</w:t>
      </w:r>
    </w:p>
    <w:tbl>
      <w:tblPr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A9102C" w14:paraId="44C46427" w14:textId="77777777" w:rsidTr="00A9102C">
        <w:trPr>
          <w:trHeight w:val="3600"/>
        </w:trPr>
        <w:tc>
          <w:tcPr>
            <w:tcW w:w="9330" w:type="dxa"/>
            <w:gridSpan w:val="2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0C055CC3" w14:textId="77777777" w:rsidR="00A9102C" w:rsidRDefault="00A9102C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>Card Sort instructions:</w:t>
            </w:r>
            <w:r>
              <w:rPr>
                <w:sz w:val="32"/>
                <w:szCs w:val="32"/>
              </w:rPr>
              <w:t xml:space="preserve"> Organize the cards into columns that differentiate disciplinary core ideas from phenomena statements. Match each disciplinary core idea with its corresponding phenomenon.</w:t>
            </w:r>
          </w:p>
        </w:tc>
      </w:tr>
      <w:tr w:rsidR="00A9102C" w14:paraId="32DEBD38" w14:textId="77777777" w:rsidTr="00A9102C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3D4318AA" w14:textId="77777777" w:rsidR="00A9102C" w:rsidRDefault="00A9102C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>Disciplinary Core Ideas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52160C32" w14:textId="77777777" w:rsidR="00A9102C" w:rsidRDefault="00A9102C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>Phenomena</w:t>
            </w:r>
          </w:p>
        </w:tc>
      </w:tr>
      <w:tr w:rsidR="00A9102C" w14:paraId="4FA5108F" w14:textId="77777777" w:rsidTr="00A9102C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260DEC21" w14:textId="77777777" w:rsidR="00A9102C" w:rsidRDefault="00A9102C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How is energy transferred between objects or systems?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7F287F35" w14:textId="77777777" w:rsidR="00A9102C" w:rsidRDefault="00A9102C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How can a short sequence of dominoes topple a skyscraper-sized block?</w:t>
            </w:r>
          </w:p>
        </w:tc>
      </w:tr>
    </w:tbl>
    <w:p w14:paraId="0A7924FB" w14:textId="77777777" w:rsidR="00A9102C" w:rsidRDefault="00A9102C" w:rsidP="00A9102C">
      <w:pPr>
        <w:jc w:val="center"/>
        <w:rPr>
          <w:sz w:val="44"/>
          <w:szCs w:val="44"/>
        </w:rPr>
      </w:pPr>
    </w:p>
    <w:p w14:paraId="648C5B4B" w14:textId="77777777" w:rsidR="00A9102C" w:rsidRDefault="00A9102C" w:rsidP="00A9102C">
      <w:pPr>
        <w:pStyle w:val="Title"/>
        <w:jc w:val="center"/>
        <w:rPr>
          <w:sz w:val="44"/>
          <w:szCs w:val="44"/>
        </w:rPr>
      </w:pPr>
    </w:p>
    <w:tbl>
      <w:tblPr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A9102C" w14:paraId="4297118E" w14:textId="77777777" w:rsidTr="00A9102C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7797293B" w14:textId="77777777" w:rsidR="00A9102C" w:rsidRDefault="00A9102C" w:rsidP="00E56BE7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What evidence shows that different species are related?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7D15A63B" w14:textId="77777777" w:rsidR="00A9102C" w:rsidRDefault="00A9102C" w:rsidP="00E56BE7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sz w:val="44"/>
                <w:szCs w:val="44"/>
              </w:rPr>
              <w:t>How was the Malagasy Hawk Moth (</w:t>
            </w:r>
            <w:proofErr w:type="spellStart"/>
            <w:r>
              <w:rPr>
                <w:sz w:val="44"/>
                <w:szCs w:val="44"/>
              </w:rPr>
              <w:t>Xanthopan</w:t>
            </w:r>
            <w:proofErr w:type="spellEnd"/>
            <w:r>
              <w:rPr>
                <w:sz w:val="44"/>
                <w:szCs w:val="44"/>
              </w:rPr>
              <w:t xml:space="preserve"> morganii </w:t>
            </w:r>
            <w:proofErr w:type="spellStart"/>
            <w:r>
              <w:rPr>
                <w:sz w:val="44"/>
                <w:szCs w:val="44"/>
              </w:rPr>
              <w:t>praedicta</w:t>
            </w:r>
            <w:proofErr w:type="spellEnd"/>
            <w:r>
              <w:rPr>
                <w:sz w:val="44"/>
                <w:szCs w:val="44"/>
              </w:rPr>
              <w:t>) predicted to exist 20 years before it was found?</w:t>
            </w:r>
          </w:p>
        </w:tc>
      </w:tr>
      <w:tr w:rsidR="00A9102C" w14:paraId="5C43C355" w14:textId="77777777" w:rsidTr="00A9102C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3889529F" w14:textId="77777777" w:rsidR="00A9102C" w:rsidRDefault="00A9102C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What is biodiversity, how do humans affect it, and how does it affect humans?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07337608" w14:textId="77777777" w:rsidR="00A9102C" w:rsidRDefault="00A9102C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Why is the Great Barrier Reef turning white?</w:t>
            </w:r>
          </w:p>
        </w:tc>
      </w:tr>
      <w:tr w:rsidR="00A9102C" w14:paraId="5B863EAD" w14:textId="77777777" w:rsidTr="00A9102C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2EA97716" w14:textId="77777777" w:rsidR="00A9102C" w:rsidRDefault="00A9102C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What are the characteristic properties and behaviors of waves?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364A4D5A" w14:textId="77777777" w:rsidR="00A9102C" w:rsidRDefault="00A9102C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How do water waves destroy beaches and nearby roads?</w:t>
            </w:r>
          </w:p>
        </w:tc>
      </w:tr>
    </w:tbl>
    <w:p w14:paraId="481F498A" w14:textId="77777777" w:rsidR="00A9102C" w:rsidRDefault="00A9102C" w:rsidP="00A9102C">
      <w:pPr>
        <w:pStyle w:val="Title"/>
        <w:jc w:val="center"/>
        <w:rPr>
          <w:sz w:val="44"/>
          <w:szCs w:val="44"/>
        </w:rPr>
      </w:pPr>
    </w:p>
    <w:tbl>
      <w:tblPr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A9102C" w14:paraId="1D3E1299" w14:textId="77777777" w:rsidTr="00A9102C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7355130A" w14:textId="77777777" w:rsidR="00A9102C" w:rsidRDefault="00A9102C" w:rsidP="00E56BE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How do particles combine to form the variety of matter one observes?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21C853A8" w14:textId="77777777" w:rsidR="00A9102C" w:rsidRDefault="00A9102C" w:rsidP="00E56BE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Why are people being hospitalized every year from mixing household chemicals such as bleach and ammonia?</w:t>
            </w:r>
          </w:p>
        </w:tc>
      </w:tr>
      <w:tr w:rsidR="00A9102C" w14:paraId="2B3D2064" w14:textId="77777777" w:rsidTr="00A9102C">
        <w:trPr>
          <w:trHeight w:val="3600"/>
        </w:trPr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vAlign w:val="center"/>
          </w:tcPr>
          <w:p w14:paraId="715C44C1" w14:textId="77777777" w:rsidR="00A9102C" w:rsidRDefault="00A9102C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What are the predictable patterns caused by Earth's movement in the solar system?</w:t>
            </w:r>
          </w:p>
        </w:tc>
        <w:tc>
          <w:tcPr>
            <w:tcW w:w="4665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</w:tcPr>
          <w:p w14:paraId="7BC6A3C2" w14:textId="77777777" w:rsidR="00A9102C" w:rsidRDefault="00A9102C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44"/>
                <w:szCs w:val="44"/>
              </w:rPr>
            </w:pPr>
          </w:p>
          <w:p w14:paraId="0E854F3A" w14:textId="77777777" w:rsidR="00A9102C" w:rsidRDefault="00A9102C" w:rsidP="00E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Why do the Northern Hemisphere and Southern Hemisphere have opposite seasons?</w:t>
            </w:r>
          </w:p>
        </w:tc>
      </w:tr>
    </w:tbl>
    <w:p w14:paraId="63105845" w14:textId="77777777" w:rsidR="00A9102C" w:rsidRDefault="00A9102C" w:rsidP="00A9102C"/>
    <w:p w14:paraId="328BFEEF" w14:textId="77777777" w:rsidR="001B5BA6" w:rsidRPr="00A9102C" w:rsidRDefault="001B5BA6" w:rsidP="00A9102C"/>
    <w:sectPr w:rsidR="001B5BA6" w:rsidRPr="00A910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ED65" w14:textId="77777777" w:rsidR="00237F33" w:rsidRDefault="00237F33" w:rsidP="00DC1CA0">
      <w:r>
        <w:separator/>
      </w:r>
    </w:p>
  </w:endnote>
  <w:endnote w:type="continuationSeparator" w:id="0">
    <w:p w14:paraId="7A988E88" w14:textId="77777777" w:rsidR="00237F33" w:rsidRDefault="00237F3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4E6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3385F" w14:textId="6A3D167A" w:rsidR="009F0B2E" w:rsidRPr="008C5074" w:rsidRDefault="00A9102C" w:rsidP="008C5074">
                          <w:pPr>
                            <w:pStyle w:val="Footer"/>
                          </w:pPr>
                          <w:r>
                            <w:t>bridging minds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2A3385F" w14:textId="6A3D167A" w:rsidR="009F0B2E" w:rsidRPr="008C5074" w:rsidRDefault="00A9102C" w:rsidP="008C5074">
                    <w:pPr>
                      <w:pStyle w:val="Footer"/>
                    </w:pPr>
                    <w:r>
                      <w:t>bridging minds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773B" w14:textId="77777777" w:rsidR="00237F33" w:rsidRDefault="00237F33" w:rsidP="00DC1CA0">
      <w:r>
        <w:separator/>
      </w:r>
    </w:p>
  </w:footnote>
  <w:footnote w:type="continuationSeparator" w:id="0">
    <w:p w14:paraId="302C1CB1" w14:textId="77777777" w:rsidR="00237F33" w:rsidRDefault="00237F3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2C"/>
    <w:rsid w:val="00072D23"/>
    <w:rsid w:val="000C7623"/>
    <w:rsid w:val="001B5BA6"/>
    <w:rsid w:val="001C5AFC"/>
    <w:rsid w:val="002040D8"/>
    <w:rsid w:val="00233158"/>
    <w:rsid w:val="00237F33"/>
    <w:rsid w:val="00245200"/>
    <w:rsid w:val="00246BC1"/>
    <w:rsid w:val="00274BB5"/>
    <w:rsid w:val="002C4359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9102C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42EB1"/>
  <w15:chartTrackingRefBased/>
  <w15:docId w15:val="{586E3D61-21FB-4EC5-B3FD-11C4C96B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9102C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A9102C"/>
  </w:style>
  <w:style w:type="character" w:customStyle="1" w:styleId="BodyTextChar">
    <w:name w:val="Body Text Char"/>
    <w:basedOn w:val="DefaultParagraphFont"/>
    <w:link w:val="BodyText"/>
    <w:uiPriority w:val="99"/>
    <w:semiHidden/>
    <w:rsid w:val="00A9102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5</TotalTime>
  <Pages>3</Pages>
  <Words>170</Words>
  <Characters>947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Bridging Minds</dc:title>
  <dc:subject/>
  <dc:creator>k20center452@groups.ou.edu</dc:creator>
  <cp:keywords/>
  <dc:description/>
  <cp:lastModifiedBy>Lieu, Mary</cp:lastModifiedBy>
  <cp:revision>1</cp:revision>
  <dcterms:created xsi:type="dcterms:W3CDTF">2026-04-02T19:55:00Z</dcterms:created>
  <dcterms:modified xsi:type="dcterms:W3CDTF">2026-04-02T20:00:00Z</dcterms:modified>
  <cp:category/>
</cp:coreProperties>
</file>