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1498" w14:textId="7C34D1F7" w:rsidR="00DC1CA0" w:rsidRPr="00072D23" w:rsidRDefault="0041350F" w:rsidP="00072D23">
      <w:pPr>
        <w:pStyle w:val="Title"/>
      </w:pPr>
      <w:r>
        <w:t>best practices for using ai technology</w:t>
      </w:r>
    </w:p>
    <w:p w14:paraId="6C32AE6D" w14:textId="77777777" w:rsidR="0041350F" w:rsidRPr="006D182C" w:rsidRDefault="0041350F" w:rsidP="0041350F">
      <w:pPr>
        <w:rPr>
          <w:b/>
        </w:rPr>
      </w:pPr>
      <w:r w:rsidRPr="006D182C">
        <w:rPr>
          <w:b/>
        </w:rPr>
        <w:t>Bias and Accuracy</w:t>
      </w:r>
      <w:r>
        <w:rPr>
          <w:b/>
        </w:rPr>
        <w:br/>
      </w:r>
      <w:r w:rsidRPr="006D182C">
        <w:t>AI might occasionally produce biased or incorrect content. Always double-check before sharing with students.</w:t>
      </w:r>
    </w:p>
    <w:p w14:paraId="6F5A72C5" w14:textId="77777777" w:rsidR="0041350F" w:rsidRPr="006D182C" w:rsidRDefault="0041350F" w:rsidP="0041350F">
      <w:pPr>
        <w:rPr>
          <w:b/>
        </w:rPr>
      </w:pPr>
      <w:r w:rsidRPr="006D182C">
        <w:rPr>
          <w:b/>
        </w:rPr>
        <w:t xml:space="preserve">80–20 Approach </w:t>
      </w:r>
      <w:r>
        <w:rPr>
          <w:b/>
        </w:rPr>
        <w:br/>
      </w:r>
      <w:r w:rsidRPr="006D182C">
        <w:t>Use AI for initial work, but make sure to add your final touch, review for bias and accuracy, and contextualize appropriately for the last 20%.</w:t>
      </w:r>
    </w:p>
    <w:p w14:paraId="7BF1F469" w14:textId="77777777" w:rsidR="0041350F" w:rsidRPr="006D182C" w:rsidRDefault="0041350F" w:rsidP="0041350F">
      <w:pPr>
        <w:rPr>
          <w:b/>
        </w:rPr>
      </w:pPr>
      <w:r w:rsidRPr="006D182C">
        <w:rPr>
          <w:b/>
        </w:rPr>
        <w:t>Your Judgment Matters</w:t>
      </w:r>
      <w:r>
        <w:rPr>
          <w:b/>
        </w:rPr>
        <w:br/>
      </w:r>
      <w:r w:rsidRPr="006D182C">
        <w:t>See AI-generated content as a starting point, not a final solution. Always adhere to your school's guidelines.</w:t>
      </w:r>
    </w:p>
    <w:p w14:paraId="0C3A624C" w14:textId="77777777" w:rsidR="0041350F" w:rsidRPr="006D182C" w:rsidRDefault="0041350F" w:rsidP="0041350F">
      <w:pPr>
        <w:rPr>
          <w:b/>
        </w:rPr>
      </w:pPr>
      <w:r w:rsidRPr="006D182C">
        <w:rPr>
          <w:b/>
        </w:rPr>
        <w:t>Know the Limits</w:t>
      </w:r>
      <w:r>
        <w:rPr>
          <w:b/>
        </w:rPr>
        <w:br/>
      </w:r>
      <w:r w:rsidRPr="006D182C">
        <w:t>Most LLM AI knowledge stops in 2021, so be aware when dealing with recent topics.</w:t>
      </w:r>
    </w:p>
    <w:p w14:paraId="36D9C4B8" w14:textId="77777777" w:rsidR="0041350F" w:rsidRPr="006D182C" w:rsidRDefault="0041350F" w:rsidP="0041350F">
      <w:pPr>
        <w:rPr>
          <w:b/>
        </w:rPr>
      </w:pPr>
      <w:r w:rsidRPr="006D182C">
        <w:rPr>
          <w:b/>
        </w:rPr>
        <w:t>Protect Privacy</w:t>
      </w:r>
      <w:r>
        <w:rPr>
          <w:b/>
        </w:rPr>
        <w:br/>
      </w:r>
      <w:r w:rsidRPr="006D182C">
        <w:t>Don't include personal student details like names or addresses. Treat using AI the same as posting on the internet.</w:t>
      </w:r>
    </w:p>
    <w:p w14:paraId="16FB0F09" w14:textId="77777777" w:rsidR="0041350F" w:rsidRDefault="0041350F" w:rsidP="00304DC6">
      <w:pPr>
        <w:spacing w:after="0" w:line="240" w:lineRule="auto"/>
        <w:rPr>
          <w:rStyle w:val="Heading3Char"/>
        </w:rPr>
      </w:pPr>
    </w:p>
    <w:p w14:paraId="1AAAFAA8" w14:textId="77777777" w:rsidR="0041350F" w:rsidRDefault="0041350F" w:rsidP="00304DC6">
      <w:pPr>
        <w:spacing w:after="0" w:line="240" w:lineRule="auto"/>
        <w:rPr>
          <w:rStyle w:val="Heading3Char"/>
        </w:rPr>
      </w:pPr>
    </w:p>
    <w:p w14:paraId="4AA1F7FD" w14:textId="77777777" w:rsidR="0041350F" w:rsidRDefault="0041350F" w:rsidP="00304DC6">
      <w:pPr>
        <w:spacing w:after="0" w:line="240" w:lineRule="auto"/>
        <w:rPr>
          <w:rStyle w:val="Heading3Char"/>
        </w:rPr>
      </w:pPr>
    </w:p>
    <w:p w14:paraId="7CE12899" w14:textId="77777777" w:rsidR="0041350F" w:rsidRDefault="0041350F" w:rsidP="00304DC6">
      <w:pPr>
        <w:spacing w:after="0" w:line="240" w:lineRule="auto"/>
        <w:rPr>
          <w:rStyle w:val="Heading3Char"/>
        </w:rPr>
      </w:pPr>
    </w:p>
    <w:p w14:paraId="69F32625" w14:textId="77777777" w:rsidR="0041350F" w:rsidRDefault="0041350F" w:rsidP="00304DC6">
      <w:pPr>
        <w:spacing w:after="0" w:line="240" w:lineRule="auto"/>
        <w:rPr>
          <w:rStyle w:val="Heading3Char"/>
        </w:rPr>
      </w:pPr>
    </w:p>
    <w:p w14:paraId="39FA3479" w14:textId="77777777" w:rsidR="0041350F" w:rsidRDefault="0041350F" w:rsidP="00304DC6">
      <w:pPr>
        <w:spacing w:after="0" w:line="240" w:lineRule="auto"/>
        <w:rPr>
          <w:rStyle w:val="Heading3Char"/>
        </w:rPr>
      </w:pPr>
    </w:p>
    <w:p w14:paraId="18E44284" w14:textId="77777777" w:rsidR="0041350F" w:rsidRDefault="0041350F" w:rsidP="00304DC6">
      <w:pPr>
        <w:spacing w:after="0" w:line="240" w:lineRule="auto"/>
        <w:rPr>
          <w:rStyle w:val="Heading3Char"/>
        </w:rPr>
      </w:pPr>
    </w:p>
    <w:p w14:paraId="18AA5147" w14:textId="77777777" w:rsidR="0041350F" w:rsidRDefault="0041350F" w:rsidP="00304DC6">
      <w:pPr>
        <w:spacing w:after="0" w:line="240" w:lineRule="auto"/>
        <w:rPr>
          <w:rStyle w:val="Heading3Char"/>
        </w:rPr>
      </w:pPr>
    </w:p>
    <w:p w14:paraId="777A94C6" w14:textId="77777777" w:rsidR="0041350F" w:rsidRDefault="0041350F" w:rsidP="00304DC6">
      <w:pPr>
        <w:spacing w:after="0" w:line="240" w:lineRule="auto"/>
        <w:rPr>
          <w:rStyle w:val="Heading3Char"/>
        </w:rPr>
      </w:pPr>
    </w:p>
    <w:p w14:paraId="086EC7C2" w14:textId="77777777" w:rsidR="0041350F" w:rsidRDefault="0041350F" w:rsidP="00304DC6">
      <w:pPr>
        <w:spacing w:after="0" w:line="240" w:lineRule="auto"/>
        <w:rPr>
          <w:rStyle w:val="Heading3Char"/>
        </w:rPr>
      </w:pPr>
    </w:p>
    <w:p w14:paraId="0B61EAC2" w14:textId="77777777" w:rsidR="0041350F" w:rsidRDefault="0041350F" w:rsidP="00304DC6">
      <w:pPr>
        <w:spacing w:after="0" w:line="240" w:lineRule="auto"/>
        <w:rPr>
          <w:rStyle w:val="Heading3Char"/>
        </w:rPr>
      </w:pPr>
    </w:p>
    <w:p w14:paraId="7DEAFA0A" w14:textId="77777777" w:rsidR="0041350F" w:rsidRDefault="0041350F" w:rsidP="00304DC6">
      <w:pPr>
        <w:spacing w:after="0" w:line="240" w:lineRule="auto"/>
        <w:rPr>
          <w:rStyle w:val="Heading3Char"/>
        </w:rPr>
      </w:pPr>
    </w:p>
    <w:p w14:paraId="744171BA" w14:textId="77777777" w:rsidR="0041350F" w:rsidRDefault="0041350F" w:rsidP="00304DC6">
      <w:pPr>
        <w:spacing w:after="0" w:line="240" w:lineRule="auto"/>
        <w:rPr>
          <w:rStyle w:val="Heading3Char"/>
        </w:rPr>
      </w:pPr>
    </w:p>
    <w:p w14:paraId="6D0106E2" w14:textId="77777777" w:rsidR="0041350F" w:rsidRDefault="0041350F" w:rsidP="00304DC6">
      <w:pPr>
        <w:spacing w:after="0" w:line="240" w:lineRule="auto"/>
        <w:rPr>
          <w:rStyle w:val="Heading3Char"/>
        </w:rPr>
      </w:pPr>
    </w:p>
    <w:p w14:paraId="406608A2" w14:textId="77777777" w:rsidR="0041350F" w:rsidRDefault="0041350F" w:rsidP="00304DC6">
      <w:pPr>
        <w:spacing w:after="0" w:line="240" w:lineRule="auto"/>
        <w:rPr>
          <w:rStyle w:val="Heading3Char"/>
        </w:rPr>
      </w:pPr>
    </w:p>
    <w:p w14:paraId="56B5DC7B" w14:textId="77777777" w:rsidR="0041350F" w:rsidRDefault="0041350F" w:rsidP="00304DC6">
      <w:pPr>
        <w:spacing w:after="0" w:line="240" w:lineRule="auto"/>
        <w:rPr>
          <w:rStyle w:val="Heading3Char"/>
        </w:rPr>
      </w:pPr>
    </w:p>
    <w:p w14:paraId="16E52489" w14:textId="77777777" w:rsidR="0041350F" w:rsidRDefault="0041350F" w:rsidP="00304DC6">
      <w:pPr>
        <w:spacing w:after="0" w:line="240" w:lineRule="auto"/>
        <w:rPr>
          <w:rStyle w:val="Heading3Char"/>
        </w:rPr>
      </w:pPr>
    </w:p>
    <w:p w14:paraId="674B0B57" w14:textId="77777777" w:rsidR="0041350F" w:rsidRDefault="0041350F" w:rsidP="00304DC6">
      <w:pPr>
        <w:spacing w:after="0" w:line="240" w:lineRule="auto"/>
        <w:rPr>
          <w:rStyle w:val="Heading3Char"/>
        </w:rPr>
      </w:pPr>
    </w:p>
    <w:p w14:paraId="04279FB9" w14:textId="77777777" w:rsidR="0041350F" w:rsidRDefault="0041350F" w:rsidP="00304DC6">
      <w:pPr>
        <w:spacing w:after="0" w:line="240" w:lineRule="auto"/>
        <w:rPr>
          <w:rStyle w:val="Heading3Char"/>
        </w:rPr>
      </w:pPr>
    </w:p>
    <w:p w14:paraId="1EEF8C25" w14:textId="77777777" w:rsidR="0041350F" w:rsidRDefault="0041350F" w:rsidP="00304DC6">
      <w:pPr>
        <w:spacing w:after="0" w:line="240" w:lineRule="auto"/>
        <w:rPr>
          <w:rStyle w:val="Heading3Char"/>
        </w:rPr>
      </w:pPr>
    </w:p>
    <w:p w14:paraId="3E307E26" w14:textId="77777777" w:rsidR="0041350F" w:rsidRDefault="0041350F" w:rsidP="00304DC6">
      <w:pPr>
        <w:spacing w:after="0" w:line="240" w:lineRule="auto"/>
        <w:rPr>
          <w:rStyle w:val="Heading3Char"/>
        </w:rPr>
      </w:pPr>
    </w:p>
    <w:p w14:paraId="521ED553" w14:textId="77777777" w:rsidR="0041350F" w:rsidRDefault="0041350F" w:rsidP="00304DC6">
      <w:pPr>
        <w:spacing w:after="0" w:line="240" w:lineRule="auto"/>
        <w:rPr>
          <w:rStyle w:val="Heading3Char"/>
        </w:rPr>
      </w:pPr>
    </w:p>
    <w:p w14:paraId="5BBD2ECF" w14:textId="77777777" w:rsidR="0041350F" w:rsidRDefault="0041350F" w:rsidP="00304DC6">
      <w:pPr>
        <w:spacing w:after="0" w:line="240" w:lineRule="auto"/>
        <w:rPr>
          <w:rStyle w:val="Heading3Char"/>
        </w:rPr>
      </w:pPr>
    </w:p>
    <w:p w14:paraId="01A8B188" w14:textId="77777777" w:rsidR="0041350F" w:rsidRDefault="0041350F" w:rsidP="00304DC6">
      <w:pPr>
        <w:spacing w:after="0" w:line="240" w:lineRule="auto"/>
        <w:rPr>
          <w:rStyle w:val="Heading3Char"/>
        </w:rPr>
      </w:pPr>
    </w:p>
    <w:p w14:paraId="4844D603" w14:textId="77777777" w:rsidR="0041350F" w:rsidRDefault="0041350F" w:rsidP="00304DC6">
      <w:pPr>
        <w:spacing w:after="0" w:line="240" w:lineRule="auto"/>
        <w:rPr>
          <w:rStyle w:val="Heading3Char"/>
        </w:rPr>
      </w:pPr>
    </w:p>
    <w:p w14:paraId="2487A4EB" w14:textId="77777777" w:rsidR="0041350F" w:rsidRDefault="0041350F" w:rsidP="00304DC6">
      <w:pPr>
        <w:spacing w:after="0" w:line="240" w:lineRule="auto"/>
        <w:rPr>
          <w:rStyle w:val="Heading3Char"/>
        </w:rPr>
      </w:pPr>
    </w:p>
    <w:p w14:paraId="472179CA" w14:textId="77777777" w:rsidR="0041350F" w:rsidRDefault="0041350F" w:rsidP="00304DC6">
      <w:pPr>
        <w:spacing w:after="0" w:line="240" w:lineRule="auto"/>
        <w:rPr>
          <w:rStyle w:val="Heading3Char"/>
        </w:rPr>
      </w:pPr>
    </w:p>
    <w:p w14:paraId="356CE91A" w14:textId="77777777" w:rsidR="0041350F" w:rsidRDefault="0041350F" w:rsidP="00304DC6">
      <w:pPr>
        <w:spacing w:after="0" w:line="240" w:lineRule="auto"/>
        <w:rPr>
          <w:rStyle w:val="Heading3Char"/>
        </w:rPr>
      </w:pPr>
    </w:p>
    <w:p w14:paraId="1B01395F" w14:textId="77777777" w:rsidR="0041350F" w:rsidRDefault="0041350F" w:rsidP="00304DC6">
      <w:pPr>
        <w:spacing w:after="0" w:line="240" w:lineRule="auto"/>
        <w:rPr>
          <w:rStyle w:val="Heading3Char"/>
        </w:rPr>
      </w:pPr>
    </w:p>
    <w:p w14:paraId="585B34AE" w14:textId="77777777" w:rsidR="0041350F" w:rsidRDefault="0041350F" w:rsidP="0041350F">
      <w:pPr>
        <w:pStyle w:val="Title"/>
      </w:pPr>
    </w:p>
    <w:p w14:paraId="500F6302" w14:textId="729BA6CE" w:rsidR="0041350F" w:rsidRPr="0041350F" w:rsidRDefault="0041350F" w:rsidP="0041350F">
      <w:pPr>
        <w:pStyle w:val="Title"/>
      </w:pPr>
      <w:r w:rsidRPr="0041350F">
        <w:lastRenderedPageBreak/>
        <w:t>AI GLOSSARY</w:t>
      </w:r>
    </w:p>
    <w:p w14:paraId="79E8DC19" w14:textId="0C139E6D" w:rsidR="0041350F" w:rsidRDefault="0041350F" w:rsidP="0041350F">
      <w:r>
        <w:rPr>
          <w:b/>
        </w:rPr>
        <w:t xml:space="preserve">Algorithm: </w:t>
      </w:r>
      <w:r>
        <w:t>A step-by-step set of instructions or rules followed by a computer to perform a specific task, often used in AI in the context of data processing and decision-making.</w:t>
      </w:r>
    </w:p>
    <w:p w14:paraId="33DBD4DA" w14:textId="4BDA2D96" w:rsidR="0041350F" w:rsidRDefault="0041350F" w:rsidP="0041350F">
      <w:r>
        <w:rPr>
          <w:b/>
        </w:rPr>
        <w:t>Bias in AI:</w:t>
      </w:r>
      <w:r>
        <w:t xml:space="preserve"> Systematic and unfair preferences or prejudices that may be present in the data used to train AI models, leading to skewed or discriminatory outcomes.</w:t>
      </w:r>
    </w:p>
    <w:p w14:paraId="6AA3F940" w14:textId="67B16149" w:rsidR="0041350F" w:rsidRDefault="0041350F" w:rsidP="0041350F">
      <w:r>
        <w:rPr>
          <w:b/>
        </w:rPr>
        <w:t>Chatbot:</w:t>
      </w:r>
      <w:r>
        <w:t xml:space="preserve"> A computer program designed to simulate conversation with human users, typically through text or voice interactions, using predefined rules or machine learning algorithms.</w:t>
      </w:r>
    </w:p>
    <w:p w14:paraId="5BB8622D" w14:textId="1AEE155F" w:rsidR="0041350F" w:rsidRDefault="0041350F" w:rsidP="0041350F">
      <w:r>
        <w:rPr>
          <w:b/>
        </w:rPr>
        <w:t>Data Scraping</w:t>
      </w:r>
      <w:r>
        <w:t>: The automated process of extracting data from websites or other sources on the internet, usually for analysis or storage and using software tools or scripts. Companies use this data to train their LLMs.</w:t>
      </w:r>
    </w:p>
    <w:p w14:paraId="1D459D13" w14:textId="3AB6ADE9" w:rsidR="0041350F" w:rsidRDefault="0041350F" w:rsidP="0041350F">
      <w:r>
        <w:rPr>
          <w:b/>
        </w:rPr>
        <w:t xml:space="preserve">Hallucination: </w:t>
      </w:r>
      <w:r>
        <w:t>In the context of AI, it refers to instances where a language model generates information or responses that are not accurate or based on real data, leading to potentially misleading or incorrect outputs.</w:t>
      </w:r>
    </w:p>
    <w:p w14:paraId="45F18FAE" w14:textId="0D3A99AA" w:rsidR="0041350F" w:rsidRDefault="0041350F" w:rsidP="0041350F">
      <w:r>
        <w:rPr>
          <w:b/>
        </w:rPr>
        <w:t xml:space="preserve">LLM (Large Language Model): </w:t>
      </w:r>
      <w:r>
        <w:t>An advanced type of artificial intelligence that processes and generates human-like text based on the vast amount of data it has been trained on, such as OpenAI's GPT-3.</w:t>
      </w:r>
    </w:p>
    <w:p w14:paraId="330D13D8" w14:textId="1C25D651" w:rsidR="0041350F" w:rsidRDefault="0041350F" w:rsidP="0041350F">
      <w:r>
        <w:rPr>
          <w:b/>
        </w:rPr>
        <w:t>Machine Learning (ML</w:t>
      </w:r>
      <w:r>
        <w:t>)</w:t>
      </w:r>
      <w:r>
        <w:t>: Algorithms</w:t>
      </w:r>
      <w:r>
        <w:t xml:space="preserve"> that enable computers to learn from data and improve their performance over time without being explicitly programmed.</w:t>
      </w:r>
    </w:p>
    <w:p w14:paraId="17BF0217" w14:textId="77777777" w:rsidR="0041350F" w:rsidRDefault="0041350F" w:rsidP="0041350F">
      <w:r>
        <w:rPr>
          <w:b/>
        </w:rPr>
        <w:t>Prompt:</w:t>
      </w:r>
      <w:r>
        <w:t xml:space="preserve"> A specific set of instructions or input provided to an AI model, guiding it to generate a desired output or response.</w:t>
      </w:r>
    </w:p>
    <w:p w14:paraId="7900C69A" w14:textId="77777777" w:rsidR="0041350F" w:rsidRPr="0041350F" w:rsidRDefault="0041350F" w:rsidP="00304DC6">
      <w:pPr>
        <w:spacing w:after="0" w:line="240" w:lineRule="auto"/>
        <w:rPr>
          <w:rStyle w:val="Heading3Char"/>
          <w:i w:val="0"/>
          <w:iCs w:val="0"/>
        </w:rPr>
      </w:pPr>
    </w:p>
    <w:sectPr w:rsidR="0041350F" w:rsidRPr="004135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9D99" w14:textId="77777777" w:rsidR="00923A86" w:rsidRDefault="00923A86" w:rsidP="00DC1CA0">
      <w:r>
        <w:separator/>
      </w:r>
    </w:p>
  </w:endnote>
  <w:endnote w:type="continuationSeparator" w:id="0">
    <w:p w14:paraId="7F812E72" w14:textId="77777777" w:rsidR="00923A86" w:rsidRDefault="00923A8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817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B5A6C81" w14:textId="49069346" w:rsidR="009F0B2E" w:rsidRPr="008C5074" w:rsidRDefault="0041350F" w:rsidP="008C5074">
                          <w:pPr>
                            <w:pStyle w:val="Footer"/>
                          </w:pPr>
                          <w:r>
                            <w:t>beyond the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B5A6C81" w14:textId="49069346" w:rsidR="009F0B2E" w:rsidRPr="008C5074" w:rsidRDefault="0041350F" w:rsidP="008C5074">
                    <w:pPr>
                      <w:pStyle w:val="Footer"/>
                    </w:pPr>
                    <w:r>
                      <w:t>beyond the classroom</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F09A" w14:textId="77777777" w:rsidR="00923A86" w:rsidRDefault="00923A86" w:rsidP="00DC1CA0">
      <w:r>
        <w:separator/>
      </w:r>
    </w:p>
  </w:footnote>
  <w:footnote w:type="continuationSeparator" w:id="0">
    <w:p w14:paraId="7A9EB7EF" w14:textId="77777777" w:rsidR="00923A86" w:rsidRDefault="00923A8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0F"/>
    <w:rsid w:val="0004092C"/>
    <w:rsid w:val="00072D23"/>
    <w:rsid w:val="000C7623"/>
    <w:rsid w:val="001B5BA6"/>
    <w:rsid w:val="001C5AFC"/>
    <w:rsid w:val="002040D8"/>
    <w:rsid w:val="00233158"/>
    <w:rsid w:val="00245200"/>
    <w:rsid w:val="00246BC1"/>
    <w:rsid w:val="00274BB5"/>
    <w:rsid w:val="002D4C34"/>
    <w:rsid w:val="00304DC6"/>
    <w:rsid w:val="00403889"/>
    <w:rsid w:val="0041350F"/>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23A86"/>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7711"/>
  <w15:chartTrackingRefBased/>
  <w15:docId w15:val="{FBAFD98F-E810-4BFB-BC2B-46CE357E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2</Pages>
  <Words>348</Words>
  <Characters>1819</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Classroom</dc:title>
  <dc:subject/>
  <dc:creator>k20center452@groups.ou.edu</dc:creator>
  <cp:keywords/>
  <dc:description/>
  <cp:lastModifiedBy>Lieu, Mary</cp:lastModifiedBy>
  <cp:revision>1</cp:revision>
  <dcterms:created xsi:type="dcterms:W3CDTF">2026-04-02T17:40:00Z</dcterms:created>
  <dcterms:modified xsi:type="dcterms:W3CDTF">2026-04-02T17:42:00Z</dcterms:modified>
  <cp:category/>
</cp:coreProperties>
</file>