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F298" w14:textId="6A7B2042" w:rsidR="0014545B" w:rsidRPr="00652394" w:rsidRDefault="0014545B" w:rsidP="0014545B">
      <w:pPr>
        <w:pStyle w:val="Title"/>
      </w:pPr>
      <w:r w:rsidRPr="0014545B">
        <w:t>CHOICE BOARD BINGO (STAFF EDITION)</w:t>
      </w:r>
    </w:p>
    <w:tbl>
      <w:tblPr>
        <w:tblW w:w="96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890"/>
        <w:gridCol w:w="1920"/>
        <w:gridCol w:w="1920"/>
        <w:gridCol w:w="1920"/>
      </w:tblGrid>
      <w:tr w:rsidR="0014545B" w14:paraId="5101CEF1" w14:textId="77777777" w:rsidTr="0014545B">
        <w:trPr>
          <w:cantSplit/>
          <w:trHeight w:hRule="exact" w:val="576"/>
          <w:tblHeader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876B072" w14:textId="77777777" w:rsidR="0014545B" w:rsidRPr="00652394" w:rsidRDefault="0014545B" w:rsidP="00145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 w:themeFill="accent2"/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652394">
              <w:rPr>
                <w:b/>
                <w:color w:val="FFFFFF" w:themeColor="background1"/>
                <w:sz w:val="46"/>
                <w:szCs w:val="46"/>
              </w:rPr>
              <w:t>B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C5BEFBC" w14:textId="77777777" w:rsidR="0014545B" w:rsidRPr="00652394" w:rsidRDefault="0014545B" w:rsidP="00723149">
            <w:pPr>
              <w:jc w:val="center"/>
              <w:rPr>
                <w:b/>
                <w:color w:val="FFFFFF" w:themeColor="background1"/>
              </w:rPr>
            </w:pPr>
            <w:r w:rsidRPr="00652394">
              <w:rPr>
                <w:b/>
                <w:color w:val="FFFFFF" w:themeColor="background1"/>
                <w:sz w:val="46"/>
                <w:szCs w:val="46"/>
              </w:rPr>
              <w:t>I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E08F5D5" w14:textId="77777777" w:rsidR="0014545B" w:rsidRPr="00652394" w:rsidRDefault="0014545B" w:rsidP="00723149">
            <w:pPr>
              <w:jc w:val="center"/>
              <w:rPr>
                <w:b/>
                <w:color w:val="FFFFFF" w:themeColor="background1"/>
              </w:rPr>
            </w:pPr>
            <w:r w:rsidRPr="00652394">
              <w:rPr>
                <w:b/>
                <w:color w:val="FFFFFF" w:themeColor="background1"/>
                <w:sz w:val="46"/>
                <w:szCs w:val="46"/>
              </w:rPr>
              <w:t>N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8CBD3DB" w14:textId="77777777" w:rsidR="0014545B" w:rsidRPr="00652394" w:rsidRDefault="0014545B" w:rsidP="00723149">
            <w:pPr>
              <w:jc w:val="center"/>
              <w:rPr>
                <w:b/>
                <w:color w:val="FFFFFF" w:themeColor="background1"/>
              </w:rPr>
            </w:pPr>
            <w:r w:rsidRPr="00652394">
              <w:rPr>
                <w:b/>
                <w:color w:val="FFFFFF" w:themeColor="background1"/>
                <w:sz w:val="46"/>
                <w:szCs w:val="46"/>
              </w:rPr>
              <w:t>G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4E8B4C7A" w14:textId="77777777" w:rsidR="0014545B" w:rsidRPr="00652394" w:rsidRDefault="0014545B" w:rsidP="00723149">
            <w:pPr>
              <w:jc w:val="center"/>
              <w:rPr>
                <w:b/>
                <w:color w:val="FFFFFF" w:themeColor="background1"/>
              </w:rPr>
            </w:pPr>
            <w:r w:rsidRPr="00652394">
              <w:rPr>
                <w:b/>
                <w:color w:val="FFFFFF" w:themeColor="background1"/>
                <w:sz w:val="46"/>
                <w:szCs w:val="46"/>
              </w:rPr>
              <w:t>O</w:t>
            </w:r>
          </w:p>
        </w:tc>
      </w:tr>
      <w:tr w:rsidR="0014545B" w14:paraId="28F50D00" w14:textId="77777777" w:rsidTr="0014545B">
        <w:trPr>
          <w:trHeight w:hRule="exact" w:val="1872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D6CDF99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recommendation letter.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64CAC792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Create a counselor newsletter.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25727D2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Give feedback on a student’s college essay.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49F7FD3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thank you note to a colleague for helping with FAFSA night.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25F7A802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Give students who aren’t familiar with college essays examples of finished college essays.</w:t>
            </w:r>
          </w:p>
        </w:tc>
      </w:tr>
      <w:tr w:rsidR="0014545B" w14:paraId="3A9F1F36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C007C49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blurb inviting students to apply for a scholarship your family has endowed.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9ACDAB5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procedure that explains the process of selecting a college and applying.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74F1198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brief explanation of the different types of colleges and/or universities.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F62C4C4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an explanation of college expectations for a first-year student.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B237729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 xml:space="preserve">Write an explanation of </w:t>
            </w:r>
            <w:proofErr w:type="gramStart"/>
            <w:r w:rsidRPr="00173753">
              <w:rPr>
                <w:sz w:val="22"/>
                <w:szCs w:val="22"/>
              </w:rPr>
              <w:t>extra-curricular</w:t>
            </w:r>
            <w:proofErr w:type="gramEnd"/>
            <w:r w:rsidRPr="00173753">
              <w:rPr>
                <w:sz w:val="22"/>
                <w:szCs w:val="22"/>
              </w:rPr>
              <w:t xml:space="preserve"> activities that students could participate in and earn a salary.</w:t>
            </w:r>
          </w:p>
        </w:tc>
      </w:tr>
      <w:tr w:rsidR="0014545B" w14:paraId="6042B4ED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57D20C1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narrative account of a new college student’s first day.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2C5E4031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brief expository piece that explains the value of taking dual enrollment courses.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6D1547E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request inviting students and parents to volunteer at a campus fund-raising event.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7A3448F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an explanation for advising students to retake exams to improve their scores.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6D89F32B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guide to retaking exams with ways to increase scores</w:t>
            </w:r>
          </w:p>
        </w:tc>
      </w:tr>
      <w:tr w:rsidR="0014545B" w14:paraId="40E96022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A23CF1F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guide for campus visits.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ACDCF19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gramStart"/>
            <w:r w:rsidRPr="00173753">
              <w:rPr>
                <w:sz w:val="22"/>
                <w:szCs w:val="22"/>
              </w:rPr>
              <w:t>List</w:t>
            </w:r>
            <w:proofErr w:type="gramEnd"/>
            <w:r w:rsidRPr="00173753">
              <w:rPr>
                <w:sz w:val="22"/>
                <w:szCs w:val="22"/>
              </w:rPr>
              <w:t xml:space="preserve"> requirements for college admissions.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48ECF38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guidelines for applying for financial aid.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5B068B8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description of a scholarship that a local family has endowed.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BAE185C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Translate a newsletter/email into Spanish for families.</w:t>
            </w:r>
          </w:p>
        </w:tc>
      </w:tr>
      <w:tr w:rsidR="0014545B" w14:paraId="191D95B9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419C29B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Come up with an ice breaker for an upcoming staff meeting.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B4B8E5E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Generate a list of goals for a student’s IEP.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CA1B917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Summarize an academic article for quicker reading.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3467476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Scaffold a text for students who are below grade level.</w:t>
            </w:r>
          </w:p>
        </w:tc>
        <w:tc>
          <w:tcPr>
            <w:tcW w:w="19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0EE82D2" w14:textId="77777777" w:rsidR="0014545B" w:rsidRPr="00173753" w:rsidRDefault="0014545B" w:rsidP="00723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Proofread a student’s scholarship application essay.</w:t>
            </w:r>
          </w:p>
        </w:tc>
      </w:tr>
    </w:tbl>
    <w:p w14:paraId="1F05A61D" w14:textId="77777777" w:rsidR="0014545B" w:rsidRDefault="0014545B" w:rsidP="0014545B"/>
    <w:p w14:paraId="36C25A16" w14:textId="77777777" w:rsidR="0014545B" w:rsidRDefault="0014545B" w:rsidP="0014545B">
      <w:pPr>
        <w:pStyle w:val="Title"/>
        <w:rPr>
          <w:color w:val="4B7E5B"/>
        </w:rPr>
      </w:pPr>
      <w:bookmarkStart w:id="0" w:name="_heading=h.uy3776ih8a8n" w:colFirst="0" w:colLast="0"/>
      <w:bookmarkEnd w:id="0"/>
    </w:p>
    <w:p w14:paraId="5906D6A2" w14:textId="77777777" w:rsidR="0014545B" w:rsidRDefault="0014545B" w:rsidP="0014545B">
      <w:pPr>
        <w:pStyle w:val="Title"/>
        <w:rPr>
          <w:color w:val="4B7E5B"/>
        </w:rPr>
      </w:pPr>
    </w:p>
    <w:p w14:paraId="7664DA1E" w14:textId="77777777" w:rsidR="0014545B" w:rsidRDefault="0014545B" w:rsidP="0014545B">
      <w:pPr>
        <w:pStyle w:val="Title"/>
        <w:rPr>
          <w:color w:val="4B7E5B"/>
        </w:rPr>
      </w:pPr>
    </w:p>
    <w:p w14:paraId="1610A5DD" w14:textId="77777777" w:rsidR="0014545B" w:rsidRPr="0014545B" w:rsidRDefault="0014545B" w:rsidP="0014545B">
      <w:pPr>
        <w:pStyle w:val="Title"/>
      </w:pPr>
      <w:r w:rsidRPr="0014545B">
        <w:lastRenderedPageBreak/>
        <w:t>CHOICE BOARD BINGO (STUDENT EDITION)</w:t>
      </w:r>
    </w:p>
    <w:tbl>
      <w:tblPr>
        <w:tblW w:w="976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1890"/>
        <w:gridCol w:w="2010"/>
        <w:gridCol w:w="2085"/>
        <w:gridCol w:w="1830"/>
      </w:tblGrid>
      <w:tr w:rsidR="0014545B" w14:paraId="4B8E77B1" w14:textId="77777777" w:rsidTr="0014545B">
        <w:trPr>
          <w:cantSplit/>
          <w:trHeight w:hRule="exact" w:val="576"/>
          <w:tblHeader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7B7D798" w14:textId="77777777" w:rsidR="0014545B" w:rsidRDefault="0014545B" w:rsidP="00723149">
            <w:pPr>
              <w:jc w:val="center"/>
              <w:rPr>
                <w:b/>
                <w:color w:val="FFFFFF"/>
                <w:sz w:val="46"/>
                <w:szCs w:val="46"/>
              </w:rPr>
            </w:pPr>
            <w:r>
              <w:rPr>
                <w:b/>
                <w:color w:val="FFFFFF"/>
                <w:sz w:val="46"/>
                <w:szCs w:val="46"/>
              </w:rPr>
              <w:t>B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02D6A090" w14:textId="77777777" w:rsidR="0014545B" w:rsidRDefault="0014545B" w:rsidP="0072314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46"/>
                <w:szCs w:val="46"/>
              </w:rPr>
              <w:t>I</w:t>
            </w:r>
          </w:p>
        </w:tc>
        <w:tc>
          <w:tcPr>
            <w:tcW w:w="20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7EDA6C95" w14:textId="77777777" w:rsidR="0014545B" w:rsidRDefault="0014545B" w:rsidP="0072314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46"/>
                <w:szCs w:val="46"/>
              </w:rPr>
              <w:t>N</w:t>
            </w:r>
          </w:p>
        </w:tc>
        <w:tc>
          <w:tcPr>
            <w:tcW w:w="20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C8479C8" w14:textId="77777777" w:rsidR="0014545B" w:rsidRDefault="0014545B" w:rsidP="0072314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46"/>
                <w:szCs w:val="46"/>
              </w:rPr>
              <w:t>G</w:t>
            </w:r>
          </w:p>
        </w:tc>
        <w:tc>
          <w:tcPr>
            <w:tcW w:w="1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140BC8F" w14:textId="77777777" w:rsidR="0014545B" w:rsidRDefault="0014545B" w:rsidP="0072314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46"/>
                <w:szCs w:val="46"/>
              </w:rPr>
              <w:t>O</w:t>
            </w:r>
          </w:p>
        </w:tc>
      </w:tr>
      <w:tr w:rsidR="0014545B" w14:paraId="59601D0D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3928E8E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Come up with ideas for a college essay.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8739B7B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proofErr w:type="gramStart"/>
            <w:r w:rsidRPr="00173753">
              <w:rPr>
                <w:sz w:val="22"/>
                <w:szCs w:val="22"/>
              </w:rPr>
              <w:t>Make a plan</w:t>
            </w:r>
            <w:proofErr w:type="gramEnd"/>
            <w:r w:rsidRPr="00173753">
              <w:rPr>
                <w:sz w:val="22"/>
                <w:szCs w:val="22"/>
              </w:rPr>
              <w:t xml:space="preserve"> to study for the ACT to qualify for scholarships.</w:t>
            </w:r>
          </w:p>
        </w:tc>
        <w:tc>
          <w:tcPr>
            <w:tcW w:w="20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26207283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an email to a teacher or coach asking for a letter of recommendation.</w:t>
            </w:r>
          </w:p>
        </w:tc>
        <w:tc>
          <w:tcPr>
            <w:tcW w:w="20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5D5C13D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Create a “brag sheet” to share with people you ask for recommendations.</w:t>
            </w:r>
          </w:p>
        </w:tc>
        <w:tc>
          <w:tcPr>
            <w:tcW w:w="1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4631D19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an essay explaining your commitment to a political issue that drew public attention to you.</w:t>
            </w:r>
          </w:p>
        </w:tc>
      </w:tr>
      <w:tr w:rsidR="0014545B" w14:paraId="711D4E40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74754D0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Discuss a project that you participated in.  Explain the process and the outcomes.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668D8847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Come up with ideas for a scholarship essay.</w:t>
            </w:r>
          </w:p>
        </w:tc>
        <w:tc>
          <w:tcPr>
            <w:tcW w:w="20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EB1E807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proofErr w:type="gramStart"/>
            <w:r w:rsidRPr="00173753">
              <w:rPr>
                <w:sz w:val="22"/>
                <w:szCs w:val="22"/>
              </w:rPr>
              <w:t>Make a plan</w:t>
            </w:r>
            <w:proofErr w:type="gramEnd"/>
            <w:r w:rsidRPr="00173753">
              <w:rPr>
                <w:sz w:val="22"/>
                <w:szCs w:val="22"/>
              </w:rPr>
              <w:t xml:space="preserve"> to apply for scholarships and </w:t>
            </w:r>
            <w:proofErr w:type="gramStart"/>
            <w:r w:rsidRPr="00173753">
              <w:rPr>
                <w:sz w:val="22"/>
                <w:szCs w:val="22"/>
              </w:rPr>
              <w:t>for selecting</w:t>
            </w:r>
            <w:proofErr w:type="gramEnd"/>
            <w:r w:rsidRPr="00173753">
              <w:rPr>
                <w:sz w:val="22"/>
                <w:szCs w:val="22"/>
              </w:rPr>
              <w:t xml:space="preserve"> a university.</w:t>
            </w:r>
          </w:p>
        </w:tc>
        <w:tc>
          <w:tcPr>
            <w:tcW w:w="20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6A1F4562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persuasive note to your classmates inviting them to participate in a charity fund-raising event.</w:t>
            </w:r>
          </w:p>
        </w:tc>
        <w:tc>
          <w:tcPr>
            <w:tcW w:w="1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CB5AF92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Identify a particular weakness and determine ways to overcome it.</w:t>
            </w:r>
          </w:p>
        </w:tc>
      </w:tr>
      <w:tr w:rsidR="0014545B" w14:paraId="1370DF25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C4FE1C4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thank you note to a teacher/coach to express appreciation.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6F94E10F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Discuss an environmental issue that has shaped your thinking.</w:t>
            </w:r>
          </w:p>
        </w:tc>
        <w:tc>
          <w:tcPr>
            <w:tcW w:w="20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D8AF9E1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college essay.</w:t>
            </w:r>
          </w:p>
        </w:tc>
        <w:tc>
          <w:tcPr>
            <w:tcW w:w="20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7A10947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Make a list of expenses you expect to incur during your 4 years in college.</w:t>
            </w:r>
          </w:p>
        </w:tc>
        <w:tc>
          <w:tcPr>
            <w:tcW w:w="1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7EDA8C9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Proofread your college essay.</w:t>
            </w:r>
          </w:p>
        </w:tc>
      </w:tr>
      <w:tr w:rsidR="0014545B" w14:paraId="4DAD6880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6C2D43CA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 xml:space="preserve">Write an email explaining to your instructor why you need an extension on the due date for your research paper. 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F8E82D0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note to your teacher explaining your absence on a test day/turn-in essay day.</w:t>
            </w:r>
          </w:p>
        </w:tc>
        <w:tc>
          <w:tcPr>
            <w:tcW w:w="20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393D24BA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Proofread your scholarship essay.</w:t>
            </w:r>
          </w:p>
        </w:tc>
        <w:tc>
          <w:tcPr>
            <w:tcW w:w="20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9B6D220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 scholarship essay.</w:t>
            </w:r>
          </w:p>
        </w:tc>
        <w:tc>
          <w:tcPr>
            <w:tcW w:w="1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5A81EAA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 xml:space="preserve">Write an essay </w:t>
            </w:r>
            <w:proofErr w:type="gramStart"/>
            <w:r w:rsidRPr="00173753">
              <w:rPr>
                <w:sz w:val="22"/>
                <w:szCs w:val="22"/>
              </w:rPr>
              <w:t>comparing and contrasting</w:t>
            </w:r>
            <w:proofErr w:type="gramEnd"/>
            <w:r w:rsidRPr="00173753">
              <w:rPr>
                <w:sz w:val="22"/>
                <w:szCs w:val="22"/>
              </w:rPr>
              <w:t xml:space="preserve"> a book and the movie based on it. </w:t>
            </w:r>
          </w:p>
        </w:tc>
      </w:tr>
      <w:tr w:rsidR="0014545B" w14:paraId="1A2B1BC9" w14:textId="77777777" w:rsidTr="0014545B">
        <w:trPr>
          <w:trHeight w:hRule="exact" w:val="1915"/>
        </w:trPr>
        <w:tc>
          <w:tcPr>
            <w:tcW w:w="19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108EE360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Write an essay about a book that you’ve recently read.  Critique it.</w:t>
            </w:r>
          </w:p>
        </w:tc>
        <w:tc>
          <w:tcPr>
            <w:tcW w:w="189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4B58A6D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 xml:space="preserve">Write a letter to a local business inquiring about the possibility of working for them in the summer. </w:t>
            </w:r>
          </w:p>
        </w:tc>
        <w:tc>
          <w:tcPr>
            <w:tcW w:w="201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538C6C69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 xml:space="preserve">Write a new article discussing your feelings/opinions about some world </w:t>
            </w:r>
            <w:proofErr w:type="gramStart"/>
            <w:r w:rsidRPr="00173753">
              <w:rPr>
                <w:sz w:val="22"/>
                <w:szCs w:val="22"/>
              </w:rPr>
              <w:t>event</w:t>
            </w:r>
            <w:proofErr w:type="gramEnd"/>
            <w:r w:rsidRPr="0017375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8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D27D8CD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>Identify a particular strength and explain how you plan to use it in your college experience</w:t>
            </w:r>
            <w:r>
              <w:rPr>
                <w:sz w:val="22"/>
                <w:szCs w:val="22"/>
              </w:rPr>
              <w:t xml:space="preserve"> and h</w:t>
            </w:r>
            <w:r w:rsidRPr="00173753">
              <w:rPr>
                <w:sz w:val="22"/>
                <w:szCs w:val="22"/>
              </w:rPr>
              <w:t xml:space="preserve">ow </w:t>
            </w:r>
            <w:r>
              <w:rPr>
                <w:sz w:val="22"/>
                <w:szCs w:val="22"/>
              </w:rPr>
              <w:t>it will strengthen your career</w:t>
            </w:r>
            <w:r w:rsidRPr="00173753">
              <w:rPr>
                <w:sz w:val="22"/>
                <w:szCs w:val="22"/>
              </w:rPr>
              <w:t xml:space="preserve"> plans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CB51674" w14:textId="77777777" w:rsidR="0014545B" w:rsidRPr="00173753" w:rsidRDefault="0014545B" w:rsidP="00723149">
            <w:pPr>
              <w:jc w:val="center"/>
              <w:rPr>
                <w:sz w:val="22"/>
                <w:szCs w:val="22"/>
              </w:rPr>
            </w:pPr>
            <w:r w:rsidRPr="00173753">
              <w:rPr>
                <w:sz w:val="22"/>
                <w:szCs w:val="22"/>
              </w:rPr>
              <w:t xml:space="preserve">Write a note to your dual-enrollment instructor asking for guidance on some </w:t>
            </w:r>
            <w:proofErr w:type="gramStart"/>
            <w:r w:rsidRPr="00173753">
              <w:rPr>
                <w:sz w:val="22"/>
                <w:szCs w:val="22"/>
              </w:rPr>
              <w:t>aspect</w:t>
            </w:r>
            <w:proofErr w:type="gramEnd"/>
            <w:r w:rsidRPr="00173753">
              <w:rPr>
                <w:sz w:val="22"/>
                <w:szCs w:val="22"/>
              </w:rPr>
              <w:t xml:space="preserve"> of a course assignment.</w:t>
            </w:r>
          </w:p>
        </w:tc>
      </w:tr>
    </w:tbl>
    <w:p w14:paraId="02D5B7FA" w14:textId="77777777" w:rsidR="0014545B" w:rsidRDefault="0014545B" w:rsidP="0014545B"/>
    <w:p w14:paraId="2D472A7D" w14:textId="77777777" w:rsidR="0014545B" w:rsidRDefault="0014545B" w:rsidP="00DC1CA0"/>
    <w:p w14:paraId="3DECB995" w14:textId="5DC6AC19" w:rsidR="001B5BA6" w:rsidRPr="00DC1CA0" w:rsidRDefault="00F80B5C" w:rsidP="00DC1CA0">
      <w:r w:rsidRPr="00DC1CA0">
        <w:br/>
      </w:r>
      <w:r w:rsidR="00DC1CA0" w:rsidRPr="00DC1CA0">
        <w:br/>
      </w: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C185" w14:textId="77777777" w:rsidR="000378E1" w:rsidRDefault="000378E1" w:rsidP="00DC1CA0">
      <w:r>
        <w:separator/>
      </w:r>
    </w:p>
  </w:endnote>
  <w:endnote w:type="continuationSeparator" w:id="0">
    <w:p w14:paraId="45C42FE0" w14:textId="77777777" w:rsidR="000378E1" w:rsidRDefault="000378E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00E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19E7C" w14:textId="22B6D0FC" w:rsidR="009F0B2E" w:rsidRPr="008C5074" w:rsidRDefault="0014545B" w:rsidP="008C5074">
                          <w:pPr>
                            <w:pStyle w:val="Footer"/>
                          </w:pPr>
                          <w:r>
                            <w:t>beyond the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A919E7C" w14:textId="22B6D0FC" w:rsidR="009F0B2E" w:rsidRPr="008C5074" w:rsidRDefault="0014545B" w:rsidP="008C5074">
                    <w:pPr>
                      <w:pStyle w:val="Footer"/>
                    </w:pPr>
                    <w:r>
                      <w:t>beyond the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FD48" w14:textId="77777777" w:rsidR="000378E1" w:rsidRDefault="000378E1" w:rsidP="00DC1CA0">
      <w:r>
        <w:separator/>
      </w:r>
    </w:p>
  </w:footnote>
  <w:footnote w:type="continuationSeparator" w:id="0">
    <w:p w14:paraId="21A4B078" w14:textId="77777777" w:rsidR="000378E1" w:rsidRDefault="000378E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B"/>
    <w:rsid w:val="000378E1"/>
    <w:rsid w:val="0004092C"/>
    <w:rsid w:val="00072D23"/>
    <w:rsid w:val="000C7623"/>
    <w:rsid w:val="0014545B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81F3E"/>
  <w15:chartTrackingRefBased/>
  <w15:docId w15:val="{4DBFC92D-9B65-4F9D-AE43-B71CB3FA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7</TotalTime>
  <Pages>2</Pages>
  <Words>564</Words>
  <Characters>2950</Characters>
  <Application>Microsoft Office Word</Application>
  <DocSecurity>0</DocSecurity>
  <Lines>105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Classroom</dc:title>
  <dc:subject/>
  <dc:creator>K20Center@groups.ou.edu</dc:creator>
  <cp:keywords/>
  <dc:description/>
  <cp:lastModifiedBy>Lieu, Mary</cp:lastModifiedBy>
  <cp:revision>1</cp:revision>
  <dcterms:created xsi:type="dcterms:W3CDTF">2026-04-02T17:32:00Z</dcterms:created>
  <dcterms:modified xsi:type="dcterms:W3CDTF">2026-04-02T17:39:00Z</dcterms:modified>
  <cp:category/>
</cp:coreProperties>
</file>