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C3A357" w14:textId="178B1BE9" w:rsidR="00446C13" w:rsidRPr="00DC7A6D" w:rsidRDefault="005140DF" w:rsidP="00DC7A6D">
      <w:pPr>
        <w:pStyle w:val="Title"/>
      </w:pPr>
      <w:r>
        <w:t>This Will Be a Success If…</w:t>
      </w:r>
    </w:p>
    <w:p w14:paraId="145E1B0C" w14:textId="5E086F72" w:rsidR="009D6E8D" w:rsidRDefault="005140DF" w:rsidP="00A42980">
      <w:pPr>
        <w:pStyle w:val="Heading1"/>
      </w:pPr>
      <w:r>
        <w:t>I do…</w:t>
      </w:r>
    </w:p>
    <w:p w14:paraId="5DD586DD" w14:textId="5B206C72" w:rsidR="005140DF" w:rsidRDefault="005140DF" w:rsidP="005140DF">
      <w:pPr>
        <w:pStyle w:val="BodyText"/>
      </w:pPr>
    </w:p>
    <w:p w14:paraId="0A957F9A" w14:textId="77777777" w:rsidR="005140DF" w:rsidRPr="005140DF" w:rsidRDefault="005140DF" w:rsidP="005140DF">
      <w:pPr>
        <w:pStyle w:val="BodyText"/>
      </w:pPr>
    </w:p>
    <w:p w14:paraId="4A88F52B" w14:textId="31B89379" w:rsidR="005140DF" w:rsidRDefault="005140DF" w:rsidP="00A42980">
      <w:pPr>
        <w:pStyle w:val="Heading1"/>
      </w:pPr>
      <w:r>
        <w:t>We do…</w:t>
      </w:r>
    </w:p>
    <w:p w14:paraId="7F4F8449" w14:textId="77777777" w:rsidR="00A42980" w:rsidRDefault="00A42980" w:rsidP="00A42980">
      <w:pPr>
        <w:pStyle w:val="BodyText"/>
      </w:pPr>
    </w:p>
    <w:p w14:paraId="2892EA6C" w14:textId="77777777" w:rsidR="00A42980" w:rsidRPr="005140DF" w:rsidRDefault="00A42980" w:rsidP="00A42980">
      <w:pPr>
        <w:pStyle w:val="BodyText"/>
      </w:pPr>
    </w:p>
    <w:p w14:paraId="37F1DA2A" w14:textId="37D7B3B8" w:rsidR="005140DF" w:rsidRDefault="005140DF" w:rsidP="00A42980">
      <w:pPr>
        <w:pStyle w:val="Heading1"/>
      </w:pPr>
      <w:r>
        <w:t>They do…</w:t>
      </w:r>
    </w:p>
    <w:p w14:paraId="2DCE559D" w14:textId="77777777" w:rsidR="00A42980" w:rsidRDefault="00A42980" w:rsidP="00A42980">
      <w:pPr>
        <w:pStyle w:val="BodyText"/>
      </w:pPr>
    </w:p>
    <w:p w14:paraId="5FB7257A" w14:textId="77777777" w:rsidR="00A42980" w:rsidRPr="005140DF" w:rsidRDefault="00A42980" w:rsidP="00A42980">
      <w:pPr>
        <w:pStyle w:val="BodyText"/>
      </w:pPr>
    </w:p>
    <w:p w14:paraId="4D64FB5D" w14:textId="5332290E" w:rsidR="005140DF" w:rsidRDefault="003D44AD" w:rsidP="009D6E8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F889A" wp14:editId="584B639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16341312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0EB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" strokecolor="#3e5c61 [3205]" strokeweight=".5pt">
                <v:stroke dashstyle="longDash" joinstyle="miter"/>
                <w10:wrap anchorx="margin" anchory="margin"/>
              </v:line>
            </w:pict>
          </mc:Fallback>
        </mc:AlternateContent>
      </w:r>
    </w:p>
    <w:p w14:paraId="0619CF1C" w14:textId="79FE4068" w:rsidR="005140DF" w:rsidRDefault="003D44AD" w:rsidP="009D6E8D">
      <w:pPr>
        <w:pStyle w:val="BodyText"/>
      </w:pPr>
      <w:r w:rsidRPr="002937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F1111" wp14:editId="7FF9843A">
                <wp:simplePos x="0" y="0"/>
                <wp:positionH relativeFrom="column">
                  <wp:posOffset>1143635</wp:posOffset>
                </wp:positionH>
                <wp:positionV relativeFrom="paragraph">
                  <wp:posOffset>55880</wp:posOffset>
                </wp:positionV>
                <wp:extent cx="4000500" cy="285750"/>
                <wp:effectExtent l="0" t="0" r="0" b="0"/>
                <wp:wrapNone/>
                <wp:docPr id="464222804" name="Text Box 464222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B95B6" w14:textId="71A416A6" w:rsidR="003D44AD" w:rsidRDefault="00244FCE" w:rsidP="003D44AD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410509479"/>
                                <w:placeholder>
                                  <w:docPart w:val="AC4D365F59D84C48BE819BB8DA5777CF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D44AD">
                                  <w:t>Inquiry Illuminated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F1111" id="_x0000_t202" coordsize="21600,21600" o:spt="202" path="m,l,21600r21600,l21600,xe">
                <v:stroke joinstyle="miter"/>
                <v:path gradientshapeok="t" o:connecttype="rect"/>
              </v:shapetype>
              <v:shape id="Text Box 464222804" o:spid="_x0000_s1026" type="#_x0000_t202" style="position:absolute;margin-left:90.05pt;margin-top:4.4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" filled="f" stroked="f">
                <v:textbox>
                  <w:txbxContent>
                    <w:p w14:paraId="61AB95B6" w14:textId="71A416A6" w:rsidR="003D44AD" w:rsidRDefault="00244FCE" w:rsidP="003D44AD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410509479"/>
                          <w:placeholder>
                            <w:docPart w:val="AC4D365F59D84C48BE819BB8DA5777CF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D44AD">
                            <w:t>Inquiry Illuminated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293785">
        <w:rPr>
          <w:noProof/>
        </w:rPr>
        <w:drawing>
          <wp:anchor distT="0" distB="0" distL="114300" distR="114300" simplePos="0" relativeHeight="251661312" behindDoc="0" locked="0" layoutInCell="1" allowOverlap="1" wp14:anchorId="62F7D30B" wp14:editId="2252A8A6">
            <wp:simplePos x="0" y="0"/>
            <wp:positionH relativeFrom="column">
              <wp:posOffset>1035050</wp:posOffset>
            </wp:positionH>
            <wp:positionV relativeFrom="paragraph">
              <wp:posOffset>109855</wp:posOffset>
            </wp:positionV>
            <wp:extent cx="4572000" cy="316865"/>
            <wp:effectExtent l="0" t="0" r="0" b="6985"/>
            <wp:wrapNone/>
            <wp:docPr id="1064210427" name="Picture 106421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6EFA24" w14:textId="3EA64C66" w:rsidR="003D44AD" w:rsidRDefault="003D44AD" w:rsidP="009D6E8D">
      <w:pPr>
        <w:pStyle w:val="BodyText"/>
      </w:pPr>
    </w:p>
    <w:p w14:paraId="36EFF91E" w14:textId="3B5F217C" w:rsidR="003D44AD" w:rsidRPr="00A42980" w:rsidRDefault="003D44AD" w:rsidP="009D6E8D">
      <w:pPr>
        <w:pStyle w:val="BodyText"/>
        <w:rPr>
          <w:sz w:val="32"/>
          <w:szCs w:val="28"/>
        </w:rPr>
      </w:pPr>
    </w:p>
    <w:p w14:paraId="582E87A9" w14:textId="3A56DDA9" w:rsidR="005140DF" w:rsidRPr="00DC7A6D" w:rsidRDefault="005140DF" w:rsidP="005140DF">
      <w:pPr>
        <w:pStyle w:val="Title"/>
      </w:pPr>
      <w:r>
        <w:t>This Will Be a Success If…</w:t>
      </w:r>
    </w:p>
    <w:p w14:paraId="723FC347" w14:textId="77777777" w:rsidR="00A42980" w:rsidRDefault="00A42980" w:rsidP="00A42980">
      <w:pPr>
        <w:pStyle w:val="Heading1"/>
      </w:pPr>
      <w:r>
        <w:t>I do…</w:t>
      </w:r>
    </w:p>
    <w:p w14:paraId="13337441" w14:textId="77777777" w:rsidR="00A42980" w:rsidRDefault="00A42980" w:rsidP="00A42980">
      <w:pPr>
        <w:pStyle w:val="BodyText"/>
      </w:pPr>
    </w:p>
    <w:p w14:paraId="37FFA606" w14:textId="77777777" w:rsidR="00A42980" w:rsidRPr="005140DF" w:rsidRDefault="00A42980" w:rsidP="00A42980">
      <w:pPr>
        <w:pStyle w:val="BodyText"/>
      </w:pPr>
    </w:p>
    <w:p w14:paraId="659107CC" w14:textId="77777777" w:rsidR="00A42980" w:rsidRDefault="00A42980" w:rsidP="00A42980">
      <w:pPr>
        <w:pStyle w:val="Heading1"/>
      </w:pPr>
      <w:r>
        <w:t>We do…</w:t>
      </w:r>
    </w:p>
    <w:p w14:paraId="07E5123A" w14:textId="77777777" w:rsidR="00A42980" w:rsidRDefault="00A42980" w:rsidP="00A42980">
      <w:pPr>
        <w:pStyle w:val="BodyText"/>
      </w:pPr>
    </w:p>
    <w:p w14:paraId="79F8EADF" w14:textId="77777777" w:rsidR="00A42980" w:rsidRPr="005140DF" w:rsidRDefault="00A42980" w:rsidP="00A42980">
      <w:pPr>
        <w:pStyle w:val="BodyText"/>
      </w:pPr>
    </w:p>
    <w:p w14:paraId="5D5768DE" w14:textId="77777777" w:rsidR="00A42980" w:rsidRDefault="00A42980" w:rsidP="00A42980">
      <w:pPr>
        <w:pStyle w:val="Heading1"/>
      </w:pPr>
      <w:r>
        <w:t>They do…</w:t>
      </w:r>
    </w:p>
    <w:p w14:paraId="7D5EF03A" w14:textId="77777777" w:rsidR="00A42980" w:rsidRDefault="00A42980" w:rsidP="00A42980">
      <w:pPr>
        <w:pStyle w:val="BodyText"/>
      </w:pPr>
    </w:p>
    <w:p w14:paraId="3E32CA45" w14:textId="77777777" w:rsidR="00A42980" w:rsidRPr="005140DF" w:rsidRDefault="00A42980" w:rsidP="00A42980">
      <w:pPr>
        <w:pStyle w:val="BodyText"/>
      </w:pPr>
    </w:p>
    <w:p w14:paraId="40EE9E55" w14:textId="27613A35" w:rsidR="005140DF" w:rsidRPr="005140DF" w:rsidRDefault="005140DF" w:rsidP="00A42980"/>
    <w:sectPr w:rsidR="005140DF" w:rsidRPr="005140DF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2DB7D" w14:textId="77777777" w:rsidR="005140DF" w:rsidRDefault="005140DF" w:rsidP="00293785">
      <w:pPr>
        <w:spacing w:after="0" w:line="240" w:lineRule="auto"/>
      </w:pPr>
      <w:r>
        <w:separator/>
      </w:r>
    </w:p>
  </w:endnote>
  <w:endnote w:type="continuationSeparator" w:id="0">
    <w:p w14:paraId="7D24A679" w14:textId="77777777" w:rsidR="005140DF" w:rsidRDefault="005140D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9B62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4D3365" wp14:editId="09B95DF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753D2" w14:textId="421465E6" w:rsidR="00293785" w:rsidRDefault="00244FC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453B1C5D8B54995B446B8B9407919B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140DF">
                                <w:t>Inquiry Illuminated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D33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C0753D2" w14:textId="421465E6" w:rsidR="00293785" w:rsidRDefault="00244FC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453B1C5D8B54995B446B8B9407919B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140DF">
                          <w:t>Inquiry Illuminated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757AAE0" wp14:editId="69430AE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41B6A" w14:textId="77777777" w:rsidR="005140DF" w:rsidRDefault="005140DF" w:rsidP="00293785">
      <w:pPr>
        <w:spacing w:after="0" w:line="240" w:lineRule="auto"/>
      </w:pPr>
      <w:r>
        <w:separator/>
      </w:r>
    </w:p>
  </w:footnote>
  <w:footnote w:type="continuationSeparator" w:id="0">
    <w:p w14:paraId="7AF23D4D" w14:textId="77777777" w:rsidR="005140DF" w:rsidRDefault="005140D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1590">
    <w:abstractNumId w:val="6"/>
  </w:num>
  <w:num w:numId="2" w16cid:durableId="1282683877">
    <w:abstractNumId w:val="7"/>
  </w:num>
  <w:num w:numId="3" w16cid:durableId="250359042">
    <w:abstractNumId w:val="0"/>
  </w:num>
  <w:num w:numId="4" w16cid:durableId="1024672113">
    <w:abstractNumId w:val="2"/>
  </w:num>
  <w:num w:numId="5" w16cid:durableId="1335693427">
    <w:abstractNumId w:val="3"/>
  </w:num>
  <w:num w:numId="6" w16cid:durableId="524296662">
    <w:abstractNumId w:val="5"/>
  </w:num>
  <w:num w:numId="7" w16cid:durableId="802847570">
    <w:abstractNumId w:val="4"/>
  </w:num>
  <w:num w:numId="8" w16cid:durableId="1371766605">
    <w:abstractNumId w:val="8"/>
  </w:num>
  <w:num w:numId="9" w16cid:durableId="405880358">
    <w:abstractNumId w:val="9"/>
  </w:num>
  <w:num w:numId="10" w16cid:durableId="1637024509">
    <w:abstractNumId w:val="10"/>
  </w:num>
  <w:num w:numId="11" w16cid:durableId="114696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D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44FCE"/>
    <w:rsid w:val="00293785"/>
    <w:rsid w:val="002C0879"/>
    <w:rsid w:val="002C37B4"/>
    <w:rsid w:val="0036040A"/>
    <w:rsid w:val="00397FA9"/>
    <w:rsid w:val="003D44AD"/>
    <w:rsid w:val="00446C13"/>
    <w:rsid w:val="005078B4"/>
    <w:rsid w:val="005140DF"/>
    <w:rsid w:val="0053328A"/>
    <w:rsid w:val="00540FC6"/>
    <w:rsid w:val="005511B6"/>
    <w:rsid w:val="00553C98"/>
    <w:rsid w:val="00596729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42980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  <w:rsid w:val="00FA0026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8CB54"/>
  <w15:docId w15:val="{61980A0D-E346-4E7D-9021-BBD07111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140DF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53B1C5D8B54995B446B8B94079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5C6AF-588F-4851-9DC0-850D3A990249}"/>
      </w:docPartPr>
      <w:docPartBody>
        <w:p w:rsidR="001B257F" w:rsidRDefault="001B257F">
          <w:pPr>
            <w:pStyle w:val="C453B1C5D8B54995B446B8B9407919B6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AC4D365F59D84C48BE819BB8DA577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AB59E-C724-486C-9CEB-30E6A8BEE4EF}"/>
      </w:docPartPr>
      <w:docPartBody>
        <w:p w:rsidR="001B257F" w:rsidRDefault="001B257F" w:rsidP="001B257F">
          <w:pPr>
            <w:pStyle w:val="AC4D365F59D84C48BE819BB8DA5777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7F"/>
    <w:rsid w:val="001B257F"/>
    <w:rsid w:val="00FA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57F"/>
    <w:rPr>
      <w:color w:val="808080"/>
    </w:rPr>
  </w:style>
  <w:style w:type="paragraph" w:customStyle="1" w:styleId="C453B1C5D8B54995B446B8B9407919B6">
    <w:name w:val="C453B1C5D8B54995B446B8B9407919B6"/>
  </w:style>
  <w:style w:type="paragraph" w:customStyle="1" w:styleId="AC4D365F59D84C48BE819BB8DA5777CF">
    <w:name w:val="AC4D365F59D84C48BE819BB8DA5777CF"/>
    <w:rsid w:val="001B2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Illuminated</dc:title>
  <dc:creator>Michell</dc:creator>
  <cp:lastModifiedBy>Eike, Michell L.</cp:lastModifiedBy>
  <cp:revision>4</cp:revision>
  <cp:lastPrinted>2016-07-14T14:08:00Z</cp:lastPrinted>
  <dcterms:created xsi:type="dcterms:W3CDTF">2024-07-24T15:39:00Z</dcterms:created>
  <dcterms:modified xsi:type="dcterms:W3CDTF">2024-07-24T17:09:00Z</dcterms:modified>
</cp:coreProperties>
</file>