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CC48" w14:textId="77777777" w:rsidR="004977B0" w:rsidRDefault="004977B0" w:rsidP="004977B0">
      <w:pPr>
        <w:pStyle w:val="Title"/>
        <w:jc w:val="center"/>
        <w:rPr>
          <w:color w:val="000000"/>
          <w:sz w:val="24"/>
          <w:szCs w:val="24"/>
        </w:rPr>
      </w:pPr>
      <w:bookmarkStart w:id="0" w:name="_heading=h.grsvp9bw7dke" w:colFirst="0" w:colLast="0"/>
      <w:bookmarkEnd w:id="0"/>
    </w:p>
    <w:p w14:paraId="0F82CE9C" w14:textId="77777777" w:rsidR="004977B0" w:rsidRDefault="004977B0" w:rsidP="004977B0">
      <w:pPr>
        <w:pStyle w:val="Title"/>
        <w:jc w:val="center"/>
        <w:rPr>
          <w:color w:val="000000"/>
          <w:sz w:val="300"/>
          <w:szCs w:val="300"/>
        </w:rPr>
      </w:pPr>
      <w:bookmarkStart w:id="1" w:name="_heading=h.snvywyiga5uy" w:colFirst="0" w:colLast="0"/>
      <w:bookmarkEnd w:id="1"/>
      <w:r>
        <w:rPr>
          <w:color w:val="000000"/>
          <w:sz w:val="300"/>
          <w:szCs w:val="300"/>
        </w:rPr>
        <w:t>ALWAYS TRUE</w:t>
      </w:r>
    </w:p>
    <w:p w14:paraId="283CF23E" w14:textId="77777777" w:rsidR="004977B0" w:rsidRDefault="004977B0" w:rsidP="004977B0">
      <w:pPr>
        <w:pStyle w:val="Title"/>
        <w:jc w:val="center"/>
        <w:rPr>
          <w:color w:val="000000"/>
          <w:sz w:val="24"/>
          <w:szCs w:val="24"/>
        </w:rPr>
      </w:pPr>
      <w:bookmarkStart w:id="2" w:name="_heading=h.pzw6467c7q1e" w:colFirst="0" w:colLast="0"/>
      <w:bookmarkEnd w:id="2"/>
    </w:p>
    <w:p w14:paraId="4525F782" w14:textId="77777777" w:rsidR="004977B0" w:rsidRDefault="004977B0" w:rsidP="004977B0">
      <w:pPr>
        <w:pStyle w:val="Title"/>
        <w:jc w:val="center"/>
        <w:rPr>
          <w:color w:val="000000"/>
          <w:sz w:val="254"/>
          <w:szCs w:val="254"/>
        </w:rPr>
      </w:pPr>
      <w:bookmarkStart w:id="3" w:name="_heading=h.2f660gchxknb" w:colFirst="0" w:colLast="0"/>
      <w:bookmarkEnd w:id="3"/>
      <w:r>
        <w:rPr>
          <w:color w:val="000000"/>
          <w:sz w:val="254"/>
          <w:szCs w:val="254"/>
        </w:rPr>
        <w:lastRenderedPageBreak/>
        <w:t>SOMETIMES</w:t>
      </w:r>
      <w:r>
        <w:rPr>
          <w:color w:val="000000"/>
          <w:sz w:val="300"/>
          <w:szCs w:val="300"/>
        </w:rPr>
        <w:t xml:space="preserve"> </w:t>
      </w:r>
      <w:r>
        <w:rPr>
          <w:color w:val="000000"/>
          <w:sz w:val="254"/>
          <w:szCs w:val="254"/>
        </w:rPr>
        <w:t>TRUE</w:t>
      </w:r>
    </w:p>
    <w:p w14:paraId="5C951EE6" w14:textId="77777777" w:rsidR="004977B0" w:rsidRDefault="004977B0" w:rsidP="004977B0">
      <w:pPr>
        <w:pStyle w:val="Title"/>
        <w:rPr>
          <w:color w:val="000000"/>
          <w:sz w:val="24"/>
          <w:szCs w:val="24"/>
        </w:rPr>
      </w:pPr>
    </w:p>
    <w:p w14:paraId="5FCF543D" w14:textId="77777777" w:rsidR="004977B0" w:rsidRDefault="004977B0" w:rsidP="004977B0">
      <w:pPr>
        <w:pStyle w:val="Title"/>
        <w:jc w:val="center"/>
        <w:rPr>
          <w:color w:val="000000"/>
          <w:sz w:val="24"/>
          <w:szCs w:val="24"/>
        </w:rPr>
      </w:pPr>
      <w:bookmarkStart w:id="4" w:name="_heading=h.a06xvm5mnxk0" w:colFirst="0" w:colLast="0"/>
      <w:bookmarkEnd w:id="4"/>
    </w:p>
    <w:p w14:paraId="2FDF9D93" w14:textId="77777777" w:rsidR="004977B0" w:rsidRDefault="004977B0" w:rsidP="004977B0">
      <w:pPr>
        <w:pStyle w:val="Title"/>
        <w:jc w:val="center"/>
        <w:rPr>
          <w:color w:val="000000"/>
        </w:rPr>
      </w:pPr>
      <w:bookmarkStart w:id="5" w:name="_heading=h.x3hmtek09k3n" w:colFirst="0" w:colLast="0"/>
      <w:bookmarkEnd w:id="5"/>
      <w:r>
        <w:rPr>
          <w:color w:val="000000"/>
          <w:sz w:val="300"/>
          <w:szCs w:val="300"/>
        </w:rPr>
        <w:lastRenderedPageBreak/>
        <w:t>NEVER TRUE</w:t>
      </w:r>
    </w:p>
    <w:p w14:paraId="68B4E696" w14:textId="77777777" w:rsidR="001B5BA6" w:rsidRPr="004977B0" w:rsidRDefault="001B5BA6" w:rsidP="004977B0"/>
    <w:sectPr w:rsidR="001B5BA6" w:rsidRPr="004977B0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6FCA" w14:textId="77777777" w:rsidR="00574CF4" w:rsidRDefault="00574CF4" w:rsidP="009A4615">
      <w:pPr>
        <w:spacing w:after="0" w:line="240" w:lineRule="auto"/>
      </w:pPr>
      <w:r>
        <w:separator/>
      </w:r>
    </w:p>
  </w:endnote>
  <w:endnote w:type="continuationSeparator" w:id="0">
    <w:p w14:paraId="79C8E9C0" w14:textId="77777777" w:rsidR="00574CF4" w:rsidRDefault="00574CF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7C0F" w14:textId="77777777" w:rsidR="004977B0" w:rsidRDefault="00497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91A7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F6F5B3" w14:textId="0245317D" w:rsidR="00D04F53" w:rsidRPr="00C76450" w:rsidRDefault="004977B0" w:rsidP="00C76450">
                          <w:pPr>
                            <w:pStyle w:val="Footer"/>
                          </w:pPr>
                          <w:r>
                            <w:t>Student-centered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CF6F5B3" w14:textId="0245317D" w:rsidR="00D04F53" w:rsidRPr="00C76450" w:rsidRDefault="004977B0" w:rsidP="00C76450">
                    <w:pPr>
                      <w:pStyle w:val="Footer"/>
                    </w:pPr>
                    <w:r>
                      <w:t>Student-centered success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FEB6" w14:textId="77777777" w:rsidR="004977B0" w:rsidRDefault="00497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5165" w14:textId="77777777" w:rsidR="00574CF4" w:rsidRDefault="00574CF4" w:rsidP="009A4615">
      <w:pPr>
        <w:spacing w:after="0" w:line="240" w:lineRule="auto"/>
      </w:pPr>
      <w:r>
        <w:separator/>
      </w:r>
    </w:p>
  </w:footnote>
  <w:footnote w:type="continuationSeparator" w:id="0">
    <w:p w14:paraId="5F0FEC5D" w14:textId="77777777" w:rsidR="00574CF4" w:rsidRDefault="00574CF4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2F93" w14:textId="77777777" w:rsidR="004977B0" w:rsidRDefault="00497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3642" w14:textId="77777777" w:rsidR="004977B0" w:rsidRDefault="00497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5B82" w14:textId="77777777" w:rsidR="004977B0" w:rsidRDefault="00497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B0"/>
    <w:rsid w:val="00065807"/>
    <w:rsid w:val="000A6A2A"/>
    <w:rsid w:val="0011355B"/>
    <w:rsid w:val="00151CCF"/>
    <w:rsid w:val="00174287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4977B0"/>
    <w:rsid w:val="005448C2"/>
    <w:rsid w:val="00555159"/>
    <w:rsid w:val="005716BA"/>
    <w:rsid w:val="00574CF4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FC8B"/>
  <w15:chartTrackingRefBased/>
  <w15:docId w15:val="{C19D4CE9-018A-4264-8294-D1C9DDD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3</Pages>
  <Words>6</Words>
  <Characters>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Student-Centered Success</dc:title>
  <dc:subject/>
  <dc:creator>K20Center@groups.ou.edu</dc:creator>
  <cp:keywords/>
  <dc:description/>
  <cp:lastModifiedBy>Lieu, Mary</cp:lastModifiedBy>
  <cp:revision>1</cp:revision>
  <dcterms:created xsi:type="dcterms:W3CDTF">2026-03-24T20:24:00Z</dcterms:created>
  <dcterms:modified xsi:type="dcterms:W3CDTF">2026-03-24T20:26:00Z</dcterms:modified>
  <cp:category/>
</cp:coreProperties>
</file>