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84A" w14:textId="341B2CCD" w:rsidR="00DF7CB7" w:rsidRDefault="00DF7CB7" w:rsidP="00DF7CB7">
      <w:pPr>
        <w:pStyle w:val="Title"/>
        <w:spacing w:after="240"/>
        <w:rPr>
          <w:rFonts w:eastAsia="Calibri"/>
          <w:b w:val="0"/>
          <w:smallCaps/>
        </w:rPr>
      </w:pPr>
      <w:r>
        <w:rPr>
          <w:rFonts w:eastAsia="Calibri"/>
          <w:smallCaps/>
        </w:rPr>
        <w:t>FRAYER MODEL</w:t>
      </w:r>
    </w:p>
    <w:p w14:paraId="07D88876" w14:textId="1192864C" w:rsidR="00DF7CB7" w:rsidRDefault="00DF7CB7" w:rsidP="00DF7CB7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8F7C7B9" wp14:editId="1D02A99B">
                <wp:simplePos x="0" y="0"/>
                <wp:positionH relativeFrom="column">
                  <wp:posOffset>25400</wp:posOffset>
                </wp:positionH>
                <wp:positionV relativeFrom="paragraph">
                  <wp:posOffset>30480</wp:posOffset>
                </wp:positionV>
                <wp:extent cx="8210550" cy="5511165"/>
                <wp:effectExtent l="0" t="0" r="19050" b="323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0550" cy="5511165"/>
                          <a:chOff x="1094413" y="803337"/>
                          <a:chExt cx="8342552" cy="5604108"/>
                        </a:xfrm>
                      </wpg:grpSpPr>
                      <wpg:grpSp>
                        <wpg:cNvPr id="1191441211" name="Group 1191441211"/>
                        <wpg:cNvGrpSpPr/>
                        <wpg:grpSpPr>
                          <a:xfrm>
                            <a:off x="1094413" y="803337"/>
                            <a:ext cx="8342552" cy="5604108"/>
                            <a:chOff x="1094846" y="697097"/>
                            <a:chExt cx="8647820" cy="5803757"/>
                          </a:xfrm>
                        </wpg:grpSpPr>
                        <wpg:grpSp>
                          <wpg:cNvPr id="2079965466" name="Group 2079965466"/>
                          <wpg:cNvGrpSpPr/>
                          <wpg:grpSpPr>
                            <a:xfrm>
                              <a:off x="1094846" y="697097"/>
                              <a:ext cx="8647820" cy="5803757"/>
                              <a:chOff x="156850" y="166650"/>
                              <a:chExt cx="7048200" cy="4842600"/>
                            </a:xfrm>
                          </wpg:grpSpPr>
                          <wps:wsp>
                            <wps:cNvPr id="1498006753" name="Rounded Rectangle 1498006753"/>
                            <wps:cNvSpPr/>
                            <wps:spPr>
                              <a:xfrm>
                                <a:off x="156850" y="166650"/>
                                <a:ext cx="7048199" cy="484259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F22294" w14:textId="77777777" w:rsidR="00DF7CB7" w:rsidRPr="00DF7CB7" w:rsidRDefault="00DF7CB7" w:rsidP="00DF7CB7">
                                  <w:pPr>
                                    <w:spacing w:line="240" w:lineRule="auto"/>
                                    <w:textDirection w:val="btL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53624311" name="Straight Arrow Connector 953624311"/>
                            <wps:cNvCnPr/>
                            <wps:spPr>
                              <a:xfrm>
                                <a:off x="3680950" y="166650"/>
                                <a:ext cx="0" cy="484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531893531" name="Straight Arrow Connector 531893531"/>
                            <wps:cNvCnPr/>
                            <wps:spPr>
                              <a:xfrm>
                                <a:off x="156850" y="2587950"/>
                                <a:ext cx="7048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sm" len="sm"/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7830466" name="Oval 577830466"/>
                            <wps:cNvSpPr/>
                            <wps:spPr>
                              <a:xfrm>
                                <a:off x="2161450" y="1622400"/>
                                <a:ext cx="3039000" cy="1931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2533D3" w14:textId="77777777" w:rsidR="00DF7CB7" w:rsidRDefault="00DF7CB7" w:rsidP="00DF7CB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47441140" name="Rectangle 1247441140"/>
                            <wps:cNvSpPr/>
                            <wps:spPr>
                              <a:xfrm>
                                <a:off x="687160" y="268273"/>
                                <a:ext cx="16911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41F800" w14:textId="77777777" w:rsidR="00DF7CB7" w:rsidRDefault="00DF7CB7" w:rsidP="00DF7CB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910D28"/>
                                      <w:sz w:val="28"/>
                                    </w:rPr>
                                    <w:t>Define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300892259" name="Rectangle 300892259"/>
                            <wps:cNvSpPr/>
                            <wps:spPr>
                              <a:xfrm>
                                <a:off x="616338" y="2660734"/>
                                <a:ext cx="1691100" cy="7688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D3FA62" w14:textId="77777777" w:rsidR="00DF7CB7" w:rsidRDefault="00DF7CB7" w:rsidP="00DF7CB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910D28"/>
                                      <w:sz w:val="28"/>
                                    </w:rPr>
                                    <w:t>Draw a Visual Representation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37811075" name="Rectangle 837811075"/>
                            <wps:cNvSpPr/>
                            <wps:spPr>
                              <a:xfrm>
                                <a:off x="5200460" y="2660979"/>
                                <a:ext cx="1899600" cy="768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394809" w14:textId="77777777" w:rsidR="00DF7CB7" w:rsidRDefault="00DF7CB7" w:rsidP="00DF7CB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910D28"/>
                                      <w:sz w:val="28"/>
                                    </w:rPr>
                                    <w:t>Reflect: How does this look in your class?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557193048" name="Rectangle 557193048"/>
                            <wps:cNvSpPr/>
                            <wps:spPr>
                              <a:xfrm>
                                <a:off x="2395453" y="2093864"/>
                                <a:ext cx="2571000" cy="93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8D5138" w14:textId="77777777" w:rsidR="00DF7CB7" w:rsidRDefault="00DF7CB7" w:rsidP="00DF7CB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color w:val="910D28"/>
                                      <w:sz w:val="58"/>
                                    </w:rPr>
                                    <w:t>Student-Centered Learning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  <wps:wsp>
                          <wps:cNvPr id="309262316" name="Rectangle 309262316"/>
                          <wps:cNvSpPr/>
                          <wps:spPr>
                            <a:xfrm>
                              <a:off x="6450102" y="787075"/>
                              <a:ext cx="2391000" cy="47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71A3E9" w14:textId="77777777" w:rsidR="00DF7CB7" w:rsidRDefault="00DF7CB7" w:rsidP="00DF7CB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Calibri"/>
                                    <w:b/>
                                    <w:color w:val="910D28"/>
                                    <w:sz w:val="28"/>
                                  </w:rPr>
                                  <w:t>List of Characteristics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7C7B9" id="Group 1" o:spid="_x0000_s1026" style="position:absolute;left:0;text-align:left;margin-left:2pt;margin-top:2.4pt;width:646.5pt;height:433.95pt;z-index:251659264;mso-wrap-distance-left:0;mso-wrap-distance-right:0;mso-width-relative:margin;mso-height-relative:margin" coordorigin="10944,8033" coordsize="83425,56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">
                <v:group id="Group 1191441211" o:spid="_x0000_s1027" style="position:absolute;left:10944;top:8033;width:83425;height:56041" coordorigin="10948,6970" coordsize="86478,5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">
                  <v:group id="Group 2079965466" o:spid="_x0000_s1028" style="position:absolute;left:10948;top:6970;width:86478;height:58038" coordorigin="1568,1666" coordsize="70482,4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">
                    <v:roundrect id="Rounded Rectangle 1498006753" o:spid="_x0000_s1029" style="position:absolute;left:1568;top:1666;width:70482;height:484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" strokecolor="#288ac3 [3204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F22294" w14:textId="77777777" w:rsidR="00DF7CB7" w:rsidRPr="00DF7CB7" w:rsidRDefault="00DF7CB7" w:rsidP="00DF7CB7">
                            <w:pPr>
                              <w:spacing w:line="240" w:lineRule="auto"/>
                              <w:textDirection w:val="btL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53624311" o:spid="_x0000_s1030" type="#_x0000_t32" style="position:absolute;left:36809;top:1666;width:0;height:48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" strokecolor="#288ac3 [3204]" strokeweight="1.5pt">
                      <v:stroke startarrowwidth="narrow" startarrowlength="short" endarrowwidth="narrow" endarrowlength="short"/>
                    </v:shape>
                    <v:shape id="Straight Arrow Connector 531893531" o:spid="_x0000_s1031" type="#_x0000_t32" style="position:absolute;left:1568;top:25879;width:704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" strokecolor="#288ac3 [3204]" strokeweight="1.5pt">
                      <v:stroke startarrowwidth="narrow" startarrowlength="short" endarrowwidth="narrow" endarrowlength="short" joinstyle="miter"/>
                    </v:shape>
                    <v:oval id="Oval 577830466" o:spid="_x0000_s1032" style="position:absolute;left:21614;top:16224;width:30390;height:19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" strokecolor="#288ac3 [3204]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12533D3" w14:textId="77777777" w:rsidR="00DF7CB7" w:rsidRDefault="00DF7CB7" w:rsidP="00DF7CB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  <v:rect id="Rectangle 1247441140" o:spid="_x0000_s1033" style="position:absolute;left:6871;top:2682;width:16911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4B41F800" w14:textId="77777777" w:rsidR="00DF7CB7" w:rsidRDefault="00DF7CB7" w:rsidP="00DF7CB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910D28"/>
                                <w:sz w:val="28"/>
                              </w:rPr>
                              <w:t>Define</w:t>
                            </w:r>
                          </w:p>
                        </w:txbxContent>
                      </v:textbox>
                    </v:rect>
                    <v:rect id="Rectangle 300892259" o:spid="_x0000_s1034" style="position:absolute;left:6163;top:26607;width:16911;height:7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" filled="f" stroked="f">
                      <v:textbox inset="2.53958mm,2.53958mm,2.53958mm,2.53958mm">
                        <w:txbxContent>
                          <w:p w14:paraId="3CD3FA62" w14:textId="77777777" w:rsidR="00DF7CB7" w:rsidRDefault="00DF7CB7" w:rsidP="00DF7CB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910D28"/>
                                <w:sz w:val="28"/>
                              </w:rPr>
                              <w:t>Draw a Visual Representation</w:t>
                            </w:r>
                          </w:p>
                        </w:txbxContent>
                      </v:textbox>
                    </v:rect>
                    <v:rect id="Rectangle 837811075" o:spid="_x0000_s1035" style="position:absolute;left:52004;top:26609;width:18996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2B394809" w14:textId="77777777" w:rsidR="00DF7CB7" w:rsidRDefault="00DF7CB7" w:rsidP="00DF7CB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910D28"/>
                                <w:sz w:val="28"/>
                              </w:rPr>
                              <w:t>Reflect: How does this look in your class?</w:t>
                            </w:r>
                          </w:p>
                        </w:txbxContent>
                      </v:textbox>
                    </v:rect>
                    <v:rect id="Rectangle 557193048" o:spid="_x0000_s1036" style="position:absolute;left:23954;top:20938;width:25710;height:9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4F8D5138" w14:textId="77777777" w:rsidR="00DF7CB7" w:rsidRDefault="00DF7CB7" w:rsidP="00DF7CB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910D28"/>
                                <w:sz w:val="58"/>
                              </w:rPr>
                              <w:t>Student-Centered Learning</w:t>
                            </w:r>
                          </w:p>
                        </w:txbxContent>
                      </v:textbox>
                    </v:rect>
                  </v:group>
                  <v:rect id="Rectangle 309262316" o:spid="_x0000_s1037" style="position:absolute;left:64501;top:7870;width:23910;height:4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" filled="f" stroked="f">
                    <v:textbox inset="2.53958mm,2.53958mm,2.53958mm,2.53958mm">
                      <w:txbxContent>
                        <w:p w14:paraId="7B71A3E9" w14:textId="77777777" w:rsidR="00DF7CB7" w:rsidRDefault="00DF7CB7" w:rsidP="00DF7CB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color w:val="910D28"/>
                              <w:sz w:val="28"/>
                            </w:rPr>
                            <w:t>List of Characteristics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1ABB7BB" w14:textId="77777777" w:rsidR="00DF7CB7" w:rsidRPr="00DF7CB7" w:rsidRDefault="00DF7CB7" w:rsidP="00F33303">
      <w:pPr>
        <w:pStyle w:val="Title"/>
        <w:rPr>
          <w:b w:val="0"/>
          <w:bCs w:val="0"/>
        </w:rPr>
      </w:pPr>
    </w:p>
    <w:p w14:paraId="1D32BFD4" w14:textId="77777777" w:rsidR="00DF7CB7" w:rsidRDefault="00DF7CB7" w:rsidP="00F33303">
      <w:pPr>
        <w:pStyle w:val="Title"/>
      </w:pPr>
    </w:p>
    <w:p w14:paraId="7B620661" w14:textId="77777777" w:rsidR="00DF7CB7" w:rsidRDefault="00DF7CB7" w:rsidP="00F33303">
      <w:pPr>
        <w:pStyle w:val="Title"/>
      </w:pPr>
    </w:p>
    <w:p w14:paraId="40FEF136" w14:textId="77777777" w:rsidR="00DF7CB7" w:rsidRDefault="00DF7CB7" w:rsidP="00F33303">
      <w:pPr>
        <w:pStyle w:val="Title"/>
      </w:pPr>
    </w:p>
    <w:p w14:paraId="1D0B1B01" w14:textId="77777777" w:rsidR="00DF7CB7" w:rsidRDefault="00DF7CB7" w:rsidP="00F33303">
      <w:pPr>
        <w:pStyle w:val="Title"/>
      </w:pPr>
    </w:p>
    <w:p w14:paraId="00AEA400" w14:textId="77777777" w:rsidR="00DF7CB7" w:rsidRDefault="00DF7CB7" w:rsidP="00F33303">
      <w:pPr>
        <w:pStyle w:val="Title"/>
      </w:pPr>
    </w:p>
    <w:p w14:paraId="25476795" w14:textId="77777777" w:rsidR="00DF7CB7" w:rsidRDefault="00DF7CB7" w:rsidP="00F33303">
      <w:pPr>
        <w:pStyle w:val="Title"/>
      </w:pPr>
    </w:p>
    <w:p w14:paraId="01837925" w14:textId="77777777" w:rsidR="00DF7CB7" w:rsidRDefault="00DF7CB7" w:rsidP="00F33303">
      <w:pPr>
        <w:pStyle w:val="Title"/>
      </w:pPr>
    </w:p>
    <w:p w14:paraId="2DC46DD9" w14:textId="77777777" w:rsidR="00DF7CB7" w:rsidRDefault="00DF7CB7" w:rsidP="00F33303">
      <w:pPr>
        <w:pStyle w:val="Title"/>
      </w:pPr>
    </w:p>
    <w:p w14:paraId="7A3066C8" w14:textId="77777777" w:rsidR="00DF7CB7" w:rsidRDefault="00DF7CB7" w:rsidP="00F33303">
      <w:pPr>
        <w:pStyle w:val="Title"/>
      </w:pPr>
    </w:p>
    <w:p w14:paraId="2063922F" w14:textId="77777777" w:rsidR="00DF7CB7" w:rsidRDefault="00DF7CB7" w:rsidP="00F33303">
      <w:pPr>
        <w:pStyle w:val="Title"/>
      </w:pPr>
    </w:p>
    <w:p w14:paraId="42AF8A66" w14:textId="77777777" w:rsidR="00DF7CB7" w:rsidRDefault="00DF7CB7" w:rsidP="00F33303">
      <w:pPr>
        <w:pStyle w:val="Title"/>
      </w:pPr>
    </w:p>
    <w:p w14:paraId="0A76CA65" w14:textId="77777777" w:rsidR="00DF7CB7" w:rsidRDefault="00DF7CB7" w:rsidP="00F33303">
      <w:pPr>
        <w:pStyle w:val="Title"/>
      </w:pPr>
    </w:p>
    <w:p w14:paraId="378E2D75" w14:textId="77777777" w:rsidR="00DF7CB7" w:rsidRDefault="00DF7CB7" w:rsidP="00F33303">
      <w:pPr>
        <w:pStyle w:val="Title"/>
      </w:pPr>
    </w:p>
    <w:p w14:paraId="1DA17223" w14:textId="77777777" w:rsidR="00DF7CB7" w:rsidRDefault="00DF7CB7" w:rsidP="00F33303">
      <w:pPr>
        <w:pStyle w:val="Title"/>
      </w:pPr>
    </w:p>
    <w:p w14:paraId="221A7FCE" w14:textId="77777777" w:rsidR="00DF7CB7" w:rsidRDefault="00DF7CB7" w:rsidP="00F33303">
      <w:pPr>
        <w:pStyle w:val="Title"/>
      </w:pPr>
    </w:p>
    <w:p w14:paraId="0B8254B5" w14:textId="77777777" w:rsidR="00DF7CB7" w:rsidRDefault="00DF7CB7" w:rsidP="00F33303">
      <w:pPr>
        <w:pStyle w:val="Title"/>
      </w:pPr>
    </w:p>
    <w:p w14:paraId="5250A069" w14:textId="77777777" w:rsidR="00DF7CB7" w:rsidRDefault="00DF7CB7" w:rsidP="00F33303">
      <w:pPr>
        <w:pStyle w:val="Title"/>
      </w:pPr>
    </w:p>
    <w:p w14:paraId="3C147FB7" w14:textId="77777777" w:rsidR="00DF7CB7" w:rsidRDefault="00DF7CB7" w:rsidP="00F33303">
      <w:pPr>
        <w:pStyle w:val="Title"/>
      </w:pPr>
    </w:p>
    <w:p w14:paraId="03AE2CCF" w14:textId="77777777" w:rsidR="00DF7CB7" w:rsidRDefault="00DF7CB7" w:rsidP="00F33303">
      <w:pPr>
        <w:pStyle w:val="Title"/>
      </w:pPr>
    </w:p>
    <w:p w14:paraId="74B52A38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0C60" w14:textId="77777777" w:rsidR="006222B5" w:rsidRDefault="006222B5" w:rsidP="009A4615">
      <w:pPr>
        <w:spacing w:after="0" w:line="240" w:lineRule="auto"/>
      </w:pPr>
      <w:r>
        <w:separator/>
      </w:r>
    </w:p>
  </w:endnote>
  <w:endnote w:type="continuationSeparator" w:id="0">
    <w:p w14:paraId="34CB3A5A" w14:textId="77777777" w:rsidR="006222B5" w:rsidRDefault="006222B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C59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4F383" w14:textId="78AADA87" w:rsidR="00D04F53" w:rsidRPr="00C76450" w:rsidRDefault="00DF7CB7" w:rsidP="00C76450">
                          <w:pPr>
                            <w:pStyle w:val="Footer"/>
                          </w:pPr>
                          <w:r>
                            <w:t>student-centered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074F383" w14:textId="78AADA87" w:rsidR="00D04F53" w:rsidRPr="00C76450" w:rsidRDefault="00DF7CB7" w:rsidP="00C76450">
                    <w:pPr>
                      <w:pStyle w:val="Footer"/>
                    </w:pPr>
                    <w:r>
                      <w:t>student-centered success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D933" w14:textId="77777777" w:rsidR="006222B5" w:rsidRDefault="006222B5" w:rsidP="009A4615">
      <w:pPr>
        <w:spacing w:after="0" w:line="240" w:lineRule="auto"/>
      </w:pPr>
      <w:r>
        <w:separator/>
      </w:r>
    </w:p>
  </w:footnote>
  <w:footnote w:type="continuationSeparator" w:id="0">
    <w:p w14:paraId="5FC2CD78" w14:textId="77777777" w:rsidR="006222B5" w:rsidRDefault="006222B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B7"/>
    <w:rsid w:val="00065807"/>
    <w:rsid w:val="000A6A2A"/>
    <w:rsid w:val="0011355B"/>
    <w:rsid w:val="00151CCF"/>
    <w:rsid w:val="00174287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222B5"/>
    <w:rsid w:val="0063271E"/>
    <w:rsid w:val="006669F0"/>
    <w:rsid w:val="006F637F"/>
    <w:rsid w:val="007F4DDC"/>
    <w:rsid w:val="00886FBD"/>
    <w:rsid w:val="008B0FE0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DF7CB7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E5E2"/>
  <w15:chartTrackingRefBased/>
  <w15:docId w15:val="{F5F798F9-07C6-4A29-AD13-F6932913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DF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Student-Centered Success</dc:title>
  <dc:subject/>
  <dc:creator>K20Center@groups.ou.edu</dc:creator>
  <cp:keywords/>
  <dc:description/>
  <cp:lastModifiedBy>Lieu, Mary</cp:lastModifiedBy>
  <cp:revision>2</cp:revision>
  <cp:lastPrinted>2026-03-24T20:38:00Z</cp:lastPrinted>
  <dcterms:created xsi:type="dcterms:W3CDTF">2026-03-24T20:34:00Z</dcterms:created>
  <dcterms:modified xsi:type="dcterms:W3CDTF">2026-03-24T20:38:00Z</dcterms:modified>
  <cp:category/>
</cp:coreProperties>
</file>