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E0B8E2" w14:textId="77777777" w:rsidR="00E45E0A" w:rsidRDefault="00E45E0A" w:rsidP="00E45E0A">
      <w:pPr>
        <w:pStyle w:val="Title"/>
      </w:pPr>
      <w:r>
        <w:t>30-SECOND EXPERT</w:t>
      </w:r>
    </w:p>
    <w:p w14:paraId="45218693" w14:textId="77777777" w:rsidR="00E45E0A" w:rsidRDefault="00E45E0A" w:rsidP="00E45E0A">
      <w:r w:rsidRPr="000102E3">
        <w:rPr>
          <w:noProof/>
          <w:color w:val="326E7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0C9C4" wp14:editId="3BA929F6">
                <wp:simplePos x="0" y="0"/>
                <wp:positionH relativeFrom="column">
                  <wp:posOffset>3070224</wp:posOffset>
                </wp:positionH>
                <wp:positionV relativeFrom="paragraph">
                  <wp:posOffset>247015</wp:posOffset>
                </wp:positionV>
                <wp:extent cx="53975" cy="6924675"/>
                <wp:effectExtent l="0" t="0" r="222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6924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1892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5pt,19.45pt" to="246pt,5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" strokecolor="#3e5c61 [3205]" strokeweight="1.5pt">
                <v:stroke joinstyle="miter"/>
              </v:line>
            </w:pict>
          </mc:Fallback>
        </mc:AlternateContent>
      </w:r>
    </w:p>
    <w:p w14:paraId="32349264" w14:textId="77777777" w:rsidR="00E45E0A" w:rsidRPr="0063153B" w:rsidRDefault="00E45E0A" w:rsidP="00E45E0A">
      <w:pPr>
        <w:pStyle w:val="BodyText"/>
      </w:pPr>
      <w:r w:rsidRPr="000102E3">
        <w:rPr>
          <w:noProof/>
          <w:color w:val="326E7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A053" wp14:editId="300287D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1DA4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5pt" to="46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" strokecolor="#3e5c61 [3205]" strokeweight="1.5pt">
                <v:stroke joinstyle="miter"/>
              </v:line>
            </w:pict>
          </mc:Fallback>
        </mc:AlternateContent>
      </w:r>
      <w:r>
        <w:t xml:space="preserve">              </w:t>
      </w:r>
      <w:r w:rsidRPr="0063153B">
        <w:rPr>
          <w:b/>
          <w:bCs/>
          <w:color w:val="910D28" w:themeColor="accent5"/>
        </w:rPr>
        <w:t xml:space="preserve">What I </w:t>
      </w:r>
      <w:r>
        <w:rPr>
          <w:b/>
          <w:bCs/>
          <w:color w:val="910D28" w:themeColor="accent5"/>
        </w:rPr>
        <w:t>K</w:t>
      </w:r>
      <w:r w:rsidRPr="0063153B">
        <w:rPr>
          <w:b/>
          <w:bCs/>
          <w:color w:val="910D28" w:themeColor="accent5"/>
        </w:rPr>
        <w:t xml:space="preserve">now </w:t>
      </w:r>
      <w:r>
        <w:rPr>
          <w:b/>
          <w:bCs/>
          <w:color w:val="910D28" w:themeColor="accent5"/>
        </w:rPr>
        <w:t>A</w:t>
      </w:r>
      <w:r w:rsidRPr="0063153B">
        <w:rPr>
          <w:b/>
          <w:bCs/>
          <w:color w:val="910D28" w:themeColor="accent5"/>
        </w:rPr>
        <w:t xml:space="preserve">bout </w:t>
      </w:r>
      <w:r>
        <w:rPr>
          <w:b/>
          <w:bCs/>
          <w:color w:val="910D28" w:themeColor="accent5"/>
        </w:rPr>
        <w:t>T</w:t>
      </w:r>
      <w:r w:rsidRPr="0063153B">
        <w:rPr>
          <w:b/>
          <w:bCs/>
          <w:color w:val="910D28" w:themeColor="accent5"/>
        </w:rPr>
        <w:t xml:space="preserve">his </w:t>
      </w:r>
      <w:r>
        <w:rPr>
          <w:b/>
          <w:bCs/>
          <w:color w:val="910D28" w:themeColor="accent5"/>
        </w:rPr>
        <w:t>T</w:t>
      </w:r>
      <w:r w:rsidRPr="0063153B">
        <w:rPr>
          <w:b/>
          <w:bCs/>
          <w:color w:val="910D28" w:themeColor="accent5"/>
        </w:rPr>
        <w:t>opic</w:t>
      </w:r>
      <w:r w:rsidRPr="0063153B">
        <w:rPr>
          <w:color w:val="910D28" w:themeColor="accent5"/>
        </w:rPr>
        <w:t xml:space="preserve">              </w:t>
      </w:r>
      <w:r w:rsidRPr="0063153B">
        <w:t xml:space="preserve">                        </w:t>
      </w:r>
      <w:r w:rsidRPr="0063153B">
        <w:rPr>
          <w:b/>
          <w:bCs/>
          <w:color w:val="910D28" w:themeColor="accent5"/>
        </w:rPr>
        <w:t xml:space="preserve">What I </w:t>
      </w:r>
      <w:r>
        <w:rPr>
          <w:b/>
          <w:bCs/>
          <w:color w:val="910D28" w:themeColor="accent5"/>
        </w:rPr>
        <w:t>L</w:t>
      </w:r>
      <w:r w:rsidRPr="0063153B">
        <w:rPr>
          <w:b/>
          <w:bCs/>
          <w:color w:val="910D28" w:themeColor="accent5"/>
        </w:rPr>
        <w:t xml:space="preserve">earned </w:t>
      </w:r>
      <w:r>
        <w:rPr>
          <w:b/>
          <w:bCs/>
          <w:color w:val="910D28" w:themeColor="accent5"/>
        </w:rPr>
        <w:t>from</w:t>
      </w:r>
      <w:r w:rsidRPr="0063153B">
        <w:rPr>
          <w:b/>
          <w:bCs/>
          <w:color w:val="910D28" w:themeColor="accent5"/>
        </w:rPr>
        <w:t xml:space="preserve"> </w:t>
      </w:r>
      <w:r>
        <w:rPr>
          <w:b/>
          <w:bCs/>
          <w:color w:val="910D28" w:themeColor="accent5"/>
        </w:rPr>
        <w:t>M</w:t>
      </w:r>
      <w:r w:rsidRPr="0063153B">
        <w:rPr>
          <w:b/>
          <w:bCs/>
          <w:color w:val="910D28" w:themeColor="accent5"/>
        </w:rPr>
        <w:t xml:space="preserve">y </w:t>
      </w:r>
      <w:r>
        <w:rPr>
          <w:b/>
          <w:bCs/>
          <w:color w:val="910D28" w:themeColor="accent5"/>
        </w:rPr>
        <w:t>P</w:t>
      </w:r>
      <w:r w:rsidRPr="0063153B">
        <w:rPr>
          <w:b/>
          <w:bCs/>
          <w:color w:val="910D28" w:themeColor="accent5"/>
        </w:rPr>
        <w:t>artner</w:t>
      </w:r>
      <w:r w:rsidRPr="0063153B">
        <w:rPr>
          <w:color w:val="910D28" w:themeColor="accent5"/>
        </w:rPr>
        <w:t xml:space="preserve"> </w:t>
      </w:r>
    </w:p>
    <w:p w14:paraId="2157587A" w14:textId="1398B32D" w:rsidR="0036040A" w:rsidRPr="006E5526" w:rsidRDefault="0036040A" w:rsidP="006E5526"/>
    <w:sectPr w:rsidR="0036040A" w:rsidRPr="006E5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2519" w14:textId="77777777" w:rsidR="0080024A" w:rsidRDefault="0080024A" w:rsidP="00293785">
      <w:pPr>
        <w:spacing w:after="0" w:line="240" w:lineRule="auto"/>
      </w:pPr>
      <w:r>
        <w:separator/>
      </w:r>
    </w:p>
  </w:endnote>
  <w:endnote w:type="continuationSeparator" w:id="0">
    <w:p w14:paraId="0779EDBE" w14:textId="77777777" w:rsidR="0080024A" w:rsidRDefault="0080024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705C" w14:textId="77777777" w:rsidR="000102E3" w:rsidRDefault="00010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F35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8FC96" wp14:editId="5B605765">
              <wp:simplePos x="0" y="0"/>
              <wp:positionH relativeFrom="column">
                <wp:posOffset>152400</wp:posOffset>
              </wp:positionH>
              <wp:positionV relativeFrom="paragraph">
                <wp:posOffset>-260259</wp:posOffset>
              </wp:positionV>
              <wp:extent cx="49911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E8065" w14:textId="465C9FA6" w:rsidR="00293785" w:rsidRPr="000102E3" w:rsidRDefault="00000000" w:rsidP="00E4266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D1669BA146949579E5D339EDA62D9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E5526" w:rsidRPr="000102E3">
                                <w:t>Instructional Strategies to Support Student Engagement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8FC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pt;margin-top:-20.5pt;width:39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" filled="f" stroked="f">
              <v:textbox>
                <w:txbxContent>
                  <w:p w14:paraId="274E8065" w14:textId="465C9FA6" w:rsidR="00293785" w:rsidRPr="000102E3" w:rsidRDefault="00000000" w:rsidP="00E4266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D1669BA146949579E5D339EDA62D9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E5526" w:rsidRPr="000102E3">
                          <w:t>Instructional Strategies to Support Student Engagement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CF9A85" wp14:editId="520BB3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EFB4" w14:textId="77777777" w:rsidR="000102E3" w:rsidRDefault="00010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8FF5" w14:textId="77777777" w:rsidR="0080024A" w:rsidRDefault="0080024A" w:rsidP="00293785">
      <w:pPr>
        <w:spacing w:after="0" w:line="240" w:lineRule="auto"/>
      </w:pPr>
      <w:r>
        <w:separator/>
      </w:r>
    </w:p>
  </w:footnote>
  <w:footnote w:type="continuationSeparator" w:id="0">
    <w:p w14:paraId="0FDF5EA1" w14:textId="77777777" w:rsidR="0080024A" w:rsidRDefault="0080024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D2A9" w14:textId="77777777" w:rsidR="000102E3" w:rsidRDefault="00010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B4AA" w14:textId="77777777" w:rsidR="000102E3" w:rsidRDefault="00010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D755" w14:textId="77777777" w:rsidR="000102E3" w:rsidRDefault="0001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10039">
    <w:abstractNumId w:val="6"/>
  </w:num>
  <w:num w:numId="2" w16cid:durableId="2012833538">
    <w:abstractNumId w:val="7"/>
  </w:num>
  <w:num w:numId="3" w16cid:durableId="1381855643">
    <w:abstractNumId w:val="0"/>
  </w:num>
  <w:num w:numId="4" w16cid:durableId="338043807">
    <w:abstractNumId w:val="2"/>
  </w:num>
  <w:num w:numId="5" w16cid:durableId="280496509">
    <w:abstractNumId w:val="3"/>
  </w:num>
  <w:num w:numId="6" w16cid:durableId="898903039">
    <w:abstractNumId w:val="5"/>
  </w:num>
  <w:num w:numId="7" w16cid:durableId="1405641200">
    <w:abstractNumId w:val="4"/>
  </w:num>
  <w:num w:numId="8" w16cid:durableId="765230648">
    <w:abstractNumId w:val="8"/>
  </w:num>
  <w:num w:numId="9" w16cid:durableId="674765287">
    <w:abstractNumId w:val="9"/>
  </w:num>
  <w:num w:numId="10" w16cid:durableId="1812626732">
    <w:abstractNumId w:val="10"/>
  </w:num>
  <w:num w:numId="11" w16cid:durableId="196349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6"/>
    <w:rsid w:val="000102E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515A5"/>
    <w:rsid w:val="00483445"/>
    <w:rsid w:val="005036D1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76CD7"/>
    <w:rsid w:val="006864F0"/>
    <w:rsid w:val="00686DAB"/>
    <w:rsid w:val="00695E60"/>
    <w:rsid w:val="006E1542"/>
    <w:rsid w:val="006E5526"/>
    <w:rsid w:val="00721EA4"/>
    <w:rsid w:val="007B055F"/>
    <w:rsid w:val="007E6F1D"/>
    <w:rsid w:val="0080024A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E3217"/>
    <w:rsid w:val="00DF7267"/>
    <w:rsid w:val="00E42663"/>
    <w:rsid w:val="00E45E0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1FD0C"/>
  <w15:docId w15:val="{20EEAA20-A93D-4696-9736-86B729E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E45E0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42663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E42663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1669BA146949579E5D339EDA62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CCC8-8976-41A6-8CBC-42D18437D267}"/>
      </w:docPartPr>
      <w:docPartBody>
        <w:p w:rsidR="00C1724A" w:rsidRDefault="00D76D1E" w:rsidP="00D76D1E">
          <w:pPr>
            <w:pStyle w:val="9D1669BA146949579E5D339EDA62D9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1E"/>
    <w:rsid w:val="00116E6E"/>
    <w:rsid w:val="002872D5"/>
    <w:rsid w:val="00483445"/>
    <w:rsid w:val="00676CD7"/>
    <w:rsid w:val="00695E60"/>
    <w:rsid w:val="00C1724A"/>
    <w:rsid w:val="00D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D1E"/>
    <w:rPr>
      <w:color w:val="808080"/>
    </w:rPr>
  </w:style>
  <w:style w:type="paragraph" w:customStyle="1" w:styleId="9D1669BA146949579E5D339EDA62D968">
    <w:name w:val="9D1669BA146949579E5D339EDA62D968"/>
    <w:rsid w:val="00D76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C:\Users\shaf0001\OneDrive - University of Oklahoma\Documents\K20\Templates &amp; Handouts\LEARN\LEARN Vertical Attachment with Instructions.dotx</Template>
  <TotalTime>0</TotalTime>
  <Pages>1</Pages>
  <Words>14</Words>
  <Characters>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Strategies to Support Student Engagement</vt:lpstr>
    </vt:vector>
  </TitlesOfParts>
  <Manager/>
  <Company/>
  <LinksUpToDate>false</LinksUpToDate>
  <CharactersWithSpaces>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Strategies to Support Student Engagement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2024-08-05T16:50:00Z</dcterms:created>
  <dcterms:modified xsi:type="dcterms:W3CDTF">2024-08-05T16:50:00Z</dcterms:modified>
  <cp:category/>
</cp:coreProperties>
</file>