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8083" w14:textId="77777777" w:rsidR="006F7627" w:rsidRDefault="006F7627" w:rsidP="006F7627">
      <w:pPr>
        <w:pStyle w:val="Title"/>
      </w:pPr>
      <w:r>
        <w:t xml:space="preserve">C-E-R </w:t>
      </w:r>
    </w:p>
    <w:tbl>
      <w:tblPr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6F7627" w14:paraId="6FFE2791" w14:textId="77777777" w:rsidTr="006F7627">
        <w:trPr>
          <w:jc w:val="center"/>
        </w:trPr>
        <w:tc>
          <w:tcPr>
            <w:tcW w:w="94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vAlign w:val="center"/>
          </w:tcPr>
          <w:p w14:paraId="1316E28E" w14:textId="77777777" w:rsidR="006F7627" w:rsidRDefault="006F7627" w:rsidP="00233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FFFFFF"/>
              </w:rPr>
            </w:pPr>
            <w:r>
              <w:rPr>
                <w:b/>
                <w:color w:val="FFFFFF"/>
              </w:rPr>
              <w:t>Prompt:</w:t>
            </w:r>
            <w:r>
              <w:rPr>
                <w:b/>
                <w:i/>
                <w:color w:val="FFFFFF"/>
              </w:rPr>
              <w:t xml:space="preserve"> </w:t>
            </w:r>
          </w:p>
        </w:tc>
      </w:tr>
      <w:tr w:rsidR="006F7627" w14:paraId="46C01181" w14:textId="77777777" w:rsidTr="006F7627">
        <w:trPr>
          <w:trHeight w:val="1863"/>
          <w:jc w:val="center"/>
        </w:trPr>
        <w:tc>
          <w:tcPr>
            <w:tcW w:w="94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440D88B" w14:textId="77777777" w:rsidR="006F7627" w:rsidRDefault="006F7627" w:rsidP="00233AC2">
            <w:pPr>
              <w:pStyle w:val="Heading1"/>
            </w:pPr>
            <w:r>
              <w:t>Claim:</w:t>
            </w:r>
          </w:p>
        </w:tc>
      </w:tr>
      <w:tr w:rsidR="006F7627" w14:paraId="46B326CB" w14:textId="77777777" w:rsidTr="006F7627">
        <w:trPr>
          <w:trHeight w:val="3513"/>
          <w:jc w:val="center"/>
        </w:trPr>
        <w:tc>
          <w:tcPr>
            <w:tcW w:w="94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16C66DE" w14:textId="77777777" w:rsidR="006F7627" w:rsidRDefault="006F7627" w:rsidP="00233AC2">
            <w:pPr>
              <w:pStyle w:val="Heading1"/>
            </w:pPr>
            <w:r>
              <w:t xml:space="preserve">Evidence: </w:t>
            </w:r>
            <w:r>
              <w:rPr>
                <w:b w:val="0"/>
                <w:i/>
              </w:rPr>
              <w:t>(direct evidence found in reading)</w:t>
            </w:r>
          </w:p>
        </w:tc>
      </w:tr>
      <w:tr w:rsidR="006F7627" w14:paraId="05B65455" w14:textId="77777777" w:rsidTr="006F7627">
        <w:trPr>
          <w:trHeight w:val="5067"/>
          <w:jc w:val="center"/>
        </w:trPr>
        <w:tc>
          <w:tcPr>
            <w:tcW w:w="94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1E412E9" w14:textId="77777777" w:rsidR="006F7627" w:rsidRDefault="006F7627" w:rsidP="00233AC2">
            <w:pPr>
              <w:pStyle w:val="Heading1"/>
            </w:pPr>
            <w:r>
              <w:t xml:space="preserve">Reasoning: </w:t>
            </w:r>
            <w:r>
              <w:rPr>
                <w:b w:val="0"/>
                <w:i/>
              </w:rPr>
              <w:t xml:space="preserve">(Explain </w:t>
            </w:r>
            <w:r>
              <w:rPr>
                <w:i/>
              </w:rPr>
              <w:t>how</w:t>
            </w:r>
            <w:r>
              <w:rPr>
                <w:b w:val="0"/>
                <w:i/>
              </w:rPr>
              <w:t xml:space="preserve"> the document supports your claim.)</w:t>
            </w:r>
          </w:p>
        </w:tc>
      </w:tr>
    </w:tbl>
    <w:p w14:paraId="3ECDF2A2" w14:textId="77777777" w:rsidR="006F7627" w:rsidRDefault="006F7627" w:rsidP="006F7627"/>
    <w:p w14:paraId="496670C9" w14:textId="77777777" w:rsidR="001B5BA6" w:rsidRPr="006F7627" w:rsidRDefault="001B5BA6" w:rsidP="006F7627"/>
    <w:sectPr w:rsidR="001B5BA6" w:rsidRPr="006F762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1B28" w14:textId="77777777" w:rsidR="00100C67" w:rsidRDefault="00100C67" w:rsidP="00DC1CA0">
      <w:r>
        <w:separator/>
      </w:r>
    </w:p>
  </w:endnote>
  <w:endnote w:type="continuationSeparator" w:id="0">
    <w:p w14:paraId="2B8AD52D" w14:textId="77777777" w:rsidR="00100C67" w:rsidRDefault="00100C6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318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E9D485" w14:textId="0119B682" w:rsidR="009F0B2E" w:rsidRPr="008C5074" w:rsidRDefault="006F7627" w:rsidP="008C5074">
                          <w:pPr>
                            <w:pStyle w:val="Footer"/>
                          </w:pPr>
                          <w:r>
                            <w:t>cer strategy across content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0E9D485" w14:textId="0119B682" w:rsidR="009F0B2E" w:rsidRPr="008C5074" w:rsidRDefault="006F7627" w:rsidP="008C5074">
                    <w:pPr>
                      <w:pStyle w:val="Footer"/>
                    </w:pPr>
                    <w:r>
                      <w:t>cer strategy across content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9CB6" w14:textId="77777777" w:rsidR="00100C67" w:rsidRDefault="00100C67" w:rsidP="00DC1CA0">
      <w:r>
        <w:separator/>
      </w:r>
    </w:p>
  </w:footnote>
  <w:footnote w:type="continuationSeparator" w:id="0">
    <w:p w14:paraId="306F67F0" w14:textId="77777777" w:rsidR="00100C67" w:rsidRDefault="00100C6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27"/>
    <w:rsid w:val="00072D23"/>
    <w:rsid w:val="000C7623"/>
    <w:rsid w:val="00100C67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6F7627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37BF4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F3F05"/>
  <w15:chartTrackingRefBased/>
  <w15:docId w15:val="{DCD345E2-0E3A-462A-96EE-196B0DE2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F7627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18</Words>
  <Characters>115</Characters>
  <Application>Microsoft Office Word</Application>
  <DocSecurity>0</DocSecurity>
  <Lines>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 Strategy Across Content</dc:title>
  <dc:subject/>
  <dc:creator>K20Center@groups.ou.edu</dc:creator>
  <cp:keywords/>
  <dc:description/>
  <cp:lastModifiedBy>Lieu, Mary</cp:lastModifiedBy>
  <cp:revision>1</cp:revision>
  <dcterms:created xsi:type="dcterms:W3CDTF">2026-04-09T19:51:00Z</dcterms:created>
  <dcterms:modified xsi:type="dcterms:W3CDTF">2026-04-09T19:53:00Z</dcterms:modified>
  <cp:category/>
</cp:coreProperties>
</file>