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D762" w14:textId="77777777" w:rsidR="00B55ABA" w:rsidRDefault="00B55ABA" w:rsidP="00B55ABA">
      <w:pPr>
        <w:pStyle w:val="Title"/>
      </w:pPr>
      <w:r>
        <w:t>CER Sample Student Responses</w:t>
      </w:r>
    </w:p>
    <w:tbl>
      <w:tblPr>
        <w:tblStyle w:val="TableGrid"/>
        <w:tblW w:w="9360" w:type="dxa"/>
        <w:tblBorders>
          <w:top w:val="single" w:sz="8" w:space="0" w:color="288AC3" w:themeColor="accent1"/>
          <w:left w:val="single" w:sz="8" w:space="0" w:color="288AC3" w:themeColor="accent1"/>
          <w:bottom w:val="single" w:sz="8" w:space="0" w:color="288AC3" w:themeColor="accent1"/>
          <w:right w:val="single" w:sz="8" w:space="0" w:color="288AC3" w:themeColor="accent1"/>
          <w:insideH w:val="single" w:sz="8" w:space="0" w:color="288AC3" w:themeColor="accent1"/>
          <w:insideV w:val="single" w:sz="8" w:space="0" w:color="288AC3" w:themeColor="accent1"/>
        </w:tblBorders>
        <w:tblCellMar>
          <w:top w:w="115" w:type="dxa"/>
          <w:left w:w="115" w:type="dxa"/>
          <w:bottom w:w="115" w:type="dxa"/>
          <w:right w:w="115" w:type="dxa"/>
        </w:tblCellMar>
        <w:tblLook w:val="04A0" w:firstRow="1" w:lastRow="0" w:firstColumn="1" w:lastColumn="0" w:noHBand="0" w:noVBand="1"/>
      </w:tblPr>
      <w:tblGrid>
        <w:gridCol w:w="9360"/>
      </w:tblGrid>
      <w:tr w:rsidR="00B55ABA" w14:paraId="13FFEAF8" w14:textId="77777777" w:rsidTr="00B55ABA">
        <w:trPr>
          <w:cantSplit/>
          <w:tblHeader/>
        </w:trPr>
        <w:tc>
          <w:tcPr>
            <w:tcW w:w="9360" w:type="dxa"/>
            <w:shd w:val="clear" w:color="auto" w:fill="285781" w:themeFill="accent2"/>
          </w:tcPr>
          <w:p w14:paraId="2D61978E" w14:textId="77777777" w:rsidR="00B55ABA" w:rsidRPr="0053328A" w:rsidRDefault="00B55ABA" w:rsidP="00233AC2">
            <w:pPr>
              <w:pStyle w:val="TableColumnHeaders"/>
            </w:pPr>
            <w:r w:rsidRPr="00CE1363">
              <w:t>How d</w:t>
            </w:r>
            <w:r>
              <w:t>id</w:t>
            </w:r>
            <w:r w:rsidRPr="00CE1363">
              <w:t xml:space="preserve"> the landmark decision of </w:t>
            </w:r>
            <w:r w:rsidRPr="00CE1363">
              <w:rPr>
                <w:i/>
                <w:iCs/>
              </w:rPr>
              <w:t>Tinker v. Des Moines</w:t>
            </w:r>
            <w:r w:rsidRPr="00CE1363">
              <w:t xml:space="preserve"> clarify and extend student</w:t>
            </w:r>
            <w:r>
              <w:t>s’</w:t>
            </w:r>
            <w:r w:rsidRPr="00CE1363">
              <w:t xml:space="preserve"> rights protected by the First Amendment</w:t>
            </w:r>
            <w:r>
              <w:t>?</w:t>
            </w:r>
          </w:p>
        </w:tc>
      </w:tr>
      <w:tr w:rsidR="00B55ABA" w14:paraId="669D39B5" w14:textId="77777777" w:rsidTr="00B55ABA">
        <w:trPr>
          <w:trHeight w:val="2160"/>
        </w:trPr>
        <w:tc>
          <w:tcPr>
            <w:tcW w:w="9360" w:type="dxa"/>
          </w:tcPr>
          <w:p w14:paraId="5BE5F167" w14:textId="77777777" w:rsidR="00B55ABA" w:rsidRDefault="00B55ABA" w:rsidP="00233AC2">
            <w:pPr>
              <w:pStyle w:val="RowHeader"/>
            </w:pPr>
            <w:r w:rsidRPr="00B55ABA">
              <w:rPr>
                <w:rStyle w:val="Heading1Char"/>
                <w:rFonts w:eastAsiaTheme="minorHAnsi"/>
                <w:b/>
                <w:bCs w:val="0"/>
              </w:rPr>
              <w:t>Claim |</w:t>
            </w:r>
            <w:r>
              <w:t xml:space="preserve"> </w:t>
            </w:r>
            <w:r w:rsidRPr="00570904">
              <w:rPr>
                <w:rStyle w:val="Heading2Char"/>
                <w:b w:val="0"/>
                <w:bCs/>
              </w:rPr>
              <w:t xml:space="preserve">Answer the question in </w:t>
            </w:r>
            <w:r>
              <w:rPr>
                <w:rStyle w:val="Heading2Char"/>
                <w:b w:val="0"/>
                <w:bCs/>
              </w:rPr>
              <w:t>one</w:t>
            </w:r>
            <w:r w:rsidRPr="00570904">
              <w:rPr>
                <w:rStyle w:val="Heading2Char"/>
                <w:b w:val="0"/>
                <w:bCs/>
              </w:rPr>
              <w:t xml:space="preserve"> sentence.</w:t>
            </w:r>
            <w:r>
              <w:t xml:space="preserve"> </w:t>
            </w:r>
          </w:p>
          <w:p w14:paraId="1F6AD6EF" w14:textId="77777777" w:rsidR="00B55ABA" w:rsidRDefault="00B55ABA" w:rsidP="00233AC2">
            <w:pPr>
              <w:spacing w:after="0"/>
            </w:pPr>
          </w:p>
          <w:p w14:paraId="60C4527C" w14:textId="77777777" w:rsidR="00B55ABA" w:rsidRDefault="00B55ABA" w:rsidP="00B55ABA">
            <w:pPr>
              <w:pStyle w:val="Heading2"/>
            </w:pPr>
            <w:r w:rsidRPr="003059B9">
              <w:t xml:space="preserve">The landmark decision </w:t>
            </w:r>
            <w:r>
              <w:t xml:space="preserve">in the case </w:t>
            </w:r>
            <w:r w:rsidRPr="003059B9">
              <w:t xml:space="preserve">of Tinker v. Des Moines helped </w:t>
            </w:r>
            <w:r>
              <w:t xml:space="preserve">to </w:t>
            </w:r>
            <w:r w:rsidRPr="003059B9">
              <w:t xml:space="preserve">clarify that freedom of </w:t>
            </w:r>
            <w:r>
              <w:t>speech and expression is</w:t>
            </w:r>
            <w:r w:rsidRPr="003059B9">
              <w:t xml:space="preserve"> extended to students and</w:t>
            </w:r>
            <w:r>
              <w:t xml:space="preserve"> is </w:t>
            </w:r>
            <w:r w:rsidRPr="003059B9">
              <w:t xml:space="preserve">protected in school environments. </w:t>
            </w:r>
          </w:p>
        </w:tc>
      </w:tr>
      <w:tr w:rsidR="00B55ABA" w14:paraId="2B39481D" w14:textId="77777777" w:rsidTr="00B55ABA">
        <w:trPr>
          <w:trHeight w:val="4176"/>
        </w:trPr>
        <w:tc>
          <w:tcPr>
            <w:tcW w:w="9360" w:type="dxa"/>
          </w:tcPr>
          <w:p w14:paraId="38BBCCB7" w14:textId="77777777" w:rsidR="00B55ABA" w:rsidRDefault="00B55ABA" w:rsidP="00233AC2">
            <w:pPr>
              <w:pStyle w:val="RowHeader"/>
              <w:rPr>
                <w:rStyle w:val="Heading2Char"/>
                <w:b w:val="0"/>
                <w:bCs/>
              </w:rPr>
            </w:pPr>
            <w:r w:rsidRPr="00B55ABA">
              <w:rPr>
                <w:rStyle w:val="Heading1Char"/>
                <w:rFonts w:eastAsiaTheme="minorHAnsi"/>
                <w:b/>
                <w:bCs w:val="0"/>
              </w:rPr>
              <w:t>Evidence |</w:t>
            </w:r>
            <w:r>
              <w:rPr>
                <w:rStyle w:val="Heading2Char"/>
                <w:bCs/>
              </w:rPr>
              <w:t xml:space="preserve"> </w:t>
            </w:r>
            <w:r w:rsidRPr="005C5A01">
              <w:rPr>
                <w:rStyle w:val="Heading2Char"/>
                <w:b w:val="0"/>
                <w:bCs/>
              </w:rPr>
              <w:t xml:space="preserve">Provide </w:t>
            </w:r>
            <w:r>
              <w:rPr>
                <w:rStyle w:val="Heading2Char"/>
                <w:b w:val="0"/>
                <w:bCs/>
              </w:rPr>
              <w:t>relevant</w:t>
            </w:r>
            <w:r w:rsidRPr="005C5A01">
              <w:rPr>
                <w:rStyle w:val="Heading2Char"/>
                <w:b w:val="0"/>
                <w:bCs/>
              </w:rPr>
              <w:t xml:space="preserve"> evidence </w:t>
            </w:r>
            <w:r>
              <w:rPr>
                <w:rStyle w:val="Heading2Char"/>
                <w:b w:val="0"/>
                <w:bCs/>
              </w:rPr>
              <w:t>from</w:t>
            </w:r>
            <w:r w:rsidRPr="005C5A01">
              <w:rPr>
                <w:rStyle w:val="Heading2Char"/>
                <w:b w:val="0"/>
                <w:bCs/>
              </w:rPr>
              <w:t xml:space="preserve"> the reading.</w:t>
            </w:r>
            <w:r>
              <w:rPr>
                <w:rStyle w:val="Heading2Char"/>
                <w:b w:val="0"/>
                <w:bCs/>
              </w:rPr>
              <w:t xml:space="preserve"> </w:t>
            </w:r>
          </w:p>
          <w:p w14:paraId="17A95AE8" w14:textId="77777777" w:rsidR="00B55ABA" w:rsidRDefault="00B55ABA" w:rsidP="00233AC2">
            <w:pPr>
              <w:spacing w:after="0"/>
            </w:pPr>
          </w:p>
          <w:p w14:paraId="57112243" w14:textId="77777777" w:rsidR="00B55ABA" w:rsidRDefault="00B55ABA" w:rsidP="00B55ABA">
            <w:pPr>
              <w:pStyle w:val="Heading2"/>
            </w:pPr>
            <w:r>
              <w:t xml:space="preserve">The court ruled in favor of the students, stating that prohibiting students from wearing armbands to school as a form of protest violated their First Amendment rights to freedom of speech and expression. </w:t>
            </w:r>
          </w:p>
          <w:p w14:paraId="475C5615" w14:textId="77777777" w:rsidR="00B55ABA" w:rsidRDefault="00B55ABA" w:rsidP="00B55ABA">
            <w:pPr>
              <w:pStyle w:val="Heading2"/>
            </w:pPr>
            <w:r>
              <w:t xml:space="preserve">“First Amendment rights, applied </w:t>
            </w:r>
            <w:proofErr w:type="gramStart"/>
            <w:r>
              <w:t>in light of</w:t>
            </w:r>
            <w:proofErr w:type="gramEnd"/>
            <w:r>
              <w:t xml:space="preserve"> the special characteristics of the school environment, are available to teachers and students. It can hardly be argued that either students or teachers shed their constitutional rights to freedom of speech or expression at the schoolhouse gate…” (</w:t>
            </w:r>
            <w:r w:rsidRPr="000840D3">
              <w:t>Tinker v</w:t>
            </w:r>
            <w:r>
              <w:t>.</w:t>
            </w:r>
            <w:r w:rsidRPr="000840D3">
              <w:t xml:space="preserve"> Des Moines</w:t>
            </w:r>
            <w:r>
              <w:t xml:space="preserve">, 1969). </w:t>
            </w:r>
          </w:p>
          <w:p w14:paraId="3C5F3321" w14:textId="77777777" w:rsidR="00B55ABA" w:rsidRPr="00CF7020" w:rsidRDefault="00B55ABA" w:rsidP="00B55ABA">
            <w:pPr>
              <w:pStyle w:val="Heading2"/>
            </w:pPr>
            <w:r>
              <w:t>“School officials do not possess absolute authority over their students. Students in school as well as out of school are ‘persons’ under our Constitution” (</w:t>
            </w:r>
            <w:r w:rsidRPr="000840D3">
              <w:t>Tinker v</w:t>
            </w:r>
            <w:r>
              <w:t>.</w:t>
            </w:r>
            <w:r w:rsidRPr="000840D3">
              <w:t xml:space="preserve"> Des Moines</w:t>
            </w:r>
            <w:r>
              <w:t xml:space="preserve">, 1969). </w:t>
            </w:r>
          </w:p>
        </w:tc>
      </w:tr>
      <w:tr w:rsidR="00B55ABA" w14:paraId="6B1BEC15" w14:textId="77777777" w:rsidTr="00B55ABA">
        <w:trPr>
          <w:trHeight w:val="4059"/>
        </w:trPr>
        <w:tc>
          <w:tcPr>
            <w:tcW w:w="9360" w:type="dxa"/>
          </w:tcPr>
          <w:p w14:paraId="4F90532E" w14:textId="77777777" w:rsidR="00B55ABA" w:rsidRDefault="00B55ABA" w:rsidP="00233AC2">
            <w:pPr>
              <w:pStyle w:val="RowHeader"/>
            </w:pPr>
            <w:r w:rsidRPr="00B55ABA">
              <w:rPr>
                <w:rStyle w:val="Heading1Char"/>
                <w:rFonts w:eastAsiaTheme="minorHAnsi"/>
                <w:b/>
                <w:bCs w:val="0"/>
              </w:rPr>
              <w:t>Reasoning |</w:t>
            </w:r>
            <w:r>
              <w:rPr>
                <w:b w:val="0"/>
              </w:rPr>
              <w:t xml:space="preserve"> </w:t>
            </w:r>
            <w:r w:rsidRPr="00B55ABA">
              <w:rPr>
                <w:rStyle w:val="Heading2Char"/>
                <w:b w:val="0"/>
                <w:bCs/>
              </w:rPr>
              <w:t>In a paragraph, explain</w:t>
            </w:r>
            <w:r w:rsidRPr="00A66F33">
              <w:rPr>
                <w:rStyle w:val="Heading2Char"/>
                <w:b w:val="0"/>
                <w:bCs/>
              </w:rPr>
              <w:t xml:space="preserve"> how the </w:t>
            </w:r>
            <w:r>
              <w:rPr>
                <w:rStyle w:val="Heading2Char"/>
                <w:b w:val="0"/>
                <w:bCs/>
              </w:rPr>
              <w:t>evidence</w:t>
            </w:r>
            <w:r w:rsidRPr="00A66F33">
              <w:rPr>
                <w:rStyle w:val="Heading2Char"/>
                <w:b w:val="0"/>
                <w:bCs/>
              </w:rPr>
              <w:t xml:space="preserve"> supports your claim.</w:t>
            </w:r>
            <w:r>
              <w:t xml:space="preserve"> </w:t>
            </w:r>
          </w:p>
          <w:p w14:paraId="6ED3F2F6" w14:textId="77777777" w:rsidR="00B55ABA" w:rsidRDefault="00B55ABA" w:rsidP="00B55ABA">
            <w:pPr>
              <w:pStyle w:val="Heading2"/>
            </w:pPr>
          </w:p>
          <w:p w14:paraId="541CACBF" w14:textId="77777777" w:rsidR="00B55ABA" w:rsidRPr="00DD3EEB" w:rsidRDefault="00B55ABA" w:rsidP="00B55ABA">
            <w:pPr>
              <w:pStyle w:val="Heading2"/>
            </w:pPr>
            <w:r w:rsidRPr="00796898">
              <w:t>Tinker v. Des Moines</w:t>
            </w:r>
            <w:r w:rsidRPr="00FC5F2C">
              <w:t xml:space="preserve"> played a significant role in extending and protecting students</w:t>
            </w:r>
            <w:r>
              <w:t>’</w:t>
            </w:r>
            <w:r w:rsidRPr="00FC5F2C">
              <w:t xml:space="preserve"> </w:t>
            </w:r>
            <w:r>
              <w:t>rights,</w:t>
            </w:r>
            <w:r w:rsidRPr="00FC5F2C">
              <w:t xml:space="preserve"> according to the </w:t>
            </w:r>
            <w:r>
              <w:t>Supreme Court’s ruling</w:t>
            </w:r>
            <w:r w:rsidRPr="00FC5F2C">
              <w:t xml:space="preserve"> in favor of the students. </w:t>
            </w:r>
            <w:r>
              <w:t xml:space="preserve">As </w:t>
            </w:r>
            <w:r w:rsidRPr="00FC5F2C">
              <w:t xml:space="preserve">Supreme Court Justice </w:t>
            </w:r>
            <w:r>
              <w:t xml:space="preserve">Abe </w:t>
            </w:r>
            <w:r w:rsidRPr="00FC5F2C">
              <w:t>Fortas</w:t>
            </w:r>
            <w:r>
              <w:t xml:space="preserve"> stated in the majority opinion</w:t>
            </w:r>
            <w:r w:rsidRPr="00FC5F2C">
              <w:t xml:space="preserve">, students and teachers do not leave </w:t>
            </w:r>
            <w:r>
              <w:t xml:space="preserve">behind </w:t>
            </w:r>
            <w:r w:rsidRPr="00FC5F2C">
              <w:t xml:space="preserve">their </w:t>
            </w:r>
            <w:r>
              <w:t>F</w:t>
            </w:r>
            <w:r w:rsidRPr="00FC5F2C">
              <w:t xml:space="preserve">irst </w:t>
            </w:r>
            <w:r>
              <w:t>A</w:t>
            </w:r>
            <w:r w:rsidRPr="00FC5F2C">
              <w:t xml:space="preserve">mendment </w:t>
            </w:r>
            <w:r>
              <w:t>rights</w:t>
            </w:r>
            <w:r w:rsidRPr="00FC5F2C">
              <w:t xml:space="preserve"> </w:t>
            </w:r>
            <w:r>
              <w:t>when they enter</w:t>
            </w:r>
            <w:r w:rsidRPr="00FC5F2C">
              <w:t xml:space="preserve"> </w:t>
            </w:r>
            <w:r>
              <w:t>a school or a</w:t>
            </w:r>
            <w:r w:rsidRPr="00FC5F2C">
              <w:t xml:space="preserve"> classroom. So, when the students wore </w:t>
            </w:r>
            <w:proofErr w:type="gramStart"/>
            <w:r w:rsidRPr="00FC5F2C">
              <w:t>the</w:t>
            </w:r>
            <w:proofErr w:type="gramEnd"/>
            <w:r w:rsidRPr="00FC5F2C">
              <w:t xml:space="preserve"> armband</w:t>
            </w:r>
            <w:r>
              <w:t>s</w:t>
            </w:r>
            <w:r w:rsidRPr="00FC5F2C">
              <w:t xml:space="preserve"> as a sign of protest</w:t>
            </w:r>
            <w:r>
              <w:t>,</w:t>
            </w:r>
            <w:r w:rsidRPr="00FC5F2C">
              <w:t xml:space="preserve"> they were merely exercising their constitutional freedoms. </w:t>
            </w:r>
            <w:r>
              <w:t xml:space="preserve">Justice </w:t>
            </w:r>
            <w:r w:rsidRPr="00FC5F2C">
              <w:t xml:space="preserve">Fortas also </w:t>
            </w:r>
            <w:r>
              <w:t>acknowledged</w:t>
            </w:r>
            <w:r w:rsidRPr="00FC5F2C">
              <w:t xml:space="preserve"> that schools do not have absolute authority over their students, pointing out that </w:t>
            </w:r>
            <w:r>
              <w:t>the student is</w:t>
            </w:r>
            <w:r w:rsidRPr="00FC5F2C">
              <w:t xml:space="preserve"> still an individual </w:t>
            </w:r>
            <w:r>
              <w:t>who</w:t>
            </w:r>
            <w:r w:rsidRPr="00FC5F2C">
              <w:t xml:space="preserve"> has protected rights</w:t>
            </w:r>
            <w:r>
              <w:t xml:space="preserve"> under the Constitution</w:t>
            </w:r>
            <w:r w:rsidRPr="00FC5F2C">
              <w:t xml:space="preserve">. These statements </w:t>
            </w:r>
            <w:r>
              <w:t xml:space="preserve">demonstrate the importance of </w:t>
            </w:r>
            <w:r w:rsidRPr="00707B49">
              <w:t>Tinker v. Des Moines</w:t>
            </w:r>
            <w:r>
              <w:t xml:space="preserve"> in emphasizing</w:t>
            </w:r>
            <w:r w:rsidRPr="00FC5F2C">
              <w:t xml:space="preserve"> that freedom of speech </w:t>
            </w:r>
            <w:r>
              <w:t>and expression is</w:t>
            </w:r>
            <w:r w:rsidRPr="00FC5F2C">
              <w:t xml:space="preserve"> extended </w:t>
            </w:r>
            <w:r>
              <w:t xml:space="preserve">to students </w:t>
            </w:r>
            <w:r w:rsidRPr="00FC5F2C">
              <w:t xml:space="preserve">and </w:t>
            </w:r>
            <w:r>
              <w:t xml:space="preserve">is </w:t>
            </w:r>
            <w:r w:rsidRPr="00FC5F2C">
              <w:t>protected in school environments.</w:t>
            </w:r>
            <w:r>
              <w:t xml:space="preserve"> </w:t>
            </w:r>
          </w:p>
        </w:tc>
      </w:tr>
    </w:tbl>
    <w:p w14:paraId="0D8F7F8B" w14:textId="77777777" w:rsidR="001B5BA6" w:rsidRPr="00B55ABA" w:rsidRDefault="001B5BA6" w:rsidP="00B55ABA"/>
    <w:sectPr w:rsidR="001B5BA6" w:rsidRPr="00B55A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05C8" w14:textId="77777777" w:rsidR="00145A2B" w:rsidRDefault="00145A2B" w:rsidP="00DC1CA0">
      <w:r>
        <w:separator/>
      </w:r>
    </w:p>
  </w:endnote>
  <w:endnote w:type="continuationSeparator" w:id="0">
    <w:p w14:paraId="5957C711" w14:textId="77777777" w:rsidR="00145A2B" w:rsidRDefault="00145A2B"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7B44"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2357D36C" w14:textId="1AF53BB1" w:rsidR="009F0B2E" w:rsidRPr="008C5074" w:rsidRDefault="00B55ABA" w:rsidP="008C5074">
                          <w:pPr>
                            <w:pStyle w:val="Footer"/>
                          </w:pPr>
                          <w:r>
                            <w:t>cer across content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2357D36C" w14:textId="1AF53BB1" w:rsidR="009F0B2E" w:rsidRPr="008C5074" w:rsidRDefault="00B55ABA" w:rsidP="008C5074">
                    <w:pPr>
                      <w:pStyle w:val="Footer"/>
                    </w:pPr>
                    <w:r>
                      <w:t>cer across content areas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5223" w14:textId="77777777" w:rsidR="00145A2B" w:rsidRDefault="00145A2B" w:rsidP="00DC1CA0">
      <w:r>
        <w:separator/>
      </w:r>
    </w:p>
  </w:footnote>
  <w:footnote w:type="continuationSeparator" w:id="0">
    <w:p w14:paraId="00330082" w14:textId="77777777" w:rsidR="00145A2B" w:rsidRDefault="00145A2B"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BA"/>
    <w:rsid w:val="00072D23"/>
    <w:rsid w:val="000C7623"/>
    <w:rsid w:val="00145A2B"/>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37BF4"/>
    <w:rsid w:val="00A77EC7"/>
    <w:rsid w:val="00AF213D"/>
    <w:rsid w:val="00B55ABA"/>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5F015"/>
  <w15:chartTrackingRefBased/>
  <w15:docId w15:val="{39AE3641-9792-4105-8E37-3BD7DA3E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B55ABA"/>
    <w:pPr>
      <w:spacing w:after="120" w:line="276" w:lineRule="auto"/>
    </w:pPr>
    <w:rPr>
      <w:kern w:val="0"/>
      <w:szCs w:val="22"/>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eastAsia="Times New Roman"/>
      <w:b/>
      <w:bCs/>
      <w:color w:val="971D20" w:themeColor="accent3"/>
      <w:kern w:val="36"/>
      <w:szCs w:val="24"/>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i/>
      <w:iCs/>
      <w:color w:val="971D20" w:themeColor="accent3"/>
      <w:kern w:val="2"/>
      <w:szCs w:val="24"/>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eastAsiaTheme="majorEastAsia" w:cstheme="majorBidi"/>
      <w:color w:val="1E6792"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kern w:val="2"/>
      <w:szCs w:val="24"/>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szCs w:val="24"/>
    </w:rPr>
  </w:style>
  <w:style w:type="paragraph" w:customStyle="1" w:styleId="BlockQuote">
    <w:name w:val="Block Quote"/>
    <w:basedOn w:val="Normal"/>
    <w:qFormat/>
    <w:rsid w:val="00E26CEB"/>
    <w:pPr>
      <w:spacing w:after="160" w:line="278" w:lineRule="auto"/>
      <w:ind w:left="720"/>
    </w:pPr>
    <w:rPr>
      <w:i/>
      <w:kern w:val="2"/>
      <w:szCs w:val="24"/>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kern w:val="2"/>
      <w:szCs w:val="24"/>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kern w:val="2"/>
      <w:szCs w:val="24"/>
      <w14:ligatures w14:val="standardContextual"/>
    </w:rPr>
  </w:style>
  <w:style w:type="paragraph" w:customStyle="1" w:styleId="AnswerKey">
    <w:name w:val="Answer Key"/>
    <w:basedOn w:val="Normal"/>
    <w:qFormat/>
    <w:rsid w:val="00E26CEB"/>
    <w:pPr>
      <w:spacing w:after="160" w:line="278" w:lineRule="auto"/>
    </w:pPr>
    <w:rPr>
      <w:color w:val="D30F7F" w:themeColor="accent5"/>
      <w:kern w:val="2"/>
      <w:szCs w:val="24"/>
      <w14:ligatures w14:val="standardContextual"/>
    </w:rPr>
  </w:style>
  <w:style w:type="table" w:styleId="TableGrid">
    <w:name w:val="Table Grid"/>
    <w:basedOn w:val="TableNormal"/>
    <w:uiPriority w:val="39"/>
    <w:rsid w:val="00B55AB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B55ABA"/>
    <w:pPr>
      <w:spacing w:after="0" w:line="240" w:lineRule="auto"/>
      <w:jc w:val="center"/>
    </w:pPr>
    <w:rPr>
      <w:rFonts w:asciiTheme="majorHAnsi" w:hAnsiTheme="majorHAnsi"/>
      <w:b/>
      <w:color w:val="FFFFFF" w:themeColor="background1"/>
    </w:rPr>
  </w:style>
  <w:style w:type="character" w:customStyle="1" w:styleId="TableColumnHeadersChar">
    <w:name w:val="Table Column Headers Char"/>
    <w:basedOn w:val="DefaultParagraphFont"/>
    <w:link w:val="TableColumnHeaders"/>
    <w:rsid w:val="00B55ABA"/>
    <w:rPr>
      <w:rFonts w:asciiTheme="majorHAnsi" w:hAnsiTheme="majorHAnsi"/>
      <w:b/>
      <w:color w:val="FFFFFF" w:themeColor="background1"/>
      <w:kern w:val="0"/>
      <w:szCs w:val="22"/>
      <w14:ligatures w14:val="none"/>
    </w:rPr>
  </w:style>
  <w:style w:type="paragraph" w:customStyle="1" w:styleId="RowHeader">
    <w:name w:val="Row Header"/>
    <w:basedOn w:val="Normal"/>
    <w:qFormat/>
    <w:rsid w:val="00B55ABA"/>
    <w:pPr>
      <w:spacing w:after="0" w:line="240" w:lineRule="auto"/>
    </w:pPr>
    <w:rPr>
      <w:b/>
      <w:color w:val="288AC3" w:themeColor="accent1"/>
    </w:rPr>
  </w:style>
  <w:style w:type="paragraph" w:styleId="BodyText">
    <w:name w:val="Body Text"/>
    <w:basedOn w:val="Normal"/>
    <w:link w:val="BodyTextChar"/>
    <w:uiPriority w:val="99"/>
    <w:semiHidden/>
    <w:unhideWhenUsed/>
    <w:rsid w:val="00B55ABA"/>
  </w:style>
  <w:style w:type="character" w:customStyle="1" w:styleId="BodyTextChar">
    <w:name w:val="Body Text Char"/>
    <w:basedOn w:val="DefaultParagraphFont"/>
    <w:link w:val="BodyText"/>
    <w:uiPriority w:val="99"/>
    <w:semiHidden/>
    <w:rsid w:val="00B55ABA"/>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1</Pages>
  <Words>327</Words>
  <Characters>1751</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Lieu, Mary H.</dc:creator>
  <cp:keywords/>
  <dc:description/>
  <cp:lastModifiedBy>Lieu, Mary</cp:lastModifiedBy>
  <cp:revision>1</cp:revision>
  <dcterms:created xsi:type="dcterms:W3CDTF">2026-04-09T19:48:00Z</dcterms:created>
  <dcterms:modified xsi:type="dcterms:W3CDTF">2026-04-09T19:49:00Z</dcterms:modified>
  <cp:category/>
</cp:coreProperties>
</file>