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3176" w14:textId="77777777" w:rsidR="009C5D4F" w:rsidRDefault="009C5D4F" w:rsidP="009C5D4F">
      <w:pPr>
        <w:pStyle w:val="Title"/>
      </w:pPr>
      <w:r w:rsidRPr="001F592B">
        <w:t>CLAIM-EVIDENCE-REASONING</w:t>
      </w:r>
    </w:p>
    <w:p w14:paraId="2C695FC0" w14:textId="77777777" w:rsidR="009C5D4F" w:rsidRDefault="009C5D4F" w:rsidP="009C5D4F">
      <w:pPr>
        <w:pStyle w:val="Heading1"/>
      </w:pPr>
      <w:r w:rsidRPr="001F592B">
        <w:t>Engage</w:t>
      </w:r>
    </w:p>
    <w:p w14:paraId="618B0118" w14:textId="77777777" w:rsidR="009C5D4F" w:rsidRPr="009C5D4F" w:rsidRDefault="009C5D4F" w:rsidP="009C5D4F">
      <w:pPr>
        <w:pStyle w:val="BodyText"/>
        <w:rPr>
          <w:rStyle w:val="Strong"/>
        </w:rPr>
      </w:pPr>
      <w:r w:rsidRPr="009C5D4F">
        <w:rPr>
          <w:rStyle w:val="Strong"/>
        </w:rPr>
        <w:t>Make and justify a claim for each of the following prompts:</w:t>
      </w:r>
    </w:p>
    <w:tbl>
      <w:tblPr>
        <w:tblW w:w="9353" w:type="dxa"/>
        <w:tblInd w:w="4" w:type="dxa"/>
        <w:tblLayout w:type="fixed"/>
        <w:tblLook w:val="0400" w:firstRow="0" w:lastRow="0" w:firstColumn="0" w:lastColumn="0" w:noHBand="0" w:noVBand="1"/>
      </w:tblPr>
      <w:tblGrid>
        <w:gridCol w:w="4676"/>
        <w:gridCol w:w="4677"/>
      </w:tblGrid>
      <w:tr w:rsidR="009C5D4F" w14:paraId="451FD5EA" w14:textId="77777777" w:rsidTr="009C5D4F">
        <w:trPr>
          <w:trHeight w:val="1092"/>
        </w:trPr>
        <w:tc>
          <w:tcPr>
            <w:tcW w:w="4676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2CB5E656" w14:textId="77777777" w:rsidR="009C5D4F" w:rsidRDefault="009C5D4F" w:rsidP="00233AC2">
            <w:pPr>
              <w:spacing w:after="0"/>
              <w:ind w:right="32"/>
              <w:jc w:val="center"/>
            </w:pPr>
            <w:r>
              <w:rPr>
                <w:b/>
                <w:color w:val="FFFFFF"/>
              </w:rPr>
              <w:t xml:space="preserve">What factors caused the Dust Bowl? </w:t>
            </w:r>
          </w:p>
        </w:tc>
        <w:tc>
          <w:tcPr>
            <w:tcW w:w="4677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59524B4E" w14:textId="77777777" w:rsidR="009C5D4F" w:rsidRDefault="009C5D4F" w:rsidP="00233AC2">
            <w:pPr>
              <w:spacing w:after="0"/>
              <w:jc w:val="center"/>
            </w:pPr>
            <w:r>
              <w:rPr>
                <w:b/>
                <w:color w:val="FFFFFF"/>
              </w:rPr>
              <w:t xml:space="preserve">How was the Dust Bowl historically documented (e.g., how did people </w:t>
            </w:r>
            <w:proofErr w:type="gramStart"/>
            <w:r>
              <w:rPr>
                <w:b/>
                <w:color w:val="FFFFFF"/>
              </w:rPr>
              <w:t>record  the</w:t>
            </w:r>
            <w:proofErr w:type="gramEnd"/>
            <w:r>
              <w:rPr>
                <w:b/>
                <w:color w:val="FFFFFF"/>
              </w:rPr>
              <w:t xml:space="preserve"> event)? </w:t>
            </w:r>
          </w:p>
        </w:tc>
      </w:tr>
      <w:tr w:rsidR="009C5D4F" w14:paraId="21BB9407" w14:textId="77777777" w:rsidTr="009C5D4F">
        <w:trPr>
          <w:trHeight w:val="9718"/>
        </w:trPr>
        <w:tc>
          <w:tcPr>
            <w:tcW w:w="4676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15E3F08" w14:textId="77777777" w:rsidR="009C5D4F" w:rsidRDefault="009C5D4F" w:rsidP="00233AC2">
            <w:pPr>
              <w:spacing w:after="0"/>
              <w:ind w:left="1"/>
            </w:pPr>
            <w:r>
              <w:rPr>
                <w:color w:val="910D28"/>
              </w:rPr>
              <w:t xml:space="preserve"> </w:t>
            </w:r>
          </w:p>
        </w:tc>
        <w:tc>
          <w:tcPr>
            <w:tcW w:w="4677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47A50B9E" w14:textId="77777777" w:rsidR="009C5D4F" w:rsidRDefault="009C5D4F" w:rsidP="00233AC2">
            <w:pPr>
              <w:spacing w:after="0"/>
            </w:pPr>
            <w:r>
              <w:rPr>
                <w:b/>
                <w:color w:val="910D28"/>
              </w:rPr>
              <w:t xml:space="preserve"> </w:t>
            </w:r>
          </w:p>
        </w:tc>
      </w:tr>
    </w:tbl>
    <w:p w14:paraId="342A8C09" w14:textId="77777777" w:rsidR="009C5D4F" w:rsidRPr="001F592B" w:rsidRDefault="009C5D4F" w:rsidP="009C5D4F">
      <w:pPr>
        <w:pStyle w:val="BodyText"/>
        <w:rPr>
          <w:b/>
          <w:bCs/>
        </w:rPr>
      </w:pPr>
    </w:p>
    <w:p w14:paraId="5F4B17A6" w14:textId="77777777" w:rsidR="009C5D4F" w:rsidRDefault="009C5D4F" w:rsidP="009C5D4F">
      <w:pPr>
        <w:pStyle w:val="Heading1"/>
      </w:pPr>
      <w:r w:rsidRPr="005F24DC">
        <w:lastRenderedPageBreak/>
        <w:t xml:space="preserve">Evaluate Student Prompt: </w:t>
      </w:r>
    </w:p>
    <w:p w14:paraId="5ED72819" w14:textId="77777777" w:rsidR="009C5D4F" w:rsidRDefault="009C5D4F" w:rsidP="009C5D4F">
      <w:r w:rsidRPr="005F24DC">
        <w:t>Use evidence and reasoning to evaluate the following claim:</w:t>
      </w:r>
    </w:p>
    <w:p w14:paraId="7F2A3D64" w14:textId="77777777" w:rsidR="009C5D4F" w:rsidRDefault="009C5D4F" w:rsidP="009C5D4F">
      <w:pPr>
        <w:spacing w:after="242" w:line="258" w:lineRule="auto"/>
      </w:pPr>
      <w:r>
        <w:rPr>
          <w:i/>
          <w:color w:val="910D28"/>
        </w:rPr>
        <w:t xml:space="preserve">“The use of soil conservation practices is the </w:t>
      </w:r>
      <w:r>
        <w:rPr>
          <w:i/>
          <w:color w:val="910D28"/>
          <w:u w:val="single"/>
        </w:rPr>
        <w:t>only</w:t>
      </w:r>
      <w:r>
        <w:rPr>
          <w:i/>
          <w:color w:val="910D28"/>
        </w:rPr>
        <w:t xml:space="preserve"> reason the severe drought in the 1950s did not produce another Dust Bowl event.” </w:t>
      </w:r>
    </w:p>
    <w:p w14:paraId="12821E44" w14:textId="77777777" w:rsidR="009C5D4F" w:rsidRDefault="009C5D4F" w:rsidP="009C5D4F">
      <w:pPr>
        <w:spacing w:after="0"/>
        <w:ind w:left="-5" w:hanging="10"/>
      </w:pPr>
      <w:r>
        <w:t xml:space="preserve">Your claim-evidence-reasoning statement must include whether you support or reject the claim, three pieces of evidence that demonstrate why you support or reject the claim, and a logical explanation of how </w:t>
      </w:r>
      <w:r>
        <w:rPr>
          <w:i/>
        </w:rPr>
        <w:t>each</w:t>
      </w:r>
      <w:r>
        <w:t xml:space="preserve"> piece of evidence backs up your stance. </w:t>
      </w:r>
    </w:p>
    <w:p w14:paraId="24CFD0C6" w14:textId="77777777" w:rsidR="009C5D4F" w:rsidRPr="005F24DC" w:rsidRDefault="009C5D4F" w:rsidP="009C5D4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5D4F" w14:paraId="1303068A" w14:textId="77777777" w:rsidTr="009C5D4F">
        <w:tc>
          <w:tcPr>
            <w:tcW w:w="935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53890D00" w14:textId="77777777" w:rsidR="009C5D4F" w:rsidRDefault="009C5D4F" w:rsidP="00233AC2">
            <w:pPr>
              <w:pStyle w:val="BodyText"/>
            </w:pPr>
          </w:p>
          <w:p w14:paraId="4BC4A75E" w14:textId="77777777" w:rsidR="009C5D4F" w:rsidRDefault="009C5D4F" w:rsidP="00233AC2">
            <w:pPr>
              <w:pStyle w:val="BodyText"/>
            </w:pPr>
          </w:p>
          <w:p w14:paraId="5255B057" w14:textId="77777777" w:rsidR="009C5D4F" w:rsidRDefault="009C5D4F" w:rsidP="00233AC2">
            <w:pPr>
              <w:pStyle w:val="BodyText"/>
            </w:pPr>
          </w:p>
          <w:p w14:paraId="3C5AE8BA" w14:textId="77777777" w:rsidR="009C5D4F" w:rsidRDefault="009C5D4F" w:rsidP="00233AC2">
            <w:pPr>
              <w:pStyle w:val="BodyText"/>
            </w:pPr>
          </w:p>
          <w:p w14:paraId="069EE95C" w14:textId="77777777" w:rsidR="009C5D4F" w:rsidRDefault="009C5D4F" w:rsidP="00233AC2">
            <w:pPr>
              <w:pStyle w:val="BodyText"/>
            </w:pPr>
          </w:p>
          <w:p w14:paraId="196B3455" w14:textId="77777777" w:rsidR="009C5D4F" w:rsidRDefault="009C5D4F" w:rsidP="00233AC2">
            <w:pPr>
              <w:pStyle w:val="BodyText"/>
            </w:pPr>
          </w:p>
          <w:p w14:paraId="40C3666A" w14:textId="77777777" w:rsidR="009C5D4F" w:rsidRDefault="009C5D4F" w:rsidP="00233AC2">
            <w:pPr>
              <w:pStyle w:val="BodyText"/>
            </w:pPr>
          </w:p>
          <w:p w14:paraId="233CB991" w14:textId="77777777" w:rsidR="009C5D4F" w:rsidRDefault="009C5D4F" w:rsidP="00233AC2">
            <w:pPr>
              <w:pStyle w:val="BodyText"/>
            </w:pPr>
          </w:p>
          <w:p w14:paraId="6BA7A6F8" w14:textId="77777777" w:rsidR="009C5D4F" w:rsidRDefault="009C5D4F" w:rsidP="00233AC2">
            <w:pPr>
              <w:pStyle w:val="BodyText"/>
            </w:pPr>
          </w:p>
          <w:p w14:paraId="19BD7A3F" w14:textId="77777777" w:rsidR="009C5D4F" w:rsidRDefault="009C5D4F" w:rsidP="00233AC2">
            <w:pPr>
              <w:pStyle w:val="BodyText"/>
            </w:pPr>
          </w:p>
          <w:p w14:paraId="150789FF" w14:textId="77777777" w:rsidR="009C5D4F" w:rsidRDefault="009C5D4F" w:rsidP="00233AC2">
            <w:pPr>
              <w:pStyle w:val="BodyText"/>
            </w:pPr>
          </w:p>
          <w:p w14:paraId="5D45BD92" w14:textId="77777777" w:rsidR="009C5D4F" w:rsidRDefault="009C5D4F" w:rsidP="00233AC2">
            <w:pPr>
              <w:pStyle w:val="BodyText"/>
            </w:pPr>
          </w:p>
          <w:p w14:paraId="5786843F" w14:textId="77777777" w:rsidR="009C5D4F" w:rsidRDefault="009C5D4F" w:rsidP="00233AC2">
            <w:pPr>
              <w:pStyle w:val="BodyText"/>
            </w:pPr>
          </w:p>
          <w:p w14:paraId="5E8C488A" w14:textId="77777777" w:rsidR="009C5D4F" w:rsidRDefault="009C5D4F" w:rsidP="00233AC2">
            <w:pPr>
              <w:pStyle w:val="BodyText"/>
            </w:pPr>
          </w:p>
          <w:p w14:paraId="46C7C64D" w14:textId="77777777" w:rsidR="009C5D4F" w:rsidRDefault="009C5D4F" w:rsidP="00233AC2">
            <w:pPr>
              <w:pStyle w:val="BodyText"/>
            </w:pPr>
          </w:p>
          <w:p w14:paraId="790F4E96" w14:textId="77777777" w:rsidR="009C5D4F" w:rsidRDefault="009C5D4F" w:rsidP="00233AC2">
            <w:pPr>
              <w:pStyle w:val="BodyText"/>
            </w:pPr>
          </w:p>
          <w:p w14:paraId="5B46CFCB" w14:textId="77777777" w:rsidR="009C5D4F" w:rsidRDefault="009C5D4F" w:rsidP="00233AC2">
            <w:pPr>
              <w:pStyle w:val="BodyText"/>
            </w:pPr>
          </w:p>
          <w:p w14:paraId="469E8FF6" w14:textId="77777777" w:rsidR="009C5D4F" w:rsidRDefault="009C5D4F" w:rsidP="00233AC2">
            <w:pPr>
              <w:pStyle w:val="BodyText"/>
            </w:pPr>
          </w:p>
          <w:p w14:paraId="4C05BBD0" w14:textId="77777777" w:rsidR="009C5D4F" w:rsidRDefault="009C5D4F" w:rsidP="00233AC2">
            <w:pPr>
              <w:pStyle w:val="BodyText"/>
            </w:pPr>
          </w:p>
        </w:tc>
      </w:tr>
    </w:tbl>
    <w:p w14:paraId="761E85CA" w14:textId="77777777" w:rsidR="009C5D4F" w:rsidRPr="005F24DC" w:rsidRDefault="009C5D4F" w:rsidP="009C5D4F">
      <w:pPr>
        <w:pStyle w:val="BodyText"/>
      </w:pPr>
    </w:p>
    <w:p w14:paraId="0BFF964A" w14:textId="77777777" w:rsidR="009C5D4F" w:rsidRPr="005F24DC" w:rsidRDefault="009C5D4F" w:rsidP="009C5D4F">
      <w:pPr>
        <w:rPr>
          <w:b/>
          <w:bCs/>
        </w:rPr>
      </w:pPr>
      <w:r w:rsidRPr="005F24DC">
        <w:rPr>
          <w:b/>
          <w:bCs/>
        </w:rPr>
        <w:br w:type="page"/>
      </w:r>
    </w:p>
    <w:p w14:paraId="67354AC1" w14:textId="77777777" w:rsidR="009C5D4F" w:rsidRPr="009C5D4F" w:rsidRDefault="009C5D4F" w:rsidP="009C5D4F">
      <w:pPr>
        <w:pStyle w:val="Heading1"/>
        <w:rPr>
          <w:sz w:val="32"/>
          <w:szCs w:val="32"/>
        </w:rPr>
      </w:pPr>
      <w:r w:rsidRPr="009C5D4F">
        <w:rPr>
          <w:sz w:val="32"/>
          <w:szCs w:val="32"/>
        </w:rPr>
        <w:lastRenderedPageBreak/>
        <w:t xml:space="preserve">Rubric: </w:t>
      </w:r>
    </w:p>
    <w:tbl>
      <w:tblPr>
        <w:tblW w:w="934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1249"/>
        <w:gridCol w:w="2639"/>
        <w:gridCol w:w="2730"/>
        <w:gridCol w:w="2730"/>
      </w:tblGrid>
      <w:tr w:rsidR="009C5D4F" w14:paraId="2596577B" w14:textId="77777777" w:rsidTr="009C5D4F">
        <w:trPr>
          <w:trHeight w:val="418"/>
        </w:trPr>
        <w:tc>
          <w:tcPr>
            <w:tcW w:w="124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281BEF6" w14:textId="77777777" w:rsidR="009C5D4F" w:rsidRDefault="009C5D4F" w:rsidP="00233AC2">
            <w:pPr>
              <w:spacing w:after="0"/>
              <w:ind w:right="2"/>
              <w:jc w:val="center"/>
            </w:pPr>
          </w:p>
        </w:tc>
        <w:tc>
          <w:tcPr>
            <w:tcW w:w="26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4687859C" w14:textId="77777777" w:rsidR="009C5D4F" w:rsidRDefault="009C5D4F" w:rsidP="00233AC2">
            <w:pPr>
              <w:spacing w:after="0"/>
              <w:ind w:right="48"/>
              <w:jc w:val="center"/>
            </w:pPr>
            <w:r>
              <w:rPr>
                <w:b/>
                <w:color w:val="FFFFFF"/>
              </w:rPr>
              <w:t xml:space="preserve">Exceeds Expectations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581D8BE3" w14:textId="77777777" w:rsidR="009C5D4F" w:rsidRDefault="009C5D4F" w:rsidP="00233AC2">
            <w:pPr>
              <w:spacing w:after="0"/>
              <w:ind w:right="52"/>
              <w:jc w:val="center"/>
            </w:pPr>
            <w:r>
              <w:rPr>
                <w:b/>
                <w:color w:val="FFFFFF"/>
              </w:rPr>
              <w:t xml:space="preserve">Meets Expectations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008C689F" w14:textId="77777777" w:rsidR="009C5D4F" w:rsidRDefault="009C5D4F" w:rsidP="00233AC2">
            <w:pPr>
              <w:spacing w:after="0"/>
              <w:ind w:right="47"/>
              <w:jc w:val="center"/>
            </w:pPr>
            <w:r>
              <w:rPr>
                <w:b/>
                <w:color w:val="FFFFFF"/>
              </w:rPr>
              <w:t xml:space="preserve">Below Expectations </w:t>
            </w:r>
          </w:p>
        </w:tc>
      </w:tr>
      <w:tr w:rsidR="009C5D4F" w14:paraId="3A5D0A50" w14:textId="77777777" w:rsidTr="009C5D4F">
        <w:trPr>
          <w:trHeight w:val="626"/>
        </w:trPr>
        <w:tc>
          <w:tcPr>
            <w:tcW w:w="124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13A6DA9C" w14:textId="77777777" w:rsidR="009C5D4F" w:rsidRDefault="009C5D4F" w:rsidP="00233AC2">
            <w:pPr>
              <w:spacing w:after="0"/>
              <w:ind w:right="48"/>
              <w:jc w:val="center"/>
            </w:pPr>
            <w:r>
              <w:rPr>
                <w:b/>
                <w:color w:val="FFFFFF"/>
              </w:rPr>
              <w:t xml:space="preserve">Claim </w:t>
            </w:r>
          </w:p>
        </w:tc>
        <w:tc>
          <w:tcPr>
            <w:tcW w:w="26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  <w:vAlign w:val="center"/>
          </w:tcPr>
          <w:p w14:paraId="031D583F" w14:textId="77777777" w:rsidR="009C5D4F" w:rsidRDefault="009C5D4F" w:rsidP="00233AC2">
            <w:pPr>
              <w:spacing w:after="0"/>
            </w:pPr>
            <w:r>
              <w:t xml:space="preserve">Meets expectations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</w:tcPr>
          <w:p w14:paraId="17CF223F" w14:textId="77777777" w:rsidR="009C5D4F" w:rsidRDefault="009C5D4F" w:rsidP="00233AC2">
            <w:pPr>
              <w:spacing w:after="0"/>
              <w:ind w:right="47"/>
            </w:pPr>
            <w:r>
              <w:t xml:space="preserve">Explicitly supports or rejects the claim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</w:tcPr>
          <w:p w14:paraId="00619350" w14:textId="77777777" w:rsidR="009C5D4F" w:rsidRDefault="009C5D4F" w:rsidP="00233AC2">
            <w:pPr>
              <w:spacing w:after="0"/>
              <w:ind w:left="1"/>
              <w:jc w:val="both"/>
            </w:pPr>
            <w:r>
              <w:t xml:space="preserve">Does not explicitly support or reject the claim </w:t>
            </w:r>
          </w:p>
        </w:tc>
      </w:tr>
      <w:tr w:rsidR="009C5D4F" w14:paraId="19B4F59C" w14:textId="77777777" w:rsidTr="009C5D4F">
        <w:trPr>
          <w:trHeight w:val="676"/>
        </w:trPr>
        <w:tc>
          <w:tcPr>
            <w:tcW w:w="1249" w:type="dxa"/>
            <w:vMerge w:val="restart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1E6181A2" w14:textId="77777777" w:rsidR="009C5D4F" w:rsidRDefault="009C5D4F" w:rsidP="00233AC2">
            <w:pPr>
              <w:spacing w:after="0"/>
              <w:ind w:left="62"/>
            </w:pPr>
            <w:r>
              <w:rPr>
                <w:b/>
                <w:color w:val="FFFFFF"/>
              </w:rPr>
              <w:t xml:space="preserve">Evidence </w:t>
            </w:r>
          </w:p>
        </w:tc>
        <w:tc>
          <w:tcPr>
            <w:tcW w:w="26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D1E8F5" w:themeFill="accent1" w:themeFillTint="33"/>
            <w:vAlign w:val="center"/>
          </w:tcPr>
          <w:p w14:paraId="1DB6F6E0" w14:textId="77777777" w:rsidR="009C5D4F" w:rsidRDefault="009C5D4F" w:rsidP="00233AC2">
            <w:pPr>
              <w:spacing w:after="0"/>
            </w:pPr>
            <w:r>
              <w:t xml:space="preserve">Meets expectations AND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D1E8F5" w:themeFill="accent1" w:themeFillTint="33"/>
          </w:tcPr>
          <w:p w14:paraId="0F29ACBF" w14:textId="77777777" w:rsidR="009C5D4F" w:rsidRDefault="009C5D4F" w:rsidP="00233AC2">
            <w:pPr>
              <w:spacing w:after="0"/>
            </w:pPr>
            <w:r>
              <w:t xml:space="preserve">Includes at least 3 pieces of evidence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D1E8F5" w:themeFill="accent1" w:themeFillTint="33"/>
          </w:tcPr>
          <w:p w14:paraId="4CD4C5CC" w14:textId="77777777" w:rsidR="009C5D4F" w:rsidRDefault="009C5D4F" w:rsidP="00233AC2">
            <w:pPr>
              <w:spacing w:after="0"/>
              <w:ind w:left="1" w:right="12"/>
              <w:jc w:val="both"/>
            </w:pPr>
            <w:r>
              <w:t xml:space="preserve">Includes fewer than 3 pieces of evidence </w:t>
            </w:r>
          </w:p>
        </w:tc>
      </w:tr>
      <w:tr w:rsidR="009C5D4F" w14:paraId="7CB0F923" w14:textId="77777777" w:rsidTr="009C5D4F">
        <w:trPr>
          <w:trHeight w:val="628"/>
        </w:trPr>
        <w:tc>
          <w:tcPr>
            <w:tcW w:w="1249" w:type="dxa"/>
            <w:vMerge/>
            <w:tcBorders>
              <w:top w:val="single" w:sz="6" w:space="0" w:color="288AC3" w:themeColor="accent1"/>
              <w:left w:val="single" w:sz="6" w:space="0" w:color="288AC3" w:themeColor="accent1"/>
              <w:bottom w:val="single" w:sz="4" w:space="0" w:color="FFFFFF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4E3F149F" w14:textId="77777777" w:rsidR="009C5D4F" w:rsidRDefault="009C5D4F" w:rsidP="00233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</w:tcPr>
          <w:p w14:paraId="65070561" w14:textId="77777777" w:rsidR="009C5D4F" w:rsidRDefault="009C5D4F" w:rsidP="00233AC2">
            <w:pPr>
              <w:spacing w:after="0"/>
            </w:pPr>
            <w:proofErr w:type="gramStart"/>
            <w:r>
              <w:t>Comes</w:t>
            </w:r>
            <w:proofErr w:type="gramEnd"/>
            <w:r>
              <w:t xml:space="preserve"> from multiple sources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  <w:vAlign w:val="center"/>
          </w:tcPr>
          <w:p w14:paraId="59665079" w14:textId="77777777" w:rsidR="009C5D4F" w:rsidRDefault="009C5D4F" w:rsidP="00233AC2">
            <w:pPr>
              <w:spacing w:after="0"/>
            </w:pPr>
            <w:r>
              <w:t xml:space="preserve">Is accurate and relevant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</w:tcPr>
          <w:p w14:paraId="452A23EC" w14:textId="77777777" w:rsidR="009C5D4F" w:rsidRDefault="009C5D4F" w:rsidP="00233AC2">
            <w:pPr>
              <w:spacing w:after="0"/>
              <w:ind w:left="1"/>
            </w:pPr>
            <w:r>
              <w:t xml:space="preserve">Contains inaccuracies or evidence is irrelevant </w:t>
            </w:r>
          </w:p>
        </w:tc>
      </w:tr>
      <w:tr w:rsidR="009C5D4F" w14:paraId="5EEC4587" w14:textId="77777777" w:rsidTr="009C5D4F">
        <w:trPr>
          <w:trHeight w:val="1246"/>
        </w:trPr>
        <w:tc>
          <w:tcPr>
            <w:tcW w:w="1249" w:type="dxa"/>
            <w:vMerge/>
            <w:tcBorders>
              <w:top w:val="single" w:sz="4" w:space="0" w:color="FFFFFF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2C529CD7" w14:textId="77777777" w:rsidR="009C5D4F" w:rsidRDefault="009C5D4F" w:rsidP="00233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D1E8F5" w:themeFill="accent1" w:themeFillTint="33"/>
            <w:vAlign w:val="center"/>
          </w:tcPr>
          <w:p w14:paraId="7857B7F2" w14:textId="77777777" w:rsidR="009C5D4F" w:rsidRDefault="009C5D4F" w:rsidP="00233AC2">
            <w:pPr>
              <w:spacing w:after="0"/>
            </w:pPr>
            <w:r>
              <w:t xml:space="preserve">Includes a detailed explanation of evidence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D1E8F5" w:themeFill="accent1" w:themeFillTint="33"/>
          </w:tcPr>
          <w:p w14:paraId="5838C8EE" w14:textId="77777777" w:rsidR="009C5D4F" w:rsidRDefault="009C5D4F" w:rsidP="00233AC2">
            <w:pPr>
              <w:spacing w:after="19"/>
            </w:pPr>
            <w:proofErr w:type="gramStart"/>
            <w:r>
              <w:t>Aligns</w:t>
            </w:r>
            <w:proofErr w:type="gramEnd"/>
            <w:r>
              <w:t xml:space="preserve"> with student claim </w:t>
            </w:r>
          </w:p>
          <w:p w14:paraId="158142C8" w14:textId="77777777" w:rsidR="009C5D4F" w:rsidRDefault="009C5D4F" w:rsidP="00233AC2">
            <w:pPr>
              <w:spacing w:after="0"/>
              <w:ind w:right="43"/>
            </w:pPr>
            <w:r>
              <w:t xml:space="preserve">(i.e., for a rejected claim, evidence demonstrates why claim is wrong)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D1E8F5" w:themeFill="accent1" w:themeFillTint="33"/>
            <w:vAlign w:val="center"/>
          </w:tcPr>
          <w:p w14:paraId="1AEBB0D9" w14:textId="77777777" w:rsidR="009C5D4F" w:rsidRDefault="009C5D4F" w:rsidP="00233AC2">
            <w:pPr>
              <w:spacing w:after="0"/>
              <w:ind w:left="1"/>
            </w:pPr>
            <w:r>
              <w:t xml:space="preserve">Does not align with the student claim </w:t>
            </w:r>
          </w:p>
        </w:tc>
      </w:tr>
      <w:tr w:rsidR="009C5D4F" w14:paraId="6C1337A7" w14:textId="77777777" w:rsidTr="009C5D4F">
        <w:trPr>
          <w:trHeight w:val="628"/>
        </w:trPr>
        <w:tc>
          <w:tcPr>
            <w:tcW w:w="1249" w:type="dxa"/>
            <w:vMerge w:val="restart"/>
            <w:tcBorders>
              <w:top w:val="single" w:sz="6" w:space="0" w:color="288AC3" w:themeColor="accent1"/>
              <w:left w:val="single" w:sz="6" w:space="0" w:color="288AC3" w:themeColor="accent1"/>
              <w:bottom w:val="single" w:sz="4" w:space="0" w:color="FFFFFF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29343DF0" w14:textId="77777777" w:rsidR="009C5D4F" w:rsidRDefault="009C5D4F" w:rsidP="00233AC2">
            <w:pPr>
              <w:spacing w:after="0"/>
            </w:pPr>
            <w:r>
              <w:rPr>
                <w:b/>
                <w:color w:val="FFFFFF"/>
              </w:rPr>
              <w:t xml:space="preserve">Reasoning </w:t>
            </w:r>
          </w:p>
        </w:tc>
        <w:tc>
          <w:tcPr>
            <w:tcW w:w="26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  <w:vAlign w:val="center"/>
          </w:tcPr>
          <w:p w14:paraId="5438D742" w14:textId="77777777" w:rsidR="009C5D4F" w:rsidRDefault="009C5D4F" w:rsidP="00233AC2">
            <w:pPr>
              <w:spacing w:after="0"/>
            </w:pPr>
            <w:r>
              <w:t xml:space="preserve">Meets Expectations AND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</w:tcPr>
          <w:p w14:paraId="23A6EC39" w14:textId="77777777" w:rsidR="009C5D4F" w:rsidRDefault="009C5D4F" w:rsidP="00233AC2">
            <w:pPr>
              <w:spacing w:after="0"/>
              <w:ind w:right="31"/>
            </w:pPr>
            <w:r>
              <w:t xml:space="preserve">Links each piece of evidence to the claim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</w:tcPr>
          <w:p w14:paraId="55C11A1A" w14:textId="77777777" w:rsidR="009C5D4F" w:rsidRDefault="009C5D4F" w:rsidP="00233AC2">
            <w:pPr>
              <w:spacing w:after="0"/>
              <w:ind w:left="1"/>
            </w:pPr>
            <w:r>
              <w:t xml:space="preserve">Not all evidence linked to claim </w:t>
            </w:r>
          </w:p>
        </w:tc>
      </w:tr>
      <w:tr w:rsidR="009C5D4F" w14:paraId="1930B8D7" w14:textId="77777777" w:rsidTr="009C5D4F">
        <w:trPr>
          <w:trHeight w:val="2172"/>
        </w:trPr>
        <w:tc>
          <w:tcPr>
            <w:tcW w:w="1249" w:type="dxa"/>
            <w:vMerge/>
            <w:tcBorders>
              <w:top w:val="single" w:sz="4" w:space="0" w:color="FFFFFF"/>
              <w:left w:val="single" w:sz="6" w:space="0" w:color="288AC3" w:themeColor="accent1"/>
              <w:bottom w:val="single" w:sz="4" w:space="0" w:color="FFFFFF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384AE433" w14:textId="77777777" w:rsidR="009C5D4F" w:rsidRDefault="009C5D4F" w:rsidP="00233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39" w:type="dxa"/>
            <w:vMerge w:val="restart"/>
            <w:tcBorders>
              <w:top w:val="single" w:sz="6" w:space="0" w:color="288AC3" w:themeColor="accent1"/>
              <w:left w:val="single" w:sz="6" w:space="0" w:color="288AC3" w:themeColor="accent1"/>
              <w:bottom w:val="single" w:sz="4" w:space="0" w:color="FFFFFF"/>
              <w:right w:val="single" w:sz="6" w:space="0" w:color="288AC3" w:themeColor="accent1"/>
            </w:tcBorders>
            <w:shd w:val="clear" w:color="auto" w:fill="D1E8F5" w:themeFill="accent1" w:themeFillTint="33"/>
            <w:vAlign w:val="center"/>
          </w:tcPr>
          <w:p w14:paraId="2C214CF9" w14:textId="77777777" w:rsidR="009C5D4F" w:rsidRDefault="009C5D4F" w:rsidP="00233AC2">
            <w:pPr>
              <w:spacing w:after="0"/>
            </w:pPr>
            <w:r>
              <w:t xml:space="preserve">Explicitly links evidence to the claim using scientific concepts (i.e., disciplinary core ideas)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4" w:space="0" w:color="FFFFFF"/>
              <w:right w:val="single" w:sz="6" w:space="0" w:color="288AC3" w:themeColor="accent1"/>
            </w:tcBorders>
            <w:shd w:val="clear" w:color="auto" w:fill="D1E8F5" w:themeFill="accent1" w:themeFillTint="33"/>
            <w:vAlign w:val="center"/>
          </w:tcPr>
          <w:p w14:paraId="1492BB22" w14:textId="77777777" w:rsidR="009C5D4F" w:rsidRDefault="009C5D4F" w:rsidP="00233AC2">
            <w:pPr>
              <w:spacing w:after="0"/>
            </w:pPr>
            <w:r>
              <w:t xml:space="preserve">Is accurate and aligns logically with the evidence </w:t>
            </w:r>
          </w:p>
        </w:tc>
        <w:tc>
          <w:tcPr>
            <w:tcW w:w="273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4" w:space="0" w:color="FFFFFF"/>
              <w:right w:val="single" w:sz="6" w:space="0" w:color="288AC3" w:themeColor="accent1"/>
            </w:tcBorders>
            <w:shd w:val="clear" w:color="auto" w:fill="D1E8F5" w:themeFill="accent1" w:themeFillTint="33"/>
          </w:tcPr>
          <w:p w14:paraId="5C21D68D" w14:textId="77777777" w:rsidR="009C5D4F" w:rsidRDefault="009C5D4F" w:rsidP="00233AC2">
            <w:pPr>
              <w:spacing w:after="0"/>
              <w:ind w:left="1"/>
            </w:pPr>
            <w:r>
              <w:t xml:space="preserve">Connections made between evidence and claim are not aligned (e.g., evidence is </w:t>
            </w:r>
            <w:proofErr w:type="gramStart"/>
            <w:r>
              <w:t>correct</w:t>
            </w:r>
            <w:proofErr w:type="gramEnd"/>
            <w:r>
              <w:t xml:space="preserve"> but reasoning doesn’t match; reasoning is correct but doesn’t match the evidence) </w:t>
            </w:r>
          </w:p>
        </w:tc>
      </w:tr>
      <w:tr w:rsidR="009C5D4F" w14:paraId="539913E1" w14:textId="77777777" w:rsidTr="009C5D4F">
        <w:trPr>
          <w:trHeight w:val="946"/>
        </w:trPr>
        <w:tc>
          <w:tcPr>
            <w:tcW w:w="1249" w:type="dxa"/>
            <w:vMerge/>
            <w:tcBorders>
              <w:top w:val="single" w:sz="4" w:space="0" w:color="FFFFFF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7D2FCCDE" w14:textId="77777777" w:rsidR="009C5D4F" w:rsidRDefault="009C5D4F" w:rsidP="00233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39" w:type="dxa"/>
            <w:vMerge/>
            <w:tcBorders>
              <w:top w:val="single" w:sz="4" w:space="0" w:color="FFFFFF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D4E1E3"/>
            <w:vAlign w:val="center"/>
          </w:tcPr>
          <w:p w14:paraId="2DD36CC4" w14:textId="77777777" w:rsidR="009C5D4F" w:rsidRDefault="009C5D4F" w:rsidP="00233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730" w:type="dxa"/>
            <w:tcBorders>
              <w:top w:val="single" w:sz="4" w:space="0" w:color="FFFFFF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</w:tcPr>
          <w:p w14:paraId="23006875" w14:textId="77777777" w:rsidR="009C5D4F" w:rsidRDefault="009C5D4F" w:rsidP="00233AC2">
            <w:pPr>
              <w:spacing w:after="0"/>
            </w:pPr>
            <w:r>
              <w:t xml:space="preserve">Includes some discussion of scientific concepts (i.e., disciplinary core ideas)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A3D1EC" w:themeFill="accent1" w:themeFillTint="66"/>
          </w:tcPr>
          <w:p w14:paraId="61B40E65" w14:textId="77777777" w:rsidR="009C5D4F" w:rsidRDefault="009C5D4F" w:rsidP="00233AC2">
            <w:pPr>
              <w:spacing w:after="0"/>
              <w:ind w:left="1"/>
            </w:pPr>
            <w:r>
              <w:t xml:space="preserve">Discussion of scientific concepts is incomplete OR contains some inaccuracies </w:t>
            </w:r>
          </w:p>
        </w:tc>
      </w:tr>
    </w:tbl>
    <w:p w14:paraId="329C7AC0" w14:textId="77777777" w:rsidR="009C5D4F" w:rsidRPr="005F24DC" w:rsidRDefault="009C5D4F" w:rsidP="009C5D4F">
      <w:pPr>
        <w:pStyle w:val="BodyText"/>
      </w:pPr>
    </w:p>
    <w:p w14:paraId="280775FC" w14:textId="77777777" w:rsidR="001B5BA6" w:rsidRPr="009C5D4F" w:rsidRDefault="001B5BA6" w:rsidP="009C5D4F"/>
    <w:sectPr w:rsidR="001B5BA6" w:rsidRPr="009C5D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3F89" w14:textId="77777777" w:rsidR="008434AE" w:rsidRDefault="008434AE" w:rsidP="00DC1CA0">
      <w:r>
        <w:separator/>
      </w:r>
    </w:p>
  </w:endnote>
  <w:endnote w:type="continuationSeparator" w:id="0">
    <w:p w14:paraId="19439AA7" w14:textId="77777777" w:rsidR="008434AE" w:rsidRDefault="008434A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FBD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488B0" w14:textId="58E095DA" w:rsidR="009F0B2E" w:rsidRPr="008C5074" w:rsidRDefault="009C5D4F" w:rsidP="008C5074">
                          <w:pPr>
                            <w:pStyle w:val="Footer"/>
                          </w:pPr>
                          <w:r>
                            <w:t>CER STRATEGY ACROSS CONTENT AREAS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7C488B0" w14:textId="58E095DA" w:rsidR="009F0B2E" w:rsidRPr="008C5074" w:rsidRDefault="009C5D4F" w:rsidP="008C5074">
                    <w:pPr>
                      <w:pStyle w:val="Footer"/>
                    </w:pPr>
                    <w:r>
                      <w:t>CER STRATEGY ACROSS CONTENT AREAS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FD67" w14:textId="77777777" w:rsidR="008434AE" w:rsidRDefault="008434AE" w:rsidP="00DC1CA0">
      <w:r>
        <w:separator/>
      </w:r>
    </w:p>
  </w:footnote>
  <w:footnote w:type="continuationSeparator" w:id="0">
    <w:p w14:paraId="52E622F4" w14:textId="77777777" w:rsidR="008434AE" w:rsidRDefault="008434AE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4F"/>
    <w:rsid w:val="00072D23"/>
    <w:rsid w:val="000C7623"/>
    <w:rsid w:val="001B5BA6"/>
    <w:rsid w:val="001C5AFC"/>
    <w:rsid w:val="002040D8"/>
    <w:rsid w:val="00233158"/>
    <w:rsid w:val="00245200"/>
    <w:rsid w:val="00246BC1"/>
    <w:rsid w:val="0025344D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434AE"/>
    <w:rsid w:val="008C5074"/>
    <w:rsid w:val="008E31E6"/>
    <w:rsid w:val="008F712F"/>
    <w:rsid w:val="009112D3"/>
    <w:rsid w:val="00914680"/>
    <w:rsid w:val="00976B6A"/>
    <w:rsid w:val="00977E3D"/>
    <w:rsid w:val="009A7873"/>
    <w:rsid w:val="009C5D4F"/>
    <w:rsid w:val="009F0B2E"/>
    <w:rsid w:val="00A1673F"/>
    <w:rsid w:val="00A37BF4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0F4E0"/>
  <w15:chartTrackingRefBased/>
  <w15:docId w15:val="{1BD3F09A-4154-4A02-8508-9318CC9F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C5D4F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9C5D4F"/>
  </w:style>
  <w:style w:type="character" w:customStyle="1" w:styleId="BodyTextChar">
    <w:name w:val="Body Text Char"/>
    <w:basedOn w:val="DefaultParagraphFont"/>
    <w:link w:val="BodyText"/>
    <w:uiPriority w:val="99"/>
    <w:rsid w:val="009C5D4F"/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9C5D4F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5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5</TotalTime>
  <Pages>3</Pages>
  <Words>287</Words>
  <Characters>1633</Characters>
  <Application>Microsoft Office Word</Application>
  <DocSecurity>0</DocSecurity>
  <Lines>116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 Strategy Across Content Areas</dc:title>
  <dc:subject/>
  <dc:creator>K20Center@groups.ou.edu</dc:creator>
  <cp:keywords/>
  <dc:description/>
  <cp:lastModifiedBy>Lieu, Mary</cp:lastModifiedBy>
  <cp:revision>2</cp:revision>
  <dcterms:created xsi:type="dcterms:W3CDTF">2026-04-09T19:37:00Z</dcterms:created>
  <dcterms:modified xsi:type="dcterms:W3CDTF">2026-04-09T19:42:00Z</dcterms:modified>
  <cp:category/>
</cp:coreProperties>
</file>