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1C80" w14:textId="5C04C21A" w:rsidR="004758DE" w:rsidRDefault="004758DE" w:rsidP="004758DE">
      <w:pPr>
        <w:pStyle w:val="Title"/>
        <w:ind w:left="-180" w:firstLine="90"/>
        <w:rPr>
          <w:color w:val="229145"/>
          <w:sz w:val="24"/>
          <w:szCs w:val="24"/>
        </w:rPr>
      </w:pPr>
      <w:r>
        <w:t>INSTRUCTIONAL STRATEGY NOTE CATCHER</w:t>
      </w:r>
    </w:p>
    <w:tbl>
      <w:tblPr>
        <w:tblW w:w="9360" w:type="dxa"/>
        <w:tblInd w:w="-115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915"/>
        <w:gridCol w:w="3465"/>
      </w:tblGrid>
      <w:tr w:rsidR="004758DE" w14:paraId="786673B1" w14:textId="77777777" w:rsidTr="004758DE">
        <w:trPr>
          <w:trHeight w:val="658"/>
        </w:trPr>
        <w:tc>
          <w:tcPr>
            <w:tcW w:w="1980" w:type="dxa"/>
            <w:tcBorders>
              <w:right w:val="single" w:sz="4" w:space="0" w:color="FFFFFF"/>
            </w:tcBorders>
            <w:shd w:val="clear" w:color="auto" w:fill="285781" w:themeFill="accent2"/>
          </w:tcPr>
          <w:p w14:paraId="40C149EB" w14:textId="77777777" w:rsidR="004758DE" w:rsidRDefault="004758DE" w:rsidP="00DA4AE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Strategy</w:t>
            </w:r>
          </w:p>
        </w:tc>
        <w:tc>
          <w:tcPr>
            <w:tcW w:w="39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285781" w:themeFill="accent2"/>
          </w:tcPr>
          <w:p w14:paraId="523D9A08" w14:textId="77777777" w:rsidR="004758DE" w:rsidRDefault="004758DE" w:rsidP="00DA4AE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was it used?</w:t>
            </w:r>
          </w:p>
        </w:tc>
        <w:tc>
          <w:tcPr>
            <w:tcW w:w="3465" w:type="dxa"/>
            <w:tcBorders>
              <w:left w:val="single" w:sz="4" w:space="0" w:color="FFFFFF"/>
            </w:tcBorders>
            <w:shd w:val="clear" w:color="auto" w:fill="285781" w:themeFill="accent2"/>
          </w:tcPr>
          <w:p w14:paraId="204B00B2" w14:textId="77777777" w:rsidR="004758DE" w:rsidRDefault="004758DE" w:rsidP="00DA4AE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can I use it in my classroom?</w:t>
            </w:r>
          </w:p>
        </w:tc>
      </w:tr>
      <w:tr w:rsidR="004758DE" w14:paraId="43594549" w14:textId="77777777" w:rsidTr="00DA4AE9">
        <w:trPr>
          <w:trHeight w:val="1470"/>
        </w:trPr>
        <w:tc>
          <w:tcPr>
            <w:tcW w:w="1980" w:type="dxa"/>
          </w:tcPr>
          <w:p w14:paraId="0D715500" w14:textId="77777777" w:rsidR="004758DE" w:rsidRDefault="004758DE" w:rsidP="00DA4AE9">
            <w:pPr>
              <w:pStyle w:val="Heading1"/>
              <w:spacing w:after="0"/>
            </w:pPr>
            <w:r>
              <w:t>Fist-to-Five</w:t>
            </w:r>
          </w:p>
        </w:tc>
        <w:tc>
          <w:tcPr>
            <w:tcW w:w="3915" w:type="dxa"/>
          </w:tcPr>
          <w:p w14:paraId="4FD692AD" w14:textId="77777777" w:rsidR="004758DE" w:rsidRDefault="004758DE" w:rsidP="00DA4AE9">
            <w:pPr>
              <w:spacing w:after="0"/>
            </w:pPr>
          </w:p>
        </w:tc>
        <w:tc>
          <w:tcPr>
            <w:tcW w:w="3465" w:type="dxa"/>
          </w:tcPr>
          <w:p w14:paraId="75C5E118" w14:textId="77777777" w:rsidR="004758DE" w:rsidRDefault="004758DE" w:rsidP="00DA4AE9">
            <w:pPr>
              <w:spacing w:after="0"/>
            </w:pPr>
          </w:p>
        </w:tc>
      </w:tr>
      <w:tr w:rsidR="004758DE" w14:paraId="49A6FD2B" w14:textId="77777777" w:rsidTr="00DA4AE9">
        <w:trPr>
          <w:trHeight w:val="1080"/>
        </w:trPr>
        <w:tc>
          <w:tcPr>
            <w:tcW w:w="1980" w:type="dxa"/>
          </w:tcPr>
          <w:p w14:paraId="52C3ED31" w14:textId="77777777" w:rsidR="004758DE" w:rsidRDefault="004758DE" w:rsidP="00DA4AE9">
            <w:pPr>
              <w:pStyle w:val="Heading1"/>
              <w:spacing w:after="0"/>
              <w:rPr>
                <w:shd w:val="clear" w:color="auto" w:fill="auto"/>
              </w:rPr>
            </w:pPr>
            <w:bookmarkStart w:id="0" w:name="_heading=h.jk2swxysyrxc" w:colFirst="0" w:colLast="0"/>
            <w:bookmarkEnd w:id="0"/>
            <w:r>
              <w:t>S-I-T (Surprising, Interesting, Troubling)</w:t>
            </w:r>
          </w:p>
          <w:p w14:paraId="416F4B50" w14:textId="77777777" w:rsidR="004758DE" w:rsidRDefault="004758DE" w:rsidP="00DA4AE9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15" w:type="dxa"/>
          </w:tcPr>
          <w:p w14:paraId="65A92616" w14:textId="77777777" w:rsidR="004758DE" w:rsidRDefault="004758DE" w:rsidP="00DA4AE9">
            <w:pPr>
              <w:spacing w:after="0"/>
            </w:pPr>
          </w:p>
          <w:p w14:paraId="2526F4A8" w14:textId="77777777" w:rsidR="004758DE" w:rsidRDefault="004758DE" w:rsidP="00DA4AE9">
            <w:pPr>
              <w:spacing w:after="0"/>
            </w:pPr>
          </w:p>
          <w:p w14:paraId="6284A2A0" w14:textId="77777777" w:rsidR="004758DE" w:rsidRDefault="004758DE" w:rsidP="00DA4AE9">
            <w:pPr>
              <w:spacing w:after="0"/>
            </w:pPr>
          </w:p>
          <w:p w14:paraId="155FCCEA" w14:textId="77777777" w:rsidR="004758DE" w:rsidRDefault="004758DE" w:rsidP="00DA4AE9">
            <w:pPr>
              <w:spacing w:after="0"/>
            </w:pPr>
          </w:p>
          <w:p w14:paraId="1744D8FE" w14:textId="77777777" w:rsidR="004758DE" w:rsidRDefault="004758DE" w:rsidP="00DA4AE9">
            <w:pPr>
              <w:spacing w:after="0"/>
            </w:pPr>
          </w:p>
        </w:tc>
        <w:tc>
          <w:tcPr>
            <w:tcW w:w="3465" w:type="dxa"/>
          </w:tcPr>
          <w:p w14:paraId="474553A7" w14:textId="77777777" w:rsidR="004758DE" w:rsidRDefault="004758DE" w:rsidP="00DA4AE9">
            <w:pPr>
              <w:spacing w:after="0"/>
            </w:pPr>
          </w:p>
        </w:tc>
      </w:tr>
    </w:tbl>
    <w:bookmarkStart w:id="1" w:name="_heading=h.nim5mgq2kiow" w:colFirst="0" w:colLast="0"/>
    <w:bookmarkEnd w:id="1"/>
    <w:p w14:paraId="264B29BF" w14:textId="61FE84D2" w:rsidR="004758DE" w:rsidRDefault="004758DE" w:rsidP="004758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54B9062" wp14:editId="7C3A5C2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12700"/>
                <wp:effectExtent l="0" t="0" r="0" b="0"/>
                <wp:wrapNone/>
                <wp:docPr id="2075120511" name="Straight Arrow Connector 2075120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9800" y="3780000"/>
                          <a:ext cx="7772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lg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DD7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75120511" o:spid="_x0000_s1026" type="#_x0000_t32" style="position:absolute;margin-left:0;margin-top:0;width:0;height:1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" strokecolor="#285781 [3205]">
                <v:stroke dashstyle="longDash" startarrowwidth="narrow" startarrowlength="short" endarrowwidth="narrow" endarrowlength="short" joinstyle="miter"/>
                <w10:wrap anchorx="margin" anchory="margin"/>
              </v:shape>
            </w:pict>
          </mc:Fallback>
        </mc:AlternateContent>
      </w:r>
    </w:p>
    <w:p w14:paraId="2C8D5709" w14:textId="2FC36988" w:rsidR="004758DE" w:rsidRDefault="004758DE" w:rsidP="004758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1ECD656" wp14:editId="1907A336">
                <wp:simplePos x="0" y="0"/>
                <wp:positionH relativeFrom="column">
                  <wp:posOffset>1341120</wp:posOffset>
                </wp:positionH>
                <wp:positionV relativeFrom="paragraph">
                  <wp:posOffset>3148</wp:posOffset>
                </wp:positionV>
                <wp:extent cx="3735294" cy="1828800"/>
                <wp:effectExtent l="0" t="0" r="0" b="0"/>
                <wp:wrapNone/>
                <wp:docPr id="14494917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294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68053" w14:textId="77777777" w:rsidR="004758DE" w:rsidRPr="008C5074" w:rsidRDefault="004758DE" w:rsidP="004758DE">
                            <w:pPr>
                              <w:pStyle w:val="Footer"/>
                            </w:pPr>
                            <w:r>
                              <w:t>5E FRAMEWORK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ECD6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5.6pt;margin-top:.2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" filled="f" stroked="f" strokeweight=".5pt">
                <v:textbox style="mso-fit-shape-to-text:t">
                  <w:txbxContent>
                    <w:p w14:paraId="29F68053" w14:textId="77777777" w:rsidR="004758DE" w:rsidRPr="008C5074" w:rsidRDefault="004758DE" w:rsidP="004758DE">
                      <w:pPr>
                        <w:pStyle w:val="Footer"/>
                      </w:pPr>
                      <w:r>
                        <w:t>5E FRAMEWORK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6297854" wp14:editId="35032124">
            <wp:simplePos x="0" y="0"/>
            <wp:positionH relativeFrom="column">
              <wp:posOffset>1243330</wp:posOffset>
            </wp:positionH>
            <wp:positionV relativeFrom="paragraph">
              <wp:posOffset>69629</wp:posOffset>
            </wp:positionV>
            <wp:extent cx="4673600" cy="393700"/>
            <wp:effectExtent l="0" t="0" r="0" b="6350"/>
            <wp:wrapNone/>
            <wp:docPr id="13058108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93050" name="Picture 18495930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0B528" w14:textId="73020695" w:rsidR="004758DE" w:rsidRDefault="004758DE" w:rsidP="004758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5B4D03" w14:textId="77777777" w:rsidR="004758DE" w:rsidRDefault="004758DE" w:rsidP="004758DE">
      <w:pPr>
        <w:pStyle w:val="BodyText"/>
      </w:pPr>
    </w:p>
    <w:p w14:paraId="411D4C4A" w14:textId="77777777" w:rsidR="004758DE" w:rsidRDefault="004758DE" w:rsidP="004758DE">
      <w:pPr>
        <w:pStyle w:val="BodyText"/>
      </w:pPr>
    </w:p>
    <w:p w14:paraId="750A8D37" w14:textId="77777777" w:rsidR="004758DE" w:rsidRDefault="004758DE" w:rsidP="004758DE">
      <w:pPr>
        <w:pStyle w:val="BodyText"/>
      </w:pPr>
    </w:p>
    <w:p w14:paraId="60413429" w14:textId="77777777" w:rsidR="004758DE" w:rsidRDefault="004758DE" w:rsidP="004758DE">
      <w:pPr>
        <w:pStyle w:val="Title"/>
        <w:ind w:left="-180" w:firstLine="90"/>
        <w:rPr>
          <w:color w:val="229145"/>
          <w:sz w:val="24"/>
          <w:szCs w:val="24"/>
        </w:rPr>
      </w:pPr>
      <w:r>
        <w:t>INSTRUCTIONAL STRATEGY NOTE CATCHER</w:t>
      </w:r>
    </w:p>
    <w:tbl>
      <w:tblPr>
        <w:tblW w:w="9360" w:type="dxa"/>
        <w:tblInd w:w="-115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915"/>
        <w:gridCol w:w="3465"/>
      </w:tblGrid>
      <w:tr w:rsidR="004758DE" w14:paraId="28E3F6AD" w14:textId="77777777" w:rsidTr="00DA4AE9">
        <w:trPr>
          <w:trHeight w:val="658"/>
        </w:trPr>
        <w:tc>
          <w:tcPr>
            <w:tcW w:w="1980" w:type="dxa"/>
            <w:tcBorders>
              <w:right w:val="single" w:sz="4" w:space="0" w:color="FFFFFF"/>
            </w:tcBorders>
            <w:shd w:val="clear" w:color="auto" w:fill="285781" w:themeFill="accent2"/>
          </w:tcPr>
          <w:p w14:paraId="407AED99" w14:textId="77777777" w:rsidR="004758DE" w:rsidRDefault="004758DE" w:rsidP="00DA4AE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Strategy</w:t>
            </w:r>
          </w:p>
        </w:tc>
        <w:tc>
          <w:tcPr>
            <w:tcW w:w="39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285781" w:themeFill="accent2"/>
          </w:tcPr>
          <w:p w14:paraId="46F9E537" w14:textId="77777777" w:rsidR="004758DE" w:rsidRDefault="004758DE" w:rsidP="00DA4AE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was it used?</w:t>
            </w:r>
          </w:p>
        </w:tc>
        <w:tc>
          <w:tcPr>
            <w:tcW w:w="3465" w:type="dxa"/>
            <w:tcBorders>
              <w:left w:val="single" w:sz="4" w:space="0" w:color="FFFFFF"/>
            </w:tcBorders>
            <w:shd w:val="clear" w:color="auto" w:fill="285781" w:themeFill="accent2"/>
          </w:tcPr>
          <w:p w14:paraId="7BDB58A0" w14:textId="77777777" w:rsidR="004758DE" w:rsidRDefault="004758DE" w:rsidP="00DA4AE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can I use it in my classroom?</w:t>
            </w:r>
          </w:p>
        </w:tc>
      </w:tr>
      <w:tr w:rsidR="004758DE" w14:paraId="112A0CE2" w14:textId="77777777" w:rsidTr="00DA4AE9">
        <w:trPr>
          <w:trHeight w:val="1470"/>
        </w:trPr>
        <w:tc>
          <w:tcPr>
            <w:tcW w:w="1980" w:type="dxa"/>
          </w:tcPr>
          <w:p w14:paraId="4C7B0AC3" w14:textId="77777777" w:rsidR="004758DE" w:rsidRDefault="004758DE" w:rsidP="00DA4AE9">
            <w:pPr>
              <w:pStyle w:val="Heading1"/>
              <w:spacing w:after="0"/>
            </w:pPr>
            <w:r>
              <w:t>Fist-to-Five</w:t>
            </w:r>
          </w:p>
        </w:tc>
        <w:tc>
          <w:tcPr>
            <w:tcW w:w="3915" w:type="dxa"/>
          </w:tcPr>
          <w:p w14:paraId="2758B25C" w14:textId="77777777" w:rsidR="004758DE" w:rsidRDefault="004758DE" w:rsidP="00DA4AE9">
            <w:pPr>
              <w:spacing w:after="0"/>
            </w:pPr>
          </w:p>
        </w:tc>
        <w:tc>
          <w:tcPr>
            <w:tcW w:w="3465" w:type="dxa"/>
          </w:tcPr>
          <w:p w14:paraId="10BF2CE5" w14:textId="77777777" w:rsidR="004758DE" w:rsidRDefault="004758DE" w:rsidP="00DA4AE9">
            <w:pPr>
              <w:spacing w:after="0"/>
            </w:pPr>
          </w:p>
        </w:tc>
      </w:tr>
      <w:tr w:rsidR="004758DE" w14:paraId="6F954188" w14:textId="77777777" w:rsidTr="00DA4AE9">
        <w:trPr>
          <w:trHeight w:val="1080"/>
        </w:trPr>
        <w:tc>
          <w:tcPr>
            <w:tcW w:w="1980" w:type="dxa"/>
          </w:tcPr>
          <w:p w14:paraId="153CFCB7" w14:textId="77777777" w:rsidR="004758DE" w:rsidRDefault="004758DE" w:rsidP="00DA4AE9">
            <w:pPr>
              <w:pStyle w:val="Heading1"/>
              <w:spacing w:after="0"/>
              <w:rPr>
                <w:shd w:val="clear" w:color="auto" w:fill="auto"/>
              </w:rPr>
            </w:pPr>
            <w:r>
              <w:t>S-I-T (Surprising, Interesting, Troubling)</w:t>
            </w:r>
          </w:p>
          <w:p w14:paraId="5FB7BE50" w14:textId="77777777" w:rsidR="004758DE" w:rsidRDefault="004758DE" w:rsidP="00DA4AE9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15" w:type="dxa"/>
          </w:tcPr>
          <w:p w14:paraId="270CE7FE" w14:textId="77777777" w:rsidR="004758DE" w:rsidRDefault="004758DE" w:rsidP="00DA4AE9">
            <w:pPr>
              <w:spacing w:after="0"/>
            </w:pPr>
          </w:p>
          <w:p w14:paraId="352CC873" w14:textId="77777777" w:rsidR="004758DE" w:rsidRDefault="004758DE" w:rsidP="00DA4AE9">
            <w:pPr>
              <w:spacing w:after="0"/>
            </w:pPr>
          </w:p>
          <w:p w14:paraId="1212C111" w14:textId="77777777" w:rsidR="004758DE" w:rsidRDefault="004758DE" w:rsidP="00DA4AE9">
            <w:pPr>
              <w:spacing w:after="0"/>
            </w:pPr>
          </w:p>
          <w:p w14:paraId="7485621E" w14:textId="77777777" w:rsidR="004758DE" w:rsidRDefault="004758DE" w:rsidP="00DA4AE9">
            <w:pPr>
              <w:spacing w:after="0"/>
            </w:pPr>
          </w:p>
          <w:p w14:paraId="3C121AE6" w14:textId="77777777" w:rsidR="004758DE" w:rsidRDefault="004758DE" w:rsidP="00DA4AE9">
            <w:pPr>
              <w:spacing w:after="0"/>
            </w:pPr>
          </w:p>
        </w:tc>
        <w:tc>
          <w:tcPr>
            <w:tcW w:w="3465" w:type="dxa"/>
          </w:tcPr>
          <w:p w14:paraId="1D9EC917" w14:textId="77777777" w:rsidR="004758DE" w:rsidRDefault="004758DE" w:rsidP="00DA4AE9">
            <w:pPr>
              <w:spacing w:after="0"/>
            </w:pPr>
          </w:p>
        </w:tc>
      </w:tr>
    </w:tbl>
    <w:p w14:paraId="48C24796" w14:textId="77777777" w:rsidR="004758DE" w:rsidRPr="004758DE" w:rsidRDefault="004758DE" w:rsidP="004758DE">
      <w:pPr>
        <w:pStyle w:val="BodyText"/>
      </w:pPr>
    </w:p>
    <w:sectPr w:rsidR="004758DE" w:rsidRPr="004758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0FDB" w14:textId="77777777" w:rsidR="005E63D4" w:rsidRDefault="005E63D4" w:rsidP="00DC1CA0">
      <w:r>
        <w:separator/>
      </w:r>
    </w:p>
  </w:endnote>
  <w:endnote w:type="continuationSeparator" w:id="0">
    <w:p w14:paraId="1BF27F62" w14:textId="77777777" w:rsidR="005E63D4" w:rsidRDefault="005E63D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DA2E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6E20ED" w14:textId="161B6BCC" w:rsidR="009F0B2E" w:rsidRPr="008C5074" w:rsidRDefault="00FC1151" w:rsidP="008C5074">
                          <w:pPr>
                            <w:pStyle w:val="Footer"/>
                          </w:pPr>
                          <w:r>
                            <w:t>from theory to practice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56E20ED" w14:textId="161B6BCC" w:rsidR="009F0B2E" w:rsidRPr="008C5074" w:rsidRDefault="00FC1151" w:rsidP="008C5074">
                    <w:pPr>
                      <w:pStyle w:val="Footer"/>
                    </w:pPr>
                    <w:r>
                      <w:t>from theory to practice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4E5C" w14:textId="77777777" w:rsidR="005E63D4" w:rsidRDefault="005E63D4" w:rsidP="00DC1CA0">
      <w:r>
        <w:separator/>
      </w:r>
    </w:p>
  </w:footnote>
  <w:footnote w:type="continuationSeparator" w:id="0">
    <w:p w14:paraId="796F2FFA" w14:textId="77777777" w:rsidR="005E63D4" w:rsidRDefault="005E63D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DE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7558A"/>
    <w:rsid w:val="00403889"/>
    <w:rsid w:val="00463853"/>
    <w:rsid w:val="004758DE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5E63D4"/>
    <w:rsid w:val="00644B47"/>
    <w:rsid w:val="006C5B24"/>
    <w:rsid w:val="006E2654"/>
    <w:rsid w:val="006F637F"/>
    <w:rsid w:val="00782F44"/>
    <w:rsid w:val="007A5710"/>
    <w:rsid w:val="00802DB0"/>
    <w:rsid w:val="00815D6C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52951"/>
  <w15:chartTrackingRefBased/>
  <w15:docId w15:val="{8FB39F00-27F2-49FA-BFB1-576D0F39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C1151"/>
  </w:style>
  <w:style w:type="paragraph" w:styleId="Heading1">
    <w:name w:val="heading 1"/>
    <w:basedOn w:val="Normal"/>
    <w:next w:val="Normal"/>
    <w:link w:val="Heading1Char"/>
    <w:uiPriority w:val="9"/>
    <w:qFormat/>
    <w:rsid w:val="00FC115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15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FC115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FC115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15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FC115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C1151"/>
  </w:style>
  <w:style w:type="character" w:customStyle="1" w:styleId="Heading1Char">
    <w:name w:val="Heading 1 Char"/>
    <w:basedOn w:val="DefaultParagraphFont"/>
    <w:link w:val="Heading1"/>
    <w:uiPriority w:val="9"/>
    <w:rsid w:val="00FC1151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1151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FC1151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C1151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151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15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FC115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FC1151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C115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C115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FC1151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FC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FC115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C1151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1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151"/>
  </w:style>
  <w:style w:type="paragraph" w:styleId="ListParagraph">
    <w:name w:val="List Paragraph"/>
    <w:basedOn w:val="Normal"/>
    <w:uiPriority w:val="34"/>
    <w:qFormat/>
    <w:rsid w:val="00FC1151"/>
    <w:pPr>
      <w:ind w:left="720"/>
      <w:contextualSpacing/>
    </w:pPr>
  </w:style>
  <w:style w:type="paragraph" w:customStyle="1" w:styleId="AnswerKey">
    <w:name w:val="Answer Key"/>
    <w:basedOn w:val="Normal"/>
    <w:qFormat/>
    <w:rsid w:val="00FC1151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8DE"/>
  </w:style>
  <w:style w:type="character" w:customStyle="1" w:styleId="BodyTextChar">
    <w:name w:val="Body Text Char"/>
    <w:basedOn w:val="DefaultParagraphFont"/>
    <w:link w:val="BodyText"/>
    <w:uiPriority w:val="99"/>
    <w:semiHidden/>
    <w:rsid w:val="004758D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5E Framework</vt:lpstr>
    </vt:vector>
  </TitlesOfParts>
  <Manager/>
  <Company/>
  <LinksUpToDate>false</LinksUpToDate>
  <CharactersWithSpaces>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Theory to Practice</dc:title>
  <dc:subject/>
  <dc:creator>k20center@ou.edu</dc:creator>
  <cp:keywords/>
  <dc:description/>
  <cp:lastModifiedBy>Lieu, Mary</cp:lastModifiedBy>
  <cp:revision>2</cp:revision>
  <dcterms:created xsi:type="dcterms:W3CDTF">2026-04-30T17:58:00Z</dcterms:created>
  <dcterms:modified xsi:type="dcterms:W3CDTF">2026-04-30T18:05:00Z</dcterms:modified>
  <cp:category/>
</cp:coreProperties>
</file>