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9D2B" w14:textId="77777777" w:rsidR="00421182" w:rsidRDefault="00421182" w:rsidP="00421182">
      <w:pPr>
        <w:widowControl w:val="0"/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4310" w:type="dxa"/>
        <w:tblInd w:w="-720" w:type="dxa"/>
        <w:tblLayout w:type="fixed"/>
        <w:tblLook w:val="0600" w:firstRow="0" w:lastRow="0" w:firstColumn="0" w:lastColumn="0" w:noHBand="1" w:noVBand="1"/>
      </w:tblPr>
      <w:tblGrid>
        <w:gridCol w:w="7110"/>
        <w:gridCol w:w="7200"/>
      </w:tblGrid>
      <w:tr w:rsidR="00421182" w14:paraId="6AAD6149" w14:textId="77777777" w:rsidTr="00421182">
        <w:trPr>
          <w:trHeight w:val="8943"/>
        </w:trPr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7F78" w14:textId="77777777" w:rsidR="00421182" w:rsidRDefault="00421182" w:rsidP="0042118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did the experience of teaching your peers impact your understanding of authenticity in the context of education?</w:t>
            </w:r>
          </w:p>
          <w:p w14:paraId="32AAFA62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5448A2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735030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D7F30B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93A9EA" w14:textId="77777777" w:rsidR="00421182" w:rsidRDefault="00421182" w:rsidP="0042118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 what ways did you incorporate your authentic self into your teaching? How did this influence the reception of the lesson by your peers?</w:t>
            </w:r>
          </w:p>
          <w:p w14:paraId="38EA4356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25FF1B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B85F83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3500FA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34F3C" w14:textId="77777777" w:rsidR="00421182" w:rsidRDefault="00421182" w:rsidP="0042118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Reflect on a moment during the peer teaching where you felt particularly authentic. What factors contributed to this feeling?</w:t>
            </w:r>
          </w:p>
          <w:p w14:paraId="44B39786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C8CAA5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12E30D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9D2BAA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A0C63D" w14:textId="77777777" w:rsidR="00421182" w:rsidRDefault="00421182" w:rsidP="0042118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did receiving feedback from your peers affect your perception of authenticity in your teaching style?</w:t>
            </w:r>
          </w:p>
          <w:p w14:paraId="13E1F5D1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7B088D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03E229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08300A" w14:textId="77777777" w:rsidR="00421182" w:rsidRDefault="00421182" w:rsidP="0042118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plan to further cultivate authenticity in your future teaching experiences based on what you learned from this peer teaching opportunity?</w:t>
            </w:r>
          </w:p>
        </w:tc>
        <w:tc>
          <w:tcPr>
            <w:tcW w:w="7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7ADE6" w14:textId="77777777" w:rsidR="00421182" w:rsidRDefault="00421182" w:rsidP="0042118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did the experience of teaching your peers impact your understanding of authenticity in the context of education?</w:t>
            </w:r>
          </w:p>
          <w:p w14:paraId="44472839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DEDA1C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626859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49E1B2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642874" w14:textId="77777777" w:rsidR="00421182" w:rsidRDefault="00421182" w:rsidP="0042118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 what ways did you incorporate your authentic self into your teaching? How did this influence the reception of the lesson by your peers?</w:t>
            </w:r>
          </w:p>
          <w:p w14:paraId="1870CC39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5777A1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953BEC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289DCF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3AD634" w14:textId="77777777" w:rsidR="00421182" w:rsidRDefault="00421182" w:rsidP="0042118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Reflect on a moment during the peer teaching where you felt particularly authentic. What factors contributed to this feeling?</w:t>
            </w:r>
          </w:p>
          <w:p w14:paraId="59387815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63ACBF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E7038A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7F8B0A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05EA88" w14:textId="77777777" w:rsidR="00421182" w:rsidRDefault="00421182" w:rsidP="0042118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did receiving feedback from your peers affect your perception of authenticity in your teaching style?</w:t>
            </w:r>
          </w:p>
          <w:p w14:paraId="0F032C77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FB7ED4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3D7869" w14:textId="77777777" w:rsidR="00421182" w:rsidRDefault="00421182" w:rsidP="00DA4AE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41357B" w14:textId="77777777" w:rsidR="00421182" w:rsidRDefault="00421182" w:rsidP="0042118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do you plan to further cultivate authenticity in your future teaching experiences based on what you learned from this peer teaching opportunity?</w:t>
            </w:r>
          </w:p>
        </w:tc>
      </w:tr>
    </w:tbl>
    <w:p w14:paraId="3A4F77B0" w14:textId="6E63500B" w:rsidR="00F3491D" w:rsidRPr="00421182" w:rsidRDefault="00F3491D" w:rsidP="00421182">
      <w:pPr>
        <w:pStyle w:val="Title"/>
      </w:pPr>
    </w:p>
    <w:sectPr w:rsidR="00F3491D" w:rsidRPr="00421182" w:rsidSect="00421182">
      <w:headerReference w:type="default" r:id="rId7"/>
      <w:footerReference w:type="default" r:id="rId8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C953" w14:textId="77777777" w:rsidR="00DC7C27" w:rsidRDefault="00DC7C27" w:rsidP="009A4615">
      <w:pPr>
        <w:spacing w:line="240" w:lineRule="auto"/>
      </w:pPr>
      <w:r>
        <w:separator/>
      </w:r>
    </w:p>
  </w:endnote>
  <w:endnote w:type="continuationSeparator" w:id="0">
    <w:p w14:paraId="2286793E" w14:textId="77777777" w:rsidR="00DC7C27" w:rsidRDefault="00DC7C27" w:rsidP="009A4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DE7A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328FE8" w14:textId="6E51359C" w:rsidR="00D04F53" w:rsidRPr="00C76450" w:rsidRDefault="00F3491D" w:rsidP="00C76450">
                          <w:pPr>
                            <w:pStyle w:val="Footer"/>
                          </w:pPr>
                          <w:r>
                            <w:t>from theory to practice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6328FE8" w14:textId="6E51359C" w:rsidR="00D04F53" w:rsidRPr="00C76450" w:rsidRDefault="00F3491D" w:rsidP="00C76450">
                    <w:pPr>
                      <w:pStyle w:val="Footer"/>
                    </w:pPr>
                    <w:r>
                      <w:t>from theory to practice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142779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BAE0" w14:textId="77777777" w:rsidR="00DC7C27" w:rsidRDefault="00DC7C27" w:rsidP="009A4615">
      <w:pPr>
        <w:spacing w:line="240" w:lineRule="auto"/>
      </w:pPr>
      <w:r>
        <w:separator/>
      </w:r>
    </w:p>
  </w:footnote>
  <w:footnote w:type="continuationSeparator" w:id="0">
    <w:p w14:paraId="4D9BB653" w14:textId="77777777" w:rsidR="00DC7C27" w:rsidRDefault="00DC7C27" w:rsidP="009A4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FA15" w14:textId="77777777" w:rsidR="00421182" w:rsidRDefault="00421182" w:rsidP="00421182">
    <w:pPr>
      <w:pStyle w:val="Title"/>
    </w:pPr>
    <w:r>
      <w:t xml:space="preserve"> PEER TEACHING REFLECTION</w:t>
    </w:r>
    <w:r>
      <w:tab/>
    </w:r>
    <w:r>
      <w:tab/>
    </w:r>
    <w:r>
      <w:tab/>
    </w:r>
    <w:r>
      <w:tab/>
    </w:r>
    <w:r>
      <w:t>PEER TEACHING REFLECTION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E69"/>
    <w:multiLevelType w:val="multilevel"/>
    <w:tmpl w:val="110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505D24"/>
    <w:multiLevelType w:val="multilevel"/>
    <w:tmpl w:val="DD0A4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597ADD"/>
    <w:multiLevelType w:val="multilevel"/>
    <w:tmpl w:val="8488E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96E17"/>
    <w:multiLevelType w:val="multilevel"/>
    <w:tmpl w:val="D76AA7FC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</w:abstractNum>
  <w:abstractNum w:abstractNumId="6" w15:restartNumberingAfterBreak="0">
    <w:nsid w:val="62EE7D85"/>
    <w:multiLevelType w:val="multilevel"/>
    <w:tmpl w:val="D4E60370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52"/>
        <w:szCs w:val="52"/>
        <w:u w:val="none"/>
        <w:shd w:val="clear" w:color="auto" w:fill="auto"/>
        <w:vertAlign w:val="baseline"/>
      </w:rPr>
    </w:lvl>
  </w:abstractNum>
  <w:abstractNum w:abstractNumId="7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7"/>
  </w:num>
  <w:num w:numId="2" w16cid:durableId="1771200790">
    <w:abstractNumId w:val="4"/>
  </w:num>
  <w:num w:numId="3" w16cid:durableId="729034853">
    <w:abstractNumId w:val="2"/>
  </w:num>
  <w:num w:numId="4" w16cid:durableId="1516655652">
    <w:abstractNumId w:val="3"/>
  </w:num>
  <w:num w:numId="5" w16cid:durableId="1469518619">
    <w:abstractNumId w:val="0"/>
  </w:num>
  <w:num w:numId="6" w16cid:durableId="646321470">
    <w:abstractNumId w:val="1"/>
  </w:num>
  <w:num w:numId="7" w16cid:durableId="1890023290">
    <w:abstractNumId w:val="5"/>
  </w:num>
  <w:num w:numId="8" w16cid:durableId="870456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1D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1182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15D6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C7C27"/>
    <w:rsid w:val="00DD3628"/>
    <w:rsid w:val="00DE0B48"/>
    <w:rsid w:val="00E46C11"/>
    <w:rsid w:val="00EF0DD6"/>
    <w:rsid w:val="00F33303"/>
    <w:rsid w:val="00F3491D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3E0E9"/>
  <w15:chartTrackingRefBased/>
  <w15:docId w15:val="{DC6FE32D-5A7C-48A9-8366-503412BE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491D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Theory to Practice</vt:lpstr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Theory to Practice</dc:title>
  <dc:subject/>
  <dc:creator>k20center@ou.edu</dc:creator>
  <cp:keywords/>
  <dc:description/>
  <cp:lastModifiedBy>Lieu, Mary</cp:lastModifiedBy>
  <cp:revision>2</cp:revision>
  <cp:lastPrinted>2026-04-30T18:10:00Z</cp:lastPrinted>
  <dcterms:created xsi:type="dcterms:W3CDTF">2026-04-30T18:13:00Z</dcterms:created>
  <dcterms:modified xsi:type="dcterms:W3CDTF">2026-04-30T18:13:00Z</dcterms:modified>
  <cp:category/>
</cp:coreProperties>
</file>