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754D" w14:textId="77777777" w:rsidR="0083107C" w:rsidRPr="00D57254" w:rsidRDefault="0083107C" w:rsidP="0083107C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</w:p>
    <w:p w14:paraId="608DEEC7" w14:textId="77777777" w:rsidR="0083107C" w:rsidRPr="00D57254" w:rsidRDefault="0083107C" w:rsidP="0083107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begin"/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instrText xml:space="preserve"> INCLUDEPICTURE "https://lh7-rt.googleusercontent.com/docsz/AD_4nXd9cx2va1nR9sEzwIVchmOErNSsde5GZ--JJ5fWWY0DlVHPjK6UfVa8Va2pCMGYV-l8zDeynsSk2WrFBQEQ7c47hk_VPNCCZEqbRDplFmKCsahL3Rq5OQg2XcdTgCXgQCR02sxP-YhrOgIvxcBv25s?key=X0NDHO67hAwsXIXhImCdpvLt" \* MERGEFORMATINET </w:instrText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separate"/>
      </w:r>
      <w:r w:rsidRPr="00D57254">
        <w:rPr>
          <w:rFonts w:ascii="Constantia" w:eastAsia="Times New Roman" w:hAnsi="Constantia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67452BFE" wp14:editId="43E8B458">
            <wp:extent cx="5596729" cy="3102964"/>
            <wp:effectExtent l="0" t="0" r="4445" b="0"/>
            <wp:docPr id="364013248" name="Picture 4" descr="A black square with lin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black square with line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706" cy="312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end"/>
      </w:r>
    </w:p>
    <w:p w14:paraId="400E2009" w14:textId="77777777" w:rsidR="0083107C" w:rsidRPr="00D57254" w:rsidRDefault="0083107C" w:rsidP="0083107C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D57254">
        <w:rPr>
          <w:rFonts w:ascii="Times New Roman" w:eastAsia="Times New Roman" w:hAnsi="Times New Roman" w:cs="Times New Roman"/>
          <w:szCs w:val="24"/>
        </w:rPr>
        <w:br/>
      </w:r>
      <w:r w:rsidRPr="00D57254">
        <w:rPr>
          <w:rFonts w:ascii="Times New Roman" w:eastAsia="Times New Roman" w:hAnsi="Times New Roman" w:cs="Times New Roman"/>
          <w:szCs w:val="24"/>
        </w:rPr>
        <w:br/>
      </w:r>
    </w:p>
    <w:p w14:paraId="78EFC7A4" w14:textId="77777777" w:rsidR="0083107C" w:rsidRPr="00D57254" w:rsidRDefault="0083107C" w:rsidP="0083107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begin"/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instrText xml:space="preserve"> INCLUDEPICTURE "https://lh7-rt.googleusercontent.com/docsz/AD_4nXd9cx2va1nR9sEzwIVchmOErNSsde5GZ--JJ5fWWY0DlVHPjK6UfVa8Va2pCMGYV-l8zDeynsSk2WrFBQEQ7c47hk_VPNCCZEqbRDplFmKCsahL3Rq5OQg2XcdTgCXgQCR02sxP-YhrOgIvxcBv25s?key=X0NDHO67hAwsXIXhImCdpvLt" \* MERGEFORMATINET </w:instrText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separate"/>
      </w:r>
      <w:r w:rsidRPr="00D57254">
        <w:rPr>
          <w:rFonts w:ascii="Constantia" w:eastAsia="Times New Roman" w:hAnsi="Constantia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49A14972" wp14:editId="0A8FA63A">
            <wp:extent cx="5623767" cy="3117954"/>
            <wp:effectExtent l="0" t="0" r="2540" b="0"/>
            <wp:docPr id="1424255239" name="Picture 3" descr="A black square with lin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black square with line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13" cy="313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end"/>
      </w:r>
    </w:p>
    <w:p w14:paraId="21CADEA2" w14:textId="77777777" w:rsidR="0083107C" w:rsidRPr="00D57254" w:rsidRDefault="0083107C" w:rsidP="0083107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ECBB0A8" w14:textId="77777777" w:rsidR="0083107C" w:rsidRPr="009624B1" w:rsidRDefault="0083107C" w:rsidP="0083107C"/>
    <w:p w14:paraId="2767661B" w14:textId="77777777" w:rsidR="001B5BA6" w:rsidRPr="0083107C" w:rsidRDefault="001B5BA6" w:rsidP="0083107C"/>
    <w:sectPr w:rsidR="001B5BA6" w:rsidRPr="008310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BF93" w14:textId="77777777" w:rsidR="0062159D" w:rsidRDefault="0062159D" w:rsidP="00DC1CA0">
      <w:r>
        <w:separator/>
      </w:r>
    </w:p>
  </w:endnote>
  <w:endnote w:type="continuationSeparator" w:id="0">
    <w:p w14:paraId="14749B60" w14:textId="77777777" w:rsidR="0062159D" w:rsidRDefault="0062159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57B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A67F5D" w14:textId="08F7C370" w:rsidR="009F0B2E" w:rsidRPr="008C5074" w:rsidRDefault="0083107C" w:rsidP="008C5074">
                          <w:pPr>
                            <w:pStyle w:val="Footer"/>
                          </w:pPr>
                          <w:r>
                            <w:t>embedded literacy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7A67F5D" w14:textId="08F7C370" w:rsidR="009F0B2E" w:rsidRPr="008C5074" w:rsidRDefault="0083107C" w:rsidP="008C5074">
                    <w:pPr>
                      <w:pStyle w:val="Footer"/>
                    </w:pPr>
                    <w:r>
                      <w:t>embedded literacy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B8BE" w14:textId="77777777" w:rsidR="0062159D" w:rsidRDefault="0062159D" w:rsidP="00DC1CA0">
      <w:r>
        <w:separator/>
      </w:r>
    </w:p>
  </w:footnote>
  <w:footnote w:type="continuationSeparator" w:id="0">
    <w:p w14:paraId="6386988D" w14:textId="77777777" w:rsidR="0062159D" w:rsidRDefault="0062159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7C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30E01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2159D"/>
    <w:rsid w:val="00644B47"/>
    <w:rsid w:val="006C5B24"/>
    <w:rsid w:val="006E2654"/>
    <w:rsid w:val="006F637F"/>
    <w:rsid w:val="00782F44"/>
    <w:rsid w:val="007A5710"/>
    <w:rsid w:val="00802DB0"/>
    <w:rsid w:val="0083107C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21F1D"/>
  <w15:chartTrackingRefBased/>
  <w15:docId w15:val="{EDF102E8-9674-4A58-A594-CD40C476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83107C"/>
    <w:pPr>
      <w:spacing w:after="120" w:line="276" w:lineRule="auto"/>
    </w:pPr>
    <w:rPr>
      <w:rFonts w:eastAsiaTheme="minorEastAs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eastAsiaTheme="minorHAns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eastAsiaTheme="minorHAns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eastAsiaTheme="minorHAns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eastAsiaTheme="minorHAnsi"/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eastAsiaTheme="minorHAnsi"/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83107C"/>
  </w:style>
  <w:style w:type="character" w:customStyle="1" w:styleId="BodyTextChar">
    <w:name w:val="Body Text Char"/>
    <w:basedOn w:val="DefaultParagraphFont"/>
    <w:link w:val="BodyText"/>
    <w:uiPriority w:val="99"/>
    <w:semiHidden/>
    <w:rsid w:val="0083107C"/>
    <w:rPr>
      <w:rFonts w:eastAsiaTheme="minorEastAsia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Embedded Literacy</dc:title>
  <dc:subject/>
  <dc:creator>k20center@ou.edu</dc:creator>
  <cp:keywords/>
  <dc:description/>
  <cp:lastModifiedBy>Lieu, Mary</cp:lastModifiedBy>
  <cp:revision>1</cp:revision>
  <dcterms:created xsi:type="dcterms:W3CDTF">2026-04-23T20:14:00Z</dcterms:created>
  <dcterms:modified xsi:type="dcterms:W3CDTF">2026-04-23T20:15:00Z</dcterms:modified>
  <cp:category/>
</cp:coreProperties>
</file>