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6AEAA9" w14:textId="77777777" w:rsidR="00485A56" w:rsidRDefault="00485A56" w:rsidP="00A3678C">
      <w:pPr>
        <w:spacing w:before="240" w:after="0" w:line="240" w:lineRule="auto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PD PLANNER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2550"/>
        <w:gridCol w:w="2910"/>
        <w:gridCol w:w="1980"/>
      </w:tblGrid>
      <w:tr w:rsidR="00A3678C" w14:paraId="32415576" w14:textId="77777777" w:rsidTr="002F68B1">
        <w:trPr>
          <w:trHeight w:val="48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0B39" w14:textId="77777777" w:rsidR="00A3678C" w:rsidRDefault="00A3678C" w:rsidP="002F68B1">
            <w:pPr>
              <w:pStyle w:val="Heading1"/>
              <w:spacing w:before="0"/>
            </w:pPr>
            <w:r>
              <w:t>SCHEDULING THE PD</w:t>
            </w:r>
          </w:p>
        </w:tc>
      </w:tr>
      <w:tr w:rsidR="00A3678C" w14:paraId="39828E6C" w14:textId="77777777" w:rsidTr="002F68B1">
        <w:trPr>
          <w:trHeight w:val="1586"/>
        </w:trPr>
        <w:tc>
          <w:tcPr>
            <w:tcW w:w="4470" w:type="dxa"/>
            <w:gridSpan w:val="2"/>
            <w:tcBorders>
              <w:top w:val="nil"/>
              <w:left w:val="nil"/>
              <w:bottom w:val="single" w:sz="1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5BD9" w14:textId="77777777" w:rsidR="00A3678C" w:rsidRDefault="00A3678C" w:rsidP="00A3678C">
            <w:pPr>
              <w:numPr>
                <w:ilvl w:val="0"/>
                <w:numId w:val="14"/>
              </w:numPr>
              <w:spacing w:after="0" w:line="240" w:lineRule="auto"/>
            </w:pPr>
            <w:r>
              <w:t>Time ______</w:t>
            </w:r>
          </w:p>
          <w:p w14:paraId="17684E5B" w14:textId="77777777" w:rsidR="00A3678C" w:rsidRDefault="00A3678C" w:rsidP="00A3678C">
            <w:pPr>
              <w:numPr>
                <w:ilvl w:val="0"/>
                <w:numId w:val="14"/>
              </w:numPr>
              <w:spacing w:after="0" w:line="240" w:lineRule="auto"/>
            </w:pPr>
            <w:r>
              <w:t>Location _______________</w:t>
            </w:r>
          </w:p>
          <w:p w14:paraId="1792A738" w14:textId="77777777" w:rsidR="00A3678C" w:rsidRDefault="00A3678C" w:rsidP="00A3678C">
            <w:pPr>
              <w:numPr>
                <w:ilvl w:val="0"/>
                <w:numId w:val="14"/>
              </w:numPr>
              <w:spacing w:after="0" w:line="240" w:lineRule="auto"/>
            </w:pPr>
            <w:r>
              <w:t>K20 Planning Meeting Date/Time:</w:t>
            </w:r>
            <w:r>
              <w:br/>
              <w:t>____________________________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1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BE9F" w14:textId="77777777" w:rsidR="00A3678C" w:rsidRDefault="00A3678C" w:rsidP="00A3678C">
            <w:pPr>
              <w:numPr>
                <w:ilvl w:val="0"/>
                <w:numId w:val="14"/>
              </w:numPr>
              <w:spacing w:after="0" w:line="240" w:lineRule="auto"/>
            </w:pPr>
            <w:r>
              <w:t>Group Size ______</w:t>
            </w:r>
          </w:p>
          <w:p w14:paraId="730ECB33" w14:textId="77777777" w:rsidR="00A3678C" w:rsidRDefault="00A3678C" w:rsidP="00A3678C">
            <w:pPr>
              <w:numPr>
                <w:ilvl w:val="0"/>
                <w:numId w:val="14"/>
              </w:numPr>
              <w:spacing w:after="0" w:line="240" w:lineRule="auto"/>
            </w:pPr>
            <w:r>
              <w:t>PD Topic _____________________</w:t>
            </w:r>
          </w:p>
          <w:p w14:paraId="199663E2" w14:textId="77777777" w:rsidR="00A3678C" w:rsidRDefault="00A3678C" w:rsidP="00A3678C">
            <w:pPr>
              <w:numPr>
                <w:ilvl w:val="0"/>
                <w:numId w:val="14"/>
              </w:numPr>
              <w:spacing w:after="0" w:line="240" w:lineRule="auto"/>
            </w:pPr>
            <w:r>
              <w:t>K20 Planning Meeting Date/Time:</w:t>
            </w:r>
            <w:r>
              <w:br/>
              <w:t>____________________________</w:t>
            </w:r>
          </w:p>
        </w:tc>
      </w:tr>
      <w:tr w:rsidR="00A3678C" w14:paraId="78E80964" w14:textId="77777777" w:rsidTr="002F68B1">
        <w:trPr>
          <w:trHeight w:val="2095"/>
        </w:trPr>
        <w:tc>
          <w:tcPr>
            <w:tcW w:w="4470" w:type="dxa"/>
            <w:gridSpan w:val="2"/>
            <w:tcBorders>
              <w:top w:val="single" w:sz="18" w:space="0" w:color="3E5C61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9D59" w14:textId="77777777" w:rsidR="00A3678C" w:rsidRDefault="00A3678C" w:rsidP="002F68B1">
            <w:pPr>
              <w:pStyle w:val="Heading1"/>
              <w:spacing w:before="0"/>
            </w:pPr>
            <w:r>
              <w:t>LEAD Focus</w:t>
            </w:r>
          </w:p>
          <w:p w14:paraId="4007508D" w14:textId="77777777" w:rsidR="00A3678C" w:rsidRDefault="00A3678C" w:rsidP="00A3678C">
            <w:pPr>
              <w:pStyle w:val="Heading3"/>
              <w:numPr>
                <w:ilvl w:val="0"/>
                <w:numId w:val="13"/>
              </w:numPr>
              <w:spacing w:before="0"/>
              <w:ind w:left="360" w:hanging="270"/>
            </w:pPr>
            <w:bookmarkStart w:id="0" w:name="_heading=h.j9n2vbke9qd0" w:colFirst="0" w:colLast="0"/>
            <w:bookmarkEnd w:id="0"/>
            <w:r>
              <w:t>Focus on one skill at a time.</w:t>
            </w:r>
          </w:p>
          <w:p w14:paraId="73A9F64E" w14:textId="77777777" w:rsidR="00A3678C" w:rsidRDefault="00A3678C" w:rsidP="00A3678C">
            <w:pPr>
              <w:pStyle w:val="Heading3"/>
              <w:numPr>
                <w:ilvl w:val="0"/>
                <w:numId w:val="13"/>
              </w:numPr>
              <w:spacing w:before="0"/>
              <w:ind w:left="360" w:hanging="270"/>
            </w:pPr>
            <w:r>
              <w:t xml:space="preserve">Challenge yourself to stretch beyond </w:t>
            </w:r>
            <w:r>
              <w:br/>
              <w:t>your comfort zone and grow.</w:t>
            </w:r>
          </w:p>
          <w:p w14:paraId="5A5AFA4E" w14:textId="77777777" w:rsidR="00A3678C" w:rsidRDefault="00A3678C" w:rsidP="00A3678C">
            <w:pPr>
              <w:pStyle w:val="Heading3"/>
              <w:numPr>
                <w:ilvl w:val="0"/>
                <w:numId w:val="13"/>
              </w:numPr>
              <w:spacing w:before="0"/>
              <w:ind w:left="360" w:hanging="270"/>
            </w:pPr>
            <w:r>
              <w:t xml:space="preserve">Consider your professional needs </w:t>
            </w:r>
            <w:r>
              <w:br/>
              <w:t>and the school’s needs.</w:t>
            </w:r>
          </w:p>
        </w:tc>
        <w:tc>
          <w:tcPr>
            <w:tcW w:w="4890" w:type="dxa"/>
            <w:gridSpan w:val="2"/>
            <w:tcBorders>
              <w:top w:val="single" w:sz="18" w:space="0" w:color="3E5C61"/>
              <w:left w:val="dotted" w:sz="18" w:space="0" w:color="3E5C61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78CC" w14:textId="77777777" w:rsidR="00A3678C" w:rsidRDefault="00A3678C" w:rsidP="002F68B1">
            <w:pPr>
              <w:pStyle w:val="Heading1"/>
              <w:widowControl w:val="0"/>
              <w:spacing w:before="0"/>
            </w:pPr>
            <w:bookmarkStart w:id="1" w:name="_heading=h.4b9eesj7c79n" w:colFirst="0" w:colLast="0"/>
            <w:bookmarkEnd w:id="1"/>
            <w:r>
              <w:t>PD Category</w:t>
            </w:r>
          </w:p>
          <w:p w14:paraId="3DC40A9E" w14:textId="77777777" w:rsidR="00A3678C" w:rsidRDefault="00A3678C" w:rsidP="00A3678C">
            <w:pPr>
              <w:pStyle w:val="Heading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 w:hanging="270"/>
            </w:pPr>
            <w:bookmarkStart w:id="2" w:name="_heading=h.jmbszjd2mtbm" w:colFirst="0" w:colLast="0"/>
            <w:bookmarkEnd w:id="2"/>
            <w:r>
              <w:rPr>
                <w:color w:val="3E5C61"/>
              </w:rPr>
              <w:t>Consider what you need in your classroom.</w:t>
            </w:r>
          </w:p>
          <w:p w14:paraId="24D82771" w14:textId="77777777" w:rsidR="00A3678C" w:rsidRDefault="00A3678C" w:rsidP="00A3678C">
            <w:pPr>
              <w:pStyle w:val="Heading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 w:hanging="270"/>
            </w:pPr>
            <w:bookmarkStart w:id="3" w:name="_heading=h.ba3h4271czom" w:colFirst="0" w:colLast="0"/>
            <w:bookmarkEnd w:id="3"/>
            <w:r>
              <w:rPr>
                <w:color w:val="3E5C61"/>
              </w:rPr>
              <w:t xml:space="preserve">Pay attention to what other teachers </w:t>
            </w:r>
            <w:r>
              <w:rPr>
                <w:color w:val="3E5C61"/>
              </w:rPr>
              <w:br/>
              <w:t>are</w:t>
            </w:r>
            <w:r>
              <w:t xml:space="preserve"> </w:t>
            </w:r>
            <w:r>
              <w:rPr>
                <w:color w:val="3E5C61"/>
              </w:rPr>
              <w:t>mentioning.</w:t>
            </w:r>
          </w:p>
          <w:p w14:paraId="136DDDF0" w14:textId="77777777" w:rsidR="00A3678C" w:rsidRDefault="00A3678C" w:rsidP="00A3678C">
            <w:pPr>
              <w:pStyle w:val="Heading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 w:hanging="270"/>
            </w:pPr>
            <w:bookmarkStart w:id="4" w:name="_heading=h.2cinpvl6k4b2" w:colFirst="0" w:colLast="0"/>
            <w:bookmarkEnd w:id="4"/>
            <w:r>
              <w:rPr>
                <w:color w:val="3E5C61"/>
              </w:rPr>
              <w:t xml:space="preserve">Try to align the PD to your school’s </w:t>
            </w:r>
            <w:r>
              <w:rPr>
                <w:color w:val="3E5C61"/>
              </w:rPr>
              <w:br/>
              <w:t>action</w:t>
            </w:r>
            <w:r>
              <w:t xml:space="preserve"> </w:t>
            </w:r>
            <w:r>
              <w:rPr>
                <w:color w:val="3E5C61"/>
              </w:rPr>
              <w:t>plan(s).</w:t>
            </w:r>
          </w:p>
        </w:tc>
      </w:tr>
      <w:tr w:rsidR="00A3678C" w14:paraId="76243391" w14:textId="77777777" w:rsidTr="002F68B1">
        <w:trPr>
          <w:trHeight w:val="3075"/>
        </w:trPr>
        <w:tc>
          <w:tcPr>
            <w:tcW w:w="4470" w:type="dxa"/>
            <w:gridSpan w:val="2"/>
            <w:tcBorders>
              <w:top w:val="nil"/>
              <w:left w:val="nil"/>
              <w:bottom w:val="single" w:sz="1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D2CEC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Relationship Building</w:t>
            </w:r>
          </w:p>
          <w:p w14:paraId="0C7153A5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Communication</w:t>
            </w:r>
          </w:p>
          <w:p w14:paraId="72A2A8CB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Facilitation Skills</w:t>
            </w:r>
          </w:p>
          <w:p w14:paraId="65327B5D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Classroom Management Support</w:t>
            </w:r>
          </w:p>
          <w:p w14:paraId="5CB39625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Advocacy</w:t>
            </w:r>
          </w:p>
          <w:p w14:paraId="7093F0D7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Mentorship</w:t>
            </w:r>
          </w:p>
          <w:p w14:paraId="768B5B6B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Instruction Support Collaboration</w:t>
            </w:r>
          </w:p>
          <w:p w14:paraId="5B3F06B0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Continuous Improvement</w:t>
            </w:r>
          </w:p>
          <w:p w14:paraId="1BF080A8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Community Engagement</w:t>
            </w:r>
          </w:p>
        </w:tc>
        <w:tc>
          <w:tcPr>
            <w:tcW w:w="4890" w:type="dxa"/>
            <w:gridSpan w:val="2"/>
            <w:tcBorders>
              <w:top w:val="nil"/>
              <w:left w:val="dotted" w:sz="18" w:space="0" w:color="3E5C61"/>
              <w:bottom w:val="single" w:sz="1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6407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Academic Preparedness</w:t>
            </w:r>
          </w:p>
          <w:p w14:paraId="15FE46D3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School Climate and Culture</w:t>
            </w:r>
          </w:p>
          <w:p w14:paraId="56EFBDE1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Technology Integration</w:t>
            </w:r>
          </w:p>
          <w:p w14:paraId="4654478A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Student Engagement</w:t>
            </w:r>
          </w:p>
          <w:p w14:paraId="2A495B11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College &amp; Career Going Culture</w:t>
            </w:r>
          </w:p>
          <w:p w14:paraId="5B375E29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Other _____________________</w:t>
            </w:r>
          </w:p>
        </w:tc>
      </w:tr>
      <w:tr w:rsidR="00A3678C" w14:paraId="7AABC686" w14:textId="77777777" w:rsidTr="002F68B1">
        <w:tc>
          <w:tcPr>
            <w:tcW w:w="1920" w:type="dxa"/>
            <w:tcBorders>
              <w:top w:val="single" w:sz="18" w:space="0" w:color="3E5C61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385C" w14:textId="77777777" w:rsidR="00A3678C" w:rsidRDefault="00A3678C" w:rsidP="002F68B1">
            <w:pPr>
              <w:pStyle w:val="Heading1"/>
              <w:widowControl w:val="0"/>
              <w:spacing w:before="0"/>
            </w:pPr>
            <w:r>
              <w:t>PROMOTE</w:t>
            </w:r>
          </w:p>
        </w:tc>
        <w:tc>
          <w:tcPr>
            <w:tcW w:w="2550" w:type="dxa"/>
            <w:tcBorders>
              <w:top w:val="single" w:sz="18" w:space="0" w:color="3E5C61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16D6" w14:textId="77777777" w:rsidR="00A3678C" w:rsidRDefault="00A3678C" w:rsidP="002F68B1">
            <w:pPr>
              <w:pStyle w:val="Heading1"/>
              <w:widowControl w:val="0"/>
              <w:spacing w:before="0"/>
            </w:pPr>
            <w:bookmarkStart w:id="5" w:name="_heading=h.5091vrbu857y" w:colFirst="0" w:colLast="0"/>
            <w:bookmarkEnd w:id="5"/>
            <w:r>
              <w:t>PREPARE</w:t>
            </w:r>
          </w:p>
        </w:tc>
        <w:tc>
          <w:tcPr>
            <w:tcW w:w="2910" w:type="dxa"/>
            <w:tcBorders>
              <w:top w:val="single" w:sz="18" w:space="0" w:color="3E5C61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DB6C" w14:textId="77777777" w:rsidR="00A3678C" w:rsidRDefault="00A3678C" w:rsidP="002F68B1">
            <w:pPr>
              <w:pStyle w:val="Heading1"/>
              <w:widowControl w:val="0"/>
              <w:spacing w:before="0"/>
            </w:pPr>
            <w:bookmarkStart w:id="6" w:name="_heading=h.oal8n56zbv1z" w:colFirst="0" w:colLast="0"/>
            <w:bookmarkEnd w:id="6"/>
            <w:r>
              <w:t>DAY OF</w:t>
            </w:r>
          </w:p>
        </w:tc>
        <w:tc>
          <w:tcPr>
            <w:tcW w:w="1980" w:type="dxa"/>
            <w:tcBorders>
              <w:top w:val="single" w:sz="18" w:space="0" w:color="3E5C61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833E" w14:textId="77777777" w:rsidR="00A3678C" w:rsidRDefault="00A3678C" w:rsidP="002F68B1">
            <w:pPr>
              <w:pStyle w:val="Heading1"/>
              <w:widowControl w:val="0"/>
              <w:spacing w:before="0"/>
            </w:pPr>
            <w:bookmarkStart w:id="7" w:name="_heading=h.e1484nvlynzo" w:colFirst="0" w:colLast="0"/>
            <w:bookmarkEnd w:id="7"/>
            <w:r>
              <w:t>FOLLOW-UP</w:t>
            </w:r>
          </w:p>
        </w:tc>
      </w:tr>
      <w:tr w:rsidR="00A3678C" w14:paraId="62760762" w14:textId="77777777" w:rsidTr="002F68B1">
        <w:tc>
          <w:tcPr>
            <w:tcW w:w="1920" w:type="dxa"/>
            <w:tcBorders>
              <w:top w:val="nil"/>
              <w:left w:val="nil"/>
              <w:bottom w:val="nil"/>
              <w:right w:val="dotted" w:sz="1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BFD30" w14:textId="77777777" w:rsidR="00A3678C" w:rsidRDefault="00A3678C" w:rsidP="00A3678C">
            <w:pPr>
              <w:numPr>
                <w:ilvl w:val="0"/>
                <w:numId w:val="12"/>
              </w:numPr>
              <w:spacing w:after="0" w:line="240" w:lineRule="auto"/>
              <w:ind w:left="360"/>
            </w:pPr>
            <w:r>
              <w:t>Email</w:t>
            </w:r>
          </w:p>
          <w:p w14:paraId="3A5CF3AE" w14:textId="77777777" w:rsidR="00A3678C" w:rsidRDefault="00A3678C" w:rsidP="00A3678C">
            <w:pPr>
              <w:numPr>
                <w:ilvl w:val="0"/>
                <w:numId w:val="12"/>
              </w:numPr>
              <w:spacing w:after="0" w:line="240" w:lineRule="auto"/>
              <w:ind w:left="360"/>
            </w:pPr>
            <w:r>
              <w:t>Bulletin</w:t>
            </w:r>
          </w:p>
          <w:p w14:paraId="1AFD1A81" w14:textId="77777777" w:rsidR="00A3678C" w:rsidRDefault="00A3678C" w:rsidP="00A3678C">
            <w:pPr>
              <w:numPr>
                <w:ilvl w:val="0"/>
                <w:numId w:val="12"/>
              </w:numPr>
              <w:spacing w:after="0" w:line="240" w:lineRule="auto"/>
              <w:ind w:left="360"/>
            </w:pPr>
            <w:r>
              <w:t>Flyers</w:t>
            </w:r>
          </w:p>
          <w:p w14:paraId="7AEE747E" w14:textId="77777777" w:rsidR="00A3678C" w:rsidRDefault="00A3678C" w:rsidP="00A3678C">
            <w:pPr>
              <w:numPr>
                <w:ilvl w:val="0"/>
                <w:numId w:val="12"/>
              </w:numPr>
              <w:spacing w:after="0" w:line="240" w:lineRule="auto"/>
              <w:ind w:left="360"/>
            </w:pPr>
            <w:r>
              <w:t>Calendar Invite</w:t>
            </w:r>
          </w:p>
          <w:p w14:paraId="28F7F75E" w14:textId="77777777" w:rsidR="00A3678C" w:rsidRDefault="00A3678C" w:rsidP="00A3678C">
            <w:pPr>
              <w:numPr>
                <w:ilvl w:val="0"/>
                <w:numId w:val="12"/>
              </w:numPr>
              <w:spacing w:after="0" w:line="240" w:lineRule="auto"/>
              <w:ind w:left="360"/>
            </w:pPr>
            <w:r>
              <w:t>Newsletter</w:t>
            </w:r>
          </w:p>
          <w:p w14:paraId="4BD992B6" w14:textId="77777777" w:rsidR="00A3678C" w:rsidRDefault="00A3678C" w:rsidP="00A3678C">
            <w:pPr>
              <w:numPr>
                <w:ilvl w:val="0"/>
                <w:numId w:val="12"/>
              </w:numPr>
              <w:spacing w:after="0" w:line="240" w:lineRule="auto"/>
              <w:ind w:left="360"/>
            </w:pPr>
            <w:r>
              <w:t>In-person</w:t>
            </w:r>
          </w:p>
        </w:tc>
        <w:tc>
          <w:tcPr>
            <w:tcW w:w="2550" w:type="dxa"/>
            <w:tcBorders>
              <w:top w:val="nil"/>
              <w:left w:val="dotted" w:sz="18" w:space="0" w:color="3E5C61"/>
              <w:bottom w:val="nil"/>
              <w:right w:val="dotted" w:sz="1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277B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Print handouts</w:t>
            </w:r>
          </w:p>
          <w:p w14:paraId="099D91F2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Gather materials</w:t>
            </w:r>
          </w:p>
          <w:p w14:paraId="7CF4B8EB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 xml:space="preserve">Review and </w:t>
            </w:r>
            <w:r>
              <w:br/>
              <w:t>adjust slides</w:t>
            </w:r>
          </w:p>
          <w:p w14:paraId="5366FE90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Practice facilitating</w:t>
            </w:r>
          </w:p>
          <w:p w14:paraId="3140C96F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Print sign-in sheets</w:t>
            </w:r>
          </w:p>
          <w:p w14:paraId="1D7C691D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Print evaluations or create link/QR code</w:t>
            </w:r>
          </w:p>
        </w:tc>
        <w:tc>
          <w:tcPr>
            <w:tcW w:w="2910" w:type="dxa"/>
            <w:tcBorders>
              <w:top w:val="nil"/>
              <w:left w:val="dotted" w:sz="18" w:space="0" w:color="3E5C61"/>
              <w:bottom w:val="nil"/>
              <w:right w:val="dotted" w:sz="1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4371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Set up desks/tables</w:t>
            </w:r>
          </w:p>
          <w:p w14:paraId="51FD31F2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Projector, sound, cords</w:t>
            </w:r>
          </w:p>
          <w:p w14:paraId="79720054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Connect laptop</w:t>
            </w:r>
          </w:p>
          <w:p w14:paraId="25839A8B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Display slides</w:t>
            </w:r>
          </w:p>
          <w:p w14:paraId="44CC7BEC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Organize handouts</w:t>
            </w:r>
          </w:p>
          <w:p w14:paraId="73BAD3C3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Distribute first materials and handouts</w:t>
            </w:r>
          </w:p>
          <w:p w14:paraId="615AE789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Put out sign-in sheets and pens</w:t>
            </w:r>
          </w:p>
          <w:p w14:paraId="77714ACF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Send a final reminder to participants</w:t>
            </w:r>
          </w:p>
        </w:tc>
        <w:tc>
          <w:tcPr>
            <w:tcW w:w="1980" w:type="dxa"/>
            <w:tcBorders>
              <w:top w:val="nil"/>
              <w:left w:val="dotted" w:sz="18" w:space="0" w:color="3E5C61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D172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SCORE reflection</w:t>
            </w:r>
          </w:p>
          <w:p w14:paraId="2122F1FC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Strategies</w:t>
            </w:r>
          </w:p>
          <w:p w14:paraId="54AA15C8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Lessons</w:t>
            </w:r>
          </w:p>
          <w:p w14:paraId="1C126D34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Modeling</w:t>
            </w:r>
          </w:p>
          <w:p w14:paraId="09F42BAD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Co-teaching</w:t>
            </w:r>
          </w:p>
          <w:p w14:paraId="773C3FC5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Tech Integration</w:t>
            </w:r>
          </w:p>
          <w:p w14:paraId="5D67640C" w14:textId="77777777" w:rsidR="00A3678C" w:rsidRDefault="00A3678C" w:rsidP="00A367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Planning/</w:t>
            </w:r>
            <w:r>
              <w:br/>
              <w:t>Brainstorming</w:t>
            </w:r>
          </w:p>
        </w:tc>
      </w:tr>
    </w:tbl>
    <w:p w14:paraId="67C806ED" w14:textId="77777777" w:rsidR="00A3678C" w:rsidRDefault="00A3678C" w:rsidP="00A3678C">
      <w:pPr>
        <w:spacing w:before="240" w:line="240" w:lineRule="auto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lastRenderedPageBreak/>
        <w:t>DEBRIEF MEETING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A3678C" w14:paraId="5FD7B4CF" w14:textId="77777777" w:rsidTr="002F68B1">
        <w:trPr>
          <w:trHeight w:val="890"/>
        </w:trPr>
        <w:tc>
          <w:tcPr>
            <w:tcW w:w="4675" w:type="dxa"/>
            <w:tcBorders>
              <w:top w:val="nil"/>
              <w:left w:val="nil"/>
              <w:bottom w:val="single" w:sz="4" w:space="0" w:color="3E5C61"/>
              <w:right w:val="nil"/>
            </w:tcBorders>
            <w:vAlign w:val="center"/>
          </w:tcPr>
          <w:p w14:paraId="7FBE8FC1" w14:textId="77777777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>What are your initial thoughts or feelings about the PD?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3E5C61"/>
              <w:right w:val="nil"/>
            </w:tcBorders>
            <w:vAlign w:val="center"/>
          </w:tcPr>
          <w:p w14:paraId="4C9DE143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0C5366B4" w14:textId="77777777" w:rsidTr="002F68B1">
        <w:trPr>
          <w:trHeight w:val="1172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7140517F" w14:textId="243EFE0F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Looking at the </w:t>
            </w:r>
            <w:hyperlink r:id="rId8" w:history="1">
              <w:r w:rsidRPr="00356F23">
                <w:rPr>
                  <w:rStyle w:val="Hyperlink"/>
                </w:rPr>
                <w:t xml:space="preserve">Authentic </w:t>
              </w:r>
              <w:r w:rsidR="009814A5" w:rsidRPr="00356F23">
                <w:rPr>
                  <w:rStyle w:val="Hyperlink"/>
                </w:rPr>
                <w:t>Less</w:t>
              </w:r>
              <w:r w:rsidR="009814A5" w:rsidRPr="00356F23">
                <w:rPr>
                  <w:rStyle w:val="Hyperlink"/>
                </w:rPr>
                <w:t>o</w:t>
              </w:r>
              <w:r w:rsidR="009814A5" w:rsidRPr="00356F23">
                <w:rPr>
                  <w:rStyle w:val="Hyperlink"/>
                </w:rPr>
                <w:t xml:space="preserve">n </w:t>
              </w:r>
              <w:r w:rsidRPr="00356F23">
                <w:rPr>
                  <w:rStyle w:val="Hyperlink"/>
                </w:rPr>
                <w:t>Reflection Tool</w:t>
              </w:r>
            </w:hyperlink>
            <w:r>
              <w:t xml:space="preserve">, </w:t>
            </w:r>
            <w:r w:rsidR="009814A5">
              <w:t>h</w:t>
            </w:r>
            <w:r>
              <w:t xml:space="preserve">ow did the facilitator use the PD to model authenticity and create an authentic learning and teaching experience? 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4B836F58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1A461E7C" w14:textId="77777777" w:rsidTr="002F68B1">
        <w:trPr>
          <w:trHeight w:val="1172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7697B1CC" w14:textId="7386C7E7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Looking at the </w:t>
            </w:r>
            <w:hyperlink r:id="rId9" w:history="1">
              <w:r w:rsidRPr="00356F23">
                <w:rPr>
                  <w:rStyle w:val="Hyperlink"/>
                </w:rPr>
                <w:t>5E Reflect</w:t>
              </w:r>
              <w:r w:rsidRPr="00356F23">
                <w:rPr>
                  <w:rStyle w:val="Hyperlink"/>
                </w:rPr>
                <w:t>ion Tool</w:t>
              </w:r>
            </w:hyperlink>
            <w:r>
              <w:t xml:space="preserve">, how were these components observable in the PD? 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348CD7F8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40E9AD0D" w14:textId="77777777" w:rsidTr="002F68B1">
        <w:trPr>
          <w:trHeight w:val="773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0F0C4946" w14:textId="2E911463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What were the strengths of the PD </w:t>
            </w:r>
            <w:r w:rsidR="009814A5">
              <w:t>p</w:t>
            </w:r>
            <w:r>
              <w:t>reparation?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6563CE2E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597CBCA8" w14:textId="77777777" w:rsidTr="002F68B1">
        <w:trPr>
          <w:trHeight w:val="854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5FA0AC9A" w14:textId="23D62611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What were the strengths of the PD </w:t>
            </w:r>
            <w:r w:rsidR="009814A5">
              <w:t>f</w:t>
            </w:r>
            <w:r>
              <w:t>acilitation?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320A8AD4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0C178C87" w14:textId="77777777" w:rsidTr="002F68B1">
        <w:trPr>
          <w:trHeight w:val="728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215E6A7A" w14:textId="77777777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>What was your favorite part of the PD?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3E277DF2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0EF0C4FC" w14:textId="77777777" w:rsidTr="002F68B1">
        <w:trPr>
          <w:trHeight w:val="899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7E76C1D3" w14:textId="4E0725A1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What were the weaknesses of the PD </w:t>
            </w:r>
            <w:r w:rsidR="009814A5">
              <w:t>p</w:t>
            </w:r>
            <w:r>
              <w:t>reparation?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2CF6B0FE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4B1ECCFC" w14:textId="77777777" w:rsidTr="002F68B1">
        <w:trPr>
          <w:trHeight w:val="719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45C1C0AD" w14:textId="17B9DC66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What were the weaknesses of the PD </w:t>
            </w:r>
            <w:r w:rsidR="009814A5">
              <w:t>f</w:t>
            </w:r>
            <w:r>
              <w:t>acilitation?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3509917A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2AC53986" w14:textId="77777777" w:rsidTr="002F68B1">
        <w:trPr>
          <w:trHeight w:val="791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77AACD50" w14:textId="77777777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>What do you think would be/was the hardest part to facilitate? Why?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6E937A3C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536038A9" w14:textId="77777777" w:rsidTr="002F68B1">
        <w:trPr>
          <w:trHeight w:val="710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6B3C888B" w14:textId="77777777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>When do you feel like participants were most engaged? Why?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0C4F258D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462CECD1" w14:textId="77777777" w:rsidTr="002F68B1">
        <w:trPr>
          <w:trHeight w:val="1172"/>
        </w:trPr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2D6A8C34" w14:textId="77777777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>What things would you have changed if you had presented this PD/ What would you change if you presented this PD again?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single" w:sz="4" w:space="0" w:color="3E5C61"/>
              <w:right w:val="nil"/>
            </w:tcBorders>
            <w:vAlign w:val="center"/>
          </w:tcPr>
          <w:p w14:paraId="6B917470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  <w:tr w:rsidR="00A3678C" w14:paraId="3ABFABDA" w14:textId="77777777" w:rsidTr="002F68B1">
        <w:trPr>
          <w:trHeight w:val="791"/>
        </w:trPr>
        <w:tc>
          <w:tcPr>
            <w:tcW w:w="4675" w:type="dxa"/>
            <w:tcBorders>
              <w:top w:val="single" w:sz="4" w:space="0" w:color="3E5C61"/>
              <w:left w:val="nil"/>
              <w:bottom w:val="nil"/>
              <w:right w:val="nil"/>
            </w:tcBorders>
            <w:vAlign w:val="center"/>
          </w:tcPr>
          <w:p w14:paraId="4485D8A1" w14:textId="77777777" w:rsidR="00A3678C" w:rsidRDefault="00A3678C" w:rsidP="00A3678C">
            <w:pPr>
              <w:numPr>
                <w:ilvl w:val="0"/>
                <w:numId w:val="15"/>
              </w:numPr>
              <w:spacing w:after="0" w:line="240" w:lineRule="auto"/>
            </w:pPr>
            <w:r>
              <w:t>Do you have any other thoughts about the PD?</w:t>
            </w:r>
          </w:p>
        </w:tc>
        <w:tc>
          <w:tcPr>
            <w:tcW w:w="4675" w:type="dxa"/>
            <w:tcBorders>
              <w:top w:val="single" w:sz="4" w:space="0" w:color="3E5C61"/>
              <w:left w:val="nil"/>
              <w:bottom w:val="nil"/>
              <w:right w:val="nil"/>
            </w:tcBorders>
            <w:vAlign w:val="center"/>
          </w:tcPr>
          <w:p w14:paraId="5DD475FF" w14:textId="77777777" w:rsidR="00A3678C" w:rsidRDefault="00A3678C" w:rsidP="002F68B1">
            <w:pPr>
              <w:spacing w:before="240"/>
              <w:rPr>
                <w:b/>
                <w:smallCaps/>
                <w:sz w:val="32"/>
                <w:szCs w:val="32"/>
              </w:rPr>
            </w:pPr>
          </w:p>
        </w:tc>
      </w:tr>
    </w:tbl>
    <w:p w14:paraId="4B80987E" w14:textId="77777777" w:rsidR="00A3678C" w:rsidRPr="00A3678C" w:rsidRDefault="00A3678C" w:rsidP="00A3678C">
      <w:pPr>
        <w:pStyle w:val="BodyText"/>
      </w:pPr>
    </w:p>
    <w:sectPr w:rsidR="00A3678C" w:rsidRPr="00A367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BCBA" w14:textId="77777777" w:rsidR="00485A56" w:rsidRDefault="00485A56" w:rsidP="00293785">
      <w:pPr>
        <w:spacing w:after="0" w:line="240" w:lineRule="auto"/>
      </w:pPr>
      <w:r>
        <w:separator/>
      </w:r>
    </w:p>
  </w:endnote>
  <w:endnote w:type="continuationSeparator" w:id="0">
    <w:p w14:paraId="377F9DFC" w14:textId="77777777" w:rsidR="00485A56" w:rsidRDefault="00485A5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CBAC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B32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B6D2D5" wp14:editId="54C3256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B8827" w14:textId="610317CC" w:rsidR="00293785" w:rsidRDefault="00356F2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DBA6596E781DD418408C0C368BD782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3678C">
                                <w:t>Reflecting on PD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6D2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B6B8827" w14:textId="610317CC" w:rsidR="00293785" w:rsidRDefault="009814A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DBA6596E781DD418408C0C368BD782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3678C">
                          <w:t>Reflecting on PD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D7E82BC" wp14:editId="596A477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10A3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E975" w14:textId="77777777" w:rsidR="00485A56" w:rsidRDefault="00485A56" w:rsidP="00293785">
      <w:pPr>
        <w:spacing w:after="0" w:line="240" w:lineRule="auto"/>
      </w:pPr>
      <w:r>
        <w:separator/>
      </w:r>
    </w:p>
  </w:footnote>
  <w:footnote w:type="continuationSeparator" w:id="0">
    <w:p w14:paraId="0F791052" w14:textId="77777777" w:rsidR="00485A56" w:rsidRDefault="00485A5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F4C9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1344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C7A3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3DF"/>
    <w:multiLevelType w:val="multilevel"/>
    <w:tmpl w:val="497A6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9B2816"/>
    <w:multiLevelType w:val="multilevel"/>
    <w:tmpl w:val="30E2A9D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D6ECD"/>
    <w:multiLevelType w:val="multilevel"/>
    <w:tmpl w:val="1C984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3684C"/>
    <w:multiLevelType w:val="multilevel"/>
    <w:tmpl w:val="FBAEF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10"/>
  </w:num>
  <w:num w:numId="2" w16cid:durableId="146556627">
    <w:abstractNumId w:val="11"/>
  </w:num>
  <w:num w:numId="3" w16cid:durableId="1387334925">
    <w:abstractNumId w:val="2"/>
  </w:num>
  <w:num w:numId="4" w16cid:durableId="1689408539">
    <w:abstractNumId w:val="4"/>
  </w:num>
  <w:num w:numId="5" w16cid:durableId="547646668">
    <w:abstractNumId w:val="6"/>
  </w:num>
  <w:num w:numId="6" w16cid:durableId="480079475">
    <w:abstractNumId w:val="9"/>
  </w:num>
  <w:num w:numId="7" w16cid:durableId="1024863129">
    <w:abstractNumId w:val="7"/>
  </w:num>
  <w:num w:numId="8" w16cid:durableId="1295863789">
    <w:abstractNumId w:val="12"/>
  </w:num>
  <w:num w:numId="9" w16cid:durableId="1048140081">
    <w:abstractNumId w:val="13"/>
  </w:num>
  <w:num w:numId="10" w16cid:durableId="1471896044">
    <w:abstractNumId w:val="14"/>
  </w:num>
  <w:num w:numId="11" w16cid:durableId="1434518601">
    <w:abstractNumId w:val="3"/>
  </w:num>
  <w:num w:numId="12" w16cid:durableId="1928613143">
    <w:abstractNumId w:val="8"/>
  </w:num>
  <w:num w:numId="13" w16cid:durableId="656610806">
    <w:abstractNumId w:val="5"/>
  </w:num>
  <w:num w:numId="14" w16cid:durableId="22439486">
    <w:abstractNumId w:val="0"/>
  </w:num>
  <w:num w:numId="15" w16cid:durableId="43780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56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11788"/>
    <w:rsid w:val="002315DE"/>
    <w:rsid w:val="002345CC"/>
    <w:rsid w:val="00293785"/>
    <w:rsid w:val="002C0879"/>
    <w:rsid w:val="002C37B4"/>
    <w:rsid w:val="00356F23"/>
    <w:rsid w:val="0036040A"/>
    <w:rsid w:val="00397FA9"/>
    <w:rsid w:val="003A4482"/>
    <w:rsid w:val="003E3516"/>
    <w:rsid w:val="00433EFC"/>
    <w:rsid w:val="00446C13"/>
    <w:rsid w:val="00485A56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4A5"/>
    <w:rsid w:val="00981E19"/>
    <w:rsid w:val="009B52E4"/>
    <w:rsid w:val="009D6E8D"/>
    <w:rsid w:val="00A101E8"/>
    <w:rsid w:val="00A3678C"/>
    <w:rsid w:val="00AC349E"/>
    <w:rsid w:val="00B3475F"/>
    <w:rsid w:val="00B92DBF"/>
    <w:rsid w:val="00BD119F"/>
    <w:rsid w:val="00C60185"/>
    <w:rsid w:val="00C73EA1"/>
    <w:rsid w:val="00C8524A"/>
    <w:rsid w:val="00C97595"/>
    <w:rsid w:val="00CB4974"/>
    <w:rsid w:val="00CC4F77"/>
    <w:rsid w:val="00CD3CF6"/>
    <w:rsid w:val="00CD602A"/>
    <w:rsid w:val="00CE336D"/>
    <w:rsid w:val="00CF192F"/>
    <w:rsid w:val="00D106FF"/>
    <w:rsid w:val="00D626EB"/>
    <w:rsid w:val="00DB7597"/>
    <w:rsid w:val="00DC1267"/>
    <w:rsid w:val="00DC7A6D"/>
    <w:rsid w:val="00E23404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26FBD"/>
  <w15:docId w15:val="{949A308F-FB3A-EE45-8F0C-D3B0F73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56F23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0center.ou.edu/wp-content/uploads/2023/07/Authentic-Lesson-Reflection-Tool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8jSCfpOnDB2jprmK54Y10ngiOn5A5McZ/ed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BA6596E781DD418408C0C368BD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9A99-AA5C-B44B-AC8F-9BAD497D682D}"/>
      </w:docPartPr>
      <w:docPartBody>
        <w:p w:rsidR="00504ECA" w:rsidRDefault="00504ECA">
          <w:pPr>
            <w:pStyle w:val="EDBA6596E781DD418408C0C368BD782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CA"/>
    <w:rsid w:val="00211788"/>
    <w:rsid w:val="0050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BA6596E781DD418408C0C368BD782A">
    <w:name w:val="EDBA6596E781DD418408C0C368BD7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2</Pages>
  <Words>243</Words>
  <Characters>2256</Characters>
  <Application>Microsoft Office Word</Application>
  <DocSecurity>0</DocSecurity>
  <Lines>161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Reflecting on PD</vt:lpstr>
    </vt:vector>
  </TitlesOfParts>
  <Manager/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Reflecting on PD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2025-02-06T16:10:00Z</dcterms:created>
  <dcterms:modified xsi:type="dcterms:W3CDTF">2025-02-06T16:10:00Z</dcterms:modified>
  <cp:category/>
</cp:coreProperties>
</file>