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A0306F0" w14:textId="77777777" w:rsidR="00261A98" w:rsidRDefault="00261A98" w:rsidP="00261A98">
      <w:pPr>
        <w:pStyle w:val="Title"/>
        <w:rPr>
          <w:rFonts w:ascii="Calibri" w:eastAsia="Calibri" w:hAnsi="Calibri" w:cs="Calibri"/>
          <w:smallCaps/>
          <w:szCs w:val="32"/>
        </w:rPr>
      </w:pPr>
      <w:bookmarkStart w:id="0" w:name="_rl8o1d8z45yh" w:colFirst="0" w:colLast="0"/>
      <w:bookmarkEnd w:id="0"/>
      <w:r>
        <w:rPr>
          <w:rFonts w:ascii="Calibri" w:eastAsia="Calibri" w:hAnsi="Calibri" w:cs="Calibri"/>
          <w:smallCaps/>
          <w:szCs w:val="32"/>
        </w:rPr>
        <w:t>GIVE</w:t>
      </w:r>
      <w:r>
        <w:rPr>
          <w:rFonts w:ascii="Calibri" w:eastAsia="Calibri" w:hAnsi="Calibri" w:cs="Calibri"/>
          <w:b w:val="0"/>
          <w:smallCaps/>
          <w:szCs w:val="32"/>
        </w:rPr>
        <w:t xml:space="preserve">, </w:t>
      </w:r>
      <w:r>
        <w:rPr>
          <w:rFonts w:ascii="Calibri" w:eastAsia="Calibri" w:hAnsi="Calibri" w:cs="Calibri"/>
          <w:smallCaps/>
          <w:szCs w:val="32"/>
        </w:rPr>
        <w:t>GET</w:t>
      </w:r>
      <w:r>
        <w:rPr>
          <w:rFonts w:ascii="Calibri" w:eastAsia="Calibri" w:hAnsi="Calibri" w:cs="Calibri"/>
          <w:b w:val="0"/>
          <w:smallCaps/>
          <w:szCs w:val="32"/>
        </w:rPr>
        <w:t xml:space="preserve">, </w:t>
      </w:r>
      <w:r>
        <w:rPr>
          <w:rFonts w:ascii="Calibri" w:eastAsia="Calibri" w:hAnsi="Calibri" w:cs="Calibri"/>
          <w:smallCaps/>
          <w:szCs w:val="32"/>
        </w:rPr>
        <w:t>REFLECT: STUDENT-CENTERED LEARNING (1)</w:t>
      </w:r>
    </w:p>
    <w:tbl>
      <w:tblPr>
        <w:tblStyle w:val="a"/>
        <w:tblW w:w="9840" w:type="dxa"/>
        <w:tblBorders>
          <w:top w:val="single" w:sz="8" w:space="0" w:color="3E5C61"/>
          <w:left w:val="single" w:sz="8" w:space="0" w:color="3E5C61"/>
          <w:bottom w:val="single" w:sz="8" w:space="0" w:color="3E5C61"/>
          <w:right w:val="single" w:sz="8" w:space="0" w:color="3E5C61"/>
          <w:insideH w:val="single" w:sz="8" w:space="0" w:color="3E5C61"/>
          <w:insideV w:val="single" w:sz="8" w:space="0" w:color="3E5C61"/>
        </w:tblBorders>
        <w:tblLayout w:type="fixed"/>
        <w:tblLook w:val="0400" w:firstRow="0" w:lastRow="0" w:firstColumn="0" w:lastColumn="0" w:noHBand="0" w:noVBand="1"/>
      </w:tblPr>
      <w:tblGrid>
        <w:gridCol w:w="4470"/>
        <w:gridCol w:w="5370"/>
      </w:tblGrid>
      <w:tr w:rsidR="00261A98" w14:paraId="104CC80F" w14:textId="77777777" w:rsidTr="00D16997">
        <w:trPr>
          <w:trHeight w:val="440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3E5C61"/>
          </w:tcPr>
          <w:p w14:paraId="14AA581B" w14:textId="77777777" w:rsidR="00261A98" w:rsidRDefault="00261A98" w:rsidP="00D16997">
            <w:pPr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Give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3E5C61"/>
          </w:tcPr>
          <w:p w14:paraId="6602B0FD" w14:textId="77777777" w:rsidR="00261A98" w:rsidRDefault="00261A98" w:rsidP="00D16997">
            <w:pPr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Get</w:t>
            </w:r>
          </w:p>
        </w:tc>
      </w:tr>
      <w:tr w:rsidR="00261A98" w14:paraId="3923A54D" w14:textId="77777777" w:rsidTr="00D16997">
        <w:trPr>
          <w:trHeight w:val="3045"/>
        </w:trPr>
        <w:tc>
          <w:tcPr>
            <w:tcW w:w="4470" w:type="dxa"/>
            <w:vMerge w:val="restart"/>
            <w:shd w:val="clear" w:color="auto" w:fill="FFFFFF"/>
          </w:tcPr>
          <w:p w14:paraId="6CA39B5F" w14:textId="77777777" w:rsidR="00261A98" w:rsidRDefault="00261A98" w:rsidP="00D16997">
            <w:pPr>
              <w:rPr>
                <w:rFonts w:ascii="Calibri" w:eastAsia="Calibri" w:hAnsi="Calibri" w:cs="Calibri"/>
                <w:b/>
                <w:i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Cs w:val="24"/>
              </w:rPr>
              <w:t>Main Ideas: Student-Centered Learning</w:t>
            </w:r>
          </w:p>
        </w:tc>
        <w:tc>
          <w:tcPr>
            <w:tcW w:w="5370" w:type="dxa"/>
            <w:shd w:val="clear" w:color="auto" w:fill="FFFFFF"/>
          </w:tcPr>
          <w:p w14:paraId="5B8C86FE" w14:textId="77777777" w:rsidR="00261A98" w:rsidRDefault="00261A98" w:rsidP="00D16997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Cs w:val="24"/>
              </w:rPr>
              <w:t>Main Ideas: Construction of Knowledge</w:t>
            </w:r>
          </w:p>
        </w:tc>
      </w:tr>
      <w:tr w:rsidR="00261A98" w14:paraId="4313FFDB" w14:textId="77777777" w:rsidTr="00D16997">
        <w:trPr>
          <w:trHeight w:val="3075"/>
        </w:trPr>
        <w:tc>
          <w:tcPr>
            <w:tcW w:w="4470" w:type="dxa"/>
            <w:vMerge/>
            <w:shd w:val="clear" w:color="auto" w:fill="FFFFFF"/>
          </w:tcPr>
          <w:p w14:paraId="27894B73" w14:textId="77777777" w:rsidR="00261A98" w:rsidRDefault="00261A98" w:rsidP="00D16997">
            <w:pPr>
              <w:rPr>
                <w:rFonts w:ascii="Calibri" w:eastAsia="Calibri" w:hAnsi="Calibri" w:cs="Calibri"/>
                <w:b/>
                <w:i/>
                <w:szCs w:val="24"/>
              </w:rPr>
            </w:pPr>
          </w:p>
        </w:tc>
        <w:tc>
          <w:tcPr>
            <w:tcW w:w="5370" w:type="dxa"/>
            <w:shd w:val="clear" w:color="auto" w:fill="FFFFFF"/>
          </w:tcPr>
          <w:p w14:paraId="59203166" w14:textId="77777777" w:rsidR="00261A98" w:rsidRDefault="00261A98" w:rsidP="00D16997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Cs w:val="24"/>
              </w:rPr>
              <w:t>Main Ideas: Inquiry-Based Learning</w:t>
            </w:r>
          </w:p>
        </w:tc>
      </w:tr>
      <w:tr w:rsidR="00261A98" w14:paraId="6D398E42" w14:textId="77777777" w:rsidTr="00261A98">
        <w:trPr>
          <w:trHeight w:val="2428"/>
        </w:trPr>
        <w:tc>
          <w:tcPr>
            <w:tcW w:w="4470" w:type="dxa"/>
            <w:vMerge/>
            <w:shd w:val="clear" w:color="auto" w:fill="FFFFFF"/>
          </w:tcPr>
          <w:p w14:paraId="714B3A50" w14:textId="77777777" w:rsidR="00261A98" w:rsidRDefault="00261A98" w:rsidP="00D16997">
            <w:pPr>
              <w:rPr>
                <w:rFonts w:ascii="Calibri" w:eastAsia="Calibri" w:hAnsi="Calibri" w:cs="Calibri"/>
                <w:b/>
                <w:i/>
                <w:szCs w:val="24"/>
              </w:rPr>
            </w:pPr>
          </w:p>
        </w:tc>
        <w:tc>
          <w:tcPr>
            <w:tcW w:w="5370" w:type="dxa"/>
            <w:shd w:val="clear" w:color="auto" w:fill="FFFFFF"/>
          </w:tcPr>
          <w:p w14:paraId="6E091362" w14:textId="77777777" w:rsidR="00261A98" w:rsidRDefault="00261A98" w:rsidP="00D16997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Cs w:val="24"/>
              </w:rPr>
              <w:t>Main Ideas: Real-World Connections</w:t>
            </w:r>
          </w:p>
        </w:tc>
      </w:tr>
      <w:tr w:rsidR="00261A98" w14:paraId="0ABBC308" w14:textId="77777777" w:rsidTr="00D16997">
        <w:trPr>
          <w:trHeight w:val="440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5C61"/>
          </w:tcPr>
          <w:p w14:paraId="54137D53" w14:textId="77777777" w:rsidR="00261A98" w:rsidRDefault="00261A98" w:rsidP="00D16997">
            <w:pPr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Reflect</w:t>
            </w:r>
          </w:p>
        </w:tc>
      </w:tr>
      <w:tr w:rsidR="00261A98" w14:paraId="06B820E9" w14:textId="77777777" w:rsidTr="00261A98">
        <w:trPr>
          <w:trHeight w:val="2140"/>
        </w:trPr>
        <w:tc>
          <w:tcPr>
            <w:tcW w:w="9840" w:type="dxa"/>
            <w:gridSpan w:val="2"/>
            <w:shd w:val="clear" w:color="auto" w:fill="FFFFFF"/>
          </w:tcPr>
          <w:p w14:paraId="6035B045" w14:textId="77777777" w:rsidR="00261A98" w:rsidRDefault="00261A98" w:rsidP="00D16997">
            <w:pPr>
              <w:rPr>
                <w:rFonts w:ascii="Calibri" w:eastAsia="Calibri" w:hAnsi="Calibri" w:cs="Calibri"/>
                <w:b/>
                <w:i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Cs w:val="24"/>
              </w:rPr>
              <w:t>How can I support my colleagues with the development of authentic teaching and learning practices?</w:t>
            </w:r>
          </w:p>
        </w:tc>
      </w:tr>
    </w:tbl>
    <w:p w14:paraId="5950DA0E" w14:textId="77777777" w:rsidR="00261A98" w:rsidRDefault="00261A98" w:rsidP="00261A98"/>
    <w:p w14:paraId="3ECA9B9B" w14:textId="77B61804" w:rsidR="00261A98" w:rsidRPr="00261A98" w:rsidRDefault="00261A98" w:rsidP="00261A98">
      <w:pPr>
        <w:pStyle w:val="Title"/>
        <w:rPr>
          <w:rFonts w:ascii="Calibri" w:eastAsia="Calibri" w:hAnsi="Calibri" w:cs="Calibri"/>
          <w:smallCaps/>
          <w:szCs w:val="32"/>
        </w:rPr>
      </w:pPr>
      <w:r>
        <w:rPr>
          <w:rFonts w:ascii="Calibri" w:eastAsia="Calibri" w:hAnsi="Calibri" w:cs="Calibri"/>
          <w:smallCaps/>
          <w:szCs w:val="32"/>
        </w:rPr>
        <w:lastRenderedPageBreak/>
        <w:t>GIVE</w:t>
      </w:r>
      <w:r>
        <w:rPr>
          <w:rFonts w:ascii="Calibri" w:eastAsia="Calibri" w:hAnsi="Calibri" w:cs="Calibri"/>
          <w:b w:val="0"/>
          <w:smallCaps/>
          <w:szCs w:val="32"/>
        </w:rPr>
        <w:t xml:space="preserve">, </w:t>
      </w:r>
      <w:r>
        <w:rPr>
          <w:rFonts w:ascii="Calibri" w:eastAsia="Calibri" w:hAnsi="Calibri" w:cs="Calibri"/>
          <w:smallCaps/>
          <w:szCs w:val="32"/>
        </w:rPr>
        <w:t>GET</w:t>
      </w:r>
      <w:r>
        <w:rPr>
          <w:rFonts w:ascii="Calibri" w:eastAsia="Calibri" w:hAnsi="Calibri" w:cs="Calibri"/>
          <w:b w:val="0"/>
          <w:smallCaps/>
          <w:szCs w:val="32"/>
        </w:rPr>
        <w:t xml:space="preserve">, </w:t>
      </w:r>
      <w:r>
        <w:rPr>
          <w:rFonts w:ascii="Calibri" w:eastAsia="Calibri" w:hAnsi="Calibri" w:cs="Calibri"/>
          <w:smallCaps/>
          <w:szCs w:val="32"/>
        </w:rPr>
        <w:t>REFLECT: STUDENT-CENTERED LEARNING (</w:t>
      </w:r>
      <w:r>
        <w:rPr>
          <w:rFonts w:ascii="Calibri" w:eastAsia="Calibri" w:hAnsi="Calibri" w:cs="Calibri"/>
          <w:smallCaps/>
          <w:szCs w:val="32"/>
        </w:rPr>
        <w:t>2</w:t>
      </w:r>
      <w:r>
        <w:rPr>
          <w:rFonts w:ascii="Calibri" w:eastAsia="Calibri" w:hAnsi="Calibri" w:cs="Calibri"/>
          <w:smallCaps/>
          <w:szCs w:val="32"/>
        </w:rPr>
        <w:t>)</w:t>
      </w:r>
    </w:p>
    <w:tbl>
      <w:tblPr>
        <w:tblStyle w:val="a"/>
        <w:tblW w:w="9840" w:type="dxa"/>
        <w:tblBorders>
          <w:top w:val="single" w:sz="8" w:space="0" w:color="3E5C61"/>
          <w:left w:val="single" w:sz="8" w:space="0" w:color="3E5C61"/>
          <w:bottom w:val="single" w:sz="8" w:space="0" w:color="3E5C61"/>
          <w:right w:val="single" w:sz="8" w:space="0" w:color="3E5C61"/>
          <w:insideH w:val="single" w:sz="8" w:space="0" w:color="3E5C61"/>
          <w:insideV w:val="single" w:sz="8" w:space="0" w:color="3E5C61"/>
        </w:tblBorders>
        <w:tblLayout w:type="fixed"/>
        <w:tblLook w:val="0400" w:firstRow="0" w:lastRow="0" w:firstColumn="0" w:lastColumn="0" w:noHBand="0" w:noVBand="1"/>
      </w:tblPr>
      <w:tblGrid>
        <w:gridCol w:w="4470"/>
        <w:gridCol w:w="5370"/>
      </w:tblGrid>
      <w:tr w:rsidR="00261A98" w14:paraId="3601A271" w14:textId="77777777" w:rsidTr="00D16997">
        <w:trPr>
          <w:trHeight w:val="440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3E5C61"/>
          </w:tcPr>
          <w:p w14:paraId="24EA700B" w14:textId="77777777" w:rsidR="00261A98" w:rsidRDefault="00261A98" w:rsidP="00D16997">
            <w:pPr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Give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3E5C61"/>
          </w:tcPr>
          <w:p w14:paraId="50D928DE" w14:textId="77777777" w:rsidR="00261A98" w:rsidRDefault="00261A98" w:rsidP="00D16997">
            <w:pPr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Get</w:t>
            </w:r>
          </w:p>
        </w:tc>
      </w:tr>
      <w:tr w:rsidR="00261A98" w14:paraId="1135392C" w14:textId="77777777" w:rsidTr="00D16997">
        <w:trPr>
          <w:trHeight w:val="3045"/>
        </w:trPr>
        <w:tc>
          <w:tcPr>
            <w:tcW w:w="4470" w:type="dxa"/>
            <w:vMerge w:val="restart"/>
            <w:shd w:val="clear" w:color="auto" w:fill="FFFFFF"/>
          </w:tcPr>
          <w:p w14:paraId="77C1A210" w14:textId="0E3D859B" w:rsidR="00261A98" w:rsidRDefault="00261A98" w:rsidP="00D16997">
            <w:pPr>
              <w:rPr>
                <w:rFonts w:ascii="Calibri" w:eastAsia="Calibri" w:hAnsi="Calibri" w:cs="Calibri"/>
                <w:b/>
                <w:i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Cs w:val="24"/>
              </w:rPr>
              <w:t xml:space="preserve">Main Ideas: </w:t>
            </w:r>
            <w:r>
              <w:rPr>
                <w:rFonts w:ascii="Calibri" w:eastAsia="Calibri" w:hAnsi="Calibri" w:cs="Calibri"/>
                <w:b/>
                <w:i/>
                <w:szCs w:val="24"/>
              </w:rPr>
              <w:t>Construction of Knowledge</w:t>
            </w:r>
          </w:p>
        </w:tc>
        <w:tc>
          <w:tcPr>
            <w:tcW w:w="5370" w:type="dxa"/>
            <w:shd w:val="clear" w:color="auto" w:fill="FFFFFF"/>
          </w:tcPr>
          <w:p w14:paraId="5A7337EC" w14:textId="373216E0" w:rsidR="00261A98" w:rsidRDefault="00261A98" w:rsidP="00D16997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Cs w:val="24"/>
              </w:rPr>
              <w:t xml:space="preserve">Main Ideas: </w:t>
            </w:r>
            <w:r>
              <w:rPr>
                <w:rFonts w:ascii="Calibri" w:eastAsia="Calibri" w:hAnsi="Calibri" w:cs="Calibri"/>
                <w:b/>
                <w:i/>
                <w:szCs w:val="24"/>
              </w:rPr>
              <w:t>Student-Centered Learning</w:t>
            </w:r>
          </w:p>
        </w:tc>
      </w:tr>
      <w:tr w:rsidR="00261A98" w14:paraId="711EA250" w14:textId="77777777" w:rsidTr="00D16997">
        <w:trPr>
          <w:trHeight w:val="3075"/>
        </w:trPr>
        <w:tc>
          <w:tcPr>
            <w:tcW w:w="4470" w:type="dxa"/>
            <w:vMerge/>
            <w:shd w:val="clear" w:color="auto" w:fill="FFFFFF"/>
          </w:tcPr>
          <w:p w14:paraId="41DEF7B2" w14:textId="77777777" w:rsidR="00261A98" w:rsidRDefault="00261A98" w:rsidP="00D16997">
            <w:pPr>
              <w:rPr>
                <w:rFonts w:ascii="Calibri" w:eastAsia="Calibri" w:hAnsi="Calibri" w:cs="Calibri"/>
                <w:b/>
                <w:i/>
                <w:szCs w:val="24"/>
              </w:rPr>
            </w:pPr>
          </w:p>
        </w:tc>
        <w:tc>
          <w:tcPr>
            <w:tcW w:w="5370" w:type="dxa"/>
            <w:shd w:val="clear" w:color="auto" w:fill="FFFFFF"/>
          </w:tcPr>
          <w:p w14:paraId="21D12FAC" w14:textId="77777777" w:rsidR="00261A98" w:rsidRDefault="00261A98" w:rsidP="00D16997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Cs w:val="24"/>
              </w:rPr>
              <w:t>Main Ideas: Inquiry-Based Learning</w:t>
            </w:r>
          </w:p>
        </w:tc>
      </w:tr>
      <w:tr w:rsidR="00261A98" w14:paraId="4CA05610" w14:textId="77777777" w:rsidTr="00D16997">
        <w:trPr>
          <w:trHeight w:val="2428"/>
        </w:trPr>
        <w:tc>
          <w:tcPr>
            <w:tcW w:w="4470" w:type="dxa"/>
            <w:vMerge/>
            <w:shd w:val="clear" w:color="auto" w:fill="FFFFFF"/>
          </w:tcPr>
          <w:p w14:paraId="3F45C62E" w14:textId="77777777" w:rsidR="00261A98" w:rsidRDefault="00261A98" w:rsidP="00D16997">
            <w:pPr>
              <w:rPr>
                <w:rFonts w:ascii="Calibri" w:eastAsia="Calibri" w:hAnsi="Calibri" w:cs="Calibri"/>
                <w:b/>
                <w:i/>
                <w:szCs w:val="24"/>
              </w:rPr>
            </w:pPr>
          </w:p>
        </w:tc>
        <w:tc>
          <w:tcPr>
            <w:tcW w:w="5370" w:type="dxa"/>
            <w:shd w:val="clear" w:color="auto" w:fill="FFFFFF"/>
          </w:tcPr>
          <w:p w14:paraId="72D0BAEF" w14:textId="77777777" w:rsidR="00261A98" w:rsidRDefault="00261A98" w:rsidP="00D16997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Cs w:val="24"/>
              </w:rPr>
              <w:t>Main Ideas: Real-World Connections</w:t>
            </w:r>
          </w:p>
        </w:tc>
      </w:tr>
      <w:tr w:rsidR="00261A98" w14:paraId="6881E948" w14:textId="77777777" w:rsidTr="00D16997">
        <w:trPr>
          <w:trHeight w:val="440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5C61"/>
          </w:tcPr>
          <w:p w14:paraId="3E128B97" w14:textId="77777777" w:rsidR="00261A98" w:rsidRDefault="00261A98" w:rsidP="00D16997">
            <w:pPr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Reflect</w:t>
            </w:r>
          </w:p>
        </w:tc>
      </w:tr>
      <w:tr w:rsidR="00261A98" w14:paraId="48CB6D94" w14:textId="77777777" w:rsidTr="00D16997">
        <w:trPr>
          <w:trHeight w:val="2140"/>
        </w:trPr>
        <w:tc>
          <w:tcPr>
            <w:tcW w:w="9840" w:type="dxa"/>
            <w:gridSpan w:val="2"/>
            <w:shd w:val="clear" w:color="auto" w:fill="FFFFFF"/>
          </w:tcPr>
          <w:p w14:paraId="5ADF6FA8" w14:textId="77777777" w:rsidR="00261A98" w:rsidRDefault="00261A98" w:rsidP="00D16997">
            <w:pPr>
              <w:rPr>
                <w:rFonts w:ascii="Calibri" w:eastAsia="Calibri" w:hAnsi="Calibri" w:cs="Calibri"/>
                <w:b/>
                <w:i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Cs w:val="24"/>
              </w:rPr>
              <w:t>How can I support my colleagues with the development of authentic teaching and learning practices?</w:t>
            </w:r>
          </w:p>
        </w:tc>
      </w:tr>
    </w:tbl>
    <w:p w14:paraId="46D30169" w14:textId="77777777" w:rsidR="00261A98" w:rsidRDefault="00261A98" w:rsidP="00261A98">
      <w:pPr>
        <w:pStyle w:val="BodyText"/>
      </w:pPr>
    </w:p>
    <w:p w14:paraId="0A8F9A49" w14:textId="48917C7F" w:rsidR="00261A98" w:rsidRPr="00261A98" w:rsidRDefault="00261A98" w:rsidP="00261A98">
      <w:pPr>
        <w:pStyle w:val="Title"/>
        <w:rPr>
          <w:rFonts w:ascii="Calibri" w:eastAsia="Calibri" w:hAnsi="Calibri" w:cs="Calibri"/>
          <w:smallCaps/>
          <w:szCs w:val="32"/>
        </w:rPr>
      </w:pPr>
      <w:r>
        <w:rPr>
          <w:rFonts w:ascii="Calibri" w:eastAsia="Calibri" w:hAnsi="Calibri" w:cs="Calibri"/>
          <w:smallCaps/>
          <w:szCs w:val="32"/>
        </w:rPr>
        <w:lastRenderedPageBreak/>
        <w:t>GIVE</w:t>
      </w:r>
      <w:r>
        <w:rPr>
          <w:rFonts w:ascii="Calibri" w:eastAsia="Calibri" w:hAnsi="Calibri" w:cs="Calibri"/>
          <w:b w:val="0"/>
          <w:smallCaps/>
          <w:szCs w:val="32"/>
        </w:rPr>
        <w:t xml:space="preserve">, </w:t>
      </w:r>
      <w:r>
        <w:rPr>
          <w:rFonts w:ascii="Calibri" w:eastAsia="Calibri" w:hAnsi="Calibri" w:cs="Calibri"/>
          <w:smallCaps/>
          <w:szCs w:val="32"/>
        </w:rPr>
        <w:t>GET</w:t>
      </w:r>
      <w:r>
        <w:rPr>
          <w:rFonts w:ascii="Calibri" w:eastAsia="Calibri" w:hAnsi="Calibri" w:cs="Calibri"/>
          <w:b w:val="0"/>
          <w:smallCaps/>
          <w:szCs w:val="32"/>
        </w:rPr>
        <w:t xml:space="preserve">, </w:t>
      </w:r>
      <w:r>
        <w:rPr>
          <w:rFonts w:ascii="Calibri" w:eastAsia="Calibri" w:hAnsi="Calibri" w:cs="Calibri"/>
          <w:smallCaps/>
          <w:szCs w:val="32"/>
        </w:rPr>
        <w:t>REFLECT: STUDENT-CENTERED LEARNING (</w:t>
      </w:r>
      <w:r>
        <w:rPr>
          <w:rFonts w:ascii="Calibri" w:eastAsia="Calibri" w:hAnsi="Calibri" w:cs="Calibri"/>
          <w:smallCaps/>
          <w:szCs w:val="32"/>
        </w:rPr>
        <w:t>3</w:t>
      </w:r>
      <w:r>
        <w:rPr>
          <w:rFonts w:ascii="Calibri" w:eastAsia="Calibri" w:hAnsi="Calibri" w:cs="Calibri"/>
          <w:smallCaps/>
          <w:szCs w:val="32"/>
        </w:rPr>
        <w:t>)</w:t>
      </w:r>
    </w:p>
    <w:tbl>
      <w:tblPr>
        <w:tblStyle w:val="a"/>
        <w:tblW w:w="9840" w:type="dxa"/>
        <w:tblBorders>
          <w:top w:val="single" w:sz="8" w:space="0" w:color="3E5C61"/>
          <w:left w:val="single" w:sz="8" w:space="0" w:color="3E5C61"/>
          <w:bottom w:val="single" w:sz="8" w:space="0" w:color="3E5C61"/>
          <w:right w:val="single" w:sz="8" w:space="0" w:color="3E5C61"/>
          <w:insideH w:val="single" w:sz="8" w:space="0" w:color="3E5C61"/>
          <w:insideV w:val="single" w:sz="8" w:space="0" w:color="3E5C61"/>
        </w:tblBorders>
        <w:tblLayout w:type="fixed"/>
        <w:tblLook w:val="0400" w:firstRow="0" w:lastRow="0" w:firstColumn="0" w:lastColumn="0" w:noHBand="0" w:noVBand="1"/>
      </w:tblPr>
      <w:tblGrid>
        <w:gridCol w:w="4470"/>
        <w:gridCol w:w="5370"/>
      </w:tblGrid>
      <w:tr w:rsidR="00261A98" w14:paraId="10B98681" w14:textId="77777777" w:rsidTr="00D16997">
        <w:trPr>
          <w:trHeight w:val="440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3E5C61"/>
          </w:tcPr>
          <w:p w14:paraId="57E067A5" w14:textId="77777777" w:rsidR="00261A98" w:rsidRDefault="00261A98" w:rsidP="00D16997">
            <w:pPr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Give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3E5C61"/>
          </w:tcPr>
          <w:p w14:paraId="56F50479" w14:textId="77777777" w:rsidR="00261A98" w:rsidRDefault="00261A98" w:rsidP="00D16997">
            <w:pPr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Get</w:t>
            </w:r>
          </w:p>
        </w:tc>
      </w:tr>
      <w:tr w:rsidR="00261A98" w14:paraId="259AB806" w14:textId="77777777" w:rsidTr="00D16997">
        <w:trPr>
          <w:trHeight w:val="3045"/>
        </w:trPr>
        <w:tc>
          <w:tcPr>
            <w:tcW w:w="4470" w:type="dxa"/>
            <w:vMerge w:val="restart"/>
            <w:shd w:val="clear" w:color="auto" w:fill="FFFFFF"/>
          </w:tcPr>
          <w:p w14:paraId="3869AF99" w14:textId="5AA68668" w:rsidR="00261A98" w:rsidRDefault="00261A98" w:rsidP="00D16997">
            <w:pPr>
              <w:rPr>
                <w:rFonts w:ascii="Calibri" w:eastAsia="Calibri" w:hAnsi="Calibri" w:cs="Calibri"/>
                <w:b/>
                <w:i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Cs w:val="24"/>
              </w:rPr>
              <w:t xml:space="preserve">Main Ideas: </w:t>
            </w:r>
            <w:r w:rsidR="00826849">
              <w:rPr>
                <w:rFonts w:ascii="Calibri" w:eastAsia="Calibri" w:hAnsi="Calibri" w:cs="Calibri"/>
                <w:b/>
                <w:i/>
                <w:szCs w:val="24"/>
              </w:rPr>
              <w:t>Inquiry-Based Learning</w:t>
            </w:r>
          </w:p>
        </w:tc>
        <w:tc>
          <w:tcPr>
            <w:tcW w:w="5370" w:type="dxa"/>
            <w:shd w:val="clear" w:color="auto" w:fill="FFFFFF"/>
          </w:tcPr>
          <w:p w14:paraId="498244EB" w14:textId="77777777" w:rsidR="00261A98" w:rsidRDefault="00261A98" w:rsidP="00D16997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Cs w:val="24"/>
              </w:rPr>
              <w:t>Main Ideas: Construction of Knowledge</w:t>
            </w:r>
          </w:p>
        </w:tc>
      </w:tr>
      <w:tr w:rsidR="00261A98" w14:paraId="4B5021F8" w14:textId="77777777" w:rsidTr="00D16997">
        <w:trPr>
          <w:trHeight w:val="3075"/>
        </w:trPr>
        <w:tc>
          <w:tcPr>
            <w:tcW w:w="4470" w:type="dxa"/>
            <w:vMerge/>
            <w:shd w:val="clear" w:color="auto" w:fill="FFFFFF"/>
          </w:tcPr>
          <w:p w14:paraId="3B92910D" w14:textId="77777777" w:rsidR="00261A98" w:rsidRDefault="00261A98" w:rsidP="00D16997">
            <w:pPr>
              <w:rPr>
                <w:rFonts w:ascii="Calibri" w:eastAsia="Calibri" w:hAnsi="Calibri" w:cs="Calibri"/>
                <w:b/>
                <w:i/>
                <w:szCs w:val="24"/>
              </w:rPr>
            </w:pPr>
          </w:p>
        </w:tc>
        <w:tc>
          <w:tcPr>
            <w:tcW w:w="5370" w:type="dxa"/>
            <w:shd w:val="clear" w:color="auto" w:fill="FFFFFF"/>
          </w:tcPr>
          <w:p w14:paraId="00D37585" w14:textId="3BB99A0E" w:rsidR="00261A98" w:rsidRDefault="00261A98" w:rsidP="00D16997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Cs w:val="24"/>
              </w:rPr>
              <w:t xml:space="preserve">Main Ideas: </w:t>
            </w:r>
            <w:r w:rsidR="00826849">
              <w:rPr>
                <w:rFonts w:ascii="Calibri" w:eastAsia="Calibri" w:hAnsi="Calibri" w:cs="Calibri"/>
                <w:b/>
                <w:i/>
                <w:szCs w:val="24"/>
              </w:rPr>
              <w:t>Student-Centered</w:t>
            </w:r>
            <w:r>
              <w:rPr>
                <w:rFonts w:ascii="Calibri" w:eastAsia="Calibri" w:hAnsi="Calibri" w:cs="Calibri"/>
                <w:b/>
                <w:i/>
                <w:szCs w:val="24"/>
              </w:rPr>
              <w:t xml:space="preserve"> Learning</w:t>
            </w:r>
          </w:p>
        </w:tc>
      </w:tr>
      <w:tr w:rsidR="00261A98" w14:paraId="78ADDB8B" w14:textId="77777777" w:rsidTr="00D16997">
        <w:trPr>
          <w:trHeight w:val="2428"/>
        </w:trPr>
        <w:tc>
          <w:tcPr>
            <w:tcW w:w="4470" w:type="dxa"/>
            <w:vMerge/>
            <w:shd w:val="clear" w:color="auto" w:fill="FFFFFF"/>
          </w:tcPr>
          <w:p w14:paraId="5C33F8D7" w14:textId="77777777" w:rsidR="00261A98" w:rsidRDefault="00261A98" w:rsidP="00D16997">
            <w:pPr>
              <w:rPr>
                <w:rFonts w:ascii="Calibri" w:eastAsia="Calibri" w:hAnsi="Calibri" w:cs="Calibri"/>
                <w:b/>
                <w:i/>
                <w:szCs w:val="24"/>
              </w:rPr>
            </w:pPr>
          </w:p>
        </w:tc>
        <w:tc>
          <w:tcPr>
            <w:tcW w:w="5370" w:type="dxa"/>
            <w:shd w:val="clear" w:color="auto" w:fill="FFFFFF"/>
          </w:tcPr>
          <w:p w14:paraId="50DE3BED" w14:textId="77777777" w:rsidR="00261A98" w:rsidRDefault="00261A98" w:rsidP="00D16997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Cs w:val="24"/>
              </w:rPr>
              <w:t>Main Ideas: Real-World Connections</w:t>
            </w:r>
          </w:p>
        </w:tc>
      </w:tr>
      <w:tr w:rsidR="00261A98" w14:paraId="7D4A4E10" w14:textId="77777777" w:rsidTr="00D16997">
        <w:trPr>
          <w:trHeight w:val="440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5C61"/>
          </w:tcPr>
          <w:p w14:paraId="40CC6BA4" w14:textId="77777777" w:rsidR="00261A98" w:rsidRDefault="00261A98" w:rsidP="00D16997">
            <w:pPr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Reflect</w:t>
            </w:r>
          </w:p>
        </w:tc>
      </w:tr>
      <w:tr w:rsidR="00261A98" w14:paraId="2477A57B" w14:textId="77777777" w:rsidTr="00D16997">
        <w:trPr>
          <w:trHeight w:val="2140"/>
        </w:trPr>
        <w:tc>
          <w:tcPr>
            <w:tcW w:w="9840" w:type="dxa"/>
            <w:gridSpan w:val="2"/>
            <w:shd w:val="clear" w:color="auto" w:fill="FFFFFF"/>
          </w:tcPr>
          <w:p w14:paraId="26A1B3B3" w14:textId="77777777" w:rsidR="00261A98" w:rsidRDefault="00261A98" w:rsidP="00D16997">
            <w:pPr>
              <w:rPr>
                <w:rFonts w:ascii="Calibri" w:eastAsia="Calibri" w:hAnsi="Calibri" w:cs="Calibri"/>
                <w:b/>
                <w:i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Cs w:val="24"/>
              </w:rPr>
              <w:t>How can I support my colleagues with the development of authentic teaching and learning practices?</w:t>
            </w:r>
          </w:p>
        </w:tc>
      </w:tr>
    </w:tbl>
    <w:p w14:paraId="2D3EA8D9" w14:textId="77777777" w:rsidR="00261A98" w:rsidRDefault="00261A98" w:rsidP="00261A98">
      <w:pPr>
        <w:pStyle w:val="BodyText"/>
      </w:pPr>
    </w:p>
    <w:p w14:paraId="3FC70801" w14:textId="5D1205A9" w:rsidR="00261A98" w:rsidRPr="00261A98" w:rsidRDefault="00261A98" w:rsidP="00261A98">
      <w:pPr>
        <w:pStyle w:val="Title"/>
        <w:rPr>
          <w:rFonts w:ascii="Calibri" w:eastAsia="Calibri" w:hAnsi="Calibri" w:cs="Calibri"/>
          <w:smallCaps/>
          <w:szCs w:val="32"/>
        </w:rPr>
      </w:pPr>
      <w:r>
        <w:rPr>
          <w:rFonts w:ascii="Calibri" w:eastAsia="Calibri" w:hAnsi="Calibri" w:cs="Calibri"/>
          <w:smallCaps/>
          <w:szCs w:val="32"/>
        </w:rPr>
        <w:lastRenderedPageBreak/>
        <w:t>GIVE</w:t>
      </w:r>
      <w:r>
        <w:rPr>
          <w:rFonts w:ascii="Calibri" w:eastAsia="Calibri" w:hAnsi="Calibri" w:cs="Calibri"/>
          <w:b w:val="0"/>
          <w:smallCaps/>
          <w:szCs w:val="32"/>
        </w:rPr>
        <w:t xml:space="preserve">, </w:t>
      </w:r>
      <w:r>
        <w:rPr>
          <w:rFonts w:ascii="Calibri" w:eastAsia="Calibri" w:hAnsi="Calibri" w:cs="Calibri"/>
          <w:smallCaps/>
          <w:szCs w:val="32"/>
        </w:rPr>
        <w:t>GET</w:t>
      </w:r>
      <w:r>
        <w:rPr>
          <w:rFonts w:ascii="Calibri" w:eastAsia="Calibri" w:hAnsi="Calibri" w:cs="Calibri"/>
          <w:b w:val="0"/>
          <w:smallCaps/>
          <w:szCs w:val="32"/>
        </w:rPr>
        <w:t xml:space="preserve">, </w:t>
      </w:r>
      <w:r>
        <w:rPr>
          <w:rFonts w:ascii="Calibri" w:eastAsia="Calibri" w:hAnsi="Calibri" w:cs="Calibri"/>
          <w:smallCaps/>
          <w:szCs w:val="32"/>
        </w:rPr>
        <w:t>REFLECT: STUDENT-CENTERED LEARNING (</w:t>
      </w:r>
      <w:r>
        <w:rPr>
          <w:rFonts w:ascii="Calibri" w:eastAsia="Calibri" w:hAnsi="Calibri" w:cs="Calibri"/>
          <w:smallCaps/>
          <w:szCs w:val="32"/>
        </w:rPr>
        <w:t>4</w:t>
      </w:r>
      <w:r>
        <w:rPr>
          <w:rFonts w:ascii="Calibri" w:eastAsia="Calibri" w:hAnsi="Calibri" w:cs="Calibri"/>
          <w:smallCaps/>
          <w:szCs w:val="32"/>
        </w:rPr>
        <w:t>)</w:t>
      </w:r>
    </w:p>
    <w:tbl>
      <w:tblPr>
        <w:tblStyle w:val="a"/>
        <w:tblW w:w="9840" w:type="dxa"/>
        <w:tblBorders>
          <w:top w:val="single" w:sz="8" w:space="0" w:color="3E5C61"/>
          <w:left w:val="single" w:sz="8" w:space="0" w:color="3E5C61"/>
          <w:bottom w:val="single" w:sz="8" w:space="0" w:color="3E5C61"/>
          <w:right w:val="single" w:sz="8" w:space="0" w:color="3E5C61"/>
          <w:insideH w:val="single" w:sz="8" w:space="0" w:color="3E5C61"/>
          <w:insideV w:val="single" w:sz="8" w:space="0" w:color="3E5C61"/>
        </w:tblBorders>
        <w:tblLayout w:type="fixed"/>
        <w:tblLook w:val="0400" w:firstRow="0" w:lastRow="0" w:firstColumn="0" w:lastColumn="0" w:noHBand="0" w:noVBand="1"/>
      </w:tblPr>
      <w:tblGrid>
        <w:gridCol w:w="4470"/>
        <w:gridCol w:w="5370"/>
      </w:tblGrid>
      <w:tr w:rsidR="00261A98" w14:paraId="0197D9DD" w14:textId="77777777" w:rsidTr="00D16997">
        <w:trPr>
          <w:trHeight w:val="440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3E5C61"/>
          </w:tcPr>
          <w:p w14:paraId="086DDB46" w14:textId="77777777" w:rsidR="00261A98" w:rsidRDefault="00261A98" w:rsidP="00D16997">
            <w:pPr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Give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3E5C61"/>
          </w:tcPr>
          <w:p w14:paraId="7981BF61" w14:textId="77777777" w:rsidR="00261A98" w:rsidRDefault="00261A98" w:rsidP="00D16997">
            <w:pPr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Get</w:t>
            </w:r>
          </w:p>
        </w:tc>
      </w:tr>
      <w:tr w:rsidR="00261A98" w14:paraId="7858E4DF" w14:textId="77777777" w:rsidTr="00D16997">
        <w:trPr>
          <w:trHeight w:val="3045"/>
        </w:trPr>
        <w:tc>
          <w:tcPr>
            <w:tcW w:w="4470" w:type="dxa"/>
            <w:vMerge w:val="restart"/>
            <w:shd w:val="clear" w:color="auto" w:fill="FFFFFF"/>
          </w:tcPr>
          <w:p w14:paraId="398D9CDF" w14:textId="6AABF993" w:rsidR="00261A98" w:rsidRDefault="00261A98" w:rsidP="00D16997">
            <w:pPr>
              <w:rPr>
                <w:rFonts w:ascii="Calibri" w:eastAsia="Calibri" w:hAnsi="Calibri" w:cs="Calibri"/>
                <w:b/>
                <w:i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Cs w:val="24"/>
              </w:rPr>
              <w:t xml:space="preserve">Main Ideas: </w:t>
            </w:r>
            <w:r w:rsidR="00826849">
              <w:rPr>
                <w:rFonts w:ascii="Calibri" w:eastAsia="Calibri" w:hAnsi="Calibri" w:cs="Calibri"/>
                <w:b/>
                <w:i/>
                <w:szCs w:val="24"/>
              </w:rPr>
              <w:t>Real-World Connections</w:t>
            </w:r>
            <w:r w:rsidR="00826849">
              <w:rPr>
                <w:rFonts w:ascii="Calibri" w:eastAsia="Calibri" w:hAnsi="Calibri" w:cs="Calibri"/>
                <w:b/>
                <w:i/>
                <w:szCs w:val="24"/>
              </w:rPr>
              <w:t xml:space="preserve"> </w:t>
            </w:r>
          </w:p>
        </w:tc>
        <w:tc>
          <w:tcPr>
            <w:tcW w:w="5370" w:type="dxa"/>
            <w:shd w:val="clear" w:color="auto" w:fill="FFFFFF"/>
          </w:tcPr>
          <w:p w14:paraId="08C7E996" w14:textId="77777777" w:rsidR="00261A98" w:rsidRDefault="00261A98" w:rsidP="00D16997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Cs w:val="24"/>
              </w:rPr>
              <w:t>Main Ideas: Construction of Knowledge</w:t>
            </w:r>
          </w:p>
        </w:tc>
      </w:tr>
      <w:tr w:rsidR="00261A98" w14:paraId="2B64DAC7" w14:textId="77777777" w:rsidTr="00D16997">
        <w:trPr>
          <w:trHeight w:val="3075"/>
        </w:trPr>
        <w:tc>
          <w:tcPr>
            <w:tcW w:w="4470" w:type="dxa"/>
            <w:vMerge/>
            <w:shd w:val="clear" w:color="auto" w:fill="FFFFFF"/>
          </w:tcPr>
          <w:p w14:paraId="055146DC" w14:textId="77777777" w:rsidR="00261A98" w:rsidRDefault="00261A98" w:rsidP="00D16997">
            <w:pPr>
              <w:rPr>
                <w:rFonts w:ascii="Calibri" w:eastAsia="Calibri" w:hAnsi="Calibri" w:cs="Calibri"/>
                <w:b/>
                <w:i/>
                <w:szCs w:val="24"/>
              </w:rPr>
            </w:pPr>
          </w:p>
        </w:tc>
        <w:tc>
          <w:tcPr>
            <w:tcW w:w="5370" w:type="dxa"/>
            <w:shd w:val="clear" w:color="auto" w:fill="FFFFFF"/>
          </w:tcPr>
          <w:p w14:paraId="1A18258A" w14:textId="77777777" w:rsidR="00261A98" w:rsidRDefault="00261A98" w:rsidP="00D16997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Cs w:val="24"/>
              </w:rPr>
              <w:t>Main Ideas: Inquiry-Based Learning</w:t>
            </w:r>
          </w:p>
        </w:tc>
      </w:tr>
      <w:tr w:rsidR="00261A98" w14:paraId="41C15EC0" w14:textId="77777777" w:rsidTr="00D16997">
        <w:trPr>
          <w:trHeight w:val="2428"/>
        </w:trPr>
        <w:tc>
          <w:tcPr>
            <w:tcW w:w="4470" w:type="dxa"/>
            <w:vMerge/>
            <w:shd w:val="clear" w:color="auto" w:fill="FFFFFF"/>
          </w:tcPr>
          <w:p w14:paraId="5729CE3F" w14:textId="77777777" w:rsidR="00261A98" w:rsidRDefault="00261A98" w:rsidP="00D16997">
            <w:pPr>
              <w:rPr>
                <w:rFonts w:ascii="Calibri" w:eastAsia="Calibri" w:hAnsi="Calibri" w:cs="Calibri"/>
                <w:b/>
                <w:i/>
                <w:szCs w:val="24"/>
              </w:rPr>
            </w:pPr>
          </w:p>
        </w:tc>
        <w:tc>
          <w:tcPr>
            <w:tcW w:w="5370" w:type="dxa"/>
            <w:shd w:val="clear" w:color="auto" w:fill="FFFFFF"/>
          </w:tcPr>
          <w:p w14:paraId="79DA2B70" w14:textId="629267C6" w:rsidR="00261A98" w:rsidRDefault="00261A98" w:rsidP="00D16997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Cs w:val="24"/>
              </w:rPr>
              <w:t xml:space="preserve">Main Ideas: </w:t>
            </w:r>
            <w:r w:rsidR="00826849">
              <w:rPr>
                <w:rFonts w:ascii="Calibri" w:eastAsia="Calibri" w:hAnsi="Calibri" w:cs="Calibri"/>
                <w:b/>
                <w:i/>
                <w:szCs w:val="24"/>
              </w:rPr>
              <w:t>Student-Centered Learning</w:t>
            </w:r>
          </w:p>
        </w:tc>
      </w:tr>
      <w:tr w:rsidR="00261A98" w14:paraId="29F2DC1A" w14:textId="77777777" w:rsidTr="00D16997">
        <w:trPr>
          <w:trHeight w:val="440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5C61"/>
          </w:tcPr>
          <w:p w14:paraId="325CB75B" w14:textId="77777777" w:rsidR="00261A98" w:rsidRDefault="00261A98" w:rsidP="00D16997">
            <w:pPr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Reflect</w:t>
            </w:r>
          </w:p>
        </w:tc>
      </w:tr>
      <w:tr w:rsidR="00261A98" w14:paraId="492C8906" w14:textId="77777777" w:rsidTr="00D16997">
        <w:trPr>
          <w:trHeight w:val="2140"/>
        </w:trPr>
        <w:tc>
          <w:tcPr>
            <w:tcW w:w="9840" w:type="dxa"/>
            <w:gridSpan w:val="2"/>
            <w:shd w:val="clear" w:color="auto" w:fill="FFFFFF"/>
          </w:tcPr>
          <w:p w14:paraId="64F29434" w14:textId="77777777" w:rsidR="00261A98" w:rsidRDefault="00261A98" w:rsidP="00D16997">
            <w:pPr>
              <w:rPr>
                <w:rFonts w:ascii="Calibri" w:eastAsia="Calibri" w:hAnsi="Calibri" w:cs="Calibri"/>
                <w:b/>
                <w:i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Cs w:val="24"/>
              </w:rPr>
              <w:t>How can I support my colleagues with the development of authentic teaching and learning practices?</w:t>
            </w:r>
          </w:p>
        </w:tc>
      </w:tr>
    </w:tbl>
    <w:p w14:paraId="5A76537D" w14:textId="77777777" w:rsidR="00261A98" w:rsidRPr="00261A98" w:rsidRDefault="00261A98" w:rsidP="00261A98">
      <w:pPr>
        <w:pStyle w:val="BodyText"/>
      </w:pPr>
    </w:p>
    <w:sectPr w:rsidR="00261A98" w:rsidRPr="00261A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B4E87" w14:textId="77777777" w:rsidR="00261A98" w:rsidRDefault="00261A98" w:rsidP="00293785">
      <w:pPr>
        <w:spacing w:after="0" w:line="240" w:lineRule="auto"/>
      </w:pPr>
      <w:r>
        <w:separator/>
      </w:r>
    </w:p>
  </w:endnote>
  <w:endnote w:type="continuationSeparator" w:id="0">
    <w:p w14:paraId="3F79E01D" w14:textId="77777777" w:rsidR="00261A98" w:rsidRDefault="00261A9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F375F" w14:textId="77777777" w:rsidR="003A4482" w:rsidRDefault="003A4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8B77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0904A" wp14:editId="203C1B7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E4B7A4" w14:textId="3268E8F0" w:rsidR="00293785" w:rsidRDefault="0082684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0902ADCFCF012419B3E390E30F8D8E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61A98">
                                <w:t>Supporting School Improvement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0904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5CE4B7A4" w14:textId="3268E8F0" w:rsidR="00293785" w:rsidRDefault="0082684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0902ADCFCF012419B3E390E30F8D8E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61A98">
                          <w:t>Supporting School Improvement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CF72B28" wp14:editId="713F5F7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06CD0" w14:textId="77777777" w:rsidR="003A4482" w:rsidRDefault="003A4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254FB" w14:textId="77777777" w:rsidR="00261A98" w:rsidRDefault="00261A98" w:rsidP="00293785">
      <w:pPr>
        <w:spacing w:after="0" w:line="240" w:lineRule="auto"/>
      </w:pPr>
      <w:r>
        <w:separator/>
      </w:r>
    </w:p>
  </w:footnote>
  <w:footnote w:type="continuationSeparator" w:id="0">
    <w:p w14:paraId="65C5D0F4" w14:textId="77777777" w:rsidR="00261A98" w:rsidRDefault="00261A9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24C0D" w14:textId="77777777" w:rsidR="003A4482" w:rsidRDefault="003A4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EE47A" w14:textId="77777777" w:rsidR="003A4482" w:rsidRDefault="003A4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74871" w14:textId="77777777" w:rsidR="003A4482" w:rsidRDefault="003A4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98"/>
    <w:rsid w:val="00035679"/>
    <w:rsid w:val="0004006F"/>
    <w:rsid w:val="00053775"/>
    <w:rsid w:val="0005619A"/>
    <w:rsid w:val="0008589D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61A98"/>
    <w:rsid w:val="00293785"/>
    <w:rsid w:val="002C0879"/>
    <w:rsid w:val="002C37B4"/>
    <w:rsid w:val="0036040A"/>
    <w:rsid w:val="00397FA9"/>
    <w:rsid w:val="003A4482"/>
    <w:rsid w:val="003E3516"/>
    <w:rsid w:val="00433EFC"/>
    <w:rsid w:val="00446C13"/>
    <w:rsid w:val="005078B4"/>
    <w:rsid w:val="0053328A"/>
    <w:rsid w:val="00540FC6"/>
    <w:rsid w:val="00541F5C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26849"/>
    <w:rsid w:val="008539BE"/>
    <w:rsid w:val="00880013"/>
    <w:rsid w:val="008856F2"/>
    <w:rsid w:val="008920A4"/>
    <w:rsid w:val="008F5386"/>
    <w:rsid w:val="00913172"/>
    <w:rsid w:val="00981E19"/>
    <w:rsid w:val="009B52E4"/>
    <w:rsid w:val="009D6E8D"/>
    <w:rsid w:val="00A101E8"/>
    <w:rsid w:val="00AC349E"/>
    <w:rsid w:val="00B3475F"/>
    <w:rsid w:val="00B92DBF"/>
    <w:rsid w:val="00BD119F"/>
    <w:rsid w:val="00C070D1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C1267"/>
    <w:rsid w:val="00DC7A6D"/>
    <w:rsid w:val="00E43680"/>
    <w:rsid w:val="00E61E47"/>
    <w:rsid w:val="00ED24C8"/>
    <w:rsid w:val="00EE2561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911A2"/>
  <w15:docId w15:val="{5E951D5F-6866-C84C-B35E-ADF4F01B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hannemoharram/Library/Group%20Containers/UBF8T346G9.Office/User%20Content.localized/Templates.localized/Vertical%20LEARN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902ADCFCF012419B3E390E30F8D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3B228-FFEC-3D44-97C1-F31E295D486A}"/>
      </w:docPartPr>
      <w:docPartBody>
        <w:p w:rsidR="00ED0C28" w:rsidRDefault="00ED0C28">
          <w:pPr>
            <w:pStyle w:val="E0902ADCFCF012419B3E390E30F8D8E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28"/>
    <w:rsid w:val="00C070D1"/>
    <w:rsid w:val="00ED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0902ADCFCF012419B3E390E30F8D8E6">
    <w:name w:val="E0902ADCFCF012419B3E390E30F8D8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(Save As Template).dotx</Template>
  <TotalTime>5</TotalTime>
  <Pages>4</Pages>
  <Words>154</Words>
  <Characters>1131</Characters>
  <Application>Microsoft Office Word</Application>
  <DocSecurity>0</DocSecurity>
  <Lines>25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School Improvement</vt:lpstr>
    </vt:vector>
  </TitlesOfParts>
  <Manager/>
  <Company/>
  <LinksUpToDate>false</LinksUpToDate>
  <CharactersWithSpaces>1257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School Improvement</dc:title>
  <dc:subject/>
  <dc:creator>K20 Center</dc:creator>
  <cp:keywords/>
  <dc:description/>
  <cp:lastModifiedBy>Moharram, Jehanne</cp:lastModifiedBy>
  <cp:revision>1</cp:revision>
  <cp:lastPrinted>2016-07-14T14:08:00Z</cp:lastPrinted>
  <dcterms:created xsi:type="dcterms:W3CDTF">2025-06-02T15:48:00Z</dcterms:created>
  <dcterms:modified xsi:type="dcterms:W3CDTF">2025-06-02T15:55:00Z</dcterms:modified>
  <cp:category/>
</cp:coreProperties>
</file>