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613039" w14:textId="61AB11AB" w:rsidR="00933D6B" w:rsidRDefault="00503E9D" w:rsidP="009D6E8D">
      <w:pP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</w:pPr>
      <w: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  <w:t>Anomaly Report</w:t>
      </w:r>
    </w:p>
    <w:p w14:paraId="354C6428" w14:textId="3DD1E2AF" w:rsidR="00933D6B" w:rsidRDefault="00503E9D" w:rsidP="006B4CC2">
      <w:pPr>
        <w:pStyle w:val="Heading1"/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</w:pPr>
      <w:r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>Record each difficulty</w:t>
      </w:r>
      <w:r w:rsidR="00BB5118"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 xml:space="preserve"> </w:t>
      </w:r>
      <w:r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>encountered</w:t>
      </w:r>
      <w:r w:rsidR="00BB5118"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 xml:space="preserve">, </w:t>
      </w:r>
      <w:r w:rsidR="00BB5118"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>technical or otherwise</w:t>
      </w:r>
      <w:r w:rsidR="00BB5118"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>,</w:t>
      </w:r>
      <w:r>
        <w:rPr>
          <w:rFonts w:asciiTheme="minorHAnsi" w:eastAsiaTheme="minorHAnsi" w:hAnsiTheme="minorHAnsi" w:cstheme="minorBidi"/>
          <w:b w:val="0"/>
          <w:color w:val="auto"/>
          <w:szCs w:val="22"/>
          <w:shd w:val="clear" w:color="auto" w:fill="auto"/>
        </w:rPr>
        <w:t xml:space="preserve"> and a brief description.</w:t>
      </w:r>
    </w:p>
    <w:p w14:paraId="45F3E314" w14:textId="0A89276D" w:rsidR="00503E9D" w:rsidRDefault="00503E9D" w:rsidP="00503E9D">
      <w:pPr>
        <w:pStyle w:val="Heading1"/>
      </w:pPr>
      <w:r>
        <w:t>Date &amp; Location ____________________________________________________________</w:t>
      </w:r>
    </w:p>
    <w:p w14:paraId="670490B3" w14:textId="77777777" w:rsidR="00503E9D" w:rsidRPr="00503E9D" w:rsidRDefault="00503E9D" w:rsidP="00503E9D"/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6480"/>
      </w:tblGrid>
      <w:tr w:rsidR="00503E9D" w:rsidRPr="0053328A" w14:paraId="575EAF8F" w14:textId="77777777" w:rsidTr="00503E9D">
        <w:trPr>
          <w:cantSplit/>
          <w:tblHeader/>
        </w:trPr>
        <w:tc>
          <w:tcPr>
            <w:tcW w:w="2960" w:type="dxa"/>
            <w:shd w:val="clear" w:color="auto" w:fill="3E5C61" w:themeFill="accent2"/>
          </w:tcPr>
          <w:p w14:paraId="0C202A6E" w14:textId="74DC72F3" w:rsidR="00503E9D" w:rsidRPr="0053328A" w:rsidRDefault="00503E9D" w:rsidP="00BA0CDD">
            <w:pPr>
              <w:pStyle w:val="TableColumnHeaders"/>
            </w:pPr>
            <w:r>
              <w:t>Anomaly</w:t>
            </w:r>
          </w:p>
        </w:tc>
        <w:tc>
          <w:tcPr>
            <w:tcW w:w="6480" w:type="dxa"/>
            <w:shd w:val="clear" w:color="auto" w:fill="3E5C61" w:themeFill="accent2"/>
          </w:tcPr>
          <w:p w14:paraId="4908703D" w14:textId="17D3F48A" w:rsidR="00503E9D" w:rsidRPr="0053328A" w:rsidRDefault="00503E9D" w:rsidP="00BA0CDD">
            <w:pPr>
              <w:pStyle w:val="TableColumnHeaders"/>
            </w:pPr>
            <w:r>
              <w:t>Description</w:t>
            </w:r>
          </w:p>
        </w:tc>
      </w:tr>
      <w:tr w:rsidR="00503E9D" w14:paraId="27B519B7" w14:textId="77777777" w:rsidTr="00503E9D">
        <w:tc>
          <w:tcPr>
            <w:tcW w:w="2960" w:type="dxa"/>
          </w:tcPr>
          <w:p w14:paraId="6681EF8B" w14:textId="5B8B7098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21CF853C" w14:textId="0F6B6CB6" w:rsidR="00503E9D" w:rsidRDefault="00503E9D" w:rsidP="00503E9D">
            <w:pPr>
              <w:pStyle w:val="TableData"/>
            </w:pPr>
          </w:p>
        </w:tc>
      </w:tr>
      <w:tr w:rsidR="00503E9D" w14:paraId="4C1191D3" w14:textId="77777777" w:rsidTr="00503E9D">
        <w:tc>
          <w:tcPr>
            <w:tcW w:w="2960" w:type="dxa"/>
          </w:tcPr>
          <w:p w14:paraId="69A83CD2" w14:textId="3C3BC1ED" w:rsidR="00503E9D" w:rsidRPr="006B4CC2" w:rsidRDefault="00503E9D" w:rsidP="00503E9D">
            <w:pPr>
              <w:pStyle w:val="RowHeader"/>
              <w:rPr>
                <w:rFonts w:cstheme="minorHAnsi"/>
              </w:rPr>
            </w:pPr>
          </w:p>
        </w:tc>
        <w:tc>
          <w:tcPr>
            <w:tcW w:w="6480" w:type="dxa"/>
          </w:tcPr>
          <w:p w14:paraId="76323F18" w14:textId="77777777" w:rsidR="00503E9D" w:rsidRDefault="00503E9D" w:rsidP="00503E9D">
            <w:pPr>
              <w:pStyle w:val="TableData"/>
            </w:pPr>
          </w:p>
        </w:tc>
      </w:tr>
      <w:tr w:rsidR="00503E9D" w14:paraId="63590583" w14:textId="77777777" w:rsidTr="00503E9D">
        <w:trPr>
          <w:trHeight w:val="22"/>
        </w:trPr>
        <w:tc>
          <w:tcPr>
            <w:tcW w:w="2960" w:type="dxa"/>
          </w:tcPr>
          <w:p w14:paraId="59143334" w14:textId="61D4CFFB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76FD383D" w14:textId="77777777" w:rsidR="00503E9D" w:rsidRDefault="00503E9D" w:rsidP="00503E9D">
            <w:pPr>
              <w:pStyle w:val="TableData"/>
            </w:pPr>
          </w:p>
        </w:tc>
      </w:tr>
      <w:tr w:rsidR="00503E9D" w14:paraId="3E059840" w14:textId="77777777" w:rsidTr="00503E9D">
        <w:trPr>
          <w:trHeight w:val="22"/>
        </w:trPr>
        <w:tc>
          <w:tcPr>
            <w:tcW w:w="2960" w:type="dxa"/>
          </w:tcPr>
          <w:p w14:paraId="076A8E42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1DE0395E" w14:textId="77777777" w:rsidR="00503E9D" w:rsidRDefault="00503E9D" w:rsidP="00503E9D">
            <w:pPr>
              <w:pStyle w:val="TableData"/>
            </w:pPr>
          </w:p>
        </w:tc>
      </w:tr>
      <w:tr w:rsidR="00503E9D" w14:paraId="29139207" w14:textId="77777777" w:rsidTr="00503E9D">
        <w:trPr>
          <w:trHeight w:val="22"/>
        </w:trPr>
        <w:tc>
          <w:tcPr>
            <w:tcW w:w="2960" w:type="dxa"/>
          </w:tcPr>
          <w:p w14:paraId="1D08DA26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77A5A764" w14:textId="77777777" w:rsidR="00503E9D" w:rsidRDefault="00503E9D" w:rsidP="00503E9D">
            <w:pPr>
              <w:pStyle w:val="TableData"/>
            </w:pPr>
          </w:p>
        </w:tc>
      </w:tr>
      <w:tr w:rsidR="00503E9D" w14:paraId="6BEDBF8B" w14:textId="77777777" w:rsidTr="00503E9D">
        <w:trPr>
          <w:trHeight w:val="22"/>
        </w:trPr>
        <w:tc>
          <w:tcPr>
            <w:tcW w:w="2960" w:type="dxa"/>
          </w:tcPr>
          <w:p w14:paraId="40FBD736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187C1992" w14:textId="77777777" w:rsidR="00503E9D" w:rsidRDefault="00503E9D" w:rsidP="00503E9D">
            <w:pPr>
              <w:pStyle w:val="TableData"/>
            </w:pPr>
          </w:p>
        </w:tc>
      </w:tr>
      <w:tr w:rsidR="00503E9D" w14:paraId="3207AAB4" w14:textId="77777777" w:rsidTr="00503E9D">
        <w:trPr>
          <w:trHeight w:val="22"/>
        </w:trPr>
        <w:tc>
          <w:tcPr>
            <w:tcW w:w="2960" w:type="dxa"/>
          </w:tcPr>
          <w:p w14:paraId="4FB0C6CA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4BC725F3" w14:textId="77777777" w:rsidR="00503E9D" w:rsidRDefault="00503E9D" w:rsidP="00503E9D">
            <w:pPr>
              <w:pStyle w:val="TableData"/>
            </w:pPr>
          </w:p>
        </w:tc>
      </w:tr>
      <w:tr w:rsidR="00503E9D" w14:paraId="1CEB2991" w14:textId="77777777" w:rsidTr="00503E9D">
        <w:trPr>
          <w:trHeight w:val="22"/>
        </w:trPr>
        <w:tc>
          <w:tcPr>
            <w:tcW w:w="2960" w:type="dxa"/>
          </w:tcPr>
          <w:p w14:paraId="3B1DA927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7BEF0DA3" w14:textId="77777777" w:rsidR="00503E9D" w:rsidRDefault="00503E9D" w:rsidP="00503E9D">
            <w:pPr>
              <w:pStyle w:val="TableData"/>
            </w:pPr>
          </w:p>
        </w:tc>
      </w:tr>
      <w:tr w:rsidR="00503E9D" w14:paraId="0269CB61" w14:textId="77777777" w:rsidTr="00503E9D">
        <w:trPr>
          <w:trHeight w:val="22"/>
        </w:trPr>
        <w:tc>
          <w:tcPr>
            <w:tcW w:w="2960" w:type="dxa"/>
          </w:tcPr>
          <w:p w14:paraId="43C52619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7D535ED3" w14:textId="77777777" w:rsidR="00503E9D" w:rsidRDefault="00503E9D" w:rsidP="00503E9D">
            <w:pPr>
              <w:pStyle w:val="TableData"/>
            </w:pPr>
          </w:p>
        </w:tc>
      </w:tr>
      <w:tr w:rsidR="00503E9D" w14:paraId="14256FC9" w14:textId="77777777" w:rsidTr="00503E9D">
        <w:trPr>
          <w:trHeight w:val="22"/>
        </w:trPr>
        <w:tc>
          <w:tcPr>
            <w:tcW w:w="2960" w:type="dxa"/>
          </w:tcPr>
          <w:p w14:paraId="0406584E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02766C4D" w14:textId="77777777" w:rsidR="00503E9D" w:rsidRDefault="00503E9D" w:rsidP="00503E9D">
            <w:pPr>
              <w:pStyle w:val="TableData"/>
            </w:pPr>
          </w:p>
        </w:tc>
      </w:tr>
      <w:tr w:rsidR="00503E9D" w14:paraId="2FAAB9AE" w14:textId="77777777" w:rsidTr="00503E9D">
        <w:trPr>
          <w:trHeight w:val="22"/>
        </w:trPr>
        <w:tc>
          <w:tcPr>
            <w:tcW w:w="2960" w:type="dxa"/>
          </w:tcPr>
          <w:p w14:paraId="5991810F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3E11104A" w14:textId="77777777" w:rsidR="00503E9D" w:rsidRDefault="00503E9D" w:rsidP="00503E9D">
            <w:pPr>
              <w:pStyle w:val="TableData"/>
            </w:pPr>
          </w:p>
        </w:tc>
      </w:tr>
      <w:tr w:rsidR="00503E9D" w14:paraId="4529AB25" w14:textId="77777777" w:rsidTr="00503E9D">
        <w:trPr>
          <w:trHeight w:val="22"/>
        </w:trPr>
        <w:tc>
          <w:tcPr>
            <w:tcW w:w="2960" w:type="dxa"/>
          </w:tcPr>
          <w:p w14:paraId="79891426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1AD7000D" w14:textId="77777777" w:rsidR="00503E9D" w:rsidRDefault="00503E9D" w:rsidP="00503E9D">
            <w:pPr>
              <w:pStyle w:val="TableData"/>
            </w:pPr>
          </w:p>
        </w:tc>
      </w:tr>
      <w:tr w:rsidR="00503E9D" w14:paraId="0EFF861F" w14:textId="77777777" w:rsidTr="00503E9D">
        <w:trPr>
          <w:trHeight w:val="22"/>
        </w:trPr>
        <w:tc>
          <w:tcPr>
            <w:tcW w:w="2960" w:type="dxa"/>
          </w:tcPr>
          <w:p w14:paraId="738AFFFA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368B09B0" w14:textId="77777777" w:rsidR="00503E9D" w:rsidRDefault="00503E9D" w:rsidP="00503E9D">
            <w:pPr>
              <w:pStyle w:val="TableData"/>
            </w:pPr>
          </w:p>
        </w:tc>
      </w:tr>
      <w:tr w:rsidR="00503E9D" w14:paraId="38AF5DD4" w14:textId="77777777" w:rsidTr="00503E9D">
        <w:trPr>
          <w:trHeight w:val="22"/>
        </w:trPr>
        <w:tc>
          <w:tcPr>
            <w:tcW w:w="2960" w:type="dxa"/>
          </w:tcPr>
          <w:p w14:paraId="5171E16F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18E23246" w14:textId="77777777" w:rsidR="00503E9D" w:rsidRDefault="00503E9D" w:rsidP="00503E9D">
            <w:pPr>
              <w:pStyle w:val="TableData"/>
            </w:pPr>
          </w:p>
        </w:tc>
      </w:tr>
      <w:tr w:rsidR="00503E9D" w14:paraId="57BC8F02" w14:textId="77777777" w:rsidTr="00503E9D">
        <w:trPr>
          <w:trHeight w:val="22"/>
        </w:trPr>
        <w:tc>
          <w:tcPr>
            <w:tcW w:w="2960" w:type="dxa"/>
          </w:tcPr>
          <w:p w14:paraId="3E777A0A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0891AD93" w14:textId="77777777" w:rsidR="00503E9D" w:rsidRDefault="00503E9D" w:rsidP="00503E9D">
            <w:pPr>
              <w:pStyle w:val="TableData"/>
            </w:pPr>
          </w:p>
        </w:tc>
      </w:tr>
      <w:tr w:rsidR="00503E9D" w14:paraId="55811B89" w14:textId="77777777" w:rsidTr="00503E9D">
        <w:trPr>
          <w:trHeight w:val="22"/>
        </w:trPr>
        <w:tc>
          <w:tcPr>
            <w:tcW w:w="2960" w:type="dxa"/>
          </w:tcPr>
          <w:p w14:paraId="787689D0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7691E167" w14:textId="77777777" w:rsidR="00503E9D" w:rsidRDefault="00503E9D" w:rsidP="00503E9D">
            <w:pPr>
              <w:pStyle w:val="TableData"/>
            </w:pPr>
          </w:p>
        </w:tc>
      </w:tr>
      <w:tr w:rsidR="00503E9D" w14:paraId="215648E8" w14:textId="77777777" w:rsidTr="00503E9D">
        <w:trPr>
          <w:trHeight w:val="22"/>
        </w:trPr>
        <w:tc>
          <w:tcPr>
            <w:tcW w:w="2960" w:type="dxa"/>
          </w:tcPr>
          <w:p w14:paraId="25EB4E5E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4F2A3594" w14:textId="77777777" w:rsidR="00503E9D" w:rsidRDefault="00503E9D" w:rsidP="00503E9D">
            <w:pPr>
              <w:pStyle w:val="TableData"/>
            </w:pPr>
          </w:p>
        </w:tc>
      </w:tr>
      <w:tr w:rsidR="00503E9D" w14:paraId="6D820C20" w14:textId="77777777" w:rsidTr="00503E9D">
        <w:trPr>
          <w:trHeight w:val="22"/>
        </w:trPr>
        <w:tc>
          <w:tcPr>
            <w:tcW w:w="2960" w:type="dxa"/>
          </w:tcPr>
          <w:p w14:paraId="0E87FF71" w14:textId="77777777" w:rsidR="00503E9D" w:rsidRDefault="00503E9D" w:rsidP="00503E9D">
            <w:pPr>
              <w:pStyle w:val="RowHeader"/>
            </w:pPr>
          </w:p>
        </w:tc>
        <w:tc>
          <w:tcPr>
            <w:tcW w:w="6480" w:type="dxa"/>
          </w:tcPr>
          <w:p w14:paraId="125F4FB8" w14:textId="77777777" w:rsidR="00503E9D" w:rsidRDefault="00503E9D" w:rsidP="00503E9D">
            <w:pPr>
              <w:pStyle w:val="TableData"/>
            </w:pPr>
          </w:p>
        </w:tc>
      </w:tr>
    </w:tbl>
    <w:p w14:paraId="20202460" w14:textId="77777777" w:rsidR="00503E9D" w:rsidRPr="00503E9D" w:rsidRDefault="00503E9D" w:rsidP="00503E9D">
      <w:pPr>
        <w:pStyle w:val="BodyText"/>
      </w:pPr>
    </w:p>
    <w:sectPr w:rsidR="00503E9D" w:rsidRPr="00503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074A" w14:textId="77777777" w:rsidR="00104EE7" w:rsidRDefault="00104EE7" w:rsidP="00293785">
      <w:pPr>
        <w:spacing w:after="0" w:line="240" w:lineRule="auto"/>
      </w:pPr>
      <w:r>
        <w:separator/>
      </w:r>
    </w:p>
  </w:endnote>
  <w:endnote w:type="continuationSeparator" w:id="0">
    <w:p w14:paraId="08F014A3" w14:textId="77777777" w:rsidR="00104EE7" w:rsidRDefault="00104EE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F639" w14:textId="77777777" w:rsidR="00657113" w:rsidRDefault="00657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F00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D78F41" wp14:editId="2233764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B229C" w14:textId="63BE3015" w:rsidR="00933D6B" w:rsidRDefault="00000000" w:rsidP="00933D6B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B7B8E3502BD61449F26D5586C9706F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57113">
                                <w:t>Conducting a Focus Group</w:t>
                              </w:r>
                            </w:sdtContent>
                          </w:sdt>
                        </w:p>
                        <w:p w14:paraId="0FCF773C" w14:textId="5B252802" w:rsidR="00293785" w:rsidRDefault="00293785" w:rsidP="00933D6B">
                          <w:pPr>
                            <w:pStyle w:val="Lesson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78F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94B229C" w14:textId="63BE3015" w:rsidR="00933D6B" w:rsidRDefault="00000000" w:rsidP="00933D6B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B7B8E3502BD61449F26D5586C9706F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57113">
                          <w:t>Conducting a Focus Group</w:t>
                        </w:r>
                      </w:sdtContent>
                    </w:sdt>
                  </w:p>
                  <w:p w14:paraId="0FCF773C" w14:textId="5B252802" w:rsidR="00293785" w:rsidRDefault="00293785" w:rsidP="00933D6B">
                    <w:pPr>
                      <w:pStyle w:val="Lesson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537B0E" wp14:editId="4CA4C57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4ECF" w14:textId="77777777" w:rsidR="00657113" w:rsidRDefault="00657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2AC0" w14:textId="77777777" w:rsidR="00104EE7" w:rsidRDefault="00104EE7" w:rsidP="00293785">
      <w:pPr>
        <w:spacing w:after="0" w:line="240" w:lineRule="auto"/>
      </w:pPr>
      <w:r>
        <w:separator/>
      </w:r>
    </w:p>
  </w:footnote>
  <w:footnote w:type="continuationSeparator" w:id="0">
    <w:p w14:paraId="65C5D23E" w14:textId="77777777" w:rsidR="00104EE7" w:rsidRDefault="00104EE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2B01" w14:textId="77777777" w:rsidR="00DD41BA" w:rsidRDefault="00DD4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7156" w14:textId="77777777" w:rsidR="00DD41BA" w:rsidRDefault="00DD4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DB4C" w14:textId="77777777" w:rsidR="00DD41BA" w:rsidRDefault="00DD4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23259">
    <w:abstractNumId w:val="6"/>
  </w:num>
  <w:num w:numId="2" w16cid:durableId="491608343">
    <w:abstractNumId w:val="7"/>
  </w:num>
  <w:num w:numId="3" w16cid:durableId="1295793226">
    <w:abstractNumId w:val="0"/>
  </w:num>
  <w:num w:numId="4" w16cid:durableId="16545731">
    <w:abstractNumId w:val="2"/>
  </w:num>
  <w:num w:numId="5" w16cid:durableId="1355422641">
    <w:abstractNumId w:val="3"/>
  </w:num>
  <w:num w:numId="6" w16cid:durableId="1026444338">
    <w:abstractNumId w:val="5"/>
  </w:num>
  <w:num w:numId="7" w16cid:durableId="80610641">
    <w:abstractNumId w:val="4"/>
  </w:num>
  <w:num w:numId="8" w16cid:durableId="1002049447">
    <w:abstractNumId w:val="8"/>
  </w:num>
  <w:num w:numId="9" w16cid:durableId="664405516">
    <w:abstractNumId w:val="9"/>
  </w:num>
  <w:num w:numId="10" w16cid:durableId="1150752462">
    <w:abstractNumId w:val="10"/>
  </w:num>
  <w:num w:numId="11" w16cid:durableId="136598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6B"/>
    <w:rsid w:val="0004006F"/>
    <w:rsid w:val="00053775"/>
    <w:rsid w:val="0005619A"/>
    <w:rsid w:val="0008589D"/>
    <w:rsid w:val="00104EE7"/>
    <w:rsid w:val="0011259B"/>
    <w:rsid w:val="00116FDD"/>
    <w:rsid w:val="00125621"/>
    <w:rsid w:val="001D0BBF"/>
    <w:rsid w:val="001E1F85"/>
    <w:rsid w:val="001F125D"/>
    <w:rsid w:val="001F3099"/>
    <w:rsid w:val="00211788"/>
    <w:rsid w:val="002345CC"/>
    <w:rsid w:val="00293785"/>
    <w:rsid w:val="002C0879"/>
    <w:rsid w:val="002C37B4"/>
    <w:rsid w:val="002D4A22"/>
    <w:rsid w:val="0036040A"/>
    <w:rsid w:val="00397FA9"/>
    <w:rsid w:val="00446C13"/>
    <w:rsid w:val="00457CBC"/>
    <w:rsid w:val="00503E9D"/>
    <w:rsid w:val="005078B4"/>
    <w:rsid w:val="005264E6"/>
    <w:rsid w:val="0053328A"/>
    <w:rsid w:val="00540FC6"/>
    <w:rsid w:val="005511B6"/>
    <w:rsid w:val="00553C98"/>
    <w:rsid w:val="005A7635"/>
    <w:rsid w:val="00645D7F"/>
    <w:rsid w:val="00656940"/>
    <w:rsid w:val="00657113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CAB"/>
    <w:rsid w:val="00880013"/>
    <w:rsid w:val="008920A4"/>
    <w:rsid w:val="008C79A9"/>
    <w:rsid w:val="008F5386"/>
    <w:rsid w:val="009010B3"/>
    <w:rsid w:val="00913172"/>
    <w:rsid w:val="00933D6B"/>
    <w:rsid w:val="00981E19"/>
    <w:rsid w:val="009B52E4"/>
    <w:rsid w:val="009D6E8D"/>
    <w:rsid w:val="00A101E8"/>
    <w:rsid w:val="00A93F82"/>
    <w:rsid w:val="00AC349E"/>
    <w:rsid w:val="00B92DBF"/>
    <w:rsid w:val="00BB5118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D41BA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4868D"/>
  <w15:docId w15:val="{F6C3328D-FC98-7E44-9E0C-9E291CDE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D6B"/>
    <w:pPr>
      <w:keepNext/>
      <w:keepLines/>
      <w:spacing w:before="200"/>
      <w:outlineLvl w:val="0"/>
    </w:pPr>
    <w:rPr>
      <w:rFonts w:ascii="Calibri" w:eastAsiaTheme="majorEastAsia" w:hAnsi="Calibri" w:cs="Calibri"/>
      <w:b/>
      <w:color w:val="910D28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D6B"/>
    <w:rPr>
      <w:rFonts w:ascii="Calibri" w:eastAsiaTheme="majorEastAsia" w:hAnsi="Calibri" w:cs="Calibri"/>
      <w:b/>
      <w:color w:val="910D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ianacross/Downloads/Troubleshooting%20Guide&#8212;Conducting%20a%20Focus%20Grou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B8E3502BD61449F26D5586C97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1AC5-98A2-EA49-8D04-346F70C018A8}"/>
      </w:docPartPr>
      <w:docPartBody>
        <w:p w:rsidR="00CA33C5" w:rsidRDefault="002757EA" w:rsidP="002757EA">
          <w:pPr>
            <w:pStyle w:val="9B7B8E3502BD61449F26D5586C9706F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EA"/>
    <w:rsid w:val="001F56F0"/>
    <w:rsid w:val="00211788"/>
    <w:rsid w:val="002757EA"/>
    <w:rsid w:val="00327D4A"/>
    <w:rsid w:val="00494B68"/>
    <w:rsid w:val="00CA33C5"/>
    <w:rsid w:val="00D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7EA"/>
    <w:rPr>
      <w:color w:val="808080"/>
    </w:rPr>
  </w:style>
  <w:style w:type="paragraph" w:customStyle="1" w:styleId="9B7B8E3502BD61449F26D5586C9706F1">
    <w:name w:val="9B7B8E3502BD61449F26D5586C9706F1"/>
    <w:rsid w:val="00275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Troubleshooting Guide—Conducting a Focus Group.dotx</Template>
  <TotalTime>2</TotalTime>
  <Pages>1</Pages>
  <Words>23</Words>
  <Characters>231</Characters>
  <Application>Microsoft Office Word</Application>
  <DocSecurity>0</DocSecurity>
  <Lines>77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COnducting a focus group</vt:lpstr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Focus Group</dc:title>
  <dc:subject/>
  <dc:creator>K20 Center</dc:creator>
  <cp:keywords/>
  <dc:description/>
  <cp:lastModifiedBy>Moharram, Jehanne</cp:lastModifiedBy>
  <cp:revision>5</cp:revision>
  <cp:lastPrinted>2016-07-14T14:08:00Z</cp:lastPrinted>
  <dcterms:created xsi:type="dcterms:W3CDTF">2025-01-31T19:48:00Z</dcterms:created>
  <dcterms:modified xsi:type="dcterms:W3CDTF">2025-02-03T21:35:00Z</dcterms:modified>
  <cp:category/>
</cp:coreProperties>
</file>