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7B8C" w14:textId="77777777" w:rsidR="00B76E5E" w:rsidRDefault="00B76E5E" w:rsidP="00B76E5E">
      <w:pPr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</w:rPr>
      </w:pPr>
      <w:r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</w:rPr>
        <w:t>Anomaly Report</w:t>
      </w:r>
    </w:p>
    <w:p w14:paraId="50E18A84" w14:textId="77777777" w:rsidR="00B76E5E" w:rsidRDefault="00B76E5E" w:rsidP="00B76E5E">
      <w:pPr>
        <w:pStyle w:val="Heading1"/>
        <w:rPr>
          <w:rFonts w:eastAsiaTheme="minorHAnsi"/>
          <w:b w:val="0"/>
          <w:color w:val="auto"/>
          <w:szCs w:val="22"/>
          <w:shd w:val="clear" w:color="auto" w:fill="auto"/>
        </w:rPr>
      </w:pPr>
      <w:r>
        <w:rPr>
          <w:rFonts w:eastAsiaTheme="minorHAnsi"/>
          <w:b w:val="0"/>
          <w:color w:val="auto"/>
          <w:szCs w:val="22"/>
          <w:shd w:val="clear" w:color="auto" w:fill="auto"/>
        </w:rPr>
        <w:t>Record each difficulty encountered, technical or otherwise, and a brief description.</w:t>
      </w:r>
    </w:p>
    <w:p w14:paraId="778BCFED" w14:textId="77777777" w:rsidR="00B76E5E" w:rsidRDefault="00B76E5E" w:rsidP="00B76E5E">
      <w:pPr>
        <w:pStyle w:val="Heading1"/>
      </w:pPr>
      <w:r>
        <w:t>Date &amp; Location ____________________________________________________________</w:t>
      </w:r>
    </w:p>
    <w:p w14:paraId="49B4BF78" w14:textId="77777777" w:rsidR="00B76E5E" w:rsidRPr="00503E9D" w:rsidRDefault="00B76E5E" w:rsidP="00B76E5E"/>
    <w:tbl>
      <w:tblPr>
        <w:tblStyle w:val="TableGrid"/>
        <w:tblW w:w="944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6480"/>
      </w:tblGrid>
      <w:tr w:rsidR="00B76E5E" w:rsidRPr="0053328A" w14:paraId="0DDE1E35" w14:textId="77777777" w:rsidTr="00B76E5E">
        <w:trPr>
          <w:cantSplit/>
          <w:tblHeader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3622288D" w14:textId="77777777" w:rsidR="00B76E5E" w:rsidRPr="0053328A" w:rsidRDefault="00B76E5E" w:rsidP="007535A1">
            <w:pPr>
              <w:pStyle w:val="TableColumnHeaders"/>
            </w:pPr>
            <w:r>
              <w:t>Anomaly</w:t>
            </w: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577A6769" w14:textId="77777777" w:rsidR="00B76E5E" w:rsidRPr="0053328A" w:rsidRDefault="00B76E5E" w:rsidP="007535A1">
            <w:pPr>
              <w:pStyle w:val="TableColumnHeaders"/>
            </w:pPr>
            <w:r>
              <w:t>Description</w:t>
            </w:r>
          </w:p>
        </w:tc>
      </w:tr>
      <w:tr w:rsidR="00B76E5E" w14:paraId="323E4F9A" w14:textId="77777777" w:rsidTr="00B76E5E"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D39A2C9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726B017" w14:textId="77777777" w:rsidR="00B76E5E" w:rsidRDefault="00B76E5E" w:rsidP="007535A1">
            <w:pPr>
              <w:pStyle w:val="TableData"/>
            </w:pPr>
          </w:p>
        </w:tc>
      </w:tr>
      <w:tr w:rsidR="00B76E5E" w14:paraId="3BD69D18" w14:textId="77777777" w:rsidTr="00B76E5E"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B809A58" w14:textId="77777777" w:rsidR="00B76E5E" w:rsidRPr="006B4CC2" w:rsidRDefault="00B76E5E" w:rsidP="007535A1">
            <w:pPr>
              <w:pStyle w:val="RowHeader"/>
              <w:rPr>
                <w:rFonts w:cstheme="minorHAnsi"/>
              </w:rPr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FADDBD1" w14:textId="77777777" w:rsidR="00B76E5E" w:rsidRDefault="00B76E5E" w:rsidP="007535A1">
            <w:pPr>
              <w:pStyle w:val="TableData"/>
            </w:pPr>
          </w:p>
        </w:tc>
      </w:tr>
      <w:tr w:rsidR="00B76E5E" w14:paraId="48C7F122" w14:textId="77777777" w:rsidTr="00B76E5E">
        <w:trPr>
          <w:trHeight w:val="22"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3557617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0A0180F" w14:textId="77777777" w:rsidR="00B76E5E" w:rsidRDefault="00B76E5E" w:rsidP="007535A1">
            <w:pPr>
              <w:pStyle w:val="TableData"/>
            </w:pPr>
          </w:p>
        </w:tc>
      </w:tr>
      <w:tr w:rsidR="00B76E5E" w14:paraId="4F454838" w14:textId="77777777" w:rsidTr="00B76E5E">
        <w:trPr>
          <w:trHeight w:val="22"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97A7E98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B574D82" w14:textId="77777777" w:rsidR="00B76E5E" w:rsidRDefault="00B76E5E" w:rsidP="007535A1">
            <w:pPr>
              <w:pStyle w:val="TableData"/>
            </w:pPr>
          </w:p>
        </w:tc>
      </w:tr>
      <w:tr w:rsidR="00B76E5E" w14:paraId="2A479A1E" w14:textId="77777777" w:rsidTr="00B76E5E">
        <w:trPr>
          <w:trHeight w:val="22"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FF07DF0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81C21C0" w14:textId="77777777" w:rsidR="00B76E5E" w:rsidRDefault="00B76E5E" w:rsidP="007535A1">
            <w:pPr>
              <w:pStyle w:val="TableData"/>
            </w:pPr>
          </w:p>
        </w:tc>
      </w:tr>
      <w:tr w:rsidR="00B76E5E" w14:paraId="5387EBDB" w14:textId="77777777" w:rsidTr="00B76E5E">
        <w:trPr>
          <w:trHeight w:val="22"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7F042CC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73F540A" w14:textId="77777777" w:rsidR="00B76E5E" w:rsidRDefault="00B76E5E" w:rsidP="007535A1">
            <w:pPr>
              <w:pStyle w:val="TableData"/>
            </w:pPr>
          </w:p>
        </w:tc>
      </w:tr>
      <w:tr w:rsidR="00B76E5E" w14:paraId="3B18A7C9" w14:textId="77777777" w:rsidTr="00B76E5E">
        <w:trPr>
          <w:trHeight w:val="22"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07023E0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91D10C2" w14:textId="77777777" w:rsidR="00B76E5E" w:rsidRDefault="00B76E5E" w:rsidP="007535A1">
            <w:pPr>
              <w:pStyle w:val="TableData"/>
            </w:pPr>
          </w:p>
        </w:tc>
      </w:tr>
      <w:tr w:rsidR="00B76E5E" w14:paraId="4BDD59A0" w14:textId="77777777" w:rsidTr="00B76E5E">
        <w:trPr>
          <w:trHeight w:val="22"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BE9A489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D59DF6F" w14:textId="77777777" w:rsidR="00B76E5E" w:rsidRDefault="00B76E5E" w:rsidP="007535A1">
            <w:pPr>
              <w:pStyle w:val="TableData"/>
            </w:pPr>
          </w:p>
        </w:tc>
      </w:tr>
      <w:tr w:rsidR="00B76E5E" w14:paraId="301E91D6" w14:textId="77777777" w:rsidTr="00B76E5E">
        <w:trPr>
          <w:trHeight w:val="22"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5C420BA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0282BA1" w14:textId="77777777" w:rsidR="00B76E5E" w:rsidRDefault="00B76E5E" w:rsidP="007535A1">
            <w:pPr>
              <w:pStyle w:val="TableData"/>
            </w:pPr>
          </w:p>
        </w:tc>
      </w:tr>
      <w:tr w:rsidR="00B76E5E" w14:paraId="34FC85F7" w14:textId="77777777" w:rsidTr="00B76E5E">
        <w:trPr>
          <w:trHeight w:val="22"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FCD8A1F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B3896C3" w14:textId="77777777" w:rsidR="00B76E5E" w:rsidRDefault="00B76E5E" w:rsidP="007535A1">
            <w:pPr>
              <w:pStyle w:val="TableData"/>
            </w:pPr>
          </w:p>
        </w:tc>
      </w:tr>
      <w:tr w:rsidR="00B76E5E" w14:paraId="3FED3201" w14:textId="77777777" w:rsidTr="00B76E5E">
        <w:trPr>
          <w:trHeight w:val="22"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6AC2760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56F7521" w14:textId="77777777" w:rsidR="00B76E5E" w:rsidRDefault="00B76E5E" w:rsidP="007535A1">
            <w:pPr>
              <w:pStyle w:val="TableData"/>
            </w:pPr>
          </w:p>
        </w:tc>
      </w:tr>
      <w:tr w:rsidR="00B76E5E" w14:paraId="1FD93327" w14:textId="77777777" w:rsidTr="00B76E5E">
        <w:trPr>
          <w:trHeight w:val="22"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9A420FD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8924E77" w14:textId="77777777" w:rsidR="00B76E5E" w:rsidRDefault="00B76E5E" w:rsidP="007535A1">
            <w:pPr>
              <w:pStyle w:val="TableData"/>
            </w:pPr>
          </w:p>
        </w:tc>
      </w:tr>
      <w:tr w:rsidR="00B76E5E" w14:paraId="5017E56F" w14:textId="77777777" w:rsidTr="00B76E5E">
        <w:trPr>
          <w:trHeight w:val="22"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A8C25D3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D93F482" w14:textId="77777777" w:rsidR="00B76E5E" w:rsidRDefault="00B76E5E" w:rsidP="007535A1">
            <w:pPr>
              <w:pStyle w:val="TableData"/>
            </w:pPr>
          </w:p>
        </w:tc>
      </w:tr>
      <w:tr w:rsidR="00B76E5E" w14:paraId="56234BCE" w14:textId="77777777" w:rsidTr="00B76E5E">
        <w:trPr>
          <w:trHeight w:val="22"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FC9B4BB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82748DE" w14:textId="77777777" w:rsidR="00B76E5E" w:rsidRDefault="00B76E5E" w:rsidP="007535A1">
            <w:pPr>
              <w:pStyle w:val="TableData"/>
            </w:pPr>
          </w:p>
        </w:tc>
      </w:tr>
      <w:tr w:rsidR="00B76E5E" w14:paraId="7320826F" w14:textId="77777777" w:rsidTr="00B76E5E">
        <w:trPr>
          <w:trHeight w:val="22"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32011E7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05B8C42" w14:textId="77777777" w:rsidR="00B76E5E" w:rsidRDefault="00B76E5E" w:rsidP="007535A1">
            <w:pPr>
              <w:pStyle w:val="TableData"/>
            </w:pPr>
          </w:p>
        </w:tc>
      </w:tr>
      <w:tr w:rsidR="00B76E5E" w14:paraId="1C42852A" w14:textId="77777777" w:rsidTr="00B76E5E">
        <w:trPr>
          <w:trHeight w:val="22"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138E0F3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E1A913C" w14:textId="77777777" w:rsidR="00B76E5E" w:rsidRDefault="00B76E5E" w:rsidP="007535A1">
            <w:pPr>
              <w:pStyle w:val="TableData"/>
            </w:pPr>
          </w:p>
        </w:tc>
      </w:tr>
      <w:tr w:rsidR="00B76E5E" w14:paraId="68885C33" w14:textId="77777777" w:rsidTr="00B76E5E">
        <w:trPr>
          <w:trHeight w:val="22"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EFB51FB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A84ED17" w14:textId="77777777" w:rsidR="00B76E5E" w:rsidRDefault="00B76E5E" w:rsidP="007535A1">
            <w:pPr>
              <w:pStyle w:val="TableData"/>
            </w:pPr>
          </w:p>
        </w:tc>
      </w:tr>
      <w:tr w:rsidR="00B76E5E" w14:paraId="2456AD3F" w14:textId="77777777" w:rsidTr="00B76E5E">
        <w:trPr>
          <w:trHeight w:val="22"/>
        </w:trPr>
        <w:tc>
          <w:tcPr>
            <w:tcW w:w="29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246105B" w14:textId="77777777" w:rsidR="00B76E5E" w:rsidRDefault="00B76E5E" w:rsidP="007535A1">
            <w:pPr>
              <w:pStyle w:val="RowHeader"/>
            </w:pPr>
          </w:p>
        </w:tc>
        <w:tc>
          <w:tcPr>
            <w:tcW w:w="64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4EE4840" w14:textId="77777777" w:rsidR="00B76E5E" w:rsidRDefault="00B76E5E" w:rsidP="007535A1">
            <w:pPr>
              <w:pStyle w:val="TableData"/>
            </w:pPr>
          </w:p>
        </w:tc>
      </w:tr>
    </w:tbl>
    <w:p w14:paraId="2C41163D" w14:textId="77777777" w:rsidR="00B76E5E" w:rsidRPr="00503E9D" w:rsidRDefault="00B76E5E" w:rsidP="00B76E5E">
      <w:pPr>
        <w:pStyle w:val="BodyText"/>
      </w:pPr>
    </w:p>
    <w:p w14:paraId="26824EA5" w14:textId="77777777" w:rsidR="001B5BA6" w:rsidRPr="00B76E5E" w:rsidRDefault="001B5BA6" w:rsidP="00B76E5E"/>
    <w:sectPr w:rsidR="001B5BA6" w:rsidRPr="00B76E5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F44D" w14:textId="77777777" w:rsidR="00583D56" w:rsidRDefault="00583D56" w:rsidP="00DC1CA0">
      <w:r>
        <w:separator/>
      </w:r>
    </w:p>
  </w:endnote>
  <w:endnote w:type="continuationSeparator" w:id="0">
    <w:p w14:paraId="5C3DE7D9" w14:textId="77777777" w:rsidR="00583D56" w:rsidRDefault="00583D5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B235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0126B8" w14:textId="46B9FC71" w:rsidR="009F0B2E" w:rsidRPr="008C5074" w:rsidRDefault="00B76E5E" w:rsidP="008C5074">
                          <w:pPr>
                            <w:pStyle w:val="Footer"/>
                          </w:pPr>
                          <w:r>
                            <w:t>conducting a focus 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B0126B8" w14:textId="46B9FC71" w:rsidR="009F0B2E" w:rsidRPr="008C5074" w:rsidRDefault="00B76E5E" w:rsidP="008C5074">
                    <w:pPr>
                      <w:pStyle w:val="Footer"/>
                    </w:pPr>
                    <w:r>
                      <w:t>conducting a focus group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BA0F" w14:textId="77777777" w:rsidR="00583D56" w:rsidRDefault="00583D56" w:rsidP="00DC1CA0">
      <w:r>
        <w:separator/>
      </w:r>
    </w:p>
  </w:footnote>
  <w:footnote w:type="continuationSeparator" w:id="0">
    <w:p w14:paraId="70B6D1A4" w14:textId="77777777" w:rsidR="00583D56" w:rsidRDefault="00583D5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5E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83D56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76E5E"/>
    <w:rsid w:val="00BD7B9F"/>
    <w:rsid w:val="00BF08CE"/>
    <w:rsid w:val="00C360F3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0DED7"/>
  <w15:chartTrackingRefBased/>
  <w15:docId w15:val="{75DB5E57-F88E-41E2-87FD-2CC126B8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B76E5E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B76E5E"/>
  </w:style>
  <w:style w:type="character" w:customStyle="1" w:styleId="BodyTextChar">
    <w:name w:val="Body Text Char"/>
    <w:basedOn w:val="DefaultParagraphFont"/>
    <w:link w:val="BodyText"/>
    <w:uiPriority w:val="99"/>
    <w:semiHidden/>
    <w:rsid w:val="00B76E5E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B76E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B76E5E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TableColumnHeadersChar">
    <w:name w:val="Table Column Headers Char"/>
    <w:basedOn w:val="DefaultParagraphFont"/>
    <w:link w:val="TableColumnHeaders"/>
    <w:rsid w:val="00B76E5E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RowHeader">
    <w:name w:val="Row Header"/>
    <w:basedOn w:val="Normal"/>
    <w:qFormat/>
    <w:rsid w:val="00B76E5E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B7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24</Words>
  <Characters>231</Characters>
  <Application>Microsoft Office Word</Application>
  <DocSecurity>0</DocSecurity>
  <Lines>57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Conducting a Focus Group</dc:title>
  <dc:subject/>
  <dc:creator>K20Center@groups.ou.edu</dc:creator>
  <cp:keywords/>
  <dc:description/>
  <cp:lastModifiedBy>Lieu, Mary</cp:lastModifiedBy>
  <cp:revision>1</cp:revision>
  <dcterms:created xsi:type="dcterms:W3CDTF">2026-04-14T17:42:00Z</dcterms:created>
  <dcterms:modified xsi:type="dcterms:W3CDTF">2026-04-14T17:44:00Z</dcterms:modified>
  <cp:category/>
</cp:coreProperties>
</file>