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95D3E2" w14:textId="77777777" w:rsidR="000F544B" w:rsidRDefault="000F544B" w:rsidP="009D6E8D">
      <w:pPr>
        <w:rPr>
          <w:rFonts w:asciiTheme="majorHAnsi" w:eastAsiaTheme="majorEastAsia" w:hAnsiTheme="majorHAnsi" w:cstheme="majorBidi"/>
          <w:b/>
          <w:caps/>
          <w:kern w:val="28"/>
          <w:sz w:val="32"/>
          <w:szCs w:val="56"/>
        </w:rPr>
      </w:pPr>
      <w:r w:rsidRPr="000F544B">
        <w:rPr>
          <w:rFonts w:asciiTheme="majorHAnsi" w:eastAsiaTheme="majorEastAsia" w:hAnsiTheme="majorHAnsi" w:cstheme="majorBidi"/>
          <w:b/>
          <w:bCs/>
          <w:caps/>
          <w:kern w:val="28"/>
          <w:sz w:val="32"/>
          <w:szCs w:val="56"/>
        </w:rPr>
        <w:t>QUEST FOCUS GROUP CHECKLIST</w:t>
      </w:r>
    </w:p>
    <w:p w14:paraId="08C4E34B" w14:textId="3D90B053" w:rsidR="000F544B" w:rsidRDefault="00ED69E9" w:rsidP="00446C13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</w:rPr>
        <w:t xml:space="preserve">One to Two Weeks </w:t>
      </w:r>
      <w:r w:rsidR="000F544B" w:rsidRPr="000F544B"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</w:rPr>
        <w:t>Before the Event</w:t>
      </w:r>
      <w:r w:rsidR="000F544B" w:rsidRPr="000F544B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 </w:t>
      </w:r>
    </w:p>
    <w:p w14:paraId="14B316E5" w14:textId="5DFC7BA1" w:rsidR="000F544B" w:rsidRPr="000F544B" w:rsidRDefault="00ED69E9" w:rsidP="000F544B">
      <w:pPr>
        <w:pStyle w:val="ListParagraph"/>
        <w:numPr>
          <w:ilvl w:val="0"/>
          <w:numId w:val="13"/>
        </w:numPr>
      </w:pPr>
      <w:r>
        <w:t>Confirm</w:t>
      </w:r>
      <w:r w:rsidR="000F544B" w:rsidRPr="000F544B">
        <w:t xml:space="preserve"> the location, time, date</w:t>
      </w:r>
      <w:r w:rsidR="00615689">
        <w:t>,</w:t>
      </w:r>
      <w:r w:rsidR="000F544B" w:rsidRPr="000F544B">
        <w:t xml:space="preserve"> </w:t>
      </w:r>
      <w:r w:rsidR="00615689">
        <w:t xml:space="preserve">and </w:t>
      </w:r>
      <w:r w:rsidR="000F544B" w:rsidRPr="000F544B">
        <w:t>venue</w:t>
      </w:r>
      <w:r w:rsidR="00615689">
        <w:t xml:space="preserve"> </w:t>
      </w:r>
      <w:r w:rsidR="00615689" w:rsidRPr="000F544B">
        <w:t>with the</w:t>
      </w:r>
      <w:r w:rsidR="000F544B" w:rsidRPr="000F544B">
        <w:t xml:space="preserve"> participants and research team</w:t>
      </w:r>
      <w:r w:rsidR="00615689">
        <w:t>.</w:t>
      </w:r>
    </w:p>
    <w:p w14:paraId="358216D3" w14:textId="6622BEBE" w:rsidR="000F544B" w:rsidRPr="000F544B" w:rsidRDefault="00ED69E9" w:rsidP="000F544B">
      <w:pPr>
        <w:pStyle w:val="ListParagraph"/>
        <w:numPr>
          <w:ilvl w:val="1"/>
          <w:numId w:val="13"/>
        </w:numPr>
      </w:pPr>
      <w:r>
        <w:t>Send c</w:t>
      </w:r>
      <w:r w:rsidR="000F544B" w:rsidRPr="000F544B">
        <w:t>alendar invite, email, and paper letter when necessary</w:t>
      </w:r>
      <w:r w:rsidR="00615689">
        <w:t>.</w:t>
      </w:r>
    </w:p>
    <w:p w14:paraId="5AB26901" w14:textId="0B76C2FB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Include a point-of-contact name and phone number for the day of the session</w:t>
      </w:r>
      <w:r w:rsidR="00615689">
        <w:t>.</w:t>
      </w:r>
    </w:p>
    <w:p w14:paraId="097328BA" w14:textId="663146D2" w:rsidR="000F544B" w:rsidRPr="000F544B" w:rsidRDefault="000F544B" w:rsidP="00ED69E9">
      <w:pPr>
        <w:pStyle w:val="ListParagraph"/>
        <w:numPr>
          <w:ilvl w:val="0"/>
          <w:numId w:val="13"/>
        </w:numPr>
      </w:pPr>
      <w:r w:rsidRPr="000F544B">
        <w:t>Ask if any participants need accommodations (interpreter, mobility assistance, etc.)</w:t>
      </w:r>
      <w:r w:rsidR="00615689">
        <w:t>.</w:t>
      </w:r>
    </w:p>
    <w:p w14:paraId="21EE277C" w14:textId="36A15471" w:rsidR="000F544B" w:rsidRPr="000F544B" w:rsidRDefault="000F544B" w:rsidP="00ED69E9">
      <w:pPr>
        <w:pStyle w:val="ListParagraph"/>
        <w:numPr>
          <w:ilvl w:val="0"/>
          <w:numId w:val="13"/>
        </w:numPr>
      </w:pPr>
      <w:r w:rsidRPr="000F544B">
        <w:t>Send the Interview Guide to the research team in time to prepare for the event</w:t>
      </w:r>
      <w:r w:rsidR="00615689">
        <w:t>.</w:t>
      </w:r>
    </w:p>
    <w:p w14:paraId="486D9790" w14:textId="1AE0A186" w:rsidR="000F544B" w:rsidRDefault="000F544B" w:rsidP="00ED69E9">
      <w:pPr>
        <w:pStyle w:val="ListParagraph"/>
        <w:numPr>
          <w:ilvl w:val="0"/>
          <w:numId w:val="13"/>
        </w:numPr>
      </w:pPr>
      <w:r w:rsidRPr="000F544B">
        <w:t>Make necessary travel arrangements for all stakeholder</w:t>
      </w:r>
      <w:r w:rsidR="00615689">
        <w:t>s.</w:t>
      </w:r>
    </w:p>
    <w:p w14:paraId="3E7BFD3C" w14:textId="7D4553E1" w:rsidR="00ED69E9" w:rsidRPr="00ED69E9" w:rsidRDefault="00ED69E9" w:rsidP="00ED69E9">
      <w:pPr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</w:pPr>
      <w:r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</w:rPr>
        <w:t>Two Days</w:t>
      </w:r>
      <w:r w:rsidRPr="00ED69E9">
        <w:rPr>
          <w:rFonts w:asciiTheme="majorHAnsi" w:eastAsiaTheme="majorEastAsia" w:hAnsiTheme="majorHAnsi" w:cstheme="majorBidi"/>
          <w:b/>
          <w:bCs/>
          <w:color w:val="910D28" w:themeColor="accent1"/>
          <w:szCs w:val="32"/>
          <w:shd w:val="clear" w:color="auto" w:fill="FFFFFF"/>
        </w:rPr>
        <w:t xml:space="preserve"> Before the Event</w:t>
      </w:r>
      <w:r w:rsidRPr="00ED69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</w:rPr>
        <w:t xml:space="preserve"> </w:t>
      </w:r>
    </w:p>
    <w:p w14:paraId="2F5C4F26" w14:textId="3A1FABF3" w:rsidR="000F544B" w:rsidRDefault="000F544B" w:rsidP="000F544B">
      <w:pPr>
        <w:pStyle w:val="ListParagraph"/>
        <w:numPr>
          <w:ilvl w:val="0"/>
          <w:numId w:val="13"/>
        </w:numPr>
      </w:pPr>
      <w:r w:rsidRPr="000F544B">
        <w:t>Send a</w:t>
      </w:r>
      <w:r w:rsidR="00ED69E9">
        <w:t>nother</w:t>
      </w:r>
      <w:r w:rsidRPr="000F544B">
        <w:t xml:space="preserve"> reminder </w:t>
      </w:r>
      <w:r w:rsidR="00ED69E9">
        <w:t xml:space="preserve">with details about </w:t>
      </w:r>
      <w:r w:rsidR="00CD3B87">
        <w:t>location, time, and date</w:t>
      </w:r>
      <w:r w:rsidR="00615689">
        <w:t>.</w:t>
      </w:r>
    </w:p>
    <w:p w14:paraId="3603FCA5" w14:textId="6C1468A9" w:rsidR="00CD3B87" w:rsidRPr="000F544B" w:rsidRDefault="00CD3B87" w:rsidP="00CD3B87">
      <w:pPr>
        <w:pStyle w:val="ListParagraph"/>
        <w:numPr>
          <w:ilvl w:val="1"/>
          <w:numId w:val="13"/>
        </w:numPr>
      </w:pPr>
      <w:r w:rsidRPr="000F544B">
        <w:t>Include a point-of-contact name and phone number for the day of the session</w:t>
      </w:r>
      <w:r w:rsidR="00615689">
        <w:t>.</w:t>
      </w:r>
    </w:p>
    <w:p w14:paraId="0355247F" w14:textId="65FFFE00" w:rsidR="000F544B" w:rsidRPr="000F544B" w:rsidRDefault="000F544B" w:rsidP="000F544B">
      <w:pPr>
        <w:pStyle w:val="ListParagraph"/>
        <w:numPr>
          <w:ilvl w:val="0"/>
          <w:numId w:val="13"/>
        </w:numPr>
      </w:pPr>
      <w:r w:rsidRPr="000F544B">
        <w:t>Check that you have all the equipment necessary</w:t>
      </w:r>
      <w:r w:rsidR="00615689">
        <w:t>:</w:t>
      </w:r>
    </w:p>
    <w:p w14:paraId="7465DEBF" w14:textId="27B368DB" w:rsidR="000F544B" w:rsidRPr="000F544B" w:rsidRDefault="00147AC9" w:rsidP="000F544B">
      <w:pPr>
        <w:pStyle w:val="ListParagraph"/>
        <w:numPr>
          <w:ilvl w:val="1"/>
          <w:numId w:val="13"/>
        </w:numPr>
      </w:pPr>
      <w:r>
        <w:t>Cell</w:t>
      </w:r>
      <w:r w:rsidR="000F544B" w:rsidRPr="000F544B">
        <w:t xml:space="preserve"> phones</w:t>
      </w:r>
      <w:r>
        <w:t xml:space="preserve"> with the QUEST app</w:t>
      </w:r>
    </w:p>
    <w:p w14:paraId="031F3197" w14:textId="5E638E5C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Latest version of the application is on the phones</w:t>
      </w:r>
    </w:p>
    <w:p w14:paraId="5EBE1D22" w14:textId="108F868E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QUEST application is clearly visible on the home screen of the phone</w:t>
      </w:r>
    </w:p>
    <w:p w14:paraId="3E7092CC" w14:textId="77777777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Phones are fully charged and updated</w:t>
      </w:r>
    </w:p>
    <w:p w14:paraId="7FBC66BC" w14:textId="1C48FA6F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Phones are connected to the MiFi that will be used</w:t>
      </w:r>
      <w:r w:rsidR="004E2034">
        <w:t xml:space="preserve"> during the focus group</w:t>
      </w:r>
    </w:p>
    <w:p w14:paraId="79BE3733" w14:textId="28C02157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Charging hub and extension cord for backup</w:t>
      </w:r>
    </w:p>
    <w:p w14:paraId="115897F1" w14:textId="77777777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Headphones (multiple videos may play concurrently)</w:t>
      </w:r>
    </w:p>
    <w:p w14:paraId="0EC9A822" w14:textId="77777777" w:rsidR="000F544B" w:rsidRPr="000F544B" w:rsidRDefault="000F544B" w:rsidP="000F544B">
      <w:pPr>
        <w:pStyle w:val="ListParagraph"/>
        <w:numPr>
          <w:ilvl w:val="1"/>
          <w:numId w:val="13"/>
        </w:numPr>
      </w:pPr>
      <w:r w:rsidRPr="000F544B">
        <w:t>Audio recorder</w:t>
      </w:r>
    </w:p>
    <w:p w14:paraId="6943E0F0" w14:textId="01E0779A" w:rsidR="000F544B" w:rsidRPr="000F544B" w:rsidRDefault="00ED69E9" w:rsidP="004E2034">
      <w:pPr>
        <w:pStyle w:val="ListParagraph"/>
        <w:numPr>
          <w:ilvl w:val="2"/>
          <w:numId w:val="16"/>
        </w:numPr>
      </w:pPr>
      <w:r>
        <w:t>Fully charged</w:t>
      </w:r>
    </w:p>
    <w:p w14:paraId="6C19470E" w14:textId="2C595B21" w:rsidR="000F544B" w:rsidRPr="000F544B" w:rsidRDefault="000F544B" w:rsidP="004E2034">
      <w:pPr>
        <w:pStyle w:val="ListParagraph"/>
        <w:numPr>
          <w:ilvl w:val="2"/>
          <w:numId w:val="16"/>
        </w:numPr>
      </w:pPr>
      <w:r w:rsidRPr="000F544B">
        <w:t>Charging cable or extra batteries</w:t>
      </w:r>
    </w:p>
    <w:p w14:paraId="20C7C532" w14:textId="77777777" w:rsidR="000F544B" w:rsidRPr="000F544B" w:rsidRDefault="000F544B" w:rsidP="004E2034">
      <w:pPr>
        <w:pStyle w:val="ListParagraph"/>
        <w:numPr>
          <w:ilvl w:val="2"/>
          <w:numId w:val="16"/>
        </w:numPr>
      </w:pPr>
      <w:r w:rsidRPr="000F544B">
        <w:t>Additional memory card if needed</w:t>
      </w:r>
    </w:p>
    <w:p w14:paraId="2AE4D23A" w14:textId="6DCBCA30" w:rsidR="000F544B" w:rsidRPr="000F544B" w:rsidRDefault="000F544B" w:rsidP="000F544B">
      <w:pPr>
        <w:pStyle w:val="ListParagraph"/>
        <w:numPr>
          <w:ilvl w:val="0"/>
          <w:numId w:val="13"/>
        </w:numPr>
      </w:pPr>
      <w:r w:rsidRPr="000F544B">
        <w:t>Print copies of the QUEST Focus Group Consent Form; one per participant</w:t>
      </w:r>
      <w:r w:rsidR="00615689">
        <w:t>.</w:t>
      </w:r>
    </w:p>
    <w:p w14:paraId="4DEF6FEB" w14:textId="77777777" w:rsidR="000F544B" w:rsidRDefault="000F544B" w:rsidP="000F544B">
      <w:pPr>
        <w:pStyle w:val="Heading1"/>
      </w:pPr>
      <w:r w:rsidRPr="000F544B">
        <w:t xml:space="preserve">Day of the Event </w:t>
      </w:r>
    </w:p>
    <w:p w14:paraId="082DE386" w14:textId="3E188D7F" w:rsidR="001E49D3" w:rsidRPr="001E49D3" w:rsidRDefault="00ED69E9" w:rsidP="004E2034">
      <w:pPr>
        <w:pStyle w:val="ListParagraph"/>
        <w:numPr>
          <w:ilvl w:val="0"/>
          <w:numId w:val="17"/>
        </w:numPr>
      </w:pPr>
      <w:r>
        <w:t>S</w:t>
      </w:r>
      <w:r w:rsidR="001E49D3" w:rsidRPr="001E49D3">
        <w:t xml:space="preserve">end a </w:t>
      </w:r>
      <w:r>
        <w:t xml:space="preserve">final </w:t>
      </w:r>
      <w:r w:rsidR="001E49D3" w:rsidRPr="001E49D3">
        <w:t>reminder to the participants, research team, and venue point-of-contact via text or email</w:t>
      </w:r>
      <w:r w:rsidR="00615689">
        <w:t>.</w:t>
      </w:r>
    </w:p>
    <w:p w14:paraId="637E4D04" w14:textId="4EF916EE" w:rsidR="001E49D3" w:rsidRPr="001E49D3" w:rsidRDefault="001E49D3" w:rsidP="004E2034">
      <w:pPr>
        <w:pStyle w:val="ListParagraph"/>
        <w:numPr>
          <w:ilvl w:val="0"/>
          <w:numId w:val="17"/>
        </w:numPr>
      </w:pPr>
      <w:r w:rsidRPr="001E49D3">
        <w:t>Arrive early to set up and test all the equipment</w:t>
      </w:r>
      <w:r w:rsidR="00615689">
        <w:t>.</w:t>
      </w:r>
    </w:p>
    <w:p w14:paraId="7F5D7B46" w14:textId="44F1817A" w:rsidR="001E49D3" w:rsidRDefault="001E49D3" w:rsidP="0063185F">
      <w:pPr>
        <w:pStyle w:val="ListParagraph"/>
        <w:numPr>
          <w:ilvl w:val="1"/>
          <w:numId w:val="18"/>
        </w:numPr>
      </w:pPr>
      <w:r w:rsidRPr="001E49D3">
        <w:t xml:space="preserve">Check the MiFi or </w:t>
      </w:r>
      <w:proofErr w:type="spellStart"/>
      <w:r w:rsidRPr="001E49D3">
        <w:t>WiFi</w:t>
      </w:r>
      <w:proofErr w:type="spellEnd"/>
      <w:r w:rsidRPr="001E49D3">
        <w:t xml:space="preserve"> connection</w:t>
      </w:r>
      <w:r w:rsidR="00615689">
        <w:t>.</w:t>
      </w:r>
    </w:p>
    <w:p w14:paraId="604E44B1" w14:textId="0000F712" w:rsidR="0063185F" w:rsidRDefault="0063185F" w:rsidP="0063185F">
      <w:pPr>
        <w:pStyle w:val="ListParagraph"/>
        <w:numPr>
          <w:ilvl w:val="1"/>
          <w:numId w:val="18"/>
        </w:numPr>
      </w:pPr>
      <w:r>
        <w:t>Test the audio recording equipment</w:t>
      </w:r>
      <w:r w:rsidR="00615689">
        <w:t>.</w:t>
      </w:r>
    </w:p>
    <w:p w14:paraId="41E83050" w14:textId="40132789" w:rsidR="00ED69E9" w:rsidRDefault="00ED69E9" w:rsidP="0063185F">
      <w:pPr>
        <w:pStyle w:val="ListParagraph"/>
        <w:numPr>
          <w:ilvl w:val="0"/>
          <w:numId w:val="17"/>
        </w:numPr>
      </w:pPr>
      <w:r>
        <w:t>Post signage at the location directing participants to the room</w:t>
      </w:r>
      <w:r w:rsidR="00615689">
        <w:t>.</w:t>
      </w:r>
    </w:p>
    <w:p w14:paraId="58CCEB35" w14:textId="39E07CE0" w:rsidR="00CD3B87" w:rsidRDefault="00CD3B87" w:rsidP="001E49D3">
      <w:pPr>
        <w:pStyle w:val="ListParagraph"/>
        <w:numPr>
          <w:ilvl w:val="0"/>
          <w:numId w:val="17"/>
        </w:numPr>
      </w:pPr>
      <w:r>
        <w:t>Ensure the room meets the needs of the focus group</w:t>
      </w:r>
      <w:r w:rsidR="00615689">
        <w:t>.</w:t>
      </w:r>
    </w:p>
    <w:p w14:paraId="494BB59A" w14:textId="77777777" w:rsidR="00CD3B87" w:rsidRDefault="00CD3B87" w:rsidP="00CD3B87">
      <w:pPr>
        <w:pStyle w:val="ListParagraph"/>
        <w:numPr>
          <w:ilvl w:val="1"/>
          <w:numId w:val="17"/>
        </w:numPr>
      </w:pPr>
      <w:r>
        <w:t>Comfortable temperature</w:t>
      </w:r>
    </w:p>
    <w:p w14:paraId="653E12DA" w14:textId="78E9EBAE" w:rsidR="00CD3B87" w:rsidRDefault="00CD3B87" w:rsidP="00CD3B87">
      <w:pPr>
        <w:pStyle w:val="ListParagraph"/>
        <w:numPr>
          <w:ilvl w:val="1"/>
          <w:numId w:val="17"/>
        </w:numPr>
      </w:pPr>
      <w:r>
        <w:t>Low traffic / low noise</w:t>
      </w:r>
    </w:p>
    <w:p w14:paraId="45CF12A8" w14:textId="7423775C" w:rsidR="00CD3B87" w:rsidRPr="00CD3B87" w:rsidRDefault="00CD3B87" w:rsidP="00CD3B87">
      <w:pPr>
        <w:pStyle w:val="ListParagraph"/>
        <w:numPr>
          <w:ilvl w:val="0"/>
          <w:numId w:val="17"/>
        </w:numPr>
      </w:pPr>
      <w:r>
        <w:t>Set out forms &amp; pens</w:t>
      </w:r>
      <w:r w:rsidR="00615689">
        <w:t>.</w:t>
      </w:r>
    </w:p>
    <w:sectPr w:rsidR="00CD3B87" w:rsidRPr="00CD3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06195" w14:textId="77777777" w:rsidR="00DC082E" w:rsidRDefault="00DC082E" w:rsidP="00293785">
      <w:pPr>
        <w:spacing w:after="0" w:line="240" w:lineRule="auto"/>
      </w:pPr>
      <w:r>
        <w:separator/>
      </w:r>
    </w:p>
  </w:endnote>
  <w:endnote w:type="continuationSeparator" w:id="0">
    <w:p w14:paraId="2FE5132A" w14:textId="77777777" w:rsidR="00DC082E" w:rsidRDefault="00DC082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LiGothic Medium">
    <w:altName w:val="APPLE LIGOTHIC MEDIUM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78C67" w14:textId="77777777" w:rsidR="00ED69E9" w:rsidRDefault="00ED6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49BB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E6A9BE" wp14:editId="330AB64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0FB92" w14:textId="118E54F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2AF50E0FD72E4B4BB5F8168679F6E9B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615689">
                                <w:t>Conducting a Focus Group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E6A9B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2220FB92" w14:textId="118E54F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2AF50E0FD72E4B4BB5F8168679F6E9B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615689">
                          <w:t>Conducting a Focus Group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D000DAC" wp14:editId="461962B0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D3C5" w14:textId="77777777" w:rsidR="00ED69E9" w:rsidRDefault="00ED69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73C3" w14:textId="77777777" w:rsidR="00DC082E" w:rsidRDefault="00DC082E" w:rsidP="00293785">
      <w:pPr>
        <w:spacing w:after="0" w:line="240" w:lineRule="auto"/>
      </w:pPr>
      <w:r>
        <w:separator/>
      </w:r>
    </w:p>
  </w:footnote>
  <w:footnote w:type="continuationSeparator" w:id="0">
    <w:p w14:paraId="4407D917" w14:textId="77777777" w:rsidR="00DC082E" w:rsidRDefault="00DC082E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1C76" w14:textId="77777777" w:rsidR="00805112" w:rsidRDefault="00805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FB3E" w14:textId="77777777" w:rsidR="00805112" w:rsidRDefault="008051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0FAD" w14:textId="77777777" w:rsidR="00805112" w:rsidRDefault="00805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96F3C"/>
    <w:multiLevelType w:val="multilevel"/>
    <w:tmpl w:val="4FDC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E51C6"/>
    <w:multiLevelType w:val="multilevel"/>
    <w:tmpl w:val="888CF43E"/>
    <w:styleLink w:val="CurrentList1"/>
    <w:lvl w:ilvl="0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676C2"/>
    <w:multiLevelType w:val="hybridMultilevel"/>
    <w:tmpl w:val="47945262"/>
    <w:lvl w:ilvl="0" w:tplc="2ACEA822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2ACEA822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3434"/>
    <w:multiLevelType w:val="multilevel"/>
    <w:tmpl w:val="888CF43E"/>
    <w:styleLink w:val="CurrentList3"/>
    <w:lvl w:ilvl="0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5FAC"/>
    <w:multiLevelType w:val="multilevel"/>
    <w:tmpl w:val="888CF43E"/>
    <w:styleLink w:val="CurrentList4"/>
    <w:lvl w:ilvl="0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94559"/>
    <w:multiLevelType w:val="multilevel"/>
    <w:tmpl w:val="95625E20"/>
    <w:styleLink w:val="CurrentList5"/>
    <w:lvl w:ilvl="0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C2F47"/>
    <w:multiLevelType w:val="hybridMultilevel"/>
    <w:tmpl w:val="95625E20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5A98DD2C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A7872"/>
    <w:multiLevelType w:val="hybridMultilevel"/>
    <w:tmpl w:val="21CC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903F56"/>
    <w:multiLevelType w:val="hybridMultilevel"/>
    <w:tmpl w:val="5FFCD154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912D0"/>
    <w:multiLevelType w:val="multilevel"/>
    <w:tmpl w:val="EA822210"/>
    <w:styleLink w:val="CurrentList6"/>
    <w:lvl w:ilvl="0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B601D9"/>
    <w:multiLevelType w:val="multilevel"/>
    <w:tmpl w:val="888CF43E"/>
    <w:styleLink w:val="CurrentList2"/>
    <w:lvl w:ilvl="0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64AAB"/>
    <w:multiLevelType w:val="hybridMultilevel"/>
    <w:tmpl w:val="D1E60060"/>
    <w:lvl w:ilvl="0" w:tplc="5A98DD2C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5A98DD2C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7337F"/>
    <w:multiLevelType w:val="multilevel"/>
    <w:tmpl w:val="86A29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B1D4FDA"/>
    <w:multiLevelType w:val="hybridMultilevel"/>
    <w:tmpl w:val="706AFA24"/>
    <w:lvl w:ilvl="0" w:tplc="FFFFFFFF">
      <w:start w:val="1"/>
      <w:numFmt w:val="bullet"/>
      <w:lvlText w:val=""/>
      <w:lvlJc w:val="left"/>
      <w:pPr>
        <w:ind w:left="720" w:hanging="360"/>
      </w:pPr>
      <w:rPr>
        <w:rFonts w:ascii="Apple LiGothic Medium" w:eastAsia="Apple LiGothic Medium" w:hAnsi="Apple LiGothic Medium" w:cs="Times New Roman" w:hint="eastAsia"/>
      </w:rPr>
    </w:lvl>
    <w:lvl w:ilvl="1" w:tplc="FFFFFFFF">
      <w:start w:val="1"/>
      <w:numFmt w:val="bullet"/>
      <w:lvlText w:val=""/>
      <w:lvlJc w:val="left"/>
      <w:pPr>
        <w:ind w:left="1440" w:hanging="360"/>
      </w:pPr>
      <w:rPr>
        <w:rFonts w:ascii="Apple LiGothic Medium" w:eastAsia="Apple LiGothic Medium" w:hAnsi="Apple LiGothic Medium" w:cs="Times New Roman" w:hint="eastAsia"/>
      </w:rPr>
    </w:lvl>
    <w:lvl w:ilvl="2" w:tplc="5A98DD2C">
      <w:start w:val="1"/>
      <w:numFmt w:val="bullet"/>
      <w:lvlText w:val=""/>
      <w:lvlJc w:val="left"/>
      <w:pPr>
        <w:ind w:left="2160" w:hanging="360"/>
      </w:pPr>
      <w:rPr>
        <w:rFonts w:ascii="Apple LiGothic Medium" w:eastAsia="Apple LiGothic Medium" w:hAnsi="Apple LiGothic Medium" w:cs="Times New Roman" w:hint="eastAsia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19111">
    <w:abstractNumId w:val="18"/>
  </w:num>
  <w:num w:numId="2" w16cid:durableId="1224608195">
    <w:abstractNumId w:val="20"/>
  </w:num>
  <w:num w:numId="3" w16cid:durableId="713433752">
    <w:abstractNumId w:val="3"/>
  </w:num>
  <w:num w:numId="4" w16cid:durableId="2003779589">
    <w:abstractNumId w:val="7"/>
  </w:num>
  <w:num w:numId="5" w16cid:durableId="2010667736">
    <w:abstractNumId w:val="9"/>
  </w:num>
  <w:num w:numId="6" w16cid:durableId="1826505975">
    <w:abstractNumId w:val="14"/>
  </w:num>
  <w:num w:numId="7" w16cid:durableId="419838124">
    <w:abstractNumId w:val="11"/>
  </w:num>
  <w:num w:numId="8" w16cid:durableId="1349941874">
    <w:abstractNumId w:val="21"/>
  </w:num>
  <w:num w:numId="9" w16cid:durableId="2043939939">
    <w:abstractNumId w:val="23"/>
  </w:num>
  <w:num w:numId="10" w16cid:durableId="1292442410">
    <w:abstractNumId w:val="24"/>
  </w:num>
  <w:num w:numId="11" w16cid:durableId="203059424">
    <w:abstractNumId w:val="6"/>
  </w:num>
  <w:num w:numId="12" w16cid:durableId="168641821">
    <w:abstractNumId w:val="19"/>
  </w:num>
  <w:num w:numId="13" w16cid:durableId="1271351453">
    <w:abstractNumId w:val="17"/>
  </w:num>
  <w:num w:numId="14" w16cid:durableId="965237163">
    <w:abstractNumId w:val="0"/>
  </w:num>
  <w:num w:numId="15" w16cid:durableId="1360155942">
    <w:abstractNumId w:val="12"/>
  </w:num>
  <w:num w:numId="16" w16cid:durableId="837577562">
    <w:abstractNumId w:val="22"/>
  </w:num>
  <w:num w:numId="17" w16cid:durableId="1415517730">
    <w:abstractNumId w:val="2"/>
  </w:num>
  <w:num w:numId="18" w16cid:durableId="1686441492">
    <w:abstractNumId w:val="10"/>
  </w:num>
  <w:num w:numId="19" w16cid:durableId="1605725680">
    <w:abstractNumId w:val="1"/>
  </w:num>
  <w:num w:numId="20" w16cid:durableId="115030143">
    <w:abstractNumId w:val="16"/>
  </w:num>
  <w:num w:numId="21" w16cid:durableId="2081639196">
    <w:abstractNumId w:val="13"/>
  </w:num>
  <w:num w:numId="22" w16cid:durableId="1736199377">
    <w:abstractNumId w:val="4"/>
  </w:num>
  <w:num w:numId="23" w16cid:durableId="471681999">
    <w:abstractNumId w:val="5"/>
  </w:num>
  <w:num w:numId="24" w16cid:durableId="871580167">
    <w:abstractNumId w:val="8"/>
  </w:num>
  <w:num w:numId="25" w16cid:durableId="16365945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44B"/>
    <w:rsid w:val="0004006F"/>
    <w:rsid w:val="00053775"/>
    <w:rsid w:val="0005619A"/>
    <w:rsid w:val="0008589D"/>
    <w:rsid w:val="000F544B"/>
    <w:rsid w:val="0011259B"/>
    <w:rsid w:val="00116FDD"/>
    <w:rsid w:val="00125621"/>
    <w:rsid w:val="00147AC9"/>
    <w:rsid w:val="001D0BBF"/>
    <w:rsid w:val="001E1F85"/>
    <w:rsid w:val="001E49D3"/>
    <w:rsid w:val="001F125D"/>
    <w:rsid w:val="00211788"/>
    <w:rsid w:val="002345CC"/>
    <w:rsid w:val="002472C9"/>
    <w:rsid w:val="00293785"/>
    <w:rsid w:val="002C0879"/>
    <w:rsid w:val="002C37B4"/>
    <w:rsid w:val="0036040A"/>
    <w:rsid w:val="00397FA9"/>
    <w:rsid w:val="00446C13"/>
    <w:rsid w:val="004E2034"/>
    <w:rsid w:val="005078B4"/>
    <w:rsid w:val="0053328A"/>
    <w:rsid w:val="00540FC6"/>
    <w:rsid w:val="005511B6"/>
    <w:rsid w:val="00553C98"/>
    <w:rsid w:val="005A7635"/>
    <w:rsid w:val="00615689"/>
    <w:rsid w:val="0063185F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05112"/>
    <w:rsid w:val="00880013"/>
    <w:rsid w:val="008920A4"/>
    <w:rsid w:val="008F5386"/>
    <w:rsid w:val="00913172"/>
    <w:rsid w:val="00981E19"/>
    <w:rsid w:val="00997452"/>
    <w:rsid w:val="009B52E4"/>
    <w:rsid w:val="009D6E8D"/>
    <w:rsid w:val="00A101E8"/>
    <w:rsid w:val="00A5232E"/>
    <w:rsid w:val="00AC349E"/>
    <w:rsid w:val="00B92DBF"/>
    <w:rsid w:val="00BD119F"/>
    <w:rsid w:val="00C73EA1"/>
    <w:rsid w:val="00C8524A"/>
    <w:rsid w:val="00CC4F77"/>
    <w:rsid w:val="00CD3B87"/>
    <w:rsid w:val="00CD3CF6"/>
    <w:rsid w:val="00CE336D"/>
    <w:rsid w:val="00D106FF"/>
    <w:rsid w:val="00D269D8"/>
    <w:rsid w:val="00D626EB"/>
    <w:rsid w:val="00D92A32"/>
    <w:rsid w:val="00DC082E"/>
    <w:rsid w:val="00DC7A6D"/>
    <w:rsid w:val="00EA74D2"/>
    <w:rsid w:val="00ED24C8"/>
    <w:rsid w:val="00ED69E9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BC8D9B"/>
  <w15:docId w15:val="{5CA27366-4C85-4C44-9561-1E65E88F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numbering" w:customStyle="1" w:styleId="CurrentList1">
    <w:name w:val="Current List1"/>
    <w:uiPriority w:val="99"/>
    <w:rsid w:val="00CD3B87"/>
    <w:pPr>
      <w:numPr>
        <w:numId w:val="19"/>
      </w:numPr>
    </w:pPr>
  </w:style>
  <w:style w:type="numbering" w:customStyle="1" w:styleId="CurrentList2">
    <w:name w:val="Current List2"/>
    <w:uiPriority w:val="99"/>
    <w:rsid w:val="00CD3B87"/>
    <w:pPr>
      <w:numPr>
        <w:numId w:val="20"/>
      </w:numPr>
    </w:pPr>
  </w:style>
  <w:style w:type="numbering" w:customStyle="1" w:styleId="CurrentList3">
    <w:name w:val="Current List3"/>
    <w:uiPriority w:val="99"/>
    <w:rsid w:val="00CD3B87"/>
    <w:pPr>
      <w:numPr>
        <w:numId w:val="22"/>
      </w:numPr>
    </w:pPr>
  </w:style>
  <w:style w:type="numbering" w:customStyle="1" w:styleId="CurrentList4">
    <w:name w:val="Current List4"/>
    <w:uiPriority w:val="99"/>
    <w:rsid w:val="00CD3B87"/>
    <w:pPr>
      <w:numPr>
        <w:numId w:val="23"/>
      </w:numPr>
    </w:pPr>
  </w:style>
  <w:style w:type="numbering" w:customStyle="1" w:styleId="CurrentList5">
    <w:name w:val="Current List5"/>
    <w:uiPriority w:val="99"/>
    <w:rsid w:val="00CD3B87"/>
    <w:pPr>
      <w:numPr>
        <w:numId w:val="24"/>
      </w:numPr>
    </w:pPr>
  </w:style>
  <w:style w:type="numbering" w:customStyle="1" w:styleId="CurrentList6">
    <w:name w:val="Current List6"/>
    <w:uiPriority w:val="99"/>
    <w:rsid w:val="00CD3B87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ianacross/Downloads/Troubleshooting%20Guide&#8212;Conducting%20a%20Focus%20Grou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F50E0FD72E4B4BB5F8168679F6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5EB03-7D7F-CA42-A5D3-CD9A41429DA5}"/>
      </w:docPartPr>
      <w:docPartBody>
        <w:p w:rsidR="00EC2F98" w:rsidRDefault="0054145E" w:rsidP="0054145E">
          <w:pPr>
            <w:pStyle w:val="2AF50E0FD72E4B4BB5F8168679F6E9B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LiGothic Medium">
    <w:altName w:val="APPLE LIGOTHIC MEDIUM"/>
    <w:panose1 w:val="00000000000000000000"/>
    <w:charset w:val="88"/>
    <w:family w:val="auto"/>
    <w:pitch w:val="variable"/>
    <w:sig w:usb0="800000E3" w:usb1="38C97878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5E"/>
    <w:rsid w:val="0015248B"/>
    <w:rsid w:val="00211788"/>
    <w:rsid w:val="004A3B29"/>
    <w:rsid w:val="0054145E"/>
    <w:rsid w:val="00726366"/>
    <w:rsid w:val="00EC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45E"/>
    <w:rPr>
      <w:color w:val="808080"/>
    </w:rPr>
  </w:style>
  <w:style w:type="paragraph" w:customStyle="1" w:styleId="2AF50E0FD72E4B4BB5F8168679F6E9B0">
    <w:name w:val="2AF50E0FD72E4B4BB5F8168679F6E9B0"/>
    <w:rsid w:val="005414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Troubleshooting Guide—Conducting a Focus Group.dotx</Template>
  <TotalTime>3</TotalTime>
  <Pages>1</Pages>
  <Words>296</Words>
  <Characters>1390</Characters>
  <Application>Microsoft Office Word</Application>
  <DocSecurity>0</DocSecurity>
  <Lines>34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Quest: conducting a focus group</vt:lpstr>
    </vt:vector>
  </TitlesOfParts>
  <Manager/>
  <Company/>
  <LinksUpToDate>false</LinksUpToDate>
  <CharactersWithSpaces>1646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Conducting a Focus Group</dc:title>
  <dc:subject/>
  <dc:creator>K20 Center</dc:creator>
  <cp:keywords/>
  <dc:description/>
  <cp:lastModifiedBy>Moharram, Jehanne</cp:lastModifiedBy>
  <cp:revision>3</cp:revision>
  <cp:lastPrinted>2016-07-14T14:08:00Z</cp:lastPrinted>
  <dcterms:created xsi:type="dcterms:W3CDTF">2025-01-30T14:48:00Z</dcterms:created>
  <dcterms:modified xsi:type="dcterms:W3CDTF">2025-01-30T14:52:00Z</dcterms:modified>
  <cp:category/>
</cp:coreProperties>
</file>