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EC71" w14:textId="292E2DB1" w:rsidR="00F33303" w:rsidRDefault="00625439" w:rsidP="005E0D13">
      <w:pPr>
        <w:pStyle w:val="Title"/>
        <w:shd w:val="clear" w:color="auto" w:fill="FFFFFF" w:themeFill="background1"/>
        <w:spacing w:after="0"/>
      </w:pPr>
      <w:r>
        <w:t>EXTENSIONS, WEB APPS, AND ADD-ON TOOLKIT</w:t>
      </w:r>
    </w:p>
    <w:tbl>
      <w:tblPr>
        <w:tblpPr w:leftFromText="180" w:rightFromText="180" w:vertAnchor="text" w:horzAnchor="margin" w:tblpY="261"/>
        <w:tblW w:w="12832" w:type="dxa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3020"/>
        <w:gridCol w:w="3005"/>
        <w:gridCol w:w="3203"/>
        <w:gridCol w:w="3604"/>
      </w:tblGrid>
      <w:tr w:rsidR="00625439" w:rsidRPr="00DC1CA0" w14:paraId="4F61DEA9" w14:textId="31960F3F" w:rsidTr="005E0D13">
        <w:trPr>
          <w:trHeight w:val="25"/>
          <w:tblHeader/>
        </w:trPr>
        <w:tc>
          <w:tcPr>
            <w:tcW w:w="302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7869B37" w14:textId="140D84C7" w:rsidR="00625439" w:rsidRPr="00DC1CA0" w:rsidRDefault="00625439" w:rsidP="0062543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EXTENSION</w:t>
            </w:r>
          </w:p>
        </w:tc>
        <w:tc>
          <w:tcPr>
            <w:tcW w:w="300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1FD46AD" w14:textId="7E28BB24" w:rsidR="00625439" w:rsidRPr="003B2F57" w:rsidRDefault="00625439" w:rsidP="0062543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3B2F57">
              <w:rPr>
                <w:b/>
                <w:bCs/>
                <w:color w:val="FFFFFF" w:themeColor="background1"/>
                <w:sz w:val="22"/>
                <w:szCs w:val="22"/>
              </w:rPr>
              <w:t>DESCRIPTION</w:t>
            </w:r>
          </w:p>
        </w:tc>
        <w:tc>
          <w:tcPr>
            <w:tcW w:w="3203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C8D2F70" w14:textId="02C8DBED" w:rsidR="00625439" w:rsidRPr="00DC1CA0" w:rsidRDefault="00625439" w:rsidP="0062543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HOW CAN THIS BE USED?</w:t>
            </w:r>
          </w:p>
        </w:tc>
        <w:tc>
          <w:tcPr>
            <w:tcW w:w="3604" w:type="dxa"/>
            <w:shd w:val="clear" w:color="auto" w:fill="285781" w:themeFill="accent2"/>
          </w:tcPr>
          <w:p w14:paraId="64D3A1C7" w14:textId="7BE509B7" w:rsidR="00625439" w:rsidRPr="00DC1CA0" w:rsidRDefault="00625439" w:rsidP="00625439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SAMR/Authenticity/DOK Level</w:t>
            </w:r>
          </w:p>
        </w:tc>
      </w:tr>
      <w:tr w:rsidR="003B2F57" w:rsidRPr="00DC1CA0" w14:paraId="1276703C" w14:textId="25F22A7C" w:rsidTr="005E0D13">
        <w:trPr>
          <w:trHeight w:val="495"/>
        </w:trPr>
        <w:tc>
          <w:tcPr>
            <w:tcW w:w="3020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C2BDBBD" w14:textId="6B1E8744" w:rsidR="003B2F57" w:rsidRDefault="003B2F57" w:rsidP="003B2F57">
            <w:pPr>
              <w:spacing w:after="0"/>
              <w:jc w:val="center"/>
              <w:rPr>
                <w:b/>
                <w:bCs/>
                <w:color w:val="971D20" w:themeColor="accent3"/>
              </w:rPr>
            </w:pPr>
            <w:r w:rsidRPr="007C4DD5">
              <w:rPr>
                <w:rFonts w:asciiTheme="majorHAnsi" w:eastAsia="Poppins" w:hAnsiTheme="majorHAnsi" w:cstheme="majorHAns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4882438C" wp14:editId="04070B8D">
                  <wp:extent cx="1463040" cy="1301750"/>
                  <wp:effectExtent l="0" t="0" r="0" b="0"/>
                  <wp:docPr id="4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 rotWithShape="1">
                          <a:blip r:embed="rId7"/>
                          <a:srcRect b="110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1301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8A7E6B6" w14:textId="296DD1CF" w:rsidR="003B2F57" w:rsidRPr="00F33303" w:rsidRDefault="003B2F57" w:rsidP="003B2F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MERCURY READER</w:t>
            </w:r>
          </w:p>
        </w:tc>
        <w:tc>
          <w:tcPr>
            <w:tcW w:w="3005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C4AD4D8" w14:textId="3AC6790C" w:rsidR="003B2F57" w:rsidRPr="003B2F57" w:rsidRDefault="003B2F57" w:rsidP="003B2F57">
            <w:pPr>
              <w:jc w:val="center"/>
              <w:rPr>
                <w:sz w:val="22"/>
                <w:szCs w:val="22"/>
              </w:rPr>
            </w:pPr>
            <w:r w:rsidRPr="003B2F57">
              <w:rPr>
                <w:rFonts w:eastAsia="Roboto"/>
                <w:color w:val="000000" w:themeColor="text1"/>
                <w:sz w:val="22"/>
                <w:szCs w:val="22"/>
                <w:highlight w:val="white"/>
              </w:rPr>
              <w:t>The Mercury Reader extension for Chrome removes ads and distractions, leaving only text and images for a clean and consistent reading view on every site.</w:t>
            </w:r>
          </w:p>
        </w:tc>
        <w:tc>
          <w:tcPr>
            <w:tcW w:w="3203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DD43EB5" w14:textId="77777777" w:rsidR="003B2F57" w:rsidRPr="00DC1CA0" w:rsidRDefault="003B2F57" w:rsidP="003B2F57"/>
        </w:tc>
        <w:tc>
          <w:tcPr>
            <w:tcW w:w="3604" w:type="dxa"/>
          </w:tcPr>
          <w:p w14:paraId="56548CB2" w14:textId="77777777" w:rsidR="003B2F57" w:rsidRPr="00DC1CA0" w:rsidRDefault="003B2F57" w:rsidP="003B2F57"/>
        </w:tc>
      </w:tr>
      <w:tr w:rsidR="003B2F57" w:rsidRPr="00DC1CA0" w14:paraId="109C2B27" w14:textId="04A6649B" w:rsidTr="005E0D13">
        <w:trPr>
          <w:trHeight w:val="495"/>
        </w:trPr>
        <w:tc>
          <w:tcPr>
            <w:tcW w:w="30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61A39FB" w14:textId="372F15C5" w:rsidR="003B2F57" w:rsidRDefault="003B2F57" w:rsidP="003B2F57">
            <w:pPr>
              <w:spacing w:after="0"/>
              <w:jc w:val="center"/>
              <w:rPr>
                <w:b/>
                <w:bCs/>
                <w:color w:val="971D20" w:themeColor="accent3"/>
              </w:rPr>
            </w:pPr>
            <w:r w:rsidRPr="007C4DD5">
              <w:rPr>
                <w:rFonts w:asciiTheme="majorHAnsi" w:eastAsia="Poppins" w:hAnsiTheme="majorHAnsi" w:cstheme="majorHAns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2462FA43" wp14:editId="0427B210">
                  <wp:extent cx="1737360" cy="887320"/>
                  <wp:effectExtent l="0" t="0" r="2540" b="1905"/>
                  <wp:docPr id="12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60" cy="8873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4BC7667" w14:textId="58A326F4" w:rsidR="003B2F57" w:rsidRPr="00F33303" w:rsidRDefault="003B2F57" w:rsidP="003B2F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HEMINGWAY EDITOR</w:t>
            </w:r>
          </w:p>
        </w:tc>
        <w:tc>
          <w:tcPr>
            <w:tcW w:w="300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D1727A2" w14:textId="26F25C2A" w:rsidR="003B2F57" w:rsidRPr="003B2F57" w:rsidRDefault="003B2F57" w:rsidP="003B2F57">
            <w:pPr>
              <w:jc w:val="center"/>
              <w:rPr>
                <w:sz w:val="22"/>
                <w:szCs w:val="22"/>
              </w:rPr>
            </w:pPr>
            <w:r w:rsidRPr="003B2F57">
              <w:rPr>
                <w:sz w:val="22"/>
                <w:szCs w:val="22"/>
              </w:rPr>
              <w:t>Hemingway makes your writing bold and clear. It’s like a spellchecker, but for style. It makes sure that your reader will focus on your message, not your prose.</w:t>
            </w:r>
          </w:p>
        </w:tc>
        <w:tc>
          <w:tcPr>
            <w:tcW w:w="320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C584000" w14:textId="77777777" w:rsidR="003B2F57" w:rsidRPr="00DC1CA0" w:rsidRDefault="003B2F57" w:rsidP="003B2F57"/>
        </w:tc>
        <w:tc>
          <w:tcPr>
            <w:tcW w:w="3604" w:type="dxa"/>
          </w:tcPr>
          <w:p w14:paraId="7E6E3CE9" w14:textId="77777777" w:rsidR="003B2F57" w:rsidRPr="00DC1CA0" w:rsidRDefault="003B2F57" w:rsidP="003B2F57"/>
        </w:tc>
      </w:tr>
      <w:tr w:rsidR="003B2F57" w:rsidRPr="00DC1CA0" w14:paraId="4E45DEDE" w14:textId="6623B618" w:rsidTr="005E0D13">
        <w:trPr>
          <w:trHeight w:val="495"/>
        </w:trPr>
        <w:tc>
          <w:tcPr>
            <w:tcW w:w="30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17B3F79" w14:textId="6AAAA8CB" w:rsidR="003B2F57" w:rsidRDefault="003B2F57" w:rsidP="003B2F57">
            <w:pPr>
              <w:spacing w:after="0"/>
              <w:jc w:val="center"/>
              <w:rPr>
                <w:b/>
                <w:bCs/>
                <w:color w:val="971D20" w:themeColor="accent3"/>
              </w:rPr>
            </w:pPr>
            <w:r>
              <w:rPr>
                <w:rFonts w:asciiTheme="majorHAnsi" w:eastAsia="Poppins" w:hAnsiTheme="majorHAnsi" w:cstheme="majorHAnsi"/>
                <w:b/>
                <w:noProof/>
                <w:sz w:val="28"/>
                <w:szCs w:val="28"/>
              </w:rPr>
              <w:drawing>
                <wp:inline distT="0" distB="0" distL="0" distR="0" wp14:anchorId="7F91E211" wp14:editId="1A9A9393">
                  <wp:extent cx="1188720" cy="1188720"/>
                  <wp:effectExtent l="0" t="0" r="5080" b="508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30210D" w14:textId="1BEB1661" w:rsidR="003B2F57" w:rsidRPr="00F33303" w:rsidRDefault="003B2F57" w:rsidP="003B2F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GRAMMARLY</w:t>
            </w:r>
          </w:p>
        </w:tc>
        <w:tc>
          <w:tcPr>
            <w:tcW w:w="300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B70DE2B" w14:textId="24A50B2E" w:rsidR="003B2F57" w:rsidRPr="003B2F57" w:rsidRDefault="003B2F57" w:rsidP="003B2F57">
            <w:pPr>
              <w:jc w:val="center"/>
              <w:rPr>
                <w:sz w:val="22"/>
                <w:szCs w:val="22"/>
              </w:rPr>
            </w:pPr>
            <w:r w:rsidRPr="003B2F57">
              <w:rPr>
                <w:sz w:val="22"/>
                <w:szCs w:val="22"/>
              </w:rPr>
              <w:t>Grammarly can fix hundreds of complex grammatical errors, including subject-verb agreement, article use, and modifier placement, to name just a few.</w:t>
            </w:r>
          </w:p>
        </w:tc>
        <w:tc>
          <w:tcPr>
            <w:tcW w:w="320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407E76B" w14:textId="77777777" w:rsidR="003B2F57" w:rsidRPr="00DC1CA0" w:rsidRDefault="003B2F57" w:rsidP="003B2F57"/>
        </w:tc>
        <w:tc>
          <w:tcPr>
            <w:tcW w:w="3604" w:type="dxa"/>
          </w:tcPr>
          <w:p w14:paraId="030DB5E0" w14:textId="77777777" w:rsidR="003B2F57" w:rsidRPr="00DC1CA0" w:rsidRDefault="003B2F57" w:rsidP="003B2F57"/>
        </w:tc>
      </w:tr>
      <w:tr w:rsidR="003B2F57" w:rsidRPr="00DC1CA0" w14:paraId="4B265721" w14:textId="77777777" w:rsidTr="005E0D13">
        <w:trPr>
          <w:trHeight w:val="495"/>
        </w:trPr>
        <w:tc>
          <w:tcPr>
            <w:tcW w:w="30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57130C" w14:textId="6782955D" w:rsidR="003B2F57" w:rsidRDefault="003B2F57" w:rsidP="003B2F57">
            <w:pPr>
              <w:spacing w:after="0"/>
              <w:jc w:val="center"/>
              <w:rPr>
                <w:b/>
                <w:bCs/>
                <w:color w:val="971D20" w:themeColor="accent3"/>
              </w:rPr>
            </w:pPr>
            <w:r>
              <w:rPr>
                <w:rFonts w:asciiTheme="majorHAnsi" w:eastAsia="Poppins" w:hAnsiTheme="majorHAnsi" w:cstheme="majorHAnsi"/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 wp14:anchorId="17A9011B" wp14:editId="499C2700">
                  <wp:extent cx="1554480" cy="155448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5703A5" w14:textId="2BB7AC3B" w:rsidR="003B2F57" w:rsidRPr="00F33303" w:rsidRDefault="003B2F57" w:rsidP="003B2F57">
            <w:pPr>
              <w:spacing w:after="0"/>
              <w:jc w:val="center"/>
              <w:rPr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GOOGLE KEEP</w:t>
            </w:r>
          </w:p>
        </w:tc>
        <w:tc>
          <w:tcPr>
            <w:tcW w:w="300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339B1F" w14:textId="0D31184E" w:rsidR="003B2F57" w:rsidRPr="003B2F57" w:rsidRDefault="003B2F57" w:rsidP="003B2F57">
            <w:pPr>
              <w:jc w:val="center"/>
              <w:rPr>
                <w:sz w:val="22"/>
                <w:szCs w:val="22"/>
              </w:rPr>
            </w:pPr>
            <w:r w:rsidRPr="003B2F57">
              <w:rPr>
                <w:sz w:val="22"/>
                <w:szCs w:val="22"/>
              </w:rPr>
              <w:t xml:space="preserve">Found a webpage, image, or quote that you want to save for later? Easily save the things you care about to Keep. Take notes for additional </w:t>
            </w:r>
            <w:r w:rsidRPr="003B2F57">
              <w:rPr>
                <w:sz w:val="22"/>
                <w:szCs w:val="22"/>
              </w:rPr>
              <w:t>details</w:t>
            </w:r>
            <w:r w:rsidRPr="003B2F57">
              <w:rPr>
                <w:sz w:val="22"/>
                <w:szCs w:val="22"/>
              </w:rPr>
              <w:t xml:space="preserve"> and add labels to quickly categorize your note for later retrieval.</w:t>
            </w:r>
          </w:p>
        </w:tc>
        <w:tc>
          <w:tcPr>
            <w:tcW w:w="320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D2C75B" w14:textId="77777777" w:rsidR="003B2F57" w:rsidRPr="00DC1CA0" w:rsidRDefault="003B2F57" w:rsidP="003B2F57"/>
        </w:tc>
        <w:tc>
          <w:tcPr>
            <w:tcW w:w="3604" w:type="dxa"/>
          </w:tcPr>
          <w:p w14:paraId="5836D8C1" w14:textId="77777777" w:rsidR="003B2F57" w:rsidRPr="00DC1CA0" w:rsidRDefault="003B2F57" w:rsidP="003B2F57"/>
        </w:tc>
      </w:tr>
      <w:tr w:rsidR="003B2F57" w:rsidRPr="00DC1CA0" w14:paraId="67FD0E56" w14:textId="77777777" w:rsidTr="005E0D13">
        <w:trPr>
          <w:trHeight w:val="495"/>
        </w:trPr>
        <w:tc>
          <w:tcPr>
            <w:tcW w:w="30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A2A608" w14:textId="3CC853ED" w:rsidR="003B2F57" w:rsidRDefault="003B2F57" w:rsidP="003B2F57">
            <w:pPr>
              <w:spacing w:after="0"/>
              <w:jc w:val="center"/>
              <w:rPr>
                <w:b/>
                <w:bCs/>
                <w:color w:val="971D20" w:themeColor="accent3"/>
              </w:rPr>
            </w:pPr>
            <w:r w:rsidRPr="007C4DD5">
              <w:rPr>
                <w:rFonts w:asciiTheme="majorHAnsi" w:eastAsia="Poppins" w:hAnsiTheme="majorHAnsi" w:cstheme="majorHAns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6C488ED3" wp14:editId="369C2BCA">
                  <wp:extent cx="1481329" cy="1188720"/>
                  <wp:effectExtent l="0" t="0" r="5080" b="5080"/>
                  <wp:docPr id="9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1329" cy="11887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F6307A7" w14:textId="0EA6A8B3" w:rsidR="003B2F57" w:rsidRPr="00F33303" w:rsidRDefault="003B2F57" w:rsidP="003B2F57">
            <w:pPr>
              <w:spacing w:after="0"/>
              <w:jc w:val="center"/>
              <w:rPr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COMMONLIT</w:t>
            </w:r>
          </w:p>
        </w:tc>
        <w:tc>
          <w:tcPr>
            <w:tcW w:w="300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294585" w14:textId="167797DC" w:rsidR="003B2F57" w:rsidRPr="003B2F57" w:rsidRDefault="003B2F57" w:rsidP="003B2F57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3B2F57">
              <w:rPr>
                <w:sz w:val="22"/>
                <w:szCs w:val="22"/>
              </w:rPr>
              <w:t>CommonLit</w:t>
            </w:r>
            <w:proofErr w:type="spellEnd"/>
            <w:r w:rsidRPr="003B2F57">
              <w:rPr>
                <w:sz w:val="22"/>
                <w:szCs w:val="22"/>
              </w:rPr>
              <w:t xml:space="preserve"> delivers high-quality, free instructional materials to support literacy development for students in grades 3-12.</w:t>
            </w:r>
          </w:p>
        </w:tc>
        <w:tc>
          <w:tcPr>
            <w:tcW w:w="320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5CCD78" w14:textId="77777777" w:rsidR="003B2F57" w:rsidRPr="00DC1CA0" w:rsidRDefault="003B2F57" w:rsidP="003B2F57">
            <w:pPr>
              <w:spacing w:after="0"/>
            </w:pPr>
          </w:p>
        </w:tc>
        <w:tc>
          <w:tcPr>
            <w:tcW w:w="3604" w:type="dxa"/>
          </w:tcPr>
          <w:p w14:paraId="02433962" w14:textId="77777777" w:rsidR="003B2F57" w:rsidRPr="00DC1CA0" w:rsidRDefault="003B2F57" w:rsidP="003B2F57">
            <w:pPr>
              <w:spacing w:after="0"/>
            </w:pPr>
          </w:p>
        </w:tc>
      </w:tr>
      <w:tr w:rsidR="003B2F57" w:rsidRPr="00DC1CA0" w14:paraId="40CCCD58" w14:textId="77777777" w:rsidTr="005E0D13">
        <w:trPr>
          <w:trHeight w:val="495"/>
        </w:trPr>
        <w:tc>
          <w:tcPr>
            <w:tcW w:w="30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D1C0D9" w14:textId="678DD74F" w:rsidR="003B2F57" w:rsidRDefault="003B2F57" w:rsidP="003B2F57">
            <w:pPr>
              <w:spacing w:after="0"/>
              <w:jc w:val="center"/>
              <w:rPr>
                <w:b/>
                <w:bCs/>
                <w:color w:val="971D20" w:themeColor="accent3"/>
              </w:rPr>
            </w:pPr>
            <w:r>
              <w:rPr>
                <w:noProof/>
              </w:rPr>
              <w:drawing>
                <wp:inline distT="0" distB="0" distL="0" distR="0" wp14:anchorId="4789F13A" wp14:editId="11F81DC2">
                  <wp:extent cx="1463040" cy="1192901"/>
                  <wp:effectExtent l="0" t="0" r="0" b="1270"/>
                  <wp:docPr id="22" name="Graphic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1192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69CE3E" w14:textId="77777777" w:rsidR="003B2F57" w:rsidRDefault="003B2F57" w:rsidP="003B2F57">
            <w:pPr>
              <w:spacing w:after="0"/>
              <w:jc w:val="center"/>
              <w:rPr>
                <w:b/>
                <w:bCs/>
                <w:color w:val="971D20" w:themeColor="accent3"/>
              </w:rPr>
            </w:pPr>
          </w:p>
          <w:p w14:paraId="2DD0E586" w14:textId="5B1ECE00" w:rsidR="003B2F57" w:rsidRPr="00F33303" w:rsidRDefault="003B2F57" w:rsidP="003B2F57">
            <w:pPr>
              <w:spacing w:after="0"/>
              <w:jc w:val="center"/>
              <w:rPr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SCREENCASTIFY</w:t>
            </w:r>
          </w:p>
        </w:tc>
        <w:tc>
          <w:tcPr>
            <w:tcW w:w="300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021E18" w14:textId="550D8C60" w:rsidR="003B2F57" w:rsidRPr="003B2F57" w:rsidRDefault="003B2F57" w:rsidP="003B2F57">
            <w:pPr>
              <w:spacing w:after="0"/>
              <w:jc w:val="center"/>
              <w:rPr>
                <w:sz w:val="22"/>
                <w:szCs w:val="22"/>
              </w:rPr>
            </w:pPr>
            <w:r w:rsidRPr="003B2F57">
              <w:rPr>
                <w:sz w:val="22"/>
                <w:szCs w:val="22"/>
              </w:rPr>
              <w:t>Free screen recorder extension for Chrome. Capture, edit and share screencasts.</w:t>
            </w:r>
          </w:p>
        </w:tc>
        <w:tc>
          <w:tcPr>
            <w:tcW w:w="320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496572" w14:textId="77777777" w:rsidR="003B2F57" w:rsidRPr="00DC1CA0" w:rsidRDefault="003B2F57" w:rsidP="003B2F57">
            <w:pPr>
              <w:spacing w:after="0"/>
            </w:pPr>
          </w:p>
        </w:tc>
        <w:tc>
          <w:tcPr>
            <w:tcW w:w="3604" w:type="dxa"/>
          </w:tcPr>
          <w:p w14:paraId="28C5A161" w14:textId="77777777" w:rsidR="003B2F57" w:rsidRPr="00DC1CA0" w:rsidRDefault="003B2F57" w:rsidP="003B2F57">
            <w:pPr>
              <w:spacing w:after="0"/>
            </w:pPr>
          </w:p>
        </w:tc>
      </w:tr>
      <w:tr w:rsidR="003B2F57" w:rsidRPr="00DC1CA0" w14:paraId="63C76446" w14:textId="77777777" w:rsidTr="005E0D13">
        <w:trPr>
          <w:trHeight w:val="495"/>
        </w:trPr>
        <w:tc>
          <w:tcPr>
            <w:tcW w:w="30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63985D" w14:textId="40D8F03E" w:rsidR="003B2F57" w:rsidRDefault="003B2F57" w:rsidP="003B2F57">
            <w:pPr>
              <w:spacing w:after="0"/>
              <w:jc w:val="center"/>
              <w:rPr>
                <w:b/>
                <w:bCs/>
                <w:color w:val="971D20" w:themeColor="accent3"/>
              </w:rPr>
            </w:pPr>
            <w:r>
              <w:rPr>
                <w:rFonts w:asciiTheme="majorHAnsi" w:eastAsia="Poppins" w:hAnsiTheme="majorHAnsi" w:cstheme="majorHAnsi"/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 wp14:anchorId="5D8546CD" wp14:editId="5CF9FCDD">
                  <wp:extent cx="1542158" cy="13716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47" t="12439" r="11049" b="13115"/>
                          <a:stretch/>
                        </pic:blipFill>
                        <pic:spPr bwMode="auto">
                          <a:xfrm>
                            <a:off x="0" y="0"/>
                            <a:ext cx="1542158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A30A64C" w14:textId="501D416B" w:rsidR="003B2F57" w:rsidRPr="00F33303" w:rsidRDefault="003B2F57" w:rsidP="003B2F57">
            <w:pPr>
              <w:spacing w:after="0"/>
              <w:jc w:val="center"/>
              <w:rPr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EDPUZZLE</w:t>
            </w:r>
          </w:p>
        </w:tc>
        <w:tc>
          <w:tcPr>
            <w:tcW w:w="300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68768C" w14:textId="076DBEB4" w:rsidR="003B2F57" w:rsidRPr="003B2F57" w:rsidRDefault="003B2F57" w:rsidP="003B2F57">
            <w:pPr>
              <w:spacing w:after="0"/>
              <w:jc w:val="center"/>
              <w:rPr>
                <w:sz w:val="22"/>
                <w:szCs w:val="22"/>
              </w:rPr>
            </w:pPr>
            <w:r w:rsidRPr="003B2F57">
              <w:rPr>
                <w:sz w:val="22"/>
                <w:szCs w:val="22"/>
              </w:rPr>
              <w:t>Choose a video, give it your magic touch and track your students' comprehension.</w:t>
            </w:r>
          </w:p>
        </w:tc>
        <w:tc>
          <w:tcPr>
            <w:tcW w:w="320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989088" w14:textId="77777777" w:rsidR="003B2F57" w:rsidRPr="00DC1CA0" w:rsidRDefault="003B2F57" w:rsidP="003B2F57">
            <w:pPr>
              <w:spacing w:after="0"/>
            </w:pPr>
          </w:p>
        </w:tc>
        <w:tc>
          <w:tcPr>
            <w:tcW w:w="3604" w:type="dxa"/>
          </w:tcPr>
          <w:p w14:paraId="70ED89AB" w14:textId="77777777" w:rsidR="003B2F57" w:rsidRPr="00DC1CA0" w:rsidRDefault="003B2F57" w:rsidP="003B2F57">
            <w:pPr>
              <w:spacing w:after="0"/>
            </w:pPr>
          </w:p>
        </w:tc>
      </w:tr>
      <w:tr w:rsidR="003B2F57" w:rsidRPr="00DC1CA0" w14:paraId="62129003" w14:textId="77777777" w:rsidTr="005E0D13">
        <w:trPr>
          <w:trHeight w:val="495"/>
        </w:trPr>
        <w:tc>
          <w:tcPr>
            <w:tcW w:w="30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CB8834" w14:textId="39351606" w:rsidR="003B2F57" w:rsidRDefault="003B2F57" w:rsidP="003B2F57">
            <w:pPr>
              <w:spacing w:after="0"/>
              <w:jc w:val="center"/>
              <w:rPr>
                <w:b/>
                <w:bCs/>
                <w:color w:val="971D20" w:themeColor="accent3"/>
              </w:rPr>
            </w:pPr>
            <w:r>
              <w:rPr>
                <w:rFonts w:asciiTheme="majorHAnsi" w:eastAsia="Poppins" w:hAnsiTheme="majorHAnsi" w:cstheme="majorHAnsi"/>
                <w:b/>
                <w:noProof/>
                <w:sz w:val="28"/>
                <w:szCs w:val="28"/>
              </w:rPr>
              <w:drawing>
                <wp:inline distT="0" distB="0" distL="0" distR="0" wp14:anchorId="449AA392" wp14:editId="7B81E523">
                  <wp:extent cx="1371600" cy="137160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601E79" w14:textId="6EC28093" w:rsidR="003B2F57" w:rsidRPr="00F33303" w:rsidRDefault="003B2F57" w:rsidP="003B2F57">
            <w:pPr>
              <w:spacing w:after="0"/>
              <w:jc w:val="center"/>
              <w:rPr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PEAR DECK</w:t>
            </w:r>
          </w:p>
        </w:tc>
        <w:tc>
          <w:tcPr>
            <w:tcW w:w="300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7DFDAB" w14:textId="05F49CFC" w:rsidR="003B2F57" w:rsidRPr="003B2F57" w:rsidRDefault="003B2F57" w:rsidP="003B2F57">
            <w:pPr>
              <w:spacing w:after="0"/>
              <w:jc w:val="center"/>
              <w:rPr>
                <w:sz w:val="22"/>
                <w:szCs w:val="22"/>
              </w:rPr>
            </w:pPr>
            <w:r w:rsidRPr="003B2F57">
              <w:rPr>
                <w:sz w:val="22"/>
                <w:szCs w:val="22"/>
              </w:rPr>
              <w:t>Welcome to Pear Deck Slides Add-on! Now you can add Formative Assessments and interactive questions to your Google Slides.</w:t>
            </w:r>
          </w:p>
        </w:tc>
        <w:tc>
          <w:tcPr>
            <w:tcW w:w="320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7970AC" w14:textId="77777777" w:rsidR="003B2F57" w:rsidRPr="00DC1CA0" w:rsidRDefault="003B2F57" w:rsidP="003B2F57">
            <w:pPr>
              <w:spacing w:after="0"/>
            </w:pPr>
          </w:p>
        </w:tc>
        <w:tc>
          <w:tcPr>
            <w:tcW w:w="3604" w:type="dxa"/>
          </w:tcPr>
          <w:p w14:paraId="50E4515F" w14:textId="77777777" w:rsidR="003B2F57" w:rsidRPr="00DC1CA0" w:rsidRDefault="003B2F57" w:rsidP="003B2F57">
            <w:pPr>
              <w:spacing w:after="0"/>
            </w:pPr>
          </w:p>
        </w:tc>
      </w:tr>
      <w:tr w:rsidR="003B2F57" w:rsidRPr="00DC1CA0" w14:paraId="4A111554" w14:textId="77777777" w:rsidTr="005E0D13">
        <w:trPr>
          <w:trHeight w:val="495"/>
        </w:trPr>
        <w:tc>
          <w:tcPr>
            <w:tcW w:w="30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4326A5" w14:textId="4ED2B101" w:rsidR="003B2F57" w:rsidRDefault="003B2F57" w:rsidP="003B2F57">
            <w:pPr>
              <w:spacing w:after="0"/>
              <w:jc w:val="center"/>
              <w:rPr>
                <w:b/>
                <w:bCs/>
                <w:color w:val="971D20" w:themeColor="accent3"/>
              </w:rPr>
            </w:pPr>
            <w:r>
              <w:rPr>
                <w:rFonts w:asciiTheme="majorHAnsi" w:eastAsia="Poppins" w:hAnsiTheme="majorHAnsi" w:cstheme="majorHAnsi"/>
                <w:b/>
                <w:noProof/>
                <w:sz w:val="28"/>
                <w:szCs w:val="28"/>
              </w:rPr>
              <w:drawing>
                <wp:inline distT="0" distB="0" distL="0" distR="0" wp14:anchorId="77E9ACA8" wp14:editId="5A9198BF">
                  <wp:extent cx="1605706" cy="137160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410" t="14915" r="16895" b="17013"/>
                          <a:stretch/>
                        </pic:blipFill>
                        <pic:spPr bwMode="auto">
                          <a:xfrm>
                            <a:off x="0" y="0"/>
                            <a:ext cx="1605706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36898A6" w14:textId="2792C7D4" w:rsidR="003B2F57" w:rsidRPr="00F33303" w:rsidRDefault="003B2F57" w:rsidP="003B2F57">
            <w:pPr>
              <w:spacing w:after="0"/>
              <w:jc w:val="center"/>
              <w:rPr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EVERNOTE</w:t>
            </w:r>
          </w:p>
        </w:tc>
        <w:tc>
          <w:tcPr>
            <w:tcW w:w="300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DD6D30" w14:textId="77777777" w:rsidR="005E0D13" w:rsidRDefault="003B2F57" w:rsidP="003B2F57">
            <w:pPr>
              <w:spacing w:after="0"/>
              <w:jc w:val="center"/>
              <w:rPr>
                <w:sz w:val="22"/>
                <w:szCs w:val="22"/>
              </w:rPr>
            </w:pPr>
            <w:r w:rsidRPr="003B2F57">
              <w:rPr>
                <w:sz w:val="22"/>
                <w:szCs w:val="22"/>
              </w:rPr>
              <w:t xml:space="preserve">Goodbye, bookmarks. Hello, Web Clipper! Clip the web pages you want to keep. Save them in Evernote. Easily find them on any device. </w:t>
            </w:r>
          </w:p>
          <w:p w14:paraId="5A12C0EE" w14:textId="77777777" w:rsidR="005E0D13" w:rsidRDefault="003B2F57" w:rsidP="003B2F57">
            <w:pPr>
              <w:spacing w:after="0"/>
              <w:jc w:val="center"/>
              <w:rPr>
                <w:sz w:val="22"/>
                <w:szCs w:val="22"/>
              </w:rPr>
            </w:pPr>
            <w:r w:rsidRPr="003B2F57">
              <w:rPr>
                <w:sz w:val="22"/>
                <w:szCs w:val="22"/>
              </w:rPr>
              <w:t xml:space="preserve">- Great for research—clip any article or web page </w:t>
            </w:r>
          </w:p>
          <w:p w14:paraId="2EB4D72C" w14:textId="4DB2A939" w:rsidR="003B2F57" w:rsidRPr="003B2F57" w:rsidRDefault="003B2F57" w:rsidP="003B2F57">
            <w:pPr>
              <w:spacing w:after="0"/>
              <w:jc w:val="center"/>
              <w:rPr>
                <w:sz w:val="22"/>
                <w:szCs w:val="22"/>
              </w:rPr>
            </w:pPr>
            <w:r w:rsidRPr="003B2F57">
              <w:rPr>
                <w:sz w:val="22"/>
                <w:szCs w:val="22"/>
              </w:rPr>
              <w:t>- Clip to a specific notebook and assign tag</w:t>
            </w:r>
          </w:p>
        </w:tc>
        <w:tc>
          <w:tcPr>
            <w:tcW w:w="320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AF75AB" w14:textId="77777777" w:rsidR="003B2F57" w:rsidRPr="00DC1CA0" w:rsidRDefault="003B2F57" w:rsidP="003B2F57"/>
        </w:tc>
        <w:tc>
          <w:tcPr>
            <w:tcW w:w="3604" w:type="dxa"/>
          </w:tcPr>
          <w:p w14:paraId="68421449" w14:textId="77777777" w:rsidR="003B2F57" w:rsidRPr="00DC1CA0" w:rsidRDefault="003B2F57" w:rsidP="003B2F57"/>
        </w:tc>
      </w:tr>
      <w:tr w:rsidR="003B2F57" w:rsidRPr="00DC1CA0" w14:paraId="0E1002CF" w14:textId="77777777" w:rsidTr="005E0D13">
        <w:trPr>
          <w:trHeight w:val="495"/>
        </w:trPr>
        <w:tc>
          <w:tcPr>
            <w:tcW w:w="30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E37845" w14:textId="2289C7EF" w:rsidR="003B2F57" w:rsidRDefault="003B2F57" w:rsidP="003B2F57">
            <w:pPr>
              <w:spacing w:after="0"/>
              <w:jc w:val="center"/>
              <w:rPr>
                <w:b/>
                <w:bCs/>
                <w:color w:val="971D20" w:themeColor="accent3"/>
              </w:rPr>
            </w:pPr>
            <w:r>
              <w:rPr>
                <w:rFonts w:asciiTheme="majorHAnsi" w:hAnsiTheme="majorHAnsi" w:cstheme="majorHAnsi"/>
                <w:noProof/>
                <w:sz w:val="28"/>
                <w:szCs w:val="28"/>
              </w:rPr>
              <w:lastRenderedPageBreak/>
              <w:drawing>
                <wp:inline distT="0" distB="0" distL="0" distR="0" wp14:anchorId="1AC7DFA3" wp14:editId="00DB3275">
                  <wp:extent cx="1437268" cy="100584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403" r="13151"/>
                          <a:stretch/>
                        </pic:blipFill>
                        <pic:spPr bwMode="auto">
                          <a:xfrm>
                            <a:off x="0" y="0"/>
                            <a:ext cx="1437268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B525077" w14:textId="3E92EEE4" w:rsidR="003B2F57" w:rsidRPr="00F33303" w:rsidRDefault="003B2F57" w:rsidP="003B2F57">
            <w:pPr>
              <w:spacing w:after="0"/>
              <w:jc w:val="center"/>
              <w:rPr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AUTODRAW</w:t>
            </w:r>
          </w:p>
        </w:tc>
        <w:tc>
          <w:tcPr>
            <w:tcW w:w="300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E59FF9" w14:textId="2DCD7FFA" w:rsidR="003B2F57" w:rsidRPr="003B2F57" w:rsidRDefault="003B2F57" w:rsidP="003B2F57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3B2F57">
              <w:rPr>
                <w:sz w:val="22"/>
                <w:szCs w:val="22"/>
              </w:rPr>
              <w:t>AutoDraw</w:t>
            </w:r>
            <w:proofErr w:type="spellEnd"/>
            <w:r w:rsidRPr="003B2F57">
              <w:rPr>
                <w:sz w:val="22"/>
                <w:szCs w:val="22"/>
              </w:rPr>
              <w:t xml:space="preserve"> is a new kind of drawing tool that pairs the magic of machine learning with drawings from talented artists to help everyone create anything visual, fast.</w:t>
            </w:r>
          </w:p>
        </w:tc>
        <w:tc>
          <w:tcPr>
            <w:tcW w:w="320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36FCE1" w14:textId="77777777" w:rsidR="003B2F57" w:rsidRPr="00DC1CA0" w:rsidRDefault="003B2F57" w:rsidP="003B2F57">
            <w:pPr>
              <w:spacing w:after="0"/>
            </w:pPr>
          </w:p>
        </w:tc>
        <w:tc>
          <w:tcPr>
            <w:tcW w:w="3604" w:type="dxa"/>
          </w:tcPr>
          <w:p w14:paraId="43903362" w14:textId="77777777" w:rsidR="003B2F57" w:rsidRPr="00DC1CA0" w:rsidRDefault="003B2F57" w:rsidP="003B2F57">
            <w:pPr>
              <w:spacing w:after="0"/>
            </w:pPr>
          </w:p>
        </w:tc>
      </w:tr>
      <w:tr w:rsidR="003B2F57" w:rsidRPr="00DC1CA0" w14:paraId="6C6912AF" w14:textId="77777777" w:rsidTr="005E0D13">
        <w:trPr>
          <w:trHeight w:val="495"/>
        </w:trPr>
        <w:tc>
          <w:tcPr>
            <w:tcW w:w="30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E2E9C0" w14:textId="732E3A9F" w:rsidR="003B2F57" w:rsidRDefault="003B2F57" w:rsidP="003B2F57">
            <w:pPr>
              <w:spacing w:after="0"/>
              <w:jc w:val="center"/>
              <w:rPr>
                <w:b/>
                <w:bCs/>
                <w:color w:val="971D20" w:themeColor="accent3"/>
              </w:rPr>
            </w:pPr>
            <w:r w:rsidRPr="007C4DD5">
              <w:rPr>
                <w:rFonts w:asciiTheme="majorHAnsi" w:hAnsiTheme="majorHAnsi" w:cstheme="majorHAnsi"/>
                <w:noProof/>
                <w:sz w:val="28"/>
                <w:szCs w:val="28"/>
              </w:rPr>
              <w:drawing>
                <wp:inline distT="114300" distB="114300" distL="114300" distR="114300" wp14:anchorId="4F8BD7BA" wp14:editId="42DFDF0D">
                  <wp:extent cx="1590675" cy="571500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571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9C72217" w14:textId="1B73C896" w:rsidR="003B2F57" w:rsidRDefault="003B2F57" w:rsidP="003B2F57">
            <w:pPr>
              <w:spacing w:after="0"/>
              <w:jc w:val="center"/>
              <w:rPr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CK-12</w:t>
            </w:r>
          </w:p>
        </w:tc>
        <w:tc>
          <w:tcPr>
            <w:tcW w:w="300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73A931" w14:textId="35664A0D" w:rsidR="003B2F57" w:rsidRPr="003B2F57" w:rsidRDefault="003B2F57" w:rsidP="003B2F57">
            <w:pPr>
              <w:spacing w:after="0"/>
              <w:jc w:val="center"/>
              <w:rPr>
                <w:sz w:val="22"/>
                <w:szCs w:val="22"/>
              </w:rPr>
            </w:pPr>
            <w:r w:rsidRPr="003B2F57">
              <w:rPr>
                <w:sz w:val="22"/>
                <w:szCs w:val="22"/>
              </w:rPr>
              <w:t>Create digital classrooms, customize textbooks, and learn</w:t>
            </w:r>
            <w:r w:rsidR="005E0D13">
              <w:t xml:space="preserve"> </w:t>
            </w:r>
            <w:r w:rsidR="005E0D13" w:rsidRPr="005E0D13">
              <w:rPr>
                <w:sz w:val="22"/>
                <w:szCs w:val="22"/>
              </w:rPr>
              <w:t>K-12 STEM concepts.</w:t>
            </w:r>
          </w:p>
        </w:tc>
        <w:tc>
          <w:tcPr>
            <w:tcW w:w="320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2E98AA" w14:textId="77777777" w:rsidR="003B2F57" w:rsidRPr="00DC1CA0" w:rsidRDefault="003B2F57" w:rsidP="003B2F57">
            <w:pPr>
              <w:spacing w:after="0"/>
            </w:pPr>
          </w:p>
        </w:tc>
        <w:tc>
          <w:tcPr>
            <w:tcW w:w="3604" w:type="dxa"/>
          </w:tcPr>
          <w:p w14:paraId="05A37FC3" w14:textId="77777777" w:rsidR="003B2F57" w:rsidRPr="00DC1CA0" w:rsidRDefault="003B2F57" w:rsidP="003B2F57">
            <w:pPr>
              <w:spacing w:after="0"/>
            </w:pPr>
          </w:p>
        </w:tc>
      </w:tr>
      <w:tr w:rsidR="003B2F57" w:rsidRPr="00DC1CA0" w14:paraId="49A38EC4" w14:textId="77777777" w:rsidTr="005E0D13">
        <w:trPr>
          <w:trHeight w:val="495"/>
        </w:trPr>
        <w:tc>
          <w:tcPr>
            <w:tcW w:w="30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3DD4BD" w14:textId="22AB3B91" w:rsidR="003B2F57" w:rsidRDefault="003B2F57" w:rsidP="003B2F57">
            <w:pPr>
              <w:spacing w:after="0"/>
              <w:jc w:val="center"/>
              <w:rPr>
                <w:b/>
                <w:bCs/>
                <w:color w:val="971D20" w:themeColor="accent3"/>
              </w:rPr>
            </w:pPr>
            <w:r w:rsidRPr="007C4DD5">
              <w:rPr>
                <w:rFonts w:asciiTheme="majorHAnsi" w:hAnsiTheme="majorHAnsi" w:cstheme="majorHAnsi"/>
                <w:noProof/>
                <w:sz w:val="28"/>
                <w:szCs w:val="28"/>
              </w:rPr>
              <w:drawing>
                <wp:inline distT="114300" distB="114300" distL="114300" distR="114300" wp14:anchorId="1E18F20F" wp14:editId="3E0AEEC2">
                  <wp:extent cx="781050" cy="400050"/>
                  <wp:effectExtent l="0" t="0" r="0" b="0"/>
                  <wp:docPr id="11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9"/>
                          <a:srcRect t="42465" r="709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400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0D9CAFE" w14:textId="3C3A7F5B" w:rsidR="003B2F57" w:rsidRDefault="003B2F57" w:rsidP="003B2F57">
            <w:pPr>
              <w:spacing w:after="0"/>
              <w:jc w:val="center"/>
              <w:rPr>
                <w:b/>
                <w:bCs/>
                <w:color w:val="971D20" w:themeColor="accent3"/>
              </w:rPr>
            </w:pPr>
            <w:r w:rsidRPr="007C4DD5">
              <w:rPr>
                <w:rFonts w:asciiTheme="majorHAnsi" w:hAnsiTheme="majorHAnsi" w:cstheme="majorHAnsi"/>
                <w:noProof/>
                <w:sz w:val="28"/>
                <w:szCs w:val="28"/>
              </w:rPr>
              <w:drawing>
                <wp:inline distT="114300" distB="114300" distL="114300" distR="114300" wp14:anchorId="2B3498A2" wp14:editId="1BD038C6">
                  <wp:extent cx="1553904" cy="547688"/>
                  <wp:effectExtent l="0" t="0" r="0" b="0"/>
                  <wp:docPr id="7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9"/>
                          <a:srcRect l="269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904" cy="5476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2240FAC" w14:textId="77777777" w:rsidR="003B2F57" w:rsidRDefault="003B2F57" w:rsidP="003B2F57">
            <w:pPr>
              <w:spacing w:after="0"/>
              <w:jc w:val="center"/>
              <w:rPr>
                <w:b/>
                <w:bCs/>
                <w:color w:val="971D20" w:themeColor="accent3"/>
              </w:rPr>
            </w:pPr>
          </w:p>
          <w:p w14:paraId="08C00123" w14:textId="650A3FC8" w:rsidR="003B2F57" w:rsidRDefault="003B2F57" w:rsidP="003B2F57">
            <w:pPr>
              <w:spacing w:after="0"/>
              <w:jc w:val="center"/>
              <w:rPr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HHMI-BIOINTERACTIVE</w:t>
            </w:r>
          </w:p>
        </w:tc>
        <w:tc>
          <w:tcPr>
            <w:tcW w:w="300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F854CF" w14:textId="1F87F2BC" w:rsidR="003B2F57" w:rsidRPr="003B2F57" w:rsidRDefault="005E0D13" w:rsidP="003B2F57">
            <w:pPr>
              <w:spacing w:after="0"/>
              <w:jc w:val="center"/>
              <w:rPr>
                <w:sz w:val="22"/>
                <w:szCs w:val="22"/>
              </w:rPr>
            </w:pPr>
            <w:r w:rsidRPr="005E0D13">
              <w:rPr>
                <w:sz w:val="22"/>
                <w:szCs w:val="22"/>
              </w:rPr>
              <w:t xml:space="preserve">At </w:t>
            </w:r>
            <w:proofErr w:type="spellStart"/>
            <w:r w:rsidRPr="005E0D13">
              <w:rPr>
                <w:sz w:val="22"/>
                <w:szCs w:val="22"/>
              </w:rPr>
              <w:t>BioInteractive</w:t>
            </w:r>
            <w:proofErr w:type="spellEnd"/>
            <w:r w:rsidRPr="005E0D13">
              <w:rPr>
                <w:sz w:val="22"/>
                <w:szCs w:val="22"/>
              </w:rPr>
              <w:t xml:space="preserve">, you can find </w:t>
            </w:r>
            <w:hyperlink r:id="rId20" w:history="1">
              <w:r w:rsidRPr="005E0D13">
                <w:rPr>
                  <w:rStyle w:val="Hyperlink"/>
                  <w:sz w:val="22"/>
                  <w:szCs w:val="22"/>
                </w:rPr>
                <w:t>award-</w:t>
              </w:r>
              <w:r w:rsidRPr="005E0D13">
                <w:rPr>
                  <w:rStyle w:val="Hyperlink"/>
                  <w:sz w:val="22"/>
                  <w:szCs w:val="22"/>
                </w:rPr>
                <w:t>winning</w:t>
              </w:r>
            </w:hyperlink>
            <w:r w:rsidRPr="005E0D13">
              <w:rPr>
                <w:sz w:val="22"/>
                <w:szCs w:val="22"/>
              </w:rPr>
              <w:t xml:space="preserve"> multimedia resources, including apps, animations, videos, interactives, and virtual labs, to bring the excitement of scientific discovery into your classroom.</w:t>
            </w:r>
          </w:p>
        </w:tc>
        <w:tc>
          <w:tcPr>
            <w:tcW w:w="320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DA72C5" w14:textId="77777777" w:rsidR="003B2F57" w:rsidRPr="00DC1CA0" w:rsidRDefault="003B2F57" w:rsidP="003B2F57">
            <w:pPr>
              <w:spacing w:after="0"/>
            </w:pPr>
          </w:p>
        </w:tc>
        <w:tc>
          <w:tcPr>
            <w:tcW w:w="3604" w:type="dxa"/>
          </w:tcPr>
          <w:p w14:paraId="4C71ED25" w14:textId="77777777" w:rsidR="003B2F57" w:rsidRPr="00DC1CA0" w:rsidRDefault="003B2F57" w:rsidP="003B2F57">
            <w:pPr>
              <w:spacing w:after="0"/>
            </w:pPr>
          </w:p>
        </w:tc>
      </w:tr>
      <w:tr w:rsidR="003B2F57" w:rsidRPr="00DC1CA0" w14:paraId="30F8FE7B" w14:textId="77777777" w:rsidTr="005E0D13">
        <w:trPr>
          <w:trHeight w:val="495"/>
        </w:trPr>
        <w:tc>
          <w:tcPr>
            <w:tcW w:w="30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A1BCC6" w14:textId="21D3D85D" w:rsidR="003B2F57" w:rsidRDefault="003B2F57" w:rsidP="003B2F57">
            <w:pPr>
              <w:spacing w:after="0"/>
              <w:jc w:val="center"/>
              <w:rPr>
                <w:b/>
                <w:bCs/>
                <w:color w:val="971D20" w:themeColor="accent3"/>
              </w:rPr>
            </w:pPr>
            <w:r w:rsidRPr="007C4DD5">
              <w:rPr>
                <w:rFonts w:asciiTheme="majorHAnsi" w:eastAsia="Poppins" w:hAnsiTheme="majorHAnsi" w:cstheme="majorHAnsi"/>
                <w:b/>
                <w:noProof/>
                <w:sz w:val="28"/>
                <w:szCs w:val="28"/>
              </w:rPr>
              <w:lastRenderedPageBreak/>
              <w:drawing>
                <wp:inline distT="114300" distB="114300" distL="114300" distR="114300" wp14:anchorId="572038DB" wp14:editId="0A3217EE">
                  <wp:extent cx="1590675" cy="1422400"/>
                  <wp:effectExtent l="0" t="0" r="0" b="0"/>
                  <wp:docPr id="14" name="image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422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B1D4FDA" w14:textId="736707C3" w:rsidR="003B2F57" w:rsidRDefault="003B2F57" w:rsidP="003B2F57">
            <w:pPr>
              <w:spacing w:after="0"/>
              <w:jc w:val="center"/>
              <w:rPr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GOOGLE EARTH TIMELAPSE</w:t>
            </w:r>
          </w:p>
        </w:tc>
        <w:tc>
          <w:tcPr>
            <w:tcW w:w="300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8D58DA" w14:textId="4DB166BA" w:rsidR="003B2F57" w:rsidRPr="003B2F57" w:rsidRDefault="005E0D13" w:rsidP="003B2F57">
            <w:pPr>
              <w:spacing w:after="0"/>
              <w:jc w:val="center"/>
              <w:rPr>
                <w:sz w:val="22"/>
                <w:szCs w:val="22"/>
              </w:rPr>
            </w:pPr>
            <w:r w:rsidRPr="005E0D13">
              <w:rPr>
                <w:sz w:val="22"/>
                <w:szCs w:val="22"/>
              </w:rPr>
              <w:t xml:space="preserve">Google Earth </w:t>
            </w:r>
            <w:proofErr w:type="spellStart"/>
            <w:r w:rsidRPr="005E0D13">
              <w:rPr>
                <w:sz w:val="22"/>
                <w:szCs w:val="22"/>
              </w:rPr>
              <w:t>TimeLapse</w:t>
            </w:r>
            <w:proofErr w:type="spellEnd"/>
            <w:r w:rsidRPr="005E0D13">
              <w:rPr>
                <w:sz w:val="22"/>
                <w:szCs w:val="22"/>
              </w:rPr>
              <w:t xml:space="preserve"> combines a multi-petabyte catalog of satellite imagery and geospatial datasets with planetary-scale analysis capabilities and makes it available for scientists, researchers, and developers to detect changes, map trends, and quantify differences on the Earth's surface.</w:t>
            </w:r>
          </w:p>
        </w:tc>
        <w:tc>
          <w:tcPr>
            <w:tcW w:w="320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968A5E" w14:textId="77777777" w:rsidR="003B2F57" w:rsidRPr="00DC1CA0" w:rsidRDefault="003B2F57" w:rsidP="003B2F57">
            <w:pPr>
              <w:spacing w:after="0"/>
            </w:pPr>
          </w:p>
        </w:tc>
        <w:tc>
          <w:tcPr>
            <w:tcW w:w="3604" w:type="dxa"/>
          </w:tcPr>
          <w:p w14:paraId="7D473CEB" w14:textId="77777777" w:rsidR="003B2F57" w:rsidRPr="00DC1CA0" w:rsidRDefault="003B2F57" w:rsidP="003B2F57">
            <w:pPr>
              <w:spacing w:after="0"/>
            </w:pPr>
          </w:p>
        </w:tc>
      </w:tr>
      <w:tr w:rsidR="003B2F57" w:rsidRPr="00DC1CA0" w14:paraId="1B4887BB" w14:textId="77777777" w:rsidTr="005E0D13">
        <w:trPr>
          <w:trHeight w:val="495"/>
        </w:trPr>
        <w:tc>
          <w:tcPr>
            <w:tcW w:w="30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9258B4" w14:textId="7861BDF7" w:rsidR="003B2F57" w:rsidRDefault="003B2F57" w:rsidP="003B2F57">
            <w:pPr>
              <w:spacing w:after="0"/>
              <w:jc w:val="center"/>
              <w:rPr>
                <w:b/>
                <w:bCs/>
                <w:color w:val="971D20" w:themeColor="accent3"/>
              </w:rPr>
            </w:pPr>
            <w:r w:rsidRPr="007C4DD5">
              <w:rPr>
                <w:rFonts w:asciiTheme="majorHAnsi" w:hAnsiTheme="majorHAnsi" w:cstheme="majorHAnsi"/>
                <w:noProof/>
                <w:sz w:val="28"/>
                <w:szCs w:val="28"/>
              </w:rPr>
              <w:drawing>
                <wp:inline distT="114300" distB="114300" distL="114300" distR="114300" wp14:anchorId="58C19EFF" wp14:editId="16FD76A1">
                  <wp:extent cx="1590675" cy="330200"/>
                  <wp:effectExtent l="0" t="0" r="0" b="0"/>
                  <wp:docPr id="2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330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6FD4BE7" w14:textId="38AD7B99" w:rsidR="003B2F57" w:rsidRDefault="003B2F57" w:rsidP="003B2F57">
            <w:pPr>
              <w:spacing w:after="0"/>
              <w:jc w:val="center"/>
              <w:rPr>
                <w:b/>
                <w:bCs/>
                <w:color w:val="971D20" w:themeColor="accent3"/>
              </w:rPr>
            </w:pPr>
            <w:r w:rsidRPr="007C4DD5">
              <w:rPr>
                <w:rFonts w:asciiTheme="majorHAnsi" w:hAnsiTheme="majorHAnsi" w:cstheme="majorHAnsi"/>
                <w:noProof/>
                <w:color w:val="333333"/>
                <w:sz w:val="28"/>
                <w:szCs w:val="28"/>
                <w:highlight w:val="white"/>
              </w:rPr>
              <w:drawing>
                <wp:inline distT="114300" distB="114300" distL="114300" distR="114300" wp14:anchorId="726B7033" wp14:editId="1EBC49A5">
                  <wp:extent cx="1562100" cy="317500"/>
                  <wp:effectExtent l="0" t="0" r="0" b="0"/>
                  <wp:docPr id="5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317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C539ECF" w14:textId="2E603307" w:rsidR="003B2F57" w:rsidRDefault="003B2F57" w:rsidP="003B2F57">
            <w:pPr>
              <w:spacing w:after="0"/>
              <w:jc w:val="center"/>
              <w:rPr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NATGEO MAPMAKER INTERACTIVE</w:t>
            </w:r>
          </w:p>
        </w:tc>
        <w:tc>
          <w:tcPr>
            <w:tcW w:w="300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0063AF" w14:textId="31DD6470" w:rsidR="003B2F57" w:rsidRPr="003B2F57" w:rsidRDefault="005E0D13" w:rsidP="003B2F57">
            <w:pPr>
              <w:spacing w:after="0"/>
              <w:jc w:val="center"/>
              <w:rPr>
                <w:sz w:val="22"/>
                <w:szCs w:val="22"/>
              </w:rPr>
            </w:pPr>
            <w:r w:rsidRPr="005E0D13">
              <w:rPr>
                <w:sz w:val="22"/>
                <w:szCs w:val="22"/>
              </w:rPr>
              <w:t xml:space="preserve">Start with a blank world map that allows you to zoom in and pan around. On the right side, you </w:t>
            </w:r>
            <w:proofErr w:type="gramStart"/>
            <w:r w:rsidRPr="005E0D13">
              <w:rPr>
                <w:sz w:val="22"/>
                <w:szCs w:val="22"/>
              </w:rPr>
              <w:t>have the ability to</w:t>
            </w:r>
            <w:proofErr w:type="gramEnd"/>
            <w:r w:rsidRPr="005E0D13">
              <w:rPr>
                <w:sz w:val="22"/>
                <w:szCs w:val="22"/>
              </w:rPr>
              <w:t xml:space="preserve"> select different base maps and create different map layers.</w:t>
            </w:r>
          </w:p>
        </w:tc>
        <w:tc>
          <w:tcPr>
            <w:tcW w:w="320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FD0D69" w14:textId="77777777" w:rsidR="003B2F57" w:rsidRPr="00DC1CA0" w:rsidRDefault="003B2F57" w:rsidP="003B2F57">
            <w:pPr>
              <w:spacing w:after="0"/>
            </w:pPr>
          </w:p>
        </w:tc>
        <w:tc>
          <w:tcPr>
            <w:tcW w:w="3604" w:type="dxa"/>
          </w:tcPr>
          <w:p w14:paraId="52F85101" w14:textId="77777777" w:rsidR="003B2F57" w:rsidRPr="00DC1CA0" w:rsidRDefault="003B2F57" w:rsidP="003B2F57">
            <w:pPr>
              <w:spacing w:after="0"/>
            </w:pPr>
          </w:p>
        </w:tc>
      </w:tr>
      <w:tr w:rsidR="003B2F57" w:rsidRPr="00DC1CA0" w14:paraId="111C25DF" w14:textId="77777777" w:rsidTr="005E0D13">
        <w:trPr>
          <w:trHeight w:val="2089"/>
        </w:trPr>
        <w:tc>
          <w:tcPr>
            <w:tcW w:w="30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1340E7" w14:textId="16ADD98D" w:rsidR="003B2F57" w:rsidRDefault="003B2F57" w:rsidP="003B2F57">
            <w:pPr>
              <w:spacing w:after="0"/>
              <w:jc w:val="center"/>
              <w:rPr>
                <w:b/>
                <w:bCs/>
                <w:color w:val="971D20" w:themeColor="accent3"/>
              </w:rPr>
            </w:pPr>
            <w:r>
              <w:rPr>
                <w:rFonts w:asciiTheme="majorHAnsi" w:eastAsia="Poppins" w:hAnsiTheme="majorHAnsi" w:cstheme="majorHAnsi"/>
                <w:b/>
                <w:noProof/>
                <w:sz w:val="28"/>
                <w:szCs w:val="28"/>
              </w:rPr>
              <w:drawing>
                <wp:inline distT="0" distB="0" distL="0" distR="0" wp14:anchorId="267FC4F9" wp14:editId="0EB45AA1">
                  <wp:extent cx="1771650" cy="111125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01F340" w14:textId="37E87D14" w:rsidR="003B2F57" w:rsidRDefault="003B2F57" w:rsidP="003B2F57">
            <w:pPr>
              <w:spacing w:after="0"/>
              <w:jc w:val="center"/>
              <w:rPr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1-CLICK TIMER</w:t>
            </w:r>
          </w:p>
        </w:tc>
        <w:tc>
          <w:tcPr>
            <w:tcW w:w="300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DDE174" w14:textId="0D8D6CDB" w:rsidR="003B2F57" w:rsidRPr="003B2F57" w:rsidRDefault="005E0D13" w:rsidP="003B2F57">
            <w:pPr>
              <w:spacing w:after="0"/>
              <w:jc w:val="center"/>
              <w:rPr>
                <w:sz w:val="22"/>
                <w:szCs w:val="22"/>
              </w:rPr>
            </w:pPr>
            <w:r w:rsidRPr="005E0D13">
              <w:rPr>
                <w:sz w:val="22"/>
                <w:szCs w:val="22"/>
              </w:rPr>
              <w:t>A slick and reliable timer app for Google Chrome.</w:t>
            </w:r>
          </w:p>
        </w:tc>
        <w:tc>
          <w:tcPr>
            <w:tcW w:w="320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1ED4B7" w14:textId="77777777" w:rsidR="003B2F57" w:rsidRPr="00DC1CA0" w:rsidRDefault="003B2F57" w:rsidP="003B2F57">
            <w:pPr>
              <w:spacing w:after="0"/>
            </w:pPr>
          </w:p>
        </w:tc>
        <w:tc>
          <w:tcPr>
            <w:tcW w:w="3604" w:type="dxa"/>
          </w:tcPr>
          <w:p w14:paraId="31D34573" w14:textId="77777777" w:rsidR="003B2F57" w:rsidRPr="00DC1CA0" w:rsidRDefault="003B2F57" w:rsidP="003B2F57">
            <w:pPr>
              <w:spacing w:after="0"/>
            </w:pPr>
          </w:p>
        </w:tc>
      </w:tr>
    </w:tbl>
    <w:p w14:paraId="1C677FD8" w14:textId="77777777" w:rsidR="001B5BA6" w:rsidRPr="00F33303" w:rsidRDefault="001B5BA6" w:rsidP="00F33303"/>
    <w:sectPr w:rsidR="001B5BA6" w:rsidRPr="00F33303" w:rsidSect="009A4615">
      <w:footerReference w:type="default" r:id="rId2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67CEA" w14:textId="77777777" w:rsidR="00C268AB" w:rsidRDefault="00C268AB" w:rsidP="009A4615">
      <w:pPr>
        <w:spacing w:after="0" w:line="240" w:lineRule="auto"/>
      </w:pPr>
      <w:r>
        <w:separator/>
      </w:r>
    </w:p>
  </w:endnote>
  <w:endnote w:type="continuationSeparator" w:id="0">
    <w:p w14:paraId="410183C4" w14:textId="77777777" w:rsidR="00C268AB" w:rsidRDefault="00C268AB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566AB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E973F3" w14:textId="4113E7E4" w:rsidR="00D04F53" w:rsidRPr="00C76450" w:rsidRDefault="00625439" w:rsidP="00C76450">
                          <w:pPr>
                            <w:pStyle w:val="Footer"/>
                          </w:pPr>
                          <w:r w:rsidRPr="00625439">
                            <w:t>Authentic Use of Technology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78E973F3" w14:textId="4113E7E4" w:rsidR="00D04F53" w:rsidRPr="00C76450" w:rsidRDefault="00625439" w:rsidP="00C76450">
                    <w:pPr>
                      <w:pStyle w:val="Footer"/>
                    </w:pPr>
                    <w:r w:rsidRPr="00625439">
                      <w:t>Authentic Use of Technology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5B178" w14:textId="77777777" w:rsidR="00C268AB" w:rsidRDefault="00C268AB" w:rsidP="009A4615">
      <w:pPr>
        <w:spacing w:after="0" w:line="240" w:lineRule="auto"/>
      </w:pPr>
      <w:r>
        <w:separator/>
      </w:r>
    </w:p>
  </w:footnote>
  <w:footnote w:type="continuationSeparator" w:id="0">
    <w:p w14:paraId="02487A07" w14:textId="77777777" w:rsidR="00C268AB" w:rsidRDefault="00C268AB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39"/>
    <w:rsid w:val="00065807"/>
    <w:rsid w:val="000A6A2A"/>
    <w:rsid w:val="0011355B"/>
    <w:rsid w:val="00151CCF"/>
    <w:rsid w:val="001A3F95"/>
    <w:rsid w:val="001B5BA6"/>
    <w:rsid w:val="001C0115"/>
    <w:rsid w:val="001E6BCA"/>
    <w:rsid w:val="00246BC1"/>
    <w:rsid w:val="002574A4"/>
    <w:rsid w:val="00316C07"/>
    <w:rsid w:val="0032364F"/>
    <w:rsid w:val="003668DB"/>
    <w:rsid w:val="003B2F57"/>
    <w:rsid w:val="00424E6B"/>
    <w:rsid w:val="00467B1F"/>
    <w:rsid w:val="00480109"/>
    <w:rsid w:val="004856EB"/>
    <w:rsid w:val="0048595C"/>
    <w:rsid w:val="005448C2"/>
    <w:rsid w:val="00555159"/>
    <w:rsid w:val="005716BA"/>
    <w:rsid w:val="005A3A1A"/>
    <w:rsid w:val="005E0D13"/>
    <w:rsid w:val="00625439"/>
    <w:rsid w:val="0063271E"/>
    <w:rsid w:val="006669F0"/>
    <w:rsid w:val="006F637F"/>
    <w:rsid w:val="007F4DDC"/>
    <w:rsid w:val="00886FBD"/>
    <w:rsid w:val="00912773"/>
    <w:rsid w:val="009A4615"/>
    <w:rsid w:val="00A71218"/>
    <w:rsid w:val="00AB30CE"/>
    <w:rsid w:val="00AD0F89"/>
    <w:rsid w:val="00BB03EB"/>
    <w:rsid w:val="00BE33F2"/>
    <w:rsid w:val="00BE5865"/>
    <w:rsid w:val="00C268AB"/>
    <w:rsid w:val="00C53852"/>
    <w:rsid w:val="00C76450"/>
    <w:rsid w:val="00C86A74"/>
    <w:rsid w:val="00D04F53"/>
    <w:rsid w:val="00D71FBC"/>
    <w:rsid w:val="00DD3628"/>
    <w:rsid w:val="00DE0B48"/>
    <w:rsid w:val="00E46C11"/>
    <w:rsid w:val="00EF0DD6"/>
    <w:rsid w:val="00F33303"/>
    <w:rsid w:val="00F35875"/>
    <w:rsid w:val="00F64B76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67793"/>
  <w15:chartTrackingRefBased/>
  <w15:docId w15:val="{2853DCB7-0C09-40C8-BBA0-AA1CF504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  <w:style w:type="table" w:styleId="TableGrid">
    <w:name w:val="Table Grid"/>
    <w:basedOn w:val="TableNormal"/>
    <w:uiPriority w:val="39"/>
    <w:rsid w:val="00625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E0D13"/>
    <w:rPr>
      <w:color w:val="288AC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http://www.hhmi.org/biointeractive/award-winning-resourc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(25)—Template</Template>
  <TotalTime>35</TotalTime>
  <Pages>5</Pages>
  <Words>442</Words>
  <Characters>2312</Characters>
  <Application>Microsoft Office Word</Application>
  <DocSecurity>0</DocSecurity>
  <Lines>77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2715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Authentic Use of Technology</dc:title>
  <dc:subject/>
  <dc:creator>K20Center@groups.ou.edu</dc:creator>
  <cp:keywords/>
  <dc:description/>
  <cp:lastModifiedBy>Lieu, Mary</cp:lastModifiedBy>
  <cp:revision>1</cp:revision>
  <dcterms:created xsi:type="dcterms:W3CDTF">2026-03-13T14:21:00Z</dcterms:created>
  <dcterms:modified xsi:type="dcterms:W3CDTF">2026-03-13T14:57:00Z</dcterms:modified>
  <cp:category/>
</cp:coreProperties>
</file>