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36D0" w14:textId="1EF88FBF" w:rsidR="00B52514" w:rsidRDefault="00B52514" w:rsidP="00B52514">
      <w:pPr>
        <w:rPr>
          <w:b/>
          <w:bCs/>
          <w:caps/>
          <w:sz w:val="32"/>
          <w:szCs w:val="32"/>
        </w:rPr>
      </w:pPr>
      <w:r w:rsidRPr="00B52514">
        <w:rPr>
          <w:b/>
          <w:bCs/>
          <w:caps/>
          <w:sz w:val="32"/>
          <w:szCs w:val="32"/>
        </w:rPr>
        <w:t>INSTRUCTIONAL STRATEGY NOTE SHEE</w:t>
      </w:r>
      <w:r>
        <w:rPr>
          <w:b/>
          <w:bCs/>
          <w:caps/>
          <w:sz w:val="32"/>
          <w:szCs w:val="32"/>
        </w:rPr>
        <w:t>T</w:t>
      </w:r>
    </w:p>
    <w:p w14:paraId="3F2D3C7B" w14:textId="3F9D646D" w:rsidR="00B52514" w:rsidRPr="00B52514" w:rsidRDefault="00B52514" w:rsidP="00B52514">
      <w:pPr>
        <w:rPr>
          <w:i/>
          <w:iCs/>
          <w:sz w:val="18"/>
          <w:szCs w:val="18"/>
        </w:rPr>
      </w:pPr>
      <w:r w:rsidRPr="00B52514">
        <w:rPr>
          <w:i/>
          <w:iCs/>
          <w:sz w:val="18"/>
          <w:szCs w:val="18"/>
        </w:rPr>
        <w:t xml:space="preserve">Visit the K20 Center Instructional Strategies page at </w:t>
      </w:r>
      <w:hyperlink r:id="rId7" w:history="1">
        <w:r w:rsidRPr="009955F1">
          <w:rPr>
            <w:rStyle w:val="Hyperlink"/>
            <w:i/>
            <w:iCs/>
            <w:sz w:val="18"/>
            <w:szCs w:val="18"/>
          </w:rPr>
          <w:t>https://learn.k20center.ou.edu/strategy/find.html</w:t>
        </w:r>
      </w:hyperlink>
      <w:r>
        <w:rPr>
          <w:i/>
          <w:iCs/>
          <w:sz w:val="18"/>
          <w:szCs w:val="18"/>
        </w:rPr>
        <w:t xml:space="preserve"> </w:t>
      </w:r>
    </w:p>
    <w:tbl>
      <w:tblPr>
        <w:tblStyle w:val="GridTable4-Accent2"/>
        <w:tblpPr w:leftFromText="180" w:rightFromText="180" w:vertAnchor="page" w:horzAnchor="margin" w:tblpY="2581"/>
        <w:tblW w:w="9725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B52514" w14:paraId="01BAC061" w14:textId="77777777" w:rsidTr="00B52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760DEE" w14:textId="77777777" w:rsidR="00B52514" w:rsidRPr="001C675D" w:rsidRDefault="00B52514" w:rsidP="00B52514">
            <w:pPr>
              <w:jc w:val="center"/>
              <w:rPr>
                <w:rFonts w:asciiTheme="majorHAnsi" w:hAnsiTheme="majorHAnsi"/>
                <w:b w:val="0"/>
              </w:rPr>
            </w:pPr>
            <w:r w:rsidRPr="001C675D">
              <w:rPr>
                <w:rFonts w:asciiTheme="majorHAnsi" w:hAnsiTheme="majorHAnsi"/>
              </w:rPr>
              <w:t>Strategy</w:t>
            </w:r>
          </w:p>
        </w:tc>
        <w:tc>
          <w:tcPr>
            <w:tcW w:w="3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0135BB" w14:textId="77777777" w:rsidR="00B52514" w:rsidRPr="000B3C25" w:rsidRDefault="00B52514" w:rsidP="00B5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B3C25">
              <w:rPr>
                <w:rFonts w:asciiTheme="majorHAnsi" w:hAnsiTheme="majorHAnsi"/>
              </w:rPr>
              <w:t>How Was It Used?</w:t>
            </w:r>
          </w:p>
        </w:tc>
        <w:tc>
          <w:tcPr>
            <w:tcW w:w="3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731B6" w14:textId="77777777" w:rsidR="00B52514" w:rsidRPr="000B3C25" w:rsidRDefault="00B52514" w:rsidP="00B52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C675D">
              <w:rPr>
                <w:rFonts w:asciiTheme="majorHAnsi" w:hAnsiTheme="majorHAnsi"/>
              </w:rPr>
              <w:t>How Will I Use This?</w:t>
            </w:r>
          </w:p>
        </w:tc>
      </w:tr>
      <w:tr w:rsidR="00B52514" w14:paraId="6C071D68" w14:textId="77777777" w:rsidTr="00B52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7472F19F" w14:textId="77777777" w:rsidR="00B52514" w:rsidRPr="00B52514" w:rsidRDefault="00B52514" w:rsidP="00B52514">
            <w:pPr>
              <w:jc w:val="center"/>
            </w:pPr>
            <w:proofErr w:type="spellStart"/>
            <w:r w:rsidRPr="00B52514">
              <w:rPr>
                <w:rFonts w:eastAsiaTheme="minorHAnsi"/>
                <w:color w:val="971D20" w:themeColor="accent3"/>
                <w:kern w:val="2"/>
                <w14:ligatures w14:val="standardContextual"/>
              </w:rPr>
              <w:t>Preflections</w:t>
            </w:r>
            <w:proofErr w:type="spellEnd"/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78AC5D4B" w14:textId="77777777" w:rsidR="00B52514" w:rsidRPr="001C675D" w:rsidRDefault="00B52514" w:rsidP="00B5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783F2D2" w14:textId="77777777" w:rsidR="00B52514" w:rsidRPr="001C675D" w:rsidRDefault="00B52514" w:rsidP="00B5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52514" w14:paraId="4A74BF5A" w14:textId="77777777" w:rsidTr="00B52514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680004AE" w14:textId="77777777" w:rsidR="00B52514" w:rsidRPr="005C4735" w:rsidRDefault="00B52514" w:rsidP="00B52514">
            <w:pPr>
              <w:jc w:val="center"/>
            </w:pPr>
            <w:r w:rsidRPr="00B52514">
              <w:rPr>
                <w:rFonts w:eastAsiaTheme="minorHAnsi"/>
                <w:color w:val="971D20" w:themeColor="accent3"/>
                <w:kern w:val="2"/>
                <w14:ligatures w14:val="standardContextual"/>
              </w:rPr>
              <w:t>Padlet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63C0889C" w14:textId="0F0ADA28" w:rsidR="00B52514" w:rsidRPr="001C675D" w:rsidRDefault="00B52514" w:rsidP="00B5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C45BD1C" w14:textId="77777777" w:rsidR="00B52514" w:rsidRPr="001C675D" w:rsidRDefault="00B52514" w:rsidP="00B5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52514" w14:paraId="5920BC3D" w14:textId="77777777" w:rsidTr="00B52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7BDDB3FC" w14:textId="77777777" w:rsidR="00B52514" w:rsidRPr="00B52514" w:rsidRDefault="00B52514" w:rsidP="00B52514">
            <w:pPr>
              <w:jc w:val="center"/>
              <w:rPr>
                <w:rFonts w:eastAsiaTheme="minorHAnsi"/>
                <w:color w:val="971D20" w:themeColor="accent3"/>
                <w:kern w:val="2"/>
                <w14:ligatures w14:val="standardContextual"/>
              </w:rPr>
            </w:pPr>
            <w:r w:rsidRPr="00B52514">
              <w:rPr>
                <w:rFonts w:eastAsiaTheme="minorHAnsi"/>
                <w:color w:val="971D20" w:themeColor="accent3"/>
                <w:kern w:val="2"/>
                <w14:ligatures w14:val="standardContextual"/>
              </w:rPr>
              <w:t>Sentence, Phrase, Word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034ED804" w14:textId="77777777" w:rsidR="00B52514" w:rsidRPr="0088367A" w:rsidRDefault="00B52514" w:rsidP="00B5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2C1C289" w14:textId="77777777" w:rsidR="00B52514" w:rsidRPr="001C675D" w:rsidRDefault="00B52514" w:rsidP="00B5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5E50B446" w14:textId="77777777" w:rsidR="00B52514" w:rsidRPr="001C675D" w:rsidRDefault="00B52514" w:rsidP="00B5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52514" w14:paraId="7FA88853" w14:textId="77777777" w:rsidTr="00B52514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57E2480D" w14:textId="77777777" w:rsidR="00B52514" w:rsidRPr="005C4735" w:rsidRDefault="00B52514" w:rsidP="00B52514">
            <w:pPr>
              <w:jc w:val="center"/>
              <w:rPr>
                <w:rFonts w:asciiTheme="majorHAnsi" w:hAnsiTheme="majorHAnsi"/>
                <w:color w:val="288AC3" w:themeColor="accent1"/>
              </w:rPr>
            </w:pPr>
            <w:r w:rsidRPr="00B52514">
              <w:rPr>
                <w:rFonts w:eastAsiaTheme="minorHAnsi"/>
                <w:color w:val="971D20" w:themeColor="accent3"/>
                <w:kern w:val="2"/>
                <w14:ligatures w14:val="standardContextual"/>
              </w:rPr>
              <w:t>Card Sort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1EF2F709" w14:textId="77777777" w:rsidR="00B52514" w:rsidRPr="001C675D" w:rsidRDefault="00B52514" w:rsidP="00B5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9FBE5B7" w14:textId="77777777" w:rsidR="00B52514" w:rsidRPr="001C675D" w:rsidRDefault="00B52514" w:rsidP="00B5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52514" w14:paraId="3307F92B" w14:textId="77777777" w:rsidTr="00B52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7F82D91A" w14:textId="77777777" w:rsidR="00B52514" w:rsidRDefault="00B52514" w:rsidP="00B52514">
            <w:pPr>
              <w:jc w:val="center"/>
              <w:rPr>
                <w:rFonts w:asciiTheme="majorHAnsi" w:hAnsiTheme="majorHAnsi"/>
                <w:color w:val="288AC3" w:themeColor="accent1"/>
              </w:rPr>
            </w:pPr>
            <w:r w:rsidRPr="00B52514">
              <w:rPr>
                <w:rFonts w:eastAsiaTheme="minorHAnsi"/>
                <w:color w:val="971D20" w:themeColor="accent3"/>
                <w:kern w:val="2"/>
                <w14:ligatures w14:val="standardContextual"/>
              </w:rPr>
              <w:t>Word Splash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59CFAB83" w14:textId="77777777" w:rsidR="00B52514" w:rsidRPr="001C675D" w:rsidRDefault="00B52514" w:rsidP="00B5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EF39E2E" w14:textId="77777777" w:rsidR="00B52514" w:rsidRPr="001C675D" w:rsidRDefault="00B52514" w:rsidP="00B5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3EEB1C6" w14:textId="77777777" w:rsidR="00B52514" w:rsidRDefault="00B52514" w:rsidP="00B52514">
      <w:pPr>
        <w:pStyle w:val="Heading1"/>
        <w:spacing w:before="0"/>
      </w:pPr>
      <w:r w:rsidRPr="00D97F89">
        <w:t xml:space="preserve"> </w:t>
      </w:r>
    </w:p>
    <w:p w14:paraId="0726D9E4" w14:textId="77777777" w:rsidR="00B52514" w:rsidRPr="00D3259C" w:rsidRDefault="00B52514" w:rsidP="00B52514"/>
    <w:sectPr w:rsidR="00B52514" w:rsidRPr="00D325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7ECA" w14:textId="77777777" w:rsidR="00371890" w:rsidRDefault="00371890" w:rsidP="00DC1CA0">
      <w:r>
        <w:separator/>
      </w:r>
    </w:p>
  </w:endnote>
  <w:endnote w:type="continuationSeparator" w:id="0">
    <w:p w14:paraId="6F498D43" w14:textId="77777777" w:rsidR="00371890" w:rsidRDefault="0037189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6F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6ADAD" w14:textId="08AA9FE4" w:rsidR="009F0B2E" w:rsidRDefault="0051578E" w:rsidP="008C5074">
                          <w:pPr>
                            <w:pStyle w:val="Footer"/>
                          </w:pPr>
                          <w:r>
                            <w:t>AUTHENTIC USE OF TECHNOLOGY</w:t>
                          </w:r>
                        </w:p>
                        <w:p w14:paraId="598EFAED" w14:textId="77777777" w:rsidR="0051578E" w:rsidRPr="008C5074" w:rsidRDefault="0051578E" w:rsidP="0051578E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8C6ADAD" w14:textId="08AA9FE4" w:rsidR="009F0B2E" w:rsidRDefault="0051578E" w:rsidP="008C5074">
                    <w:pPr>
                      <w:pStyle w:val="Footer"/>
                    </w:pPr>
                    <w:r>
                      <w:t>AUTHENTIC USE OF TECHNOLOGY</w:t>
                    </w:r>
                  </w:p>
                  <w:p w14:paraId="598EFAED" w14:textId="77777777" w:rsidR="0051578E" w:rsidRPr="008C5074" w:rsidRDefault="0051578E" w:rsidP="0051578E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9811" w14:textId="77777777" w:rsidR="00371890" w:rsidRDefault="00371890" w:rsidP="00DC1CA0">
      <w:r>
        <w:separator/>
      </w:r>
    </w:p>
  </w:footnote>
  <w:footnote w:type="continuationSeparator" w:id="0">
    <w:p w14:paraId="37C6C390" w14:textId="77777777" w:rsidR="00371890" w:rsidRDefault="0037189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14"/>
    <w:rsid w:val="00072D23"/>
    <w:rsid w:val="0009517B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71890"/>
    <w:rsid w:val="00403889"/>
    <w:rsid w:val="00463853"/>
    <w:rsid w:val="00480109"/>
    <w:rsid w:val="004806AD"/>
    <w:rsid w:val="004856EB"/>
    <w:rsid w:val="004C2D48"/>
    <w:rsid w:val="004D0B87"/>
    <w:rsid w:val="0051578E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52514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F757C"/>
  <w15:chartTrackingRefBased/>
  <w15:docId w15:val="{AE6F9DC2-1351-4BAD-BD74-5F314654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character" w:customStyle="1" w:styleId="subtext">
    <w:name w:val="subtext"/>
    <w:uiPriority w:val="99"/>
    <w:rsid w:val="00B52514"/>
    <w:rPr>
      <w:rFonts w:ascii="OpenSans" w:hAnsi="OpenSans" w:cs="OpenSans"/>
      <w:color w:val="4E6F74"/>
      <w:sz w:val="14"/>
      <w:szCs w:val="14"/>
    </w:rPr>
  </w:style>
  <w:style w:type="table" w:styleId="GridTable4-Accent2">
    <w:name w:val="Grid Table 4 Accent 2"/>
    <w:basedOn w:val="TableNormal"/>
    <w:uiPriority w:val="49"/>
    <w:rsid w:val="00B5251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arn.k20center.ou.edu/strategy/fin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11</TotalTime>
  <Pages>1</Pages>
  <Words>53</Words>
  <Characters>282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K20Center@groups.ou.edu</dc:creator>
  <cp:keywords/>
  <dc:description/>
  <cp:lastModifiedBy>Lieu, Mary</cp:lastModifiedBy>
  <cp:revision>1</cp:revision>
  <dcterms:created xsi:type="dcterms:W3CDTF">2026-03-12T17:37:00Z</dcterms:created>
  <dcterms:modified xsi:type="dcterms:W3CDTF">2026-03-12T17:50:00Z</dcterms:modified>
  <cp:category/>
</cp:coreProperties>
</file>