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6CB3" w14:textId="77777777" w:rsidR="00B83D30" w:rsidRPr="005D7085" w:rsidRDefault="00B83D30" w:rsidP="00B83D30">
      <w:pPr>
        <w:pStyle w:val="Title"/>
        <w:spacing w:after="0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BDA8316" wp14:editId="48E3BC1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6288" cy="776288"/>
            <wp:effectExtent l="0" t="0" r="5080" b="5080"/>
            <wp:wrapSquare wrapText="bothSides" distT="114300" distB="114300" distL="114300" distR="114300"/>
            <wp:docPr id="1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qr code on a white background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288" cy="77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D7085">
        <w:t>BARBIE: CURSE OR BLESSING?</w:t>
      </w:r>
    </w:p>
    <w:p w14:paraId="4A64F920" w14:textId="77777777" w:rsidR="00B83D30" w:rsidRDefault="00B83D30" w:rsidP="00B83D30">
      <w:pPr>
        <w:pStyle w:val="Heading1"/>
      </w:pPr>
      <w:r w:rsidRPr="005D7085">
        <w:t>STYLE, FORMAT, AND GENRE</w:t>
      </w:r>
      <w:bookmarkStart w:id="0" w:name="_q1y56znn8q24" w:colFirst="0" w:colLast="0"/>
      <w:bookmarkEnd w:id="0"/>
      <w:r>
        <w:t xml:space="preserve"> (ELA)</w:t>
      </w:r>
    </w:p>
    <w:p w14:paraId="1EB62242" w14:textId="77777777" w:rsidR="00B83D30" w:rsidRDefault="00B83D30" w:rsidP="00B83D30">
      <w:pPr>
        <w:pStyle w:val="RowHeader"/>
        <w:rPr>
          <w:rStyle w:val="Strong"/>
          <w:color w:val="auto"/>
        </w:rPr>
      </w:pPr>
      <w:r w:rsidRPr="005D7085">
        <w:rPr>
          <w:rStyle w:val="Strong"/>
          <w:color w:val="auto"/>
        </w:rPr>
        <w:t>Link:</w:t>
      </w:r>
      <w:r>
        <w:rPr>
          <w:rStyle w:val="Strong"/>
          <w:color w:val="auto"/>
        </w:rPr>
        <w:t xml:space="preserve"> </w:t>
      </w:r>
      <w:hyperlink r:id="rId8" w:history="1">
        <w:r w:rsidRPr="00085A7E">
          <w:rPr>
            <w:rStyle w:val="Hyperlink"/>
            <w:b w:val="0"/>
            <w:bCs/>
          </w:rPr>
          <w:t>https://bit.ly/2Jf9esc</w:t>
        </w:r>
      </w:hyperlink>
    </w:p>
    <w:p w14:paraId="4C4D0B74" w14:textId="77777777" w:rsidR="00B83D30" w:rsidRPr="00B76C74" w:rsidRDefault="00B83D30" w:rsidP="00B83D30">
      <w:pPr>
        <w:pStyle w:val="Heading1"/>
      </w:pPr>
      <w:r w:rsidRPr="00B76C74">
        <w:t>Summary</w:t>
      </w:r>
    </w:p>
    <w:p w14:paraId="42BD33F0" w14:textId="77777777" w:rsidR="00B83D30" w:rsidRPr="008336E0" w:rsidRDefault="00B83D30" w:rsidP="00B83D30">
      <w:pPr>
        <w:rPr>
          <w:lang w:val="en"/>
        </w:rPr>
      </w:pPr>
      <w:r w:rsidRPr="008336E0">
        <w:rPr>
          <w:lang w:val="en"/>
        </w:rPr>
        <w:t xml:space="preserve">By analyzing a variety of genres, students will consider how the style, format, and genre of a text </w:t>
      </w:r>
      <w:proofErr w:type="gramStart"/>
      <w:r w:rsidRPr="008336E0">
        <w:rPr>
          <w:lang w:val="en"/>
        </w:rPr>
        <w:t>affects</w:t>
      </w:r>
      <w:proofErr w:type="gramEnd"/>
      <w:r w:rsidRPr="008336E0">
        <w:rPr>
          <w:lang w:val="en"/>
        </w:rPr>
        <w:t xml:space="preserve"> its meaning and effectiveness. Students will work to craft a multi</w:t>
      </w:r>
      <w:r>
        <w:rPr>
          <w:lang w:val="en"/>
        </w:rPr>
        <w:t>-</w:t>
      </w:r>
      <w:r w:rsidRPr="008336E0">
        <w:rPr>
          <w:lang w:val="en"/>
        </w:rPr>
        <w:t xml:space="preserve">genre argument and present their creations to their classmates. </w:t>
      </w:r>
      <w:bookmarkStart w:id="1" w:name="_z3ce6cro97hw" w:colFirst="0" w:colLast="0"/>
      <w:bookmarkEnd w:id="1"/>
    </w:p>
    <w:p w14:paraId="6F7E4D02" w14:textId="77777777" w:rsidR="00B83D30" w:rsidRPr="008336E0" w:rsidRDefault="00B83D30" w:rsidP="00B83D30">
      <w:pPr>
        <w:pStyle w:val="Heading1"/>
        <w:rPr>
          <w:lang w:val="en"/>
        </w:rPr>
      </w:pPr>
      <w:bookmarkStart w:id="2" w:name="_8xfuyqgaqjr9" w:colFirst="0" w:colLast="0"/>
      <w:bookmarkEnd w:id="2"/>
      <w:r>
        <w:rPr>
          <w:lang w:val="en"/>
        </w:rPr>
        <w:t>Essential questions</w:t>
      </w:r>
    </w:p>
    <w:p w14:paraId="5B5D4939" w14:textId="77777777" w:rsidR="00B83D30" w:rsidRPr="008336E0" w:rsidRDefault="00B83D30" w:rsidP="00B83D30">
      <w:pPr>
        <w:rPr>
          <w:b/>
          <w:iCs/>
          <w:lang w:val="en"/>
        </w:rPr>
      </w:pPr>
      <w:bookmarkStart w:id="3" w:name="_kug3uoluivfq" w:colFirst="0" w:colLast="0"/>
      <w:bookmarkEnd w:id="3"/>
      <w:r w:rsidRPr="008336E0">
        <w:rPr>
          <w:b/>
          <w:iCs/>
          <w:lang w:val="en"/>
        </w:rPr>
        <w:t xml:space="preserve">How do style, format, and genre affect a text? Are there particular styles and/or formats that are more effective for a particular genre? </w:t>
      </w:r>
      <w:bookmarkStart w:id="4" w:name="_4pr5u04kmxwa" w:colFirst="0" w:colLast="0"/>
      <w:bookmarkEnd w:id="4"/>
    </w:p>
    <w:p w14:paraId="24CF0785" w14:textId="77777777" w:rsidR="00B83D30" w:rsidRPr="008336E0" w:rsidRDefault="00B83D30" w:rsidP="00B83D30">
      <w:pPr>
        <w:pStyle w:val="Heading1"/>
        <w:rPr>
          <w:lang w:val="en"/>
        </w:rPr>
      </w:pPr>
      <w:bookmarkStart w:id="5" w:name="_baiph7yltmoo" w:colFirst="0" w:colLast="0"/>
      <w:bookmarkEnd w:id="5"/>
      <w:r>
        <w:rPr>
          <w:lang w:val="en"/>
        </w:rPr>
        <w:t>Lesson Snapshot</w:t>
      </w:r>
    </w:p>
    <w:p w14:paraId="35603DCD" w14:textId="77777777" w:rsidR="00B83D30" w:rsidRPr="008336E0" w:rsidRDefault="00B83D30" w:rsidP="00B83D30">
      <w:pPr>
        <w:pStyle w:val="Heading2"/>
        <w:rPr>
          <w:lang w:val="en"/>
        </w:rPr>
      </w:pPr>
      <w:r w:rsidRPr="008336E0">
        <w:rPr>
          <w:lang w:val="en"/>
        </w:rPr>
        <w:t>Engage</w:t>
      </w:r>
    </w:p>
    <w:p w14:paraId="482FBC10" w14:textId="77777777" w:rsidR="00B83D30" w:rsidRPr="008336E0" w:rsidRDefault="00B83D30" w:rsidP="00B83D30">
      <w:pPr>
        <w:rPr>
          <w:lang w:val="en"/>
        </w:rPr>
      </w:pPr>
      <w:r w:rsidRPr="008336E0">
        <w:rPr>
          <w:lang w:val="en"/>
        </w:rPr>
        <w:t xml:space="preserve">Students will watch an original Barbie commercial from 1959 and compose a quick write in response. </w:t>
      </w:r>
    </w:p>
    <w:p w14:paraId="6A4E7C70" w14:textId="77777777" w:rsidR="00B83D30" w:rsidRPr="008336E0" w:rsidRDefault="00B83D30" w:rsidP="00B83D30">
      <w:pPr>
        <w:pStyle w:val="Heading2"/>
        <w:rPr>
          <w:lang w:val="en"/>
        </w:rPr>
      </w:pPr>
      <w:r w:rsidRPr="008336E0">
        <w:rPr>
          <w:lang w:val="en"/>
        </w:rPr>
        <w:t>Explore</w:t>
      </w:r>
    </w:p>
    <w:p w14:paraId="6008D197" w14:textId="77777777" w:rsidR="00B83D30" w:rsidRPr="008336E0" w:rsidRDefault="00B83D30" w:rsidP="00B83D30">
      <w:pPr>
        <w:rPr>
          <w:lang w:val="en"/>
        </w:rPr>
      </w:pPr>
      <w:r w:rsidRPr="008336E0">
        <w:rPr>
          <w:lang w:val="en"/>
        </w:rPr>
        <w:t xml:space="preserve">Students will read the poem "Barbie Doll" by Marge Piercy and a related blog post entitled "Barbie is past saving." </w:t>
      </w:r>
    </w:p>
    <w:p w14:paraId="4D5D8631" w14:textId="77777777" w:rsidR="00B83D30" w:rsidRPr="008336E0" w:rsidRDefault="00B83D30" w:rsidP="00B83D30">
      <w:pPr>
        <w:pStyle w:val="Heading2"/>
        <w:rPr>
          <w:lang w:val="en"/>
        </w:rPr>
      </w:pPr>
      <w:r w:rsidRPr="008336E0">
        <w:rPr>
          <w:lang w:val="en"/>
        </w:rPr>
        <w:t>Explain</w:t>
      </w:r>
    </w:p>
    <w:p w14:paraId="17F1D4B4" w14:textId="77777777" w:rsidR="00B83D30" w:rsidRPr="008336E0" w:rsidRDefault="00B83D30" w:rsidP="00B83D30">
      <w:pPr>
        <w:rPr>
          <w:lang w:val="en"/>
        </w:rPr>
      </w:pPr>
      <w:r w:rsidRPr="008336E0">
        <w:rPr>
          <w:lang w:val="en"/>
        </w:rPr>
        <w:t>Students will complete a T</w:t>
      </w:r>
      <w:r>
        <w:rPr>
          <w:lang w:val="en"/>
        </w:rPr>
        <w:t>-</w:t>
      </w:r>
      <w:r w:rsidRPr="008336E0">
        <w:rPr>
          <w:lang w:val="en"/>
        </w:rPr>
        <w:t xml:space="preserve">chart over various genres' style/literary choices, evidence, and effectiveness. </w:t>
      </w:r>
    </w:p>
    <w:p w14:paraId="3379BB22" w14:textId="77777777" w:rsidR="00B83D30" w:rsidRPr="008336E0" w:rsidRDefault="00B83D30" w:rsidP="00B83D30">
      <w:pPr>
        <w:pStyle w:val="Heading2"/>
        <w:rPr>
          <w:lang w:val="en"/>
        </w:rPr>
      </w:pPr>
      <w:r w:rsidRPr="008336E0">
        <w:rPr>
          <w:lang w:val="en"/>
        </w:rPr>
        <w:t>Extend</w:t>
      </w:r>
    </w:p>
    <w:p w14:paraId="600CD49A" w14:textId="77777777" w:rsidR="00B83D30" w:rsidRPr="008336E0" w:rsidRDefault="00B83D30" w:rsidP="00B83D30">
      <w:pPr>
        <w:rPr>
          <w:lang w:val="en"/>
        </w:rPr>
      </w:pPr>
      <w:r w:rsidRPr="008336E0">
        <w:rPr>
          <w:lang w:val="en"/>
        </w:rPr>
        <w:t xml:space="preserve">Students will collaboratively craft an argument in a particular genre. </w:t>
      </w:r>
    </w:p>
    <w:p w14:paraId="6744FC33" w14:textId="77777777" w:rsidR="00B83D30" w:rsidRPr="008336E0" w:rsidRDefault="00B83D30" w:rsidP="00B83D30">
      <w:pPr>
        <w:pStyle w:val="Heading2"/>
        <w:rPr>
          <w:lang w:val="en"/>
        </w:rPr>
      </w:pPr>
      <w:proofErr w:type="gramStart"/>
      <w:r w:rsidRPr="008336E0">
        <w:rPr>
          <w:lang w:val="en"/>
        </w:rPr>
        <w:t>Evaluate</w:t>
      </w:r>
      <w:proofErr w:type="gramEnd"/>
    </w:p>
    <w:p w14:paraId="5C8C0BB7" w14:textId="77777777" w:rsidR="00B83D30" w:rsidRPr="008336E0" w:rsidRDefault="00B83D30" w:rsidP="00B83D30">
      <w:pPr>
        <w:rPr>
          <w:lang w:val="en"/>
        </w:rPr>
      </w:pPr>
      <w:r w:rsidRPr="008336E0">
        <w:rPr>
          <w:lang w:val="en"/>
        </w:rPr>
        <w:t xml:space="preserve">Students will share their creations and provide feedback for their classmates. </w:t>
      </w:r>
    </w:p>
    <w:p w14:paraId="03AA477F" w14:textId="77777777" w:rsidR="00B83D30" w:rsidRPr="008336E0" w:rsidRDefault="00B83D30" w:rsidP="00B83D30">
      <w:pPr>
        <w:rPr>
          <w:b/>
          <w:lang w:val="en"/>
        </w:rPr>
      </w:pPr>
    </w:p>
    <w:p w14:paraId="368588B6" w14:textId="77777777" w:rsidR="00B83D30" w:rsidRPr="008336E0" w:rsidRDefault="00B83D30" w:rsidP="00B83D30">
      <w:pPr>
        <w:rPr>
          <w:lang w:val="en"/>
        </w:rPr>
      </w:pPr>
    </w:p>
    <w:p w14:paraId="2D839CAF" w14:textId="77777777" w:rsidR="001B5BA6" w:rsidRPr="00B83D30" w:rsidRDefault="001B5BA6" w:rsidP="00B83D30"/>
    <w:sectPr w:rsidR="001B5BA6" w:rsidRPr="00B83D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C8C1" w14:textId="77777777" w:rsidR="00D15F63" w:rsidRDefault="00D15F63" w:rsidP="00DC1CA0">
      <w:r>
        <w:separator/>
      </w:r>
    </w:p>
  </w:endnote>
  <w:endnote w:type="continuationSeparator" w:id="0">
    <w:p w14:paraId="6B89C23D" w14:textId="77777777" w:rsidR="00D15F63" w:rsidRDefault="00D15F6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780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40786" w14:textId="69EB59B4" w:rsidR="009F0B2E" w:rsidRPr="008C5074" w:rsidRDefault="0037627E" w:rsidP="008C5074">
                          <w:pPr>
                            <w:pStyle w:val="Footer"/>
                          </w:pPr>
                          <w:r w:rsidRPr="0037627E">
                            <w:t>Authentic Use of Technology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C940786" w14:textId="69EB59B4" w:rsidR="009F0B2E" w:rsidRPr="008C5074" w:rsidRDefault="0037627E" w:rsidP="008C5074">
                    <w:pPr>
                      <w:pStyle w:val="Footer"/>
                    </w:pPr>
                    <w:r w:rsidRPr="0037627E">
                      <w:t>Authentic Use of Technology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0A49" w14:textId="77777777" w:rsidR="00D15F63" w:rsidRDefault="00D15F63" w:rsidP="00DC1CA0">
      <w:r>
        <w:separator/>
      </w:r>
    </w:p>
  </w:footnote>
  <w:footnote w:type="continuationSeparator" w:id="0">
    <w:p w14:paraId="0B190BEB" w14:textId="77777777" w:rsidR="00D15F63" w:rsidRDefault="00D15F6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30"/>
    <w:rsid w:val="00072D23"/>
    <w:rsid w:val="0009517B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7627E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21043"/>
    <w:rsid w:val="00782F44"/>
    <w:rsid w:val="007A5710"/>
    <w:rsid w:val="00802DB0"/>
    <w:rsid w:val="008B2B0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83D30"/>
    <w:rsid w:val="00BD7B9F"/>
    <w:rsid w:val="00BF08CE"/>
    <w:rsid w:val="00C83603"/>
    <w:rsid w:val="00CD2461"/>
    <w:rsid w:val="00CE2E34"/>
    <w:rsid w:val="00CF4EFB"/>
    <w:rsid w:val="00D15F63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6B933"/>
  <w15:chartTrackingRefBased/>
  <w15:docId w15:val="{065E4D5E-B11E-48E5-95F9-F3DFD176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7627E"/>
  </w:style>
  <w:style w:type="paragraph" w:styleId="Heading1">
    <w:name w:val="heading 1"/>
    <w:basedOn w:val="Normal"/>
    <w:next w:val="Normal"/>
    <w:link w:val="Heading1Char"/>
    <w:uiPriority w:val="9"/>
    <w:qFormat/>
    <w:rsid w:val="0037627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27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7627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7627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7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762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627E"/>
  </w:style>
  <w:style w:type="character" w:customStyle="1" w:styleId="Heading1Char">
    <w:name w:val="Heading 1 Char"/>
    <w:basedOn w:val="DefaultParagraphFont"/>
    <w:link w:val="Heading1"/>
    <w:uiPriority w:val="9"/>
    <w:rsid w:val="0037627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627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7627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7627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7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7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7627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7627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7627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627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7627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7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7627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7627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7E"/>
  </w:style>
  <w:style w:type="paragraph" w:styleId="ListParagraph">
    <w:name w:val="List Paragraph"/>
    <w:basedOn w:val="Normal"/>
    <w:uiPriority w:val="34"/>
    <w:qFormat/>
    <w:rsid w:val="0037627E"/>
    <w:pPr>
      <w:ind w:left="720"/>
      <w:contextualSpacing/>
    </w:pPr>
  </w:style>
  <w:style w:type="paragraph" w:customStyle="1" w:styleId="AnswerKey">
    <w:name w:val="Answer Key"/>
    <w:basedOn w:val="Normal"/>
    <w:qFormat/>
    <w:rsid w:val="0037627E"/>
    <w:rPr>
      <w:color w:val="D30F7F" w:themeColor="accent5"/>
    </w:rPr>
  </w:style>
  <w:style w:type="paragraph" w:customStyle="1" w:styleId="RowHeader">
    <w:name w:val="Row Header"/>
    <w:basedOn w:val="Normal"/>
    <w:qFormat/>
    <w:rsid w:val="00B83D30"/>
    <w:pPr>
      <w:spacing w:after="0" w:line="240" w:lineRule="auto"/>
    </w:pPr>
    <w:rPr>
      <w:b/>
      <w:color w:val="288AC3" w:themeColor="accent1"/>
    </w:rPr>
  </w:style>
  <w:style w:type="character" w:styleId="Strong">
    <w:name w:val="Strong"/>
    <w:basedOn w:val="DefaultParagraphFont"/>
    <w:uiPriority w:val="22"/>
    <w:qFormat/>
    <w:rsid w:val="00B83D30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B83D30"/>
  </w:style>
  <w:style w:type="character" w:customStyle="1" w:styleId="BodyTextChar">
    <w:name w:val="Body Text Char"/>
    <w:basedOn w:val="DefaultParagraphFont"/>
    <w:link w:val="BodyText"/>
    <w:uiPriority w:val="99"/>
    <w:semiHidden/>
    <w:rsid w:val="00B83D3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Jf9es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173</Words>
  <Characters>895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Access</vt:lpstr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Use of Technology</dc:title>
  <dc:subject/>
  <dc:creator>K20Center@groups.ou.edu</dc:creator>
  <cp:keywords/>
  <dc:description/>
  <cp:lastModifiedBy>Lieu, Mary</cp:lastModifiedBy>
  <cp:revision>2</cp:revision>
  <dcterms:created xsi:type="dcterms:W3CDTF">2026-03-12T17:32:00Z</dcterms:created>
  <dcterms:modified xsi:type="dcterms:W3CDTF">2026-03-13T14:18:00Z</dcterms:modified>
  <cp:category/>
</cp:coreProperties>
</file>