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09"/>
        <w:tblW w:w="2276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430"/>
        <w:gridCol w:w="5422"/>
        <w:gridCol w:w="5423"/>
        <w:gridCol w:w="5422"/>
        <w:gridCol w:w="5065"/>
      </w:tblGrid>
      <w:tr w:rsidR="00F72B93" w:rsidRPr="00EA13F2" w14:paraId="07DAAF52" w14:textId="77777777" w:rsidTr="00F72B93">
        <w:trPr>
          <w:tblHeader/>
        </w:trPr>
        <w:tc>
          <w:tcPr>
            <w:tcW w:w="1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24EE0538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3"/>
                <w:szCs w:val="23"/>
              </w:rPr>
            </w:pPr>
          </w:p>
        </w:tc>
        <w:tc>
          <w:tcPr>
            <w:tcW w:w="10845" w:type="dxa"/>
            <w:gridSpan w:val="2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5A4B006C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3"/>
                <w:szCs w:val="23"/>
              </w:rPr>
            </w:pPr>
            <w:r w:rsidRPr="00323FB0">
              <w:rPr>
                <w:b/>
                <w:color w:val="FFFFFF"/>
                <w:sz w:val="23"/>
                <w:szCs w:val="23"/>
              </w:rPr>
              <w:t>Enhancement</w:t>
            </w:r>
          </w:p>
        </w:tc>
        <w:tc>
          <w:tcPr>
            <w:tcW w:w="10487" w:type="dxa"/>
            <w:gridSpan w:val="2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A5C093A" w14:textId="1B083F38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  <w:tab w:val="center" w:pos="5314"/>
              </w:tabs>
              <w:spacing w:after="0"/>
              <w:rPr>
                <w:b/>
                <w:color w:val="FFFFFF"/>
                <w:sz w:val="23"/>
                <w:szCs w:val="23"/>
              </w:rPr>
            </w:pPr>
            <w:r>
              <w:rPr>
                <w:b/>
                <w:color w:val="FFFFFF"/>
                <w:sz w:val="23"/>
                <w:szCs w:val="23"/>
              </w:rPr>
              <w:tab/>
            </w:r>
            <w:r>
              <w:rPr>
                <w:b/>
                <w:color w:val="FFFFFF"/>
                <w:sz w:val="23"/>
                <w:szCs w:val="23"/>
              </w:rPr>
              <w:tab/>
            </w:r>
            <w:r w:rsidRPr="00323FB0">
              <w:rPr>
                <w:b/>
                <w:color w:val="FFFFFF"/>
                <w:sz w:val="23"/>
                <w:szCs w:val="23"/>
              </w:rPr>
              <w:t>Transformation</w:t>
            </w:r>
          </w:p>
        </w:tc>
      </w:tr>
      <w:tr w:rsidR="00F72B93" w:rsidRPr="00EA13F2" w14:paraId="4B81C337" w14:textId="77777777" w:rsidTr="00F72B93">
        <w:trPr>
          <w:tblHeader/>
        </w:trPr>
        <w:tc>
          <w:tcPr>
            <w:tcW w:w="1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6B848792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 w:themeFill="accent2"/>
              <w:jc w:val="center"/>
              <w:rPr>
                <w:b/>
                <w:color w:val="FFFFFF"/>
                <w:sz w:val="23"/>
                <w:szCs w:val="23"/>
              </w:rPr>
            </w:pPr>
            <w:r w:rsidRPr="00323FB0">
              <w:rPr>
                <w:b/>
                <w:color w:val="FFFFFF"/>
                <w:sz w:val="23"/>
                <w:szCs w:val="23"/>
              </w:rPr>
              <w:t>SAMR</w:t>
            </w: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</w:tcPr>
          <w:p w14:paraId="5651E160" w14:textId="77777777" w:rsidR="00F72B93" w:rsidRPr="00323FB0" w:rsidRDefault="00F72B93" w:rsidP="00F72B93">
            <w:pPr>
              <w:pStyle w:val="Heading1"/>
              <w:spacing w:before="0" w:after="0"/>
              <w:jc w:val="center"/>
              <w:rPr>
                <w:color w:val="FFFFFF"/>
              </w:rPr>
            </w:pPr>
            <w:r w:rsidRPr="00323FB0">
              <w:t>Substitution</w:t>
            </w:r>
          </w:p>
        </w:tc>
        <w:tc>
          <w:tcPr>
            <w:tcW w:w="542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1E400B1A" w14:textId="77777777" w:rsidR="00F72B93" w:rsidRPr="00323FB0" w:rsidRDefault="00F72B93" w:rsidP="00F72B93">
            <w:pPr>
              <w:pStyle w:val="Heading1"/>
              <w:spacing w:before="0" w:after="0"/>
              <w:jc w:val="center"/>
              <w:rPr>
                <w:color w:val="FFFFFF"/>
              </w:rPr>
            </w:pPr>
            <w:r w:rsidRPr="00323FB0">
              <w:t>Augmentation</w:t>
            </w: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76BAE3" w:themeFill="accent1" w:themeFillTint="99"/>
          </w:tcPr>
          <w:p w14:paraId="19F69527" w14:textId="77777777" w:rsidR="00F72B93" w:rsidRPr="00323FB0" w:rsidRDefault="00F72B93" w:rsidP="00F72B93">
            <w:pPr>
              <w:pStyle w:val="Heading1"/>
              <w:spacing w:before="0" w:after="0"/>
              <w:jc w:val="center"/>
            </w:pPr>
            <w:r w:rsidRPr="00323FB0">
              <w:t>Modification</w:t>
            </w:r>
          </w:p>
        </w:tc>
        <w:tc>
          <w:tcPr>
            <w:tcW w:w="50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52A7DC"/>
          </w:tcPr>
          <w:p w14:paraId="23C4AF31" w14:textId="77777777" w:rsidR="00F72B93" w:rsidRPr="00323FB0" w:rsidRDefault="00F72B93" w:rsidP="00F72B93">
            <w:pPr>
              <w:pStyle w:val="Heading1"/>
              <w:spacing w:before="0" w:after="0"/>
              <w:jc w:val="center"/>
            </w:pPr>
            <w:r w:rsidRPr="00323FB0">
              <w:t>Redefinition</w:t>
            </w:r>
          </w:p>
        </w:tc>
      </w:tr>
      <w:tr w:rsidR="00F72B93" w:rsidRPr="00EA13F2" w14:paraId="0C7BF33F" w14:textId="77777777" w:rsidTr="00F72B93">
        <w:tc>
          <w:tcPr>
            <w:tcW w:w="1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7508CBB0" w14:textId="77777777" w:rsidR="00F72B93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323FB0">
              <w:rPr>
                <w:b/>
                <w:color w:val="FFFFFF" w:themeColor="background1"/>
                <w:sz w:val="23"/>
                <w:szCs w:val="23"/>
              </w:rPr>
              <w:t>Tech Integration</w:t>
            </w:r>
          </w:p>
          <w:p w14:paraId="26D1008D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475DF685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46D5C9C5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2DF1BA6B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0E0CF342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4C2AFBB5" w14:textId="77777777" w:rsidR="00F72B93" w:rsidRPr="00F72B93" w:rsidRDefault="00F72B93" w:rsidP="00F72B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80729B8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SUBSTITUTE</w:t>
            </w:r>
            <w:r w:rsidRPr="00323FB0">
              <w:rPr>
                <w:sz w:val="23"/>
                <w:szCs w:val="23"/>
              </w:rPr>
              <w:t xml:space="preserve">​ – Copy and paste a PDF worksheet or digital file </w:t>
            </w:r>
            <w:r w:rsidRPr="00323FB0">
              <w:rPr>
                <w:b/>
                <w:sz w:val="23"/>
                <w:szCs w:val="23"/>
              </w:rPr>
              <w:t>TYPE</w:t>
            </w:r>
            <w:r w:rsidRPr="00323FB0">
              <w:rPr>
                <w:sz w:val="23"/>
                <w:szCs w:val="23"/>
              </w:rPr>
              <w:t>​ – word processing, digital images, fill in the blanks.</w:t>
            </w:r>
          </w:p>
          <w:p w14:paraId="35D83EF4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DIRECT</w:t>
            </w:r>
            <w:r w:rsidRPr="00323FB0">
              <w:rPr>
                <w:sz w:val="23"/>
                <w:szCs w:val="23"/>
              </w:rPr>
              <w:t>​ – Provide directions.</w:t>
            </w:r>
          </w:p>
          <w:p w14:paraId="43F3D894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READ</w:t>
            </w:r>
            <w:r w:rsidRPr="00323FB0">
              <w:rPr>
                <w:sz w:val="23"/>
                <w:szCs w:val="23"/>
              </w:rPr>
              <w:t>​ – Read digital text.</w:t>
            </w:r>
          </w:p>
        </w:tc>
        <w:tc>
          <w:tcPr>
            <w:tcW w:w="542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CC8799B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LITERACY​ </w:t>
            </w:r>
            <w:r w:rsidRPr="00323FB0">
              <w:rPr>
                <w:sz w:val="23"/>
                <w:szCs w:val="23"/>
              </w:rPr>
              <w:t xml:space="preserve">– Read digitally, record thinking, share responses, take notes, and use graphic organizers. </w:t>
            </w:r>
          </w:p>
          <w:p w14:paraId="31EE3954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ASSESS</w:t>
            </w:r>
            <w:r w:rsidRPr="00323FB0">
              <w:rPr>
                <w:sz w:val="23"/>
                <w:szCs w:val="23"/>
              </w:rPr>
              <w:t xml:space="preserve">​ – Collect digital assessments that substitute previously used assessments. </w:t>
            </w:r>
          </w:p>
          <w:p w14:paraId="1B1A1579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COPY</w:t>
            </w:r>
            <w:r w:rsidRPr="00323FB0">
              <w:rPr>
                <w:sz w:val="23"/>
                <w:szCs w:val="23"/>
              </w:rPr>
              <w:t xml:space="preserve">​ – Use assignments previously created and copy into Docs. Augment using share features. </w:t>
            </w: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2B68126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EXAMINE</w:t>
            </w:r>
            <w:r w:rsidRPr="00323FB0">
              <w:rPr>
                <w:sz w:val="23"/>
                <w:szCs w:val="23"/>
              </w:rPr>
              <w:t xml:space="preserve"> – Study multimedia text sets and integrate ideas and/or find themes. </w:t>
            </w:r>
          </w:p>
          <w:p w14:paraId="3E855F81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COMMUNICATE</w:t>
            </w:r>
            <w:r w:rsidRPr="00323FB0">
              <w:rPr>
                <w:sz w:val="23"/>
                <w:szCs w:val="23"/>
              </w:rPr>
              <w:t xml:space="preserve">​ – Use share features to discuss ideas. </w:t>
            </w:r>
          </w:p>
          <w:p w14:paraId="1DADA365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INTERPLAY</w:t>
            </w:r>
            <w:r w:rsidRPr="00323FB0">
              <w:rPr>
                <w:sz w:val="23"/>
                <w:szCs w:val="23"/>
              </w:rPr>
              <w:t xml:space="preserve">​ – Make choices and explore interactive websites through a variety of link's (games, videos, images, text, etc.) </w:t>
            </w:r>
          </w:p>
          <w:p w14:paraId="296210C4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INTERACT</w:t>
            </w:r>
            <w:r w:rsidRPr="00323FB0">
              <w:rPr>
                <w:sz w:val="23"/>
                <w:szCs w:val="23"/>
              </w:rPr>
              <w:t xml:space="preserve"> – ​Provide​ feedback and use suggestion features. </w:t>
            </w:r>
          </w:p>
          <w:p w14:paraId="3229F616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PRACTICE</w:t>
            </w:r>
            <w:r w:rsidRPr="00323FB0">
              <w:rPr>
                <w:sz w:val="23"/>
                <w:szCs w:val="23"/>
              </w:rPr>
              <w:t xml:space="preserve">​ – Students practice developing digital citizenship, visual and/or digital literacy. </w:t>
            </w:r>
          </w:p>
        </w:tc>
        <w:tc>
          <w:tcPr>
            <w:tcW w:w="50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0ED27D64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CREATE</w:t>
            </w:r>
            <w:r w:rsidRPr="00323FB0">
              <w:rPr>
                <w:sz w:val="23"/>
                <w:szCs w:val="23"/>
              </w:rPr>
              <w:t xml:space="preserve"> – Students direct video projects, design a project to synthesize information, develop games or websites, and /or demonstrate mastery of a topic.</w:t>
            </w:r>
          </w:p>
          <w:p w14:paraId="3C211F2C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COLLABORATE</w:t>
            </w:r>
            <w:r w:rsidRPr="00323FB0">
              <w:rPr>
                <w:sz w:val="23"/>
                <w:szCs w:val="23"/>
              </w:rPr>
              <w:t xml:space="preserve"> – Create together combining ideas.</w:t>
            </w:r>
          </w:p>
          <w:p w14:paraId="5DB5BD83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CONNECT</w:t>
            </w:r>
            <w:r w:rsidRPr="00323FB0">
              <w:rPr>
                <w:sz w:val="23"/>
                <w:szCs w:val="23"/>
              </w:rPr>
              <w:t xml:space="preserve"> – Using teleconferencing tools, connect locally and/or globally, interact on social media, share ideas via public comments, and/or use tools to create social change. </w:t>
            </w:r>
          </w:p>
          <w:p w14:paraId="20344553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VOICE</w:t>
            </w:r>
            <w:r w:rsidRPr="00323FB0">
              <w:rPr>
                <w:sz w:val="23"/>
                <w:szCs w:val="23"/>
              </w:rPr>
              <w:t xml:space="preserve"> and </w:t>
            </w:r>
            <w:r w:rsidRPr="00323FB0">
              <w:rPr>
                <w:b/>
                <w:sz w:val="23"/>
                <w:szCs w:val="23"/>
              </w:rPr>
              <w:t>CHOICE</w:t>
            </w:r>
            <w:r w:rsidRPr="00323FB0">
              <w:rPr>
                <w:sz w:val="23"/>
                <w:szCs w:val="23"/>
              </w:rPr>
              <w:t xml:space="preserve"> – Student driven projects that provide opportunities to develop a skill. </w:t>
            </w:r>
          </w:p>
          <w:p w14:paraId="105448DD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SHARE</w:t>
            </w:r>
            <w:r w:rsidRPr="00323FB0">
              <w:rPr>
                <w:sz w:val="23"/>
                <w:szCs w:val="23"/>
              </w:rPr>
              <w:t xml:space="preserve"> – Sharing work with an authentic audience beyond the classroom. </w:t>
            </w:r>
          </w:p>
        </w:tc>
      </w:tr>
      <w:tr w:rsidR="00F72B93" w:rsidRPr="00EA13F2" w14:paraId="711E8ED9" w14:textId="77777777" w:rsidTr="00F72B93">
        <w:tc>
          <w:tcPr>
            <w:tcW w:w="1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A2F6AC4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 w:themeFill="accent2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323FB0">
              <w:rPr>
                <w:b/>
                <w:color w:val="FFFFFF" w:themeColor="background1"/>
                <w:sz w:val="23"/>
                <w:szCs w:val="23"/>
              </w:rPr>
              <w:t>DOK</w:t>
            </w: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</w:tcPr>
          <w:p w14:paraId="581FA17E" w14:textId="77777777" w:rsidR="00F72B93" w:rsidRPr="00323FB0" w:rsidRDefault="00F72B93" w:rsidP="00F72B93">
            <w:pPr>
              <w:pStyle w:val="Heading1"/>
              <w:spacing w:before="0" w:after="0"/>
              <w:jc w:val="center"/>
              <w:rPr>
                <w:color w:val="FFFFFF" w:themeColor="background1"/>
              </w:rPr>
            </w:pPr>
            <w:r w:rsidRPr="00323FB0">
              <w:t>Level 1</w:t>
            </w:r>
          </w:p>
        </w:tc>
        <w:tc>
          <w:tcPr>
            <w:tcW w:w="542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508332C4" w14:textId="77777777" w:rsidR="00F72B93" w:rsidRPr="00323FB0" w:rsidRDefault="00F72B93" w:rsidP="00F72B93">
            <w:pPr>
              <w:pStyle w:val="Heading1"/>
              <w:spacing w:before="0" w:after="0"/>
              <w:jc w:val="center"/>
              <w:rPr>
                <w:color w:val="FFFFFF" w:themeColor="background1"/>
              </w:rPr>
            </w:pPr>
            <w:r w:rsidRPr="00323FB0">
              <w:t>Level 2</w:t>
            </w: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76BAE3" w:themeFill="accent1" w:themeFillTint="99"/>
          </w:tcPr>
          <w:p w14:paraId="543F7ACB" w14:textId="77777777" w:rsidR="00F72B93" w:rsidRPr="00323FB0" w:rsidRDefault="00F72B93" w:rsidP="00F72B93">
            <w:pPr>
              <w:pStyle w:val="Heading1"/>
              <w:spacing w:before="0" w:after="0"/>
              <w:jc w:val="center"/>
            </w:pPr>
            <w:r w:rsidRPr="00323FB0">
              <w:t>Level 3</w:t>
            </w:r>
          </w:p>
        </w:tc>
        <w:tc>
          <w:tcPr>
            <w:tcW w:w="50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52A7DC"/>
          </w:tcPr>
          <w:p w14:paraId="2256A5AC" w14:textId="77777777" w:rsidR="00F72B93" w:rsidRPr="00323FB0" w:rsidRDefault="00F72B93" w:rsidP="00F72B93">
            <w:pPr>
              <w:pStyle w:val="Heading1"/>
              <w:spacing w:before="0" w:after="0"/>
              <w:jc w:val="center"/>
            </w:pPr>
            <w:r w:rsidRPr="00323FB0">
              <w:t>Level 4</w:t>
            </w:r>
          </w:p>
        </w:tc>
      </w:tr>
      <w:tr w:rsidR="00F72B93" w:rsidRPr="00EA13F2" w14:paraId="7E2D2ED6" w14:textId="77777777" w:rsidTr="00F72B93">
        <w:trPr>
          <w:trHeight w:val="3837"/>
        </w:trPr>
        <w:tc>
          <w:tcPr>
            <w:tcW w:w="1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10321EE6" w14:textId="77777777" w:rsidR="00F72B93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323FB0">
              <w:rPr>
                <w:b/>
                <w:color w:val="FFFFFF" w:themeColor="background1"/>
                <w:sz w:val="23"/>
                <w:szCs w:val="23"/>
              </w:rPr>
              <w:t>Critical thinking</w:t>
            </w:r>
          </w:p>
          <w:p w14:paraId="135D453D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3D01F1AE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603C3FC7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5C0184F8" w14:textId="77777777" w:rsidR="00F72B93" w:rsidRPr="00F72B93" w:rsidRDefault="00F72B93" w:rsidP="00F72B93">
            <w:pPr>
              <w:rPr>
                <w:sz w:val="23"/>
                <w:szCs w:val="23"/>
              </w:rPr>
            </w:pPr>
          </w:p>
          <w:p w14:paraId="3C5B1318" w14:textId="77777777" w:rsidR="00F72B93" w:rsidRPr="00F72B93" w:rsidRDefault="00F72B93" w:rsidP="00F72B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0CF847BA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RECALL</w:t>
            </w:r>
            <w:r w:rsidRPr="00323FB0">
              <w:rPr>
                <w:sz w:val="23"/>
                <w:szCs w:val="23"/>
              </w:rPr>
              <w:t xml:space="preserve">​ – elements and details of story structure, such as sequence of events, character, plot and setting. </w:t>
            </w:r>
          </w:p>
          <w:p w14:paraId="2BE47367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NAME</w:t>
            </w:r>
            <w:r w:rsidRPr="00323FB0">
              <w:rPr>
                <w:sz w:val="23"/>
                <w:szCs w:val="23"/>
              </w:rPr>
              <w:t xml:space="preserve">​ – Conduct basic calculations or fill in the blank with options provided. </w:t>
            </w:r>
          </w:p>
          <w:p w14:paraId="762BFF2C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MATCH</w:t>
            </w:r>
            <w:r w:rsidRPr="00323FB0">
              <w:rPr>
                <w:sz w:val="23"/>
                <w:szCs w:val="23"/>
              </w:rPr>
              <w:t xml:space="preserve">​ – Vocabulary and definitions. </w:t>
            </w:r>
          </w:p>
          <w:p w14:paraId="10E92323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RECORD</w:t>
            </w:r>
            <w:r w:rsidRPr="00323FB0">
              <w:rPr>
                <w:sz w:val="23"/>
                <w:szCs w:val="23"/>
              </w:rPr>
              <w:t xml:space="preserve">​ – Label locations on a map. </w:t>
            </w:r>
          </w:p>
          <w:p w14:paraId="5AF5BBC5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ILLUSTRATE</w:t>
            </w:r>
            <w:r w:rsidRPr="00323FB0">
              <w:rPr>
                <w:sz w:val="23"/>
                <w:szCs w:val="23"/>
              </w:rPr>
              <w:t xml:space="preserve">​ – Represent a concept or relationship in words or diagrams </w:t>
            </w:r>
          </w:p>
        </w:tc>
        <w:tc>
          <w:tcPr>
            <w:tcW w:w="542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0316E67" w14:textId="77777777" w:rsidR="00F72B93" w:rsidRPr="00323FB0" w:rsidRDefault="00F72B93" w:rsidP="00F72B93">
            <w:pPr>
              <w:spacing w:after="120"/>
              <w:rPr>
                <w:b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EXTRAPOLATE​ </w:t>
            </w:r>
            <w:r w:rsidRPr="00323FB0">
              <w:rPr>
                <w:sz w:val="23"/>
                <w:szCs w:val="23"/>
              </w:rPr>
              <w:t>– Summarize the major events in a digital text.</w:t>
            </w:r>
            <w:r w:rsidRPr="00323FB0">
              <w:rPr>
                <w:b/>
                <w:sz w:val="23"/>
                <w:szCs w:val="23"/>
              </w:rPr>
              <w:t xml:space="preserve"> </w:t>
            </w:r>
          </w:p>
          <w:p w14:paraId="2365263C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FORMULATE​ </w:t>
            </w:r>
            <w:r w:rsidRPr="00323FB0">
              <w:rPr>
                <w:sz w:val="23"/>
                <w:szCs w:val="23"/>
              </w:rPr>
              <w:t xml:space="preserve">– Use context cues to identify the meaning of unfamiliar words. </w:t>
            </w:r>
          </w:p>
          <w:p w14:paraId="7A7883D7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COMPUTE </w:t>
            </w:r>
            <w:r w:rsidRPr="00323FB0">
              <w:rPr>
                <w:sz w:val="23"/>
                <w:szCs w:val="23"/>
              </w:rPr>
              <w:t xml:space="preserve">–​ Solve routine multiple-step problems. </w:t>
            </w:r>
          </w:p>
          <w:p w14:paraId="7C66CA36" w14:textId="77777777" w:rsidR="00F72B93" w:rsidRPr="00323FB0" w:rsidRDefault="00F72B93" w:rsidP="00F72B93">
            <w:pPr>
              <w:spacing w:after="120"/>
              <w:rPr>
                <w:b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CONVERT</w:t>
            </w:r>
            <w:r w:rsidRPr="00323FB0">
              <w:rPr>
                <w:sz w:val="23"/>
                <w:szCs w:val="23"/>
              </w:rPr>
              <w:t>​ – Describe the cause/effect Identify patterns in events or behavior.</w:t>
            </w:r>
            <w:r w:rsidRPr="00323FB0">
              <w:rPr>
                <w:b/>
                <w:sz w:val="23"/>
                <w:szCs w:val="23"/>
              </w:rPr>
              <w:t xml:space="preserve"> </w:t>
            </w:r>
          </w:p>
          <w:p w14:paraId="0E68643E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DISTINGUISH​ </w:t>
            </w:r>
            <w:r w:rsidRPr="00323FB0">
              <w:rPr>
                <w:sz w:val="23"/>
                <w:szCs w:val="23"/>
              </w:rPr>
              <w:t>– Organize, represent and interpret data.</w:t>
            </w:r>
            <w:r w:rsidRPr="00323FB0">
              <w:rPr>
                <w:rFonts w:ascii="Cabin" w:hAnsi="Cabin"/>
                <w:sz w:val="23"/>
                <w:szCs w:val="23"/>
              </w:rPr>
              <w:t xml:space="preserve"> </w:t>
            </w: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5DA6448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CITE EVIDENCE </w:t>
            </w:r>
            <w:r w:rsidRPr="00323FB0">
              <w:rPr>
                <w:sz w:val="23"/>
                <w:szCs w:val="23"/>
              </w:rPr>
              <w:t xml:space="preserve">​– Support ideas with details and examples. </w:t>
            </w:r>
          </w:p>
          <w:p w14:paraId="3645FC1E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DEVELOP​ </w:t>
            </w:r>
            <w:r w:rsidRPr="00323FB0">
              <w:rPr>
                <w:sz w:val="23"/>
                <w:szCs w:val="23"/>
              </w:rPr>
              <w:t>–</w:t>
            </w:r>
            <w:r w:rsidRPr="00323FB0">
              <w:rPr>
                <w:b/>
                <w:sz w:val="23"/>
                <w:szCs w:val="23"/>
              </w:rPr>
              <w:t xml:space="preserve"> </w:t>
            </w:r>
            <w:r w:rsidRPr="00323FB0">
              <w:rPr>
                <w:sz w:val="23"/>
                <w:szCs w:val="23"/>
              </w:rPr>
              <w:t xml:space="preserve">Use voice appropriate to the purpose and audience. </w:t>
            </w:r>
          </w:p>
          <w:p w14:paraId="35E5DC32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ASSESS/INVESTIGATE </w:t>
            </w:r>
            <w:r w:rsidRPr="00323FB0">
              <w:rPr>
                <w:sz w:val="23"/>
                <w:szCs w:val="23"/>
              </w:rPr>
              <w:t xml:space="preserve">​– Identify research questions and design investigations for a specific problem. </w:t>
            </w:r>
          </w:p>
          <w:p w14:paraId="4E3D4713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COMPARE/CONTRAST​ </w:t>
            </w:r>
            <w:r w:rsidRPr="00323FB0">
              <w:rPr>
                <w:sz w:val="23"/>
                <w:szCs w:val="23"/>
              </w:rPr>
              <w:t xml:space="preserve">– Determine the author’s purpose and describe how it affects the interpretation of a reading selection. </w:t>
            </w:r>
          </w:p>
          <w:p w14:paraId="1FDC86BC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 xml:space="preserve">DIFFERENTIATE​ </w:t>
            </w:r>
            <w:r w:rsidRPr="00323FB0">
              <w:rPr>
                <w:sz w:val="23"/>
                <w:szCs w:val="23"/>
              </w:rPr>
              <w:t>–</w:t>
            </w:r>
            <w:r w:rsidRPr="00323FB0">
              <w:rPr>
                <w:b/>
                <w:sz w:val="23"/>
                <w:szCs w:val="23"/>
              </w:rPr>
              <w:t xml:space="preserve"> </w:t>
            </w:r>
            <w:r w:rsidRPr="00323FB0">
              <w:rPr>
                <w:sz w:val="23"/>
                <w:szCs w:val="23"/>
              </w:rPr>
              <w:t xml:space="preserve">Apply a concept in other contexts. </w:t>
            </w:r>
          </w:p>
        </w:tc>
        <w:tc>
          <w:tcPr>
            <w:tcW w:w="50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6A29A42D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APPRAISE</w:t>
            </w:r>
            <w:r w:rsidRPr="00323FB0">
              <w:rPr>
                <w:sz w:val="23"/>
                <w:szCs w:val="23"/>
              </w:rPr>
              <w:t xml:space="preserve"> – Evaluate one’s own or others’ work.</w:t>
            </w:r>
          </w:p>
          <w:p w14:paraId="5A8C2FEF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CONNECT</w:t>
            </w:r>
            <w:r w:rsidRPr="00323FB0">
              <w:rPr>
                <w:sz w:val="23"/>
                <w:szCs w:val="23"/>
              </w:rPr>
              <w:t xml:space="preserve"> – Connect new ideas with previous ideas.</w:t>
            </w:r>
          </w:p>
          <w:p w14:paraId="4F17B8A4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CRITIQUE/JUDGE</w:t>
            </w:r>
            <w:r w:rsidRPr="00323FB0">
              <w:rPr>
                <w:sz w:val="23"/>
                <w:szCs w:val="23"/>
              </w:rPr>
              <w:t xml:space="preserve"> – Offer purposeful commentary on the work of others (expert articles, classmates).</w:t>
            </w:r>
          </w:p>
          <w:p w14:paraId="5C135D18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DESIGN</w:t>
            </w:r>
            <w:r w:rsidRPr="00323FB0">
              <w:rPr>
                <w:sz w:val="23"/>
                <w:szCs w:val="23"/>
              </w:rPr>
              <w:t xml:space="preserve"> – Develop and design authentic investigations, inquiry projects around student.</w:t>
            </w:r>
          </w:p>
          <w:p w14:paraId="6DE742AC" w14:textId="77777777" w:rsidR="00F72B93" w:rsidRPr="00323FB0" w:rsidRDefault="00F72B93" w:rsidP="00F72B93">
            <w:pPr>
              <w:spacing w:after="120"/>
              <w:rPr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JUSTIFY/PROVE</w:t>
            </w:r>
            <w:r w:rsidRPr="00323FB0">
              <w:rPr>
                <w:sz w:val="23"/>
                <w:szCs w:val="23"/>
              </w:rPr>
              <w:t xml:space="preserve"> – Collect and share data and/or opinions to make an argument or statement.</w:t>
            </w:r>
          </w:p>
          <w:p w14:paraId="5BF5C255" w14:textId="77777777" w:rsidR="00F72B93" w:rsidRPr="00323FB0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3"/>
                <w:szCs w:val="23"/>
              </w:rPr>
            </w:pPr>
            <w:r w:rsidRPr="00323FB0">
              <w:rPr>
                <w:b/>
                <w:sz w:val="23"/>
                <w:szCs w:val="23"/>
              </w:rPr>
              <w:t>SYNTHESIZE/REPORT</w:t>
            </w:r>
            <w:r w:rsidRPr="00323FB0">
              <w:rPr>
                <w:sz w:val="23"/>
                <w:szCs w:val="23"/>
              </w:rPr>
              <w:t xml:space="preserve"> – Share out new, central understandings around a topic. </w:t>
            </w:r>
          </w:p>
        </w:tc>
      </w:tr>
      <w:tr w:rsidR="00F72B93" w:rsidRPr="00EA13F2" w14:paraId="62F2B531" w14:textId="77777777" w:rsidTr="00F72B93">
        <w:trPr>
          <w:trHeight w:val="2663"/>
        </w:trPr>
        <w:tc>
          <w:tcPr>
            <w:tcW w:w="1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68DB3755" w14:textId="77777777" w:rsidR="00F72B93" w:rsidRPr="006A6811" w:rsidRDefault="00F72B93" w:rsidP="00F72B93">
            <w:pPr>
              <w:pStyle w:val="BodyText"/>
              <w:jc w:val="center"/>
              <w:rPr>
                <w:color w:val="FFFFFF" w:themeColor="background1"/>
                <w:sz w:val="6"/>
                <w:szCs w:val="6"/>
              </w:rPr>
            </w:pP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68ACCBA" w14:textId="77777777" w:rsidR="00F72B93" w:rsidRPr="009334BF" w:rsidRDefault="00F72B93" w:rsidP="00F72B93">
            <w:pPr>
              <w:pStyle w:val="BodyText"/>
            </w:pPr>
          </w:p>
        </w:tc>
        <w:tc>
          <w:tcPr>
            <w:tcW w:w="542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5DCE991" w14:textId="77777777" w:rsidR="00F72B93" w:rsidRPr="009334BF" w:rsidRDefault="00F72B93" w:rsidP="00F7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6F92C08" w14:textId="77777777" w:rsidR="00F72B93" w:rsidRPr="006A6811" w:rsidRDefault="00F72B93" w:rsidP="00F72B93">
            <w:pPr>
              <w:pStyle w:val="BodyText"/>
            </w:pPr>
          </w:p>
        </w:tc>
        <w:tc>
          <w:tcPr>
            <w:tcW w:w="50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01AE5E7" w14:textId="77777777" w:rsidR="00F72B93" w:rsidRPr="00F72B93" w:rsidRDefault="00F72B93" w:rsidP="00F72B93"/>
        </w:tc>
      </w:tr>
    </w:tbl>
    <w:p w14:paraId="1ACCA8C5" w14:textId="39118EFA" w:rsidR="00F72B93" w:rsidRPr="00F72B93" w:rsidRDefault="00F72B93" w:rsidP="00F72B93">
      <w:pPr>
        <w:tabs>
          <w:tab w:val="left" w:pos="11370"/>
        </w:tabs>
      </w:pPr>
    </w:p>
    <w:sectPr w:rsidR="00F72B93" w:rsidRPr="00F72B93" w:rsidSect="00F72B93">
      <w:footerReference w:type="default" r:id="rId7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E4B8" w14:textId="77777777" w:rsidR="00646B47" w:rsidRDefault="00646B47" w:rsidP="009A4615">
      <w:pPr>
        <w:spacing w:after="0" w:line="240" w:lineRule="auto"/>
      </w:pPr>
      <w:r>
        <w:separator/>
      </w:r>
    </w:p>
  </w:endnote>
  <w:endnote w:type="continuationSeparator" w:id="0">
    <w:p w14:paraId="22F48003" w14:textId="77777777" w:rsidR="00646B47" w:rsidRDefault="00646B4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57A7" w14:textId="688C8EF5" w:rsidR="00D04F53" w:rsidRPr="00304DC6" w:rsidRDefault="00F72B93" w:rsidP="00C86A74">
    <w:pPr>
      <w:pStyle w:val="Footer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447A4043">
          <wp:simplePos x="0" y="0"/>
          <wp:positionH relativeFrom="column">
            <wp:posOffset>9449435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2CC96025">
              <wp:simplePos x="0" y="0"/>
              <wp:positionH relativeFrom="column">
                <wp:posOffset>9570720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F3EC3" w14:textId="531F7069" w:rsidR="00D04F53" w:rsidRDefault="00374740" w:rsidP="00C76450">
                          <w:pPr>
                            <w:pStyle w:val="Footer"/>
                          </w:pPr>
                          <w:r>
                            <w:t>authentic use of technology</w:t>
                          </w:r>
                        </w:p>
                        <w:p w14:paraId="3AB5D5DE" w14:textId="77777777" w:rsidR="00374740" w:rsidRPr="00C76450" w:rsidRDefault="00374740" w:rsidP="00374740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53.6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gTirW98AAAANAQAADwAAAAAAAAAAAAAAAABzBAAAZHJzL2Rvd25yZXYueG1sUEsF&#10;BgAAAAAEAAQA8wAAAH8FAAAAAA==&#10;" filled="f" stroked="f" strokeweight=".5pt">
              <v:textbox style="mso-fit-shape-to-text:t">
                <w:txbxContent>
                  <w:p w14:paraId="11AF3EC3" w14:textId="531F7069" w:rsidR="00D04F53" w:rsidRDefault="00374740" w:rsidP="00C76450">
                    <w:pPr>
                      <w:pStyle w:val="Footer"/>
                    </w:pPr>
                    <w:r>
                      <w:t>authentic use of technology</w:t>
                    </w:r>
                  </w:p>
                  <w:p w14:paraId="3AB5D5DE" w14:textId="77777777" w:rsidR="00374740" w:rsidRPr="00C76450" w:rsidRDefault="00374740" w:rsidP="00374740">
                    <w:pPr>
                      <w:pStyle w:val="Footer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5A18" w14:textId="77777777" w:rsidR="00646B47" w:rsidRDefault="00646B47" w:rsidP="009A4615">
      <w:pPr>
        <w:spacing w:after="0" w:line="240" w:lineRule="auto"/>
      </w:pPr>
      <w:r>
        <w:separator/>
      </w:r>
    </w:p>
  </w:footnote>
  <w:footnote w:type="continuationSeparator" w:id="0">
    <w:p w14:paraId="25E1D73E" w14:textId="77777777" w:rsidR="00646B47" w:rsidRDefault="00646B47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93"/>
    <w:rsid w:val="00034501"/>
    <w:rsid w:val="00065807"/>
    <w:rsid w:val="0009517B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74740"/>
    <w:rsid w:val="00424E6B"/>
    <w:rsid w:val="00467B1F"/>
    <w:rsid w:val="00480109"/>
    <w:rsid w:val="004856EB"/>
    <w:rsid w:val="0048595C"/>
    <w:rsid w:val="004C330B"/>
    <w:rsid w:val="005448C2"/>
    <w:rsid w:val="00555159"/>
    <w:rsid w:val="005716BA"/>
    <w:rsid w:val="005A3A1A"/>
    <w:rsid w:val="0063271E"/>
    <w:rsid w:val="00646B47"/>
    <w:rsid w:val="006669F0"/>
    <w:rsid w:val="006F637F"/>
    <w:rsid w:val="00721043"/>
    <w:rsid w:val="0079699D"/>
    <w:rsid w:val="007F4DDC"/>
    <w:rsid w:val="00886FBD"/>
    <w:rsid w:val="00912773"/>
    <w:rsid w:val="009A4615"/>
    <w:rsid w:val="00A71218"/>
    <w:rsid w:val="00AB30CE"/>
    <w:rsid w:val="00AD0F89"/>
    <w:rsid w:val="00B34B44"/>
    <w:rsid w:val="00BE33F2"/>
    <w:rsid w:val="00BE5865"/>
    <w:rsid w:val="00C53852"/>
    <w:rsid w:val="00C72248"/>
    <w:rsid w:val="00C76450"/>
    <w:rsid w:val="00C86A74"/>
    <w:rsid w:val="00D04F53"/>
    <w:rsid w:val="00D71FBC"/>
    <w:rsid w:val="00DD3628"/>
    <w:rsid w:val="00DE0B48"/>
    <w:rsid w:val="00DF2D83"/>
    <w:rsid w:val="00E46C11"/>
    <w:rsid w:val="00EF0DD6"/>
    <w:rsid w:val="00F33303"/>
    <w:rsid w:val="00F35875"/>
    <w:rsid w:val="00F64B76"/>
    <w:rsid w:val="00F72B93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8ADA"/>
  <w15:chartTrackingRefBased/>
  <w15:docId w15:val="{6F0713E1-0370-4826-A42A-08C0E5F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F72B93"/>
    <w:pPr>
      <w:spacing w:after="120" w:line="276" w:lineRule="auto"/>
    </w:pPr>
    <w:rPr>
      <w:rFonts w:eastAsia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2B93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F7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22</TotalTime>
  <Pages>1</Pages>
  <Words>421</Words>
  <Characters>2669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Access</vt:lpstr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Use of Technology</dc:title>
  <dc:subject/>
  <dc:creator>K20Center@groups.ou.edu</dc:creator>
  <cp:keywords/>
  <dc:description/>
  <cp:lastModifiedBy>Lieu, Mary</cp:lastModifiedBy>
  <cp:revision>5</cp:revision>
  <dcterms:created xsi:type="dcterms:W3CDTF">2026-03-05T22:12:00Z</dcterms:created>
  <dcterms:modified xsi:type="dcterms:W3CDTF">2026-03-13T14:15:00Z</dcterms:modified>
  <cp:category/>
</cp:coreProperties>
</file>