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881C22" w14:textId="62838A9B" w:rsidR="003529C0" w:rsidRDefault="003529C0" w:rsidP="00947407">
      <w:pPr>
        <w:pStyle w:val="Title"/>
      </w:pPr>
      <w:bookmarkStart w:id="0" w:name="_Hlk156888767"/>
      <w:r>
        <w:t>CAREER CARDS</w:t>
      </w:r>
    </w:p>
    <w:tbl>
      <w:tblPr>
        <w:tblStyle w:val="TableGrid"/>
        <w:tblW w:w="5000" w:type="pct"/>
        <w:tblBorders>
          <w:top w:val="dashed" w:sz="4" w:space="0" w:color="4F81BE"/>
          <w:left w:val="dashed" w:sz="4" w:space="0" w:color="4F81BE"/>
          <w:bottom w:val="dashed" w:sz="4" w:space="0" w:color="4F81BE"/>
          <w:right w:val="dashed" w:sz="4" w:space="0" w:color="4F81BE"/>
          <w:insideH w:val="dashed" w:sz="4" w:space="0" w:color="4F81BE"/>
          <w:insideV w:val="dashed" w:sz="4" w:space="0" w:color="4F81BE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529C0" w14:paraId="2CDF5724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0359606F" w14:textId="77777777" w:rsidR="00947407" w:rsidRPr="00931C3A" w:rsidRDefault="00947407" w:rsidP="008A7BD0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Mechanical Engineer </w:t>
            </w:r>
          </w:p>
          <w:p w14:paraId="5D870FB2" w14:textId="298C3852" w:rsidR="003529C0" w:rsidRPr="00931C3A" w:rsidRDefault="00947407" w:rsidP="008A7BD0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(designs machines and tools)</w:t>
            </w:r>
          </w:p>
        </w:tc>
        <w:tc>
          <w:tcPr>
            <w:tcW w:w="2500" w:type="pct"/>
            <w:vAlign w:val="center"/>
          </w:tcPr>
          <w:p w14:paraId="1E87238A" w14:textId="77777777" w:rsidR="00B8251B" w:rsidRPr="00931C3A" w:rsidRDefault="00B8251B" w:rsidP="008A7BD0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Business Owner </w:t>
            </w:r>
          </w:p>
          <w:p w14:paraId="2171FC0E" w14:textId="4487885D" w:rsidR="003529C0" w:rsidRPr="00931C3A" w:rsidRDefault="00B8251B" w:rsidP="008A7BD0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(runs their own company)</w:t>
            </w:r>
          </w:p>
        </w:tc>
      </w:tr>
      <w:tr w:rsidR="003529C0" w14:paraId="33C08290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6EAC6568" w14:textId="77777777" w:rsidR="00947407" w:rsidRPr="00931C3A" w:rsidRDefault="00947407" w:rsidP="008A7BD0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Civil Engineer </w:t>
            </w:r>
          </w:p>
          <w:p w14:paraId="0F1EC072" w14:textId="3D89E895" w:rsidR="003529C0" w:rsidRPr="00931C3A" w:rsidRDefault="00947407" w:rsidP="008A7BD0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(plans roads, bridges, and buildings)</w:t>
            </w:r>
          </w:p>
        </w:tc>
        <w:tc>
          <w:tcPr>
            <w:tcW w:w="2500" w:type="pct"/>
            <w:vAlign w:val="center"/>
          </w:tcPr>
          <w:p w14:paraId="3E57F9E1" w14:textId="77777777" w:rsidR="00B8251B" w:rsidRPr="00931C3A" w:rsidRDefault="00B8251B" w:rsidP="008A7BD0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Marketing Manager </w:t>
            </w:r>
          </w:p>
          <w:p w14:paraId="29C98A04" w14:textId="5C9795BA" w:rsidR="003529C0" w:rsidRPr="00931C3A" w:rsidRDefault="00B8251B" w:rsidP="008A7BD0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(plans how to sell a product or service)</w:t>
            </w:r>
          </w:p>
        </w:tc>
      </w:tr>
      <w:tr w:rsidR="003529C0" w14:paraId="25DD6B73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4730C92E" w14:textId="77777777" w:rsidR="00947407" w:rsidRPr="00931C3A" w:rsidRDefault="00947407" w:rsidP="008A7BD0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Air Traffic Controller </w:t>
            </w:r>
          </w:p>
          <w:p w14:paraId="7B5D903F" w14:textId="6375803A" w:rsidR="003529C0" w:rsidRPr="00931C3A" w:rsidRDefault="00947407" w:rsidP="008A7BD0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(manage</w:t>
            </w:r>
            <w:r w:rsidR="00E6361D" w:rsidRPr="00931C3A">
              <w:rPr>
                <w:rFonts w:ascii="Calibri" w:hAnsi="Calibri" w:cs="Calibri"/>
                <w:b w:val="0"/>
                <w:bCs/>
                <w:color w:val="000000"/>
              </w:rPr>
              <w:t>s</w:t>
            </w: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 xml:space="preserve"> and guide</w:t>
            </w:r>
            <w:r w:rsidR="00E6361D" w:rsidRPr="00931C3A">
              <w:rPr>
                <w:rFonts w:ascii="Calibri" w:hAnsi="Calibri" w:cs="Calibri"/>
                <w:b w:val="0"/>
                <w:bCs/>
                <w:color w:val="000000"/>
              </w:rPr>
              <w:t>s</w:t>
            </w: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 xml:space="preserve"> the flow of airplanes)</w:t>
            </w:r>
          </w:p>
        </w:tc>
        <w:tc>
          <w:tcPr>
            <w:tcW w:w="2500" w:type="pct"/>
            <w:vAlign w:val="center"/>
          </w:tcPr>
          <w:p w14:paraId="606D4AC3" w14:textId="77777777" w:rsidR="00B8251B" w:rsidRPr="00931C3A" w:rsidRDefault="00B8251B" w:rsidP="008A7BD0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Software Developer </w:t>
            </w:r>
          </w:p>
          <w:p w14:paraId="4F73BB18" w14:textId="2AA6EA0A" w:rsidR="003529C0" w:rsidRPr="00931C3A" w:rsidRDefault="00B8251B" w:rsidP="008A7BD0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(writes code for apps or websites)</w:t>
            </w:r>
          </w:p>
        </w:tc>
      </w:tr>
      <w:tr w:rsidR="003529C0" w14:paraId="57EE3628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5E52A5F1" w14:textId="77777777" w:rsidR="00947407" w:rsidRPr="00931C3A" w:rsidRDefault="00947407" w:rsidP="008A7BD0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Graphic Designer </w:t>
            </w:r>
          </w:p>
          <w:p w14:paraId="3A6FEB8D" w14:textId="31AD3EE5" w:rsidR="003529C0" w:rsidRPr="00931C3A" w:rsidRDefault="00947407" w:rsidP="008A7BD0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(creates images and designs for websites, magazines, etc.)</w:t>
            </w:r>
          </w:p>
        </w:tc>
        <w:tc>
          <w:tcPr>
            <w:tcW w:w="2500" w:type="pct"/>
            <w:vAlign w:val="center"/>
          </w:tcPr>
          <w:p w14:paraId="2E43737C" w14:textId="77777777" w:rsidR="00B8251B" w:rsidRPr="00931C3A" w:rsidRDefault="00B8251B" w:rsidP="008A7BD0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Petroleum Engineer </w:t>
            </w:r>
          </w:p>
          <w:p w14:paraId="72AC52B7" w14:textId="146CD566" w:rsidR="003529C0" w:rsidRPr="00931C3A" w:rsidRDefault="00B8251B" w:rsidP="008A7BD0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(works with oil and gas)</w:t>
            </w:r>
          </w:p>
        </w:tc>
      </w:tr>
      <w:tr w:rsidR="003529C0" w14:paraId="57B3D399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4366D4BA" w14:textId="77777777" w:rsidR="00947407" w:rsidRPr="00931C3A" w:rsidRDefault="00947407" w:rsidP="008A7BD0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Hotel Manager </w:t>
            </w:r>
          </w:p>
          <w:p w14:paraId="68A08A26" w14:textId="6EBE6967" w:rsidR="003529C0" w:rsidRPr="00931C3A" w:rsidRDefault="00947407" w:rsidP="008A7BD0">
            <w:pPr>
              <w:pStyle w:val="RowHeader"/>
              <w:jc w:val="center"/>
              <w:rPr>
                <w:rFonts w:ascii="Calibri" w:hAnsi="Calibri" w:cs="Calibri"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</w:t>
            </w:r>
            <w:r w:rsidR="00B8251B" w:rsidRPr="00931C3A">
              <w:rPr>
                <w:rFonts w:ascii="Calibri" w:hAnsi="Calibri" w:cs="Calibri"/>
                <w:b w:val="0"/>
                <w:bCs/>
                <w:color w:val="000000"/>
              </w:rPr>
              <w:t>oversees staff and guest satisfaction in a hotel</w:t>
            </w: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)</w:t>
            </w:r>
          </w:p>
        </w:tc>
        <w:tc>
          <w:tcPr>
            <w:tcW w:w="2500" w:type="pct"/>
            <w:vAlign w:val="center"/>
          </w:tcPr>
          <w:p w14:paraId="1092596B" w14:textId="77777777" w:rsidR="00B8251B" w:rsidRPr="00931C3A" w:rsidRDefault="00B8251B" w:rsidP="008A7BD0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Agricultural Insurance Agent </w:t>
            </w:r>
          </w:p>
          <w:p w14:paraId="71E0CA0A" w14:textId="4CEF3A09" w:rsidR="003529C0" w:rsidRPr="00931C3A" w:rsidRDefault="00B8251B" w:rsidP="008A7BD0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(Sells insurance that helps protect crops, animals, and farmers)</w:t>
            </w:r>
          </w:p>
        </w:tc>
      </w:tr>
      <w:tr w:rsidR="003529C0" w14:paraId="3C24B825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19C2FD7C" w14:textId="77777777" w:rsidR="00B8251B" w:rsidRPr="00931C3A" w:rsidRDefault="00B8251B" w:rsidP="008A7BD0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Financial Analyst </w:t>
            </w:r>
          </w:p>
          <w:p w14:paraId="28C97910" w14:textId="2CDF9E27" w:rsidR="003529C0" w:rsidRPr="00931C3A" w:rsidRDefault="00B8251B" w:rsidP="008A7BD0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(helps people decide how to save or spend money)</w:t>
            </w:r>
          </w:p>
        </w:tc>
        <w:tc>
          <w:tcPr>
            <w:tcW w:w="2500" w:type="pct"/>
            <w:vAlign w:val="center"/>
          </w:tcPr>
          <w:p w14:paraId="55B134B5" w14:textId="77777777" w:rsidR="00B8251B" w:rsidRPr="00931C3A" w:rsidRDefault="00B8251B" w:rsidP="008A7BD0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Police Officer </w:t>
            </w:r>
          </w:p>
          <w:p w14:paraId="5436248B" w14:textId="3DA3F315" w:rsidR="003529C0" w:rsidRPr="00931C3A" w:rsidRDefault="00B8251B" w:rsidP="008A7BD0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(keeps people safe by enforcing laws)</w:t>
            </w:r>
          </w:p>
        </w:tc>
      </w:tr>
      <w:tr w:rsidR="00947407" w14:paraId="2A465897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38EB3A4F" w14:textId="77777777" w:rsidR="00B8251B" w:rsidRPr="00931C3A" w:rsidRDefault="00B8251B" w:rsidP="008A7BD0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College Professor </w:t>
            </w:r>
          </w:p>
          <w:p w14:paraId="76C89E9E" w14:textId="6C3B45A2" w:rsidR="00947407" w:rsidRPr="00931C3A" w:rsidRDefault="00B8251B" w:rsidP="008A7BD0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(teaches students at a college or university)</w:t>
            </w:r>
          </w:p>
        </w:tc>
        <w:tc>
          <w:tcPr>
            <w:tcW w:w="2500" w:type="pct"/>
            <w:vAlign w:val="center"/>
          </w:tcPr>
          <w:p w14:paraId="69378557" w14:textId="2B57FBCE" w:rsidR="00B8251B" w:rsidRPr="00931C3A" w:rsidRDefault="00B8251B" w:rsidP="008A7BD0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Registered Nurse </w:t>
            </w:r>
          </w:p>
          <w:p w14:paraId="097A0CB6" w14:textId="77FABD27" w:rsidR="00947407" w:rsidRPr="00931C3A" w:rsidRDefault="00B8251B" w:rsidP="008A7BD0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(takes care of patients in hospitals or clinics)</w:t>
            </w:r>
          </w:p>
        </w:tc>
      </w:tr>
      <w:bookmarkEnd w:id="0"/>
    </w:tbl>
    <w:p w14:paraId="0EDB44EE" w14:textId="3DCF73E7" w:rsidR="0036040A" w:rsidRDefault="0036040A" w:rsidP="00947407">
      <w:pPr>
        <w:pStyle w:val="BodyText"/>
      </w:pPr>
    </w:p>
    <w:tbl>
      <w:tblPr>
        <w:tblStyle w:val="TableGrid"/>
        <w:tblW w:w="5000" w:type="pct"/>
        <w:tblBorders>
          <w:top w:val="dashed" w:sz="4" w:space="0" w:color="4F81BE"/>
          <w:left w:val="dashed" w:sz="4" w:space="0" w:color="4F81BE"/>
          <w:bottom w:val="dashed" w:sz="4" w:space="0" w:color="4F81BE"/>
          <w:right w:val="dashed" w:sz="4" w:space="0" w:color="4F81BE"/>
          <w:insideH w:val="dashed" w:sz="4" w:space="0" w:color="4F81BE"/>
          <w:insideV w:val="dashed" w:sz="4" w:space="0" w:color="4F81BE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947407" w14:paraId="146EBD43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365E1B26" w14:textId="77777777" w:rsidR="00C07EBE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lastRenderedPageBreak/>
              <w:t xml:space="preserve">Factory Manager </w:t>
            </w:r>
          </w:p>
          <w:p w14:paraId="42C3F08A" w14:textId="0FEDF1B3" w:rsidR="00947407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(runs a factory where things are made)</w:t>
            </w:r>
          </w:p>
        </w:tc>
        <w:tc>
          <w:tcPr>
            <w:tcW w:w="2500" w:type="pct"/>
            <w:vAlign w:val="center"/>
          </w:tcPr>
          <w:p w14:paraId="7B66BECD" w14:textId="77777777" w:rsidR="00B8251B" w:rsidRPr="00931C3A" w:rsidRDefault="00B8251B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Project Manager </w:t>
            </w:r>
          </w:p>
          <w:p w14:paraId="71EFB7E5" w14:textId="37C0D2E0" w:rsidR="00947407" w:rsidRPr="00931C3A" w:rsidRDefault="00B8251B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(makes sure a project gets done on time)</w:t>
            </w:r>
          </w:p>
        </w:tc>
      </w:tr>
      <w:tr w:rsidR="00947407" w14:paraId="53544281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2EFC0426" w14:textId="77777777" w:rsidR="00C07EBE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Architect </w:t>
            </w:r>
          </w:p>
          <w:p w14:paraId="775F6A8F" w14:textId="332509F6" w:rsidR="00947407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(designs buildings and homes)</w:t>
            </w:r>
          </w:p>
        </w:tc>
        <w:tc>
          <w:tcPr>
            <w:tcW w:w="2500" w:type="pct"/>
            <w:vAlign w:val="center"/>
          </w:tcPr>
          <w:p w14:paraId="1AC73013" w14:textId="77777777" w:rsidR="00B8251B" w:rsidRPr="00931C3A" w:rsidRDefault="00B8251B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Brand Manager </w:t>
            </w:r>
          </w:p>
          <w:p w14:paraId="2287EB22" w14:textId="5F0C4777" w:rsidR="00947407" w:rsidRPr="00931C3A" w:rsidRDefault="00B8251B" w:rsidP="008A483A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color w:val="000000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</w:t>
            </w:r>
            <w:r w:rsidR="008A483A" w:rsidRPr="00931C3A">
              <w:rPr>
                <w:rFonts w:ascii="Calibri" w:hAnsi="Calibri" w:cs="Calibri"/>
                <w:b w:val="0"/>
                <w:bCs/>
                <w:color w:val="000000"/>
              </w:rPr>
              <w:t>makes a product or company look appealing to customers)</w:t>
            </w:r>
          </w:p>
        </w:tc>
      </w:tr>
      <w:tr w:rsidR="00947407" w14:paraId="0736B1D2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1495FB4E" w14:textId="7743239F" w:rsidR="00C07EBE" w:rsidRPr="00931C3A" w:rsidRDefault="00C07EBE" w:rsidP="00C07EBE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>Railroad Conductor</w:t>
            </w:r>
          </w:p>
          <w:p w14:paraId="62882FD2" w14:textId="67E44936" w:rsidR="00947407" w:rsidRPr="00931C3A" w:rsidRDefault="00C07EBE" w:rsidP="00C07EBE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(coordinates efficient and safe train operations)</w:t>
            </w:r>
          </w:p>
        </w:tc>
        <w:tc>
          <w:tcPr>
            <w:tcW w:w="2500" w:type="pct"/>
            <w:vAlign w:val="center"/>
          </w:tcPr>
          <w:p w14:paraId="2EEE522D" w14:textId="77777777" w:rsidR="00B8251B" w:rsidRPr="00931C3A" w:rsidRDefault="00B8251B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Data Scientist </w:t>
            </w:r>
          </w:p>
          <w:p w14:paraId="1D9F66C7" w14:textId="0255C189" w:rsidR="00947407" w:rsidRPr="00931C3A" w:rsidRDefault="00B8251B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(looks at data to find trends or answers)</w:t>
            </w:r>
          </w:p>
        </w:tc>
      </w:tr>
      <w:tr w:rsidR="00947407" w14:paraId="4F98A7C2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66265BCF" w14:textId="77777777" w:rsidR="00C07EBE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Animator </w:t>
            </w:r>
          </w:p>
          <w:p w14:paraId="58506A61" w14:textId="7ECEFF55" w:rsidR="00947407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(makes cartoons and special effects for movies)</w:t>
            </w:r>
          </w:p>
        </w:tc>
        <w:tc>
          <w:tcPr>
            <w:tcW w:w="2500" w:type="pct"/>
            <w:vAlign w:val="center"/>
          </w:tcPr>
          <w:p w14:paraId="19A1A523" w14:textId="77777777" w:rsidR="00B8251B" w:rsidRPr="00931C3A" w:rsidRDefault="00B8251B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Renewable Energy Specialist </w:t>
            </w:r>
          </w:p>
          <w:p w14:paraId="200DE1B5" w14:textId="27CDB4E6" w:rsidR="00947407" w:rsidRPr="00931C3A" w:rsidRDefault="00B8251B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(helps create energy from the sun, wind, or water)</w:t>
            </w:r>
          </w:p>
        </w:tc>
      </w:tr>
      <w:tr w:rsidR="00947407" w14:paraId="4511846C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696EE571" w14:textId="77777777" w:rsidR="00C07EBE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Event Planner </w:t>
            </w:r>
          </w:p>
          <w:p w14:paraId="2E689080" w14:textId="764C553C" w:rsidR="00947407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(organizes parties, weddings, and big events)</w:t>
            </w:r>
          </w:p>
        </w:tc>
        <w:tc>
          <w:tcPr>
            <w:tcW w:w="2500" w:type="pct"/>
            <w:vAlign w:val="center"/>
          </w:tcPr>
          <w:p w14:paraId="750D7033" w14:textId="77777777" w:rsidR="00B8251B" w:rsidRPr="00931C3A" w:rsidRDefault="00B8251B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Agronomist </w:t>
            </w:r>
          </w:p>
          <w:p w14:paraId="7C7C3BDD" w14:textId="3C0DB60A" w:rsidR="00947407" w:rsidRPr="00931C3A" w:rsidRDefault="00B8251B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(works with crops to make them grow better)</w:t>
            </w:r>
          </w:p>
        </w:tc>
      </w:tr>
      <w:tr w:rsidR="00947407" w14:paraId="5103BE82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1D2C8228" w14:textId="77777777" w:rsidR="00947407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>Instructional Designer</w:t>
            </w:r>
          </w:p>
          <w:p w14:paraId="4C11F5BB" w14:textId="7F6E0F1A" w:rsidR="00C07EBE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(creates engaging and effective educational materials)</w:t>
            </w:r>
          </w:p>
        </w:tc>
        <w:tc>
          <w:tcPr>
            <w:tcW w:w="2500" w:type="pct"/>
            <w:vAlign w:val="center"/>
          </w:tcPr>
          <w:p w14:paraId="399E0670" w14:textId="77777777" w:rsidR="00B8251B" w:rsidRPr="00931C3A" w:rsidRDefault="00B8251B" w:rsidP="00B8251B">
            <w:pPr>
              <w:pStyle w:val="RowHeader"/>
              <w:jc w:val="center"/>
              <w:rPr>
                <w:rFonts w:ascii="Calibri" w:hAnsi="Calibri" w:cs="Calibri"/>
                <w:color w:val="000000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>Firefighter</w:t>
            </w:r>
            <w:r w:rsidRPr="00931C3A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80CE03F" w14:textId="03B7B4C1" w:rsidR="00947407" w:rsidRPr="00931C3A" w:rsidRDefault="00B8251B" w:rsidP="00B8251B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color w:val="000000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(puts out fires and helps in emergencies)</w:t>
            </w:r>
          </w:p>
        </w:tc>
      </w:tr>
      <w:tr w:rsidR="00947407" w14:paraId="1EA196C4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2755B16C" w14:textId="77777777" w:rsidR="00C07EBE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Banker </w:t>
            </w:r>
          </w:p>
          <w:p w14:paraId="17B0511A" w14:textId="0C0E9ACF" w:rsidR="00947407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(helps people with their money and savings)</w:t>
            </w:r>
          </w:p>
        </w:tc>
        <w:tc>
          <w:tcPr>
            <w:tcW w:w="2500" w:type="pct"/>
            <w:vAlign w:val="center"/>
          </w:tcPr>
          <w:p w14:paraId="0EC56BE1" w14:textId="77777777" w:rsidR="00B8251B" w:rsidRPr="00931C3A" w:rsidRDefault="00B8251B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Doctor </w:t>
            </w:r>
          </w:p>
          <w:p w14:paraId="62241E0C" w14:textId="4844B44B" w:rsidR="00947407" w:rsidRPr="00931C3A" w:rsidRDefault="00B8251B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(helps people maintain their physical and mental health)</w:t>
            </w:r>
          </w:p>
        </w:tc>
      </w:tr>
    </w:tbl>
    <w:p w14:paraId="72CAC224" w14:textId="77777777" w:rsidR="00947407" w:rsidRDefault="00947407" w:rsidP="00947407">
      <w:pPr>
        <w:pStyle w:val="BodyText"/>
      </w:pPr>
    </w:p>
    <w:p w14:paraId="446304A1" w14:textId="77777777" w:rsidR="00C07EBE" w:rsidRDefault="00C07EBE" w:rsidP="00947407">
      <w:pPr>
        <w:pStyle w:val="BodyText"/>
      </w:pPr>
    </w:p>
    <w:tbl>
      <w:tblPr>
        <w:tblStyle w:val="TableGrid"/>
        <w:tblW w:w="5000" w:type="pct"/>
        <w:tblBorders>
          <w:top w:val="dashed" w:sz="4" w:space="0" w:color="4F81BE"/>
          <w:left w:val="dashed" w:sz="4" w:space="0" w:color="4F81BE"/>
          <w:bottom w:val="dashed" w:sz="4" w:space="0" w:color="4F81BE"/>
          <w:right w:val="dashed" w:sz="4" w:space="0" w:color="4F81BE"/>
          <w:insideH w:val="dashed" w:sz="4" w:space="0" w:color="4F81BE"/>
          <w:insideV w:val="dashed" w:sz="4" w:space="0" w:color="4F81BE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07EBE" w14:paraId="192D81C9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2000FD68" w14:textId="48214A0D" w:rsidR="00C07EBE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lastRenderedPageBreak/>
              <w:t>Product Designer</w:t>
            </w:r>
          </w:p>
          <w:p w14:paraId="21B4529E" w14:textId="7470A1ED" w:rsidR="00C07EBE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(creates new products)</w:t>
            </w:r>
          </w:p>
        </w:tc>
        <w:tc>
          <w:tcPr>
            <w:tcW w:w="2500" w:type="pct"/>
            <w:vAlign w:val="center"/>
          </w:tcPr>
          <w:p w14:paraId="62AAF806" w14:textId="77777777" w:rsidR="00DC46FF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Operations Manager </w:t>
            </w:r>
          </w:p>
          <w:p w14:paraId="23AF5A72" w14:textId="0C5637E5" w:rsidR="00C07EBE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(oversees day-to-day work in a business)</w:t>
            </w:r>
          </w:p>
        </w:tc>
      </w:tr>
      <w:tr w:rsidR="00C07EBE" w14:paraId="05DDCDE8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07EE1317" w14:textId="77777777" w:rsidR="00C07EBE" w:rsidRPr="00931C3A" w:rsidRDefault="00C07EBE" w:rsidP="00C07EBE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Construction Manager </w:t>
            </w:r>
          </w:p>
          <w:p w14:paraId="73AE6BD4" w14:textId="637E862B" w:rsidR="00C07EBE" w:rsidRPr="00931C3A" w:rsidRDefault="00C07EBE" w:rsidP="00C07EBE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color w:val="000000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(oversees building projects)</w:t>
            </w:r>
          </w:p>
        </w:tc>
        <w:tc>
          <w:tcPr>
            <w:tcW w:w="2500" w:type="pct"/>
            <w:vAlign w:val="center"/>
          </w:tcPr>
          <w:p w14:paraId="72D29708" w14:textId="77777777" w:rsidR="00DC46FF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Social Media Manager </w:t>
            </w:r>
          </w:p>
          <w:p w14:paraId="0B34DBB8" w14:textId="10890006" w:rsidR="00C07EBE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(manages a company’s social media pages)</w:t>
            </w:r>
          </w:p>
        </w:tc>
      </w:tr>
      <w:tr w:rsidR="00C07EBE" w14:paraId="0492CA2F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01AB76C0" w14:textId="77777777" w:rsidR="00C07EBE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Warehouse Manager </w:t>
            </w:r>
          </w:p>
          <w:p w14:paraId="5471A114" w14:textId="5E6EB179" w:rsidR="00C07EBE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</w:t>
            </w:r>
            <w:r w:rsidR="008A483A" w:rsidRPr="00931C3A">
              <w:rPr>
                <w:rFonts w:ascii="Calibri" w:hAnsi="Calibri" w:cs="Calibri"/>
                <w:b w:val="0"/>
                <w:bCs/>
                <w:color w:val="000000"/>
              </w:rPr>
              <w:t>manages</w:t>
            </w: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 xml:space="preserve"> the storage of goods)</w:t>
            </w:r>
          </w:p>
        </w:tc>
        <w:tc>
          <w:tcPr>
            <w:tcW w:w="2500" w:type="pct"/>
            <w:vAlign w:val="center"/>
          </w:tcPr>
          <w:p w14:paraId="45E5F6D0" w14:textId="77777777" w:rsidR="00DC46FF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Cybersecurity Specialist </w:t>
            </w:r>
          </w:p>
          <w:p w14:paraId="1E502B1D" w14:textId="5CABCD0B" w:rsidR="00C07EBE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(protects computers from hackers)</w:t>
            </w:r>
          </w:p>
        </w:tc>
      </w:tr>
      <w:tr w:rsidR="00C07EBE" w14:paraId="73F133EF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5EE4C47A" w14:textId="579B51A3" w:rsidR="00C07EBE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>Art Director</w:t>
            </w:r>
          </w:p>
          <w:p w14:paraId="0DE71BC0" w14:textId="19294264" w:rsidR="00C07EBE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(plans how art looks in a project like a movie or magazine)</w:t>
            </w:r>
          </w:p>
        </w:tc>
        <w:tc>
          <w:tcPr>
            <w:tcW w:w="2500" w:type="pct"/>
            <w:vAlign w:val="center"/>
          </w:tcPr>
          <w:p w14:paraId="5B904A07" w14:textId="77777777" w:rsidR="00DC46FF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Geologist </w:t>
            </w:r>
          </w:p>
          <w:p w14:paraId="4E1E1AA6" w14:textId="02CF08C6" w:rsidR="00C07EBE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(studies rocks, land, and how the Earth works)</w:t>
            </w:r>
          </w:p>
        </w:tc>
      </w:tr>
      <w:tr w:rsidR="00C07EBE" w14:paraId="1FBE2D9B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35E9A74B" w14:textId="77777777" w:rsidR="00C07EBE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Tour Guide </w:t>
            </w:r>
          </w:p>
          <w:p w14:paraId="60FD8B8D" w14:textId="3E6E6799" w:rsidR="00C07EBE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(shares information about places like museums or cities)</w:t>
            </w:r>
          </w:p>
        </w:tc>
        <w:tc>
          <w:tcPr>
            <w:tcW w:w="2500" w:type="pct"/>
            <w:vAlign w:val="center"/>
          </w:tcPr>
          <w:p w14:paraId="4D236334" w14:textId="77777777" w:rsidR="00DC46FF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Environmental Scientist </w:t>
            </w:r>
          </w:p>
          <w:p w14:paraId="1173BA49" w14:textId="522E1689" w:rsidR="00C07EBE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(studies nature to protect the environment)</w:t>
            </w:r>
          </w:p>
        </w:tc>
      </w:tr>
      <w:tr w:rsidR="00C07EBE" w14:paraId="35AFF08F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2224B948" w14:textId="77777777" w:rsidR="00C07EBE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Accountant </w:t>
            </w:r>
          </w:p>
          <w:p w14:paraId="357CE156" w14:textId="2FEFEB5A" w:rsidR="00C07EBE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(keeps track of money for businesses or people)</w:t>
            </w:r>
          </w:p>
        </w:tc>
        <w:tc>
          <w:tcPr>
            <w:tcW w:w="2500" w:type="pct"/>
            <w:vAlign w:val="center"/>
          </w:tcPr>
          <w:p w14:paraId="2EB192ED" w14:textId="77777777" w:rsidR="00DC46FF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Social Worker </w:t>
            </w:r>
          </w:p>
          <w:p w14:paraId="5359C38E" w14:textId="58862E78" w:rsidR="00C07EBE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color w:val="000000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(helps people find resources in their communities)</w:t>
            </w:r>
          </w:p>
        </w:tc>
      </w:tr>
      <w:tr w:rsidR="00C07EBE" w14:paraId="20D98CBE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4849141F" w14:textId="58347B4D" w:rsidR="00C07EBE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>Curriculum Writer</w:t>
            </w:r>
          </w:p>
          <w:p w14:paraId="26D8A4F0" w14:textId="0FD9E373" w:rsidR="00C07EBE" w:rsidRPr="00931C3A" w:rsidRDefault="00C07EBE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</w:t>
            </w:r>
            <w:r w:rsidR="00DC46FF" w:rsidRPr="00931C3A">
              <w:rPr>
                <w:rFonts w:ascii="Calibri" w:hAnsi="Calibri" w:cs="Calibri"/>
                <w:b w:val="0"/>
                <w:bCs/>
                <w:color w:val="000000"/>
              </w:rPr>
              <w:t>develops educational lessons and programs</w:t>
            </w: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)</w:t>
            </w:r>
          </w:p>
        </w:tc>
        <w:tc>
          <w:tcPr>
            <w:tcW w:w="2500" w:type="pct"/>
            <w:vAlign w:val="center"/>
          </w:tcPr>
          <w:p w14:paraId="5212C901" w14:textId="77777777" w:rsidR="0092604E" w:rsidRPr="00931C3A" w:rsidRDefault="0092604E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Emergency Manager </w:t>
            </w:r>
          </w:p>
          <w:p w14:paraId="0619A4F2" w14:textId="5ED9515A" w:rsidR="00C07EBE" w:rsidRPr="00931C3A" w:rsidRDefault="0092604E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(plans how to respond to disasters like floods or fires)</w:t>
            </w:r>
          </w:p>
        </w:tc>
      </w:tr>
    </w:tbl>
    <w:p w14:paraId="3B6AA8CB" w14:textId="77777777" w:rsidR="00C07EBE" w:rsidRDefault="00C07EBE" w:rsidP="00947407">
      <w:pPr>
        <w:pStyle w:val="BodyText"/>
      </w:pPr>
    </w:p>
    <w:p w14:paraId="75DB4330" w14:textId="77777777" w:rsidR="00C07EBE" w:rsidRDefault="00C07EBE" w:rsidP="00947407">
      <w:pPr>
        <w:pStyle w:val="BodyText"/>
      </w:pPr>
    </w:p>
    <w:tbl>
      <w:tblPr>
        <w:tblStyle w:val="TableGrid"/>
        <w:tblW w:w="5000" w:type="pct"/>
        <w:tblBorders>
          <w:top w:val="dashed" w:sz="4" w:space="0" w:color="4F81BE"/>
          <w:left w:val="dashed" w:sz="4" w:space="0" w:color="4F81BE"/>
          <w:bottom w:val="dashed" w:sz="4" w:space="0" w:color="4F81BE"/>
          <w:right w:val="dashed" w:sz="4" w:space="0" w:color="4F81BE"/>
          <w:insideH w:val="dashed" w:sz="4" w:space="0" w:color="4F81BE"/>
          <w:insideV w:val="dashed" w:sz="4" w:space="0" w:color="4F81BE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07EBE" w:rsidRPr="00931C3A" w14:paraId="7200A2F4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2630C78E" w14:textId="77777777" w:rsidR="00331D44" w:rsidRPr="00931C3A" w:rsidRDefault="00331D44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lastRenderedPageBreak/>
              <w:t xml:space="preserve">Materials Scientist </w:t>
            </w:r>
          </w:p>
          <w:p w14:paraId="0DE178E9" w14:textId="24993FC9" w:rsidR="00C07EBE" w:rsidRPr="00931C3A" w:rsidRDefault="00331D44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(studies and tests materials like metals or plastics)</w:t>
            </w:r>
          </w:p>
        </w:tc>
        <w:tc>
          <w:tcPr>
            <w:tcW w:w="2500" w:type="pct"/>
            <w:vAlign w:val="center"/>
          </w:tcPr>
          <w:p w14:paraId="3FBCA234" w14:textId="77777777" w:rsidR="00DC46FF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Consultant </w:t>
            </w:r>
          </w:p>
          <w:p w14:paraId="1DE8408A" w14:textId="1B7DAF59" w:rsidR="00C07EBE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(gives advice to businesses to help them improve)</w:t>
            </w:r>
          </w:p>
        </w:tc>
      </w:tr>
      <w:tr w:rsidR="00C07EBE" w:rsidRPr="00931C3A" w14:paraId="4D63E74C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7F0D38A9" w14:textId="77777777" w:rsidR="00331D44" w:rsidRPr="00931C3A" w:rsidRDefault="00331D44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Urban Planner </w:t>
            </w:r>
          </w:p>
          <w:p w14:paraId="1D786D05" w14:textId="1CA19CE8" w:rsidR="00C07EBE" w:rsidRPr="00931C3A" w:rsidRDefault="00331D44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(plans how cities and towns should be built)</w:t>
            </w:r>
          </w:p>
        </w:tc>
        <w:tc>
          <w:tcPr>
            <w:tcW w:w="2500" w:type="pct"/>
            <w:vAlign w:val="center"/>
          </w:tcPr>
          <w:p w14:paraId="7C47409C" w14:textId="77777777" w:rsidR="00DC46FF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Sales Representative </w:t>
            </w:r>
          </w:p>
          <w:p w14:paraId="2FFB0E64" w14:textId="7151ECB3" w:rsidR="00C07EBE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(Sells products and services to people or companies in need)</w:t>
            </w:r>
          </w:p>
        </w:tc>
      </w:tr>
      <w:tr w:rsidR="00C07EBE" w:rsidRPr="00931C3A" w14:paraId="3EB31343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445083CF" w14:textId="77777777" w:rsidR="00331D44" w:rsidRPr="00931C3A" w:rsidRDefault="00331D44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Warehouse Manager </w:t>
            </w:r>
          </w:p>
          <w:p w14:paraId="0CAD27B4" w14:textId="170060E7" w:rsidR="00C07EBE" w:rsidRPr="00931C3A" w:rsidRDefault="00331D44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</w:t>
            </w:r>
            <w:r w:rsidR="008A483A" w:rsidRPr="00931C3A">
              <w:rPr>
                <w:rFonts w:ascii="Calibri" w:hAnsi="Calibri" w:cs="Calibri"/>
                <w:b w:val="0"/>
                <w:bCs/>
                <w:color w:val="000000"/>
              </w:rPr>
              <w:t>manages</w:t>
            </w: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 xml:space="preserve"> the storage of goods)</w:t>
            </w:r>
          </w:p>
        </w:tc>
        <w:tc>
          <w:tcPr>
            <w:tcW w:w="2500" w:type="pct"/>
            <w:vAlign w:val="center"/>
          </w:tcPr>
          <w:p w14:paraId="6A90ECC9" w14:textId="77777777" w:rsidR="00DC46FF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Computer Support Specialist </w:t>
            </w:r>
          </w:p>
          <w:p w14:paraId="69D8D6BD" w14:textId="11AE6622" w:rsidR="00C07EBE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(helps people with computer problems)</w:t>
            </w:r>
          </w:p>
        </w:tc>
      </w:tr>
      <w:tr w:rsidR="00C07EBE" w:rsidRPr="00931C3A" w14:paraId="208A3E7B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072E74D2" w14:textId="77777777" w:rsidR="00331D44" w:rsidRPr="00931C3A" w:rsidRDefault="00331D44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Fashion Designer </w:t>
            </w:r>
          </w:p>
          <w:p w14:paraId="76F6BBD1" w14:textId="7C2A8B49" w:rsidR="00C07EBE" w:rsidRPr="00931C3A" w:rsidRDefault="00331D44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(designs clothing)</w:t>
            </w:r>
          </w:p>
        </w:tc>
        <w:tc>
          <w:tcPr>
            <w:tcW w:w="2500" w:type="pct"/>
            <w:vAlign w:val="center"/>
          </w:tcPr>
          <w:p w14:paraId="28B88624" w14:textId="77777777" w:rsidR="00DC46FF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Environmental Consultant </w:t>
            </w:r>
          </w:p>
          <w:p w14:paraId="72902FE4" w14:textId="47C3419A" w:rsidR="00C07EBE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(helps companies reduce pollution)</w:t>
            </w:r>
          </w:p>
        </w:tc>
      </w:tr>
      <w:tr w:rsidR="00C07EBE" w:rsidRPr="00931C3A" w14:paraId="7BFEFCDC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7752C4F7" w14:textId="77777777" w:rsidR="00DC46FF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Restaurant Manager </w:t>
            </w:r>
          </w:p>
          <w:p w14:paraId="728BC9E0" w14:textId="687C35A0" w:rsidR="00C07EBE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(oversees the daily operations and customer satisfaction of a restaurant)</w:t>
            </w:r>
          </w:p>
        </w:tc>
        <w:tc>
          <w:tcPr>
            <w:tcW w:w="2500" w:type="pct"/>
            <w:vAlign w:val="center"/>
          </w:tcPr>
          <w:p w14:paraId="47744E35" w14:textId="77777777" w:rsidR="00DC46FF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Farmer </w:t>
            </w:r>
          </w:p>
          <w:p w14:paraId="77CC845E" w14:textId="38EF17E4" w:rsidR="00C07EBE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(grows food and raises animals)</w:t>
            </w:r>
          </w:p>
        </w:tc>
      </w:tr>
      <w:tr w:rsidR="00C07EBE" w:rsidRPr="00931C3A" w14:paraId="5F0DA49F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1A8CD41F" w14:textId="77777777" w:rsidR="00DC46FF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Insurance Agent </w:t>
            </w:r>
          </w:p>
          <w:p w14:paraId="003787BA" w14:textId="4559A146" w:rsidR="00C07EBE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(helps people get insurance to protect things)</w:t>
            </w:r>
          </w:p>
        </w:tc>
        <w:tc>
          <w:tcPr>
            <w:tcW w:w="2500" w:type="pct"/>
            <w:vAlign w:val="center"/>
          </w:tcPr>
          <w:p w14:paraId="661EC946" w14:textId="77777777" w:rsidR="00DC46FF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Paramedic </w:t>
            </w:r>
          </w:p>
          <w:p w14:paraId="6D5E8B29" w14:textId="2D886F33" w:rsidR="00C07EBE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color w:val="000000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(helps people who are hurt or sick and takes them to the hospital)</w:t>
            </w:r>
          </w:p>
        </w:tc>
      </w:tr>
      <w:tr w:rsidR="00C07EBE" w:rsidRPr="00931C3A" w14:paraId="12259485" w14:textId="77777777" w:rsidTr="00FF506A">
        <w:trPr>
          <w:trHeight w:val="1440"/>
        </w:trPr>
        <w:tc>
          <w:tcPr>
            <w:tcW w:w="2500" w:type="pct"/>
            <w:vAlign w:val="center"/>
          </w:tcPr>
          <w:p w14:paraId="5AE6C1EC" w14:textId="77777777" w:rsidR="00DC46FF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Librarian </w:t>
            </w:r>
          </w:p>
          <w:p w14:paraId="2971523D" w14:textId="066CE9D8" w:rsidR="00C07EBE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(collects and organizes resources and assists patrons with research)</w:t>
            </w:r>
          </w:p>
        </w:tc>
        <w:tc>
          <w:tcPr>
            <w:tcW w:w="2500" w:type="pct"/>
            <w:vAlign w:val="center"/>
          </w:tcPr>
          <w:p w14:paraId="14EB9360" w14:textId="77777777" w:rsidR="00DC46FF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color w:val="000000"/>
                <w:sz w:val="36"/>
                <w:szCs w:val="32"/>
              </w:rPr>
            </w:pPr>
            <w:r w:rsidRPr="00931C3A">
              <w:rPr>
                <w:rFonts w:ascii="Calibri" w:hAnsi="Calibri" w:cs="Calibri"/>
                <w:color w:val="000000"/>
                <w:sz w:val="36"/>
                <w:szCs w:val="32"/>
              </w:rPr>
              <w:t xml:space="preserve">Physical Therapist </w:t>
            </w:r>
          </w:p>
          <w:p w14:paraId="7B6CA5E7" w14:textId="269CEBAB" w:rsidR="00C07EBE" w:rsidRPr="00931C3A" w:rsidRDefault="00DC46FF" w:rsidP="00C15D5F">
            <w:pPr>
              <w:pStyle w:val="RowHeader"/>
              <w:jc w:val="center"/>
              <w:rPr>
                <w:rFonts w:ascii="Calibri" w:hAnsi="Calibri" w:cs="Calibri"/>
                <w:b w:val="0"/>
                <w:bCs/>
                <w:sz w:val="32"/>
                <w:szCs w:val="28"/>
              </w:rPr>
            </w:pP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 xml:space="preserve">(helps people </w:t>
            </w:r>
            <w:r w:rsidR="008A483A" w:rsidRPr="00931C3A">
              <w:rPr>
                <w:rFonts w:ascii="Calibri" w:hAnsi="Calibri" w:cs="Calibri"/>
                <w:b w:val="0"/>
                <w:bCs/>
                <w:color w:val="000000"/>
              </w:rPr>
              <w:t>recover from</w:t>
            </w: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 xml:space="preserve"> </w:t>
            </w:r>
            <w:r w:rsidR="008A483A" w:rsidRPr="00931C3A">
              <w:rPr>
                <w:rFonts w:ascii="Calibri" w:hAnsi="Calibri" w:cs="Calibri"/>
                <w:b w:val="0"/>
                <w:bCs/>
                <w:color w:val="000000"/>
              </w:rPr>
              <w:t>injuries</w:t>
            </w:r>
            <w:r w:rsidRPr="00931C3A">
              <w:rPr>
                <w:rFonts w:ascii="Calibri" w:hAnsi="Calibri" w:cs="Calibri"/>
                <w:b w:val="0"/>
                <w:bCs/>
                <w:color w:val="000000"/>
              </w:rPr>
              <w:t>)</w:t>
            </w:r>
          </w:p>
        </w:tc>
      </w:tr>
    </w:tbl>
    <w:p w14:paraId="54604FC7" w14:textId="77777777" w:rsidR="00C07EBE" w:rsidRPr="0036040A" w:rsidRDefault="00C07EBE" w:rsidP="00947407">
      <w:pPr>
        <w:pStyle w:val="BodyText"/>
      </w:pPr>
    </w:p>
    <w:sectPr w:rsidR="00C07EBE" w:rsidRPr="0036040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42141" w14:textId="77777777" w:rsidR="00A7304C" w:rsidRDefault="00A7304C" w:rsidP="00293785">
      <w:pPr>
        <w:spacing w:after="0" w:line="240" w:lineRule="auto"/>
      </w:pPr>
      <w:r>
        <w:separator/>
      </w:r>
    </w:p>
  </w:endnote>
  <w:endnote w:type="continuationSeparator" w:id="0">
    <w:p w14:paraId="494F83B6" w14:textId="77777777" w:rsidR="00A7304C" w:rsidRDefault="00A7304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1A66" w14:textId="5EF224CA" w:rsidR="00293785" w:rsidRDefault="00FF506A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E54D8E" wp14:editId="1C2527E8">
          <wp:simplePos x="0" y="0"/>
          <wp:positionH relativeFrom="column">
            <wp:posOffset>1026160</wp:posOffset>
          </wp:positionH>
          <wp:positionV relativeFrom="paragraph">
            <wp:posOffset>-205105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A87F2DD" wp14:editId="2654BEB7">
              <wp:simplePos x="0" y="0"/>
              <wp:positionH relativeFrom="column">
                <wp:posOffset>928298</wp:posOffset>
              </wp:positionH>
              <wp:positionV relativeFrom="paragraph">
                <wp:posOffset>-229235</wp:posOffset>
              </wp:positionV>
              <wp:extent cx="4019550" cy="3048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0EA85" w14:textId="676FF2F1" w:rsidR="00931C3A" w:rsidRPr="002F4A10" w:rsidRDefault="00FF506A" w:rsidP="00931C3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Cs w:val="24"/>
                            </w:rPr>
                          </w:pPr>
                          <w:r>
                            <w:rPr>
                              <w:b/>
                              <w:smallCaps/>
                              <w:color w:val="2D2D2D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Cs w:val="24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Cs w:val="24"/>
                            </w:rPr>
                            <w:fldChar w:fldCharType="separate"/>
                          </w:r>
                          <w:r w:rsidR="008739A0">
                            <w:rPr>
                              <w:b/>
                              <w:smallCaps/>
                              <w:color w:val="2D2D2D"/>
                              <w:szCs w:val="24"/>
                            </w:rPr>
                            <w:t>COMMUNITY CONNECTIONS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87F2DD" id="Rectangle 15" o:spid="_x0000_s1026" style="position:absolute;margin-left:73.1pt;margin-top:-18.0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" filled="f" stroked="f">
              <v:textbox inset="2.53958mm,1.2694mm,2.53958mm,1.2694mm">
                <w:txbxContent>
                  <w:p w14:paraId="1100EA85" w14:textId="676FF2F1" w:rsidR="00931C3A" w:rsidRPr="002F4A10" w:rsidRDefault="00FF506A" w:rsidP="00931C3A">
                    <w:pPr>
                      <w:spacing w:after="0" w:line="240" w:lineRule="auto"/>
                      <w:jc w:val="right"/>
                      <w:textDirection w:val="btLr"/>
                      <w:rPr>
                        <w:szCs w:val="24"/>
                      </w:rPr>
                    </w:pPr>
                    <w:r>
                      <w:rPr>
                        <w:b/>
                        <w:smallCaps/>
                        <w:color w:val="2D2D2D"/>
                        <w:szCs w:val="24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Cs w:val="24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Cs w:val="24"/>
                      </w:rPr>
                      <w:fldChar w:fldCharType="separate"/>
                    </w:r>
                    <w:r w:rsidR="008739A0">
                      <w:rPr>
                        <w:b/>
                        <w:smallCaps/>
                        <w:color w:val="2D2D2D"/>
                        <w:szCs w:val="24"/>
                      </w:rPr>
                      <w:t>COMMUNITY CONNECTIONS</w:t>
                    </w:r>
                    <w:r>
                      <w:rPr>
                        <w:b/>
                        <w:smallCaps/>
                        <w:color w:val="2D2D2D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F556E" w14:textId="77777777" w:rsidR="00A7304C" w:rsidRDefault="00A7304C" w:rsidP="00293785">
      <w:pPr>
        <w:spacing w:after="0" w:line="240" w:lineRule="auto"/>
      </w:pPr>
      <w:r>
        <w:separator/>
      </w:r>
    </w:p>
  </w:footnote>
  <w:footnote w:type="continuationSeparator" w:id="0">
    <w:p w14:paraId="65A05DF1" w14:textId="77777777" w:rsidR="00A7304C" w:rsidRDefault="00A7304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3A354" w14:textId="77777777" w:rsidR="00B225C8" w:rsidRDefault="00B22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40ADE" w14:textId="77777777" w:rsidR="00B225C8" w:rsidRDefault="00B22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ADF9C" w14:textId="77777777" w:rsidR="00B225C8" w:rsidRDefault="00B22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11CAF"/>
    <w:rsid w:val="0004006F"/>
    <w:rsid w:val="00053775"/>
    <w:rsid w:val="0005619A"/>
    <w:rsid w:val="0008589D"/>
    <w:rsid w:val="000C2515"/>
    <w:rsid w:val="0011259B"/>
    <w:rsid w:val="00116FDD"/>
    <w:rsid w:val="00125621"/>
    <w:rsid w:val="00157EFC"/>
    <w:rsid w:val="001D0BBF"/>
    <w:rsid w:val="001E1F85"/>
    <w:rsid w:val="001F125D"/>
    <w:rsid w:val="002345CC"/>
    <w:rsid w:val="002409E5"/>
    <w:rsid w:val="00264A49"/>
    <w:rsid w:val="00293785"/>
    <w:rsid w:val="002C0879"/>
    <w:rsid w:val="002C37B4"/>
    <w:rsid w:val="00331D44"/>
    <w:rsid w:val="003529C0"/>
    <w:rsid w:val="0036040A"/>
    <w:rsid w:val="003810DE"/>
    <w:rsid w:val="00397FA9"/>
    <w:rsid w:val="003D6090"/>
    <w:rsid w:val="00443155"/>
    <w:rsid w:val="00446C13"/>
    <w:rsid w:val="004752E7"/>
    <w:rsid w:val="00480109"/>
    <w:rsid w:val="005078B4"/>
    <w:rsid w:val="0053328A"/>
    <w:rsid w:val="00540FC6"/>
    <w:rsid w:val="005511B6"/>
    <w:rsid w:val="00553C98"/>
    <w:rsid w:val="00582732"/>
    <w:rsid w:val="005A7635"/>
    <w:rsid w:val="00645D7F"/>
    <w:rsid w:val="00656940"/>
    <w:rsid w:val="00665274"/>
    <w:rsid w:val="00666C03"/>
    <w:rsid w:val="00672483"/>
    <w:rsid w:val="00686DAB"/>
    <w:rsid w:val="006B4CC2"/>
    <w:rsid w:val="006E1542"/>
    <w:rsid w:val="006E2BF8"/>
    <w:rsid w:val="00715257"/>
    <w:rsid w:val="00721EA4"/>
    <w:rsid w:val="00771143"/>
    <w:rsid w:val="00794D85"/>
    <w:rsid w:val="00797CB5"/>
    <w:rsid w:val="007A60C8"/>
    <w:rsid w:val="007B055F"/>
    <w:rsid w:val="007C5D2A"/>
    <w:rsid w:val="007E6F1D"/>
    <w:rsid w:val="008739A0"/>
    <w:rsid w:val="00880013"/>
    <w:rsid w:val="008920A4"/>
    <w:rsid w:val="008A483A"/>
    <w:rsid w:val="008E2705"/>
    <w:rsid w:val="008F5386"/>
    <w:rsid w:val="00913172"/>
    <w:rsid w:val="0092604E"/>
    <w:rsid w:val="00931C3A"/>
    <w:rsid w:val="00947407"/>
    <w:rsid w:val="00981E19"/>
    <w:rsid w:val="009B52E4"/>
    <w:rsid w:val="009D6E8D"/>
    <w:rsid w:val="00A101E8"/>
    <w:rsid w:val="00A16051"/>
    <w:rsid w:val="00A41B9B"/>
    <w:rsid w:val="00A46D77"/>
    <w:rsid w:val="00A613A6"/>
    <w:rsid w:val="00A7304C"/>
    <w:rsid w:val="00AC349E"/>
    <w:rsid w:val="00AD17F3"/>
    <w:rsid w:val="00AE1491"/>
    <w:rsid w:val="00B225C8"/>
    <w:rsid w:val="00B8251B"/>
    <w:rsid w:val="00B92DBF"/>
    <w:rsid w:val="00BD119F"/>
    <w:rsid w:val="00C07EBE"/>
    <w:rsid w:val="00C127A6"/>
    <w:rsid w:val="00C70AB5"/>
    <w:rsid w:val="00C73EA1"/>
    <w:rsid w:val="00C768AB"/>
    <w:rsid w:val="00C84770"/>
    <w:rsid w:val="00C8524A"/>
    <w:rsid w:val="00CC188B"/>
    <w:rsid w:val="00CC4F77"/>
    <w:rsid w:val="00CD3CF6"/>
    <w:rsid w:val="00CD6458"/>
    <w:rsid w:val="00CE336D"/>
    <w:rsid w:val="00D015FB"/>
    <w:rsid w:val="00D106FF"/>
    <w:rsid w:val="00D20B3C"/>
    <w:rsid w:val="00D269D8"/>
    <w:rsid w:val="00D54B65"/>
    <w:rsid w:val="00D626EB"/>
    <w:rsid w:val="00DC46FF"/>
    <w:rsid w:val="00DC7A6D"/>
    <w:rsid w:val="00E6361D"/>
    <w:rsid w:val="00E87972"/>
    <w:rsid w:val="00EA4C58"/>
    <w:rsid w:val="00EA74D2"/>
    <w:rsid w:val="00EB0BFF"/>
    <w:rsid w:val="00ED24C8"/>
    <w:rsid w:val="00EE1652"/>
    <w:rsid w:val="00EE4DC7"/>
    <w:rsid w:val="00F32619"/>
    <w:rsid w:val="00F377E2"/>
    <w:rsid w:val="00F50748"/>
    <w:rsid w:val="00F72D02"/>
    <w:rsid w:val="00FE1BA7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89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9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6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6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2889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9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89C3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4</Pages>
  <Words>491</Words>
  <Characters>2960</Characters>
  <Application>Microsoft Office Word</Application>
  <DocSecurity>0</DocSecurity>
  <Lines>140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Connections</vt:lpstr>
    </vt:vector>
  </TitlesOfParts>
  <Manager/>
  <Company/>
  <LinksUpToDate>false</LinksUpToDate>
  <CharactersWithSpaces>3389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Connections</dc:title>
  <dc:subject/>
  <dc:creator>K20 Center</dc:creator>
  <cp:keywords/>
  <dc:description/>
  <cp:lastModifiedBy>Gracia, Ann M.</cp:lastModifiedBy>
  <cp:revision>3</cp:revision>
  <cp:lastPrinted>2025-06-16T17:04:00Z</cp:lastPrinted>
  <dcterms:created xsi:type="dcterms:W3CDTF">2025-06-16T17:04:00Z</dcterms:created>
  <dcterms:modified xsi:type="dcterms:W3CDTF">2025-06-16T17:04:00Z</dcterms:modified>
  <cp:category/>
</cp:coreProperties>
</file>