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4CBA" w14:textId="5D859A87" w:rsidR="00882930" w:rsidRPr="00DD66E1" w:rsidRDefault="00AC0306" w:rsidP="00DD66E1">
      <w:pPr>
        <w:pStyle w:val="Title"/>
      </w:pPr>
      <w:r w:rsidRPr="00DD66E1">
        <w:t>AIRPLANE HANDS</w:t>
      </w:r>
      <w:r w:rsidR="00BD74A1" w:rsidRPr="00DD66E1">
        <w:t>-</w:t>
      </w:r>
      <w:r w:rsidRPr="00DD66E1">
        <w:t>ON </w:t>
      </w:r>
    </w:p>
    <w:p w14:paraId="35DA802F" w14:textId="01EA17B8" w:rsidR="00AC0306" w:rsidRDefault="00AC0306" w:rsidP="0077664B">
      <w:pPr>
        <w:pStyle w:val="ListParagraph"/>
        <w:numPr>
          <w:ilvl w:val="0"/>
          <w:numId w:val="4"/>
        </w:numPr>
      </w:pPr>
      <w:r>
        <w:t>Fold the paper in half the long way</w:t>
      </w:r>
      <w:r w:rsidR="00A311A1">
        <w:t xml:space="preserve"> (</w:t>
      </w:r>
      <w:r>
        <w:t>hot dog style</w:t>
      </w:r>
      <w:r w:rsidR="00A311A1">
        <w:t>)</w:t>
      </w:r>
      <w:r>
        <w:t>. This makes a long, skinny rectangle. Then</w:t>
      </w:r>
      <w:r w:rsidR="00A311A1">
        <w:t>,</w:t>
      </w:r>
      <w:r>
        <w:t xml:space="preserve"> open it back up.</w:t>
      </w:r>
    </w:p>
    <w:p w14:paraId="7677212D" w14:textId="77777777" w:rsidR="00AC0306" w:rsidRDefault="00AC0306" w:rsidP="00AC0306">
      <w:pPr>
        <w:pStyle w:val="ListParagraph"/>
        <w:numPr>
          <w:ilvl w:val="0"/>
          <w:numId w:val="4"/>
        </w:numPr>
      </w:pPr>
      <w:r>
        <w:t>Fold the top two corners down. Bring each top corner to the middle fold line. Now the top looks like a triangle.</w:t>
      </w:r>
    </w:p>
    <w:p w14:paraId="26AC09D9" w14:textId="35CE90A9" w:rsidR="00AC0306" w:rsidRDefault="00AC0306" w:rsidP="00AC0306">
      <w:pPr>
        <w:pStyle w:val="ListParagraph"/>
        <w:numPr>
          <w:ilvl w:val="0"/>
          <w:numId w:val="4"/>
        </w:numPr>
      </w:pPr>
      <w:r>
        <w:t>Fold the triangle down. Take the triangle flap you just made and fold it down, so it touches the bottom edge.</w:t>
      </w:r>
    </w:p>
    <w:p w14:paraId="29A6221D" w14:textId="2F8ACCC5" w:rsidR="00AC0306" w:rsidRDefault="00AC0306" w:rsidP="00AC0306">
      <w:pPr>
        <w:pStyle w:val="ListParagraph"/>
        <w:numPr>
          <w:ilvl w:val="0"/>
          <w:numId w:val="4"/>
        </w:numPr>
      </w:pPr>
      <w:r>
        <w:t>Fold the top corners again. Fold the new top corners down to the middle line, just like before. You’ll see a smaller triangle underneath.</w:t>
      </w:r>
    </w:p>
    <w:p w14:paraId="75583541" w14:textId="77777777" w:rsidR="00AC0306" w:rsidRDefault="00AC0306" w:rsidP="00AC0306">
      <w:pPr>
        <w:pStyle w:val="ListParagraph"/>
        <w:numPr>
          <w:ilvl w:val="0"/>
          <w:numId w:val="4"/>
        </w:numPr>
      </w:pPr>
      <w:r>
        <w:t>Fold the small triangle up. Fold that little triangle up over the corners to hold them in place.</w:t>
      </w:r>
    </w:p>
    <w:p w14:paraId="743645CF" w14:textId="77777777" w:rsidR="00AC0306" w:rsidRDefault="00AC0306" w:rsidP="00AC0306">
      <w:pPr>
        <w:pStyle w:val="ListParagraph"/>
        <w:numPr>
          <w:ilvl w:val="0"/>
          <w:numId w:val="4"/>
        </w:numPr>
      </w:pPr>
      <w:r>
        <w:t>Fold the whole paper in half. Fold it along the original center line, so the triangle is on the outside.</w:t>
      </w:r>
    </w:p>
    <w:p w14:paraId="4AF47762" w14:textId="47883EAF" w:rsidR="00AC0306" w:rsidRPr="00AC0306" w:rsidRDefault="00AC0306" w:rsidP="00AC0306">
      <w:pPr>
        <w:pStyle w:val="ListParagraph"/>
        <w:numPr>
          <w:ilvl w:val="0"/>
          <w:numId w:val="4"/>
        </w:numPr>
      </w:pPr>
      <w:r>
        <w:t>Make the wings. Fold each side down to make wings. Try to make them even!</w:t>
      </w:r>
    </w:p>
    <w:sectPr w:rsidR="00AC0306" w:rsidRPr="00AC0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F61C" w14:textId="77777777" w:rsidR="00E12F9A" w:rsidRDefault="00E12F9A">
      <w:pPr>
        <w:spacing w:after="0" w:line="240" w:lineRule="auto"/>
      </w:pPr>
      <w:r>
        <w:separator/>
      </w:r>
    </w:p>
  </w:endnote>
  <w:endnote w:type="continuationSeparator" w:id="0">
    <w:p w14:paraId="3B539913" w14:textId="77777777" w:rsidR="00E12F9A" w:rsidRDefault="00E1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8CF8" w14:textId="77777777" w:rsidR="00882930" w:rsidRDefault="0088293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4A65" w14:textId="5EA5FA3D" w:rsidR="00882930" w:rsidRDefault="000C46A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B7E4AB" wp14:editId="3455AE10">
              <wp:simplePos x="0" y="0"/>
              <wp:positionH relativeFrom="column">
                <wp:posOffset>1438275</wp:posOffset>
              </wp:positionH>
              <wp:positionV relativeFrom="paragraph">
                <wp:posOffset>635</wp:posOffset>
              </wp:positionV>
              <wp:extent cx="3486150" cy="27622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61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A3B5E" w14:textId="3B0BDA03" w:rsidR="00882930" w:rsidRPr="000C46A3" w:rsidRDefault="00DD66E1" w:rsidP="00DD66E1">
                          <w:pPr>
                            <w:pStyle w:val="Footer"/>
                          </w:pPr>
                          <w:fldSimple w:instr=" TITLE  \* MERGEFORMAT ">
                            <w:r>
                              <w:t>The Incredible Journey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B7E4AB" id="Rectangle 1" o:spid="_x0000_s1026" style="position:absolute;margin-left:113.25pt;margin-top:.05pt;width:27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" filled="f" stroked="f">
              <v:textbox inset="2.53958mm,1.2694mm,2.53958mm,1.2694mm">
                <w:txbxContent>
                  <w:p w14:paraId="59BA3B5E" w14:textId="3B0BDA03" w:rsidR="00882930" w:rsidRPr="000C46A3" w:rsidRDefault="00DD66E1" w:rsidP="00DD66E1">
                    <w:pPr>
                      <w:pStyle w:val="Footer"/>
                    </w:pPr>
                    <w:fldSimple w:instr=" TITLE  \* MERGEFORMAT ">
                      <w:r>
                        <w:t>The Incredible Journey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04D57B58" wp14:editId="46D8D339">
          <wp:simplePos x="0" y="0"/>
          <wp:positionH relativeFrom="column">
            <wp:posOffset>1040130</wp:posOffset>
          </wp:positionH>
          <wp:positionV relativeFrom="paragraph">
            <wp:posOffset>-1270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3982" w14:textId="77777777" w:rsidR="00882930" w:rsidRDefault="0088293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00D0" w14:textId="77777777" w:rsidR="00E12F9A" w:rsidRDefault="00E12F9A">
      <w:pPr>
        <w:spacing w:after="0" w:line="240" w:lineRule="auto"/>
      </w:pPr>
      <w:r>
        <w:separator/>
      </w:r>
    </w:p>
  </w:footnote>
  <w:footnote w:type="continuationSeparator" w:id="0">
    <w:p w14:paraId="5AA5BF48" w14:textId="77777777" w:rsidR="00E12F9A" w:rsidRDefault="00E1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F813" w14:textId="77777777" w:rsidR="00882930" w:rsidRDefault="008829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5A00" w14:textId="77777777" w:rsidR="00882930" w:rsidRDefault="008829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77FEE" w14:textId="77777777" w:rsidR="00882930" w:rsidRDefault="008829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A1ECA"/>
    <w:multiLevelType w:val="multilevel"/>
    <w:tmpl w:val="C6900A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12F82"/>
    <w:multiLevelType w:val="hybridMultilevel"/>
    <w:tmpl w:val="5E14B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DD5C3B"/>
    <w:multiLevelType w:val="multilevel"/>
    <w:tmpl w:val="02B8A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F2CF3"/>
    <w:multiLevelType w:val="multilevel"/>
    <w:tmpl w:val="5D1A3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05927296">
    <w:abstractNumId w:val="6"/>
  </w:num>
  <w:num w:numId="2" w16cid:durableId="718019625">
    <w:abstractNumId w:val="4"/>
  </w:num>
  <w:num w:numId="3" w16cid:durableId="1134786513">
    <w:abstractNumId w:val="0"/>
  </w:num>
  <w:num w:numId="4" w16cid:durableId="1960600296">
    <w:abstractNumId w:val="3"/>
  </w:num>
  <w:num w:numId="5" w16cid:durableId="1296905603">
    <w:abstractNumId w:val="5"/>
  </w:num>
  <w:num w:numId="6" w16cid:durableId="1771200790">
    <w:abstractNumId w:val="2"/>
  </w:num>
  <w:num w:numId="7" w16cid:durableId="72903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30"/>
    <w:rsid w:val="00055FDC"/>
    <w:rsid w:val="000C46A3"/>
    <w:rsid w:val="005D742A"/>
    <w:rsid w:val="0077664B"/>
    <w:rsid w:val="00882930"/>
    <w:rsid w:val="009A3B50"/>
    <w:rsid w:val="00A311A1"/>
    <w:rsid w:val="00AC0306"/>
    <w:rsid w:val="00AC18FA"/>
    <w:rsid w:val="00BD74A1"/>
    <w:rsid w:val="00C336A0"/>
    <w:rsid w:val="00D56DEC"/>
    <w:rsid w:val="00DD66E1"/>
    <w:rsid w:val="00E12F9A"/>
    <w:rsid w:val="00EB611E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C0EBF"/>
  <w15:docId w15:val="{27E13819-0FB4-3D4D-A169-7B537C6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D66E1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6E1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6E1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D66E1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DD66E1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6E1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DD66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D66E1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DD66E1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AC0306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DD66E1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6E1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6E1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D66E1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66E1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D66E1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DD66E1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6E1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6E1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D66E1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D66E1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66E1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DD66E1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D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DD66E1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DD66E1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6E1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DD66E1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151</Words>
  <Characters>638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Incredible Journey</dc:title>
  <dc:subject/>
  <dc:creator>K20 Center</dc:creator>
  <cp:keywords/>
  <dc:description/>
  <cp:lastModifiedBy>Gracia, Ann M.</cp:lastModifiedBy>
  <cp:revision>3</cp:revision>
  <cp:lastPrinted>2025-08-13T17:48:00Z</cp:lastPrinted>
  <dcterms:created xsi:type="dcterms:W3CDTF">2025-08-13T17:48:00Z</dcterms:created>
  <dcterms:modified xsi:type="dcterms:W3CDTF">2025-08-13T17:48:00Z</dcterms:modified>
  <cp:category/>
</cp:coreProperties>
</file>