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0B03" w14:textId="1AE59E71" w:rsidR="00BF3BF6" w:rsidRPr="00723406" w:rsidRDefault="0096051D" w:rsidP="00723406">
      <w:pPr>
        <w:pStyle w:val="Title"/>
      </w:pPr>
      <w:r w:rsidRPr="00723406">
        <w:t>SENSORY LOSS SIMULATION</w:t>
      </w:r>
    </w:p>
    <w:p w14:paraId="1056AAA8" w14:textId="074CDA92" w:rsidR="00BF3BF6" w:rsidRDefault="004D6946">
      <w:pPr>
        <w:pStyle w:val="Heading1"/>
      </w:pPr>
      <w:r>
        <w:t>Station Directions</w:t>
      </w:r>
    </w:p>
    <w:p w14:paraId="28D26001" w14:textId="585159CA" w:rsidR="0096051D" w:rsidRDefault="0096051D" w:rsidP="0096051D">
      <w:r w:rsidRPr="0096051D">
        <w:t xml:space="preserve">Put on the rubber glove and attempt to gather each item in the rice. When you pick up an item, attempt to identify what you are holding. Take turns identifying the items, and then discuss: </w:t>
      </w:r>
    </w:p>
    <w:p w14:paraId="64F1B4ED" w14:textId="299A8AFA" w:rsidR="004D6946" w:rsidRDefault="004D6946" w:rsidP="004D6946">
      <w:pPr>
        <w:pStyle w:val="ListParagraph"/>
        <w:numPr>
          <w:ilvl w:val="0"/>
          <w:numId w:val="4"/>
        </w:numPr>
      </w:pPr>
      <w:r>
        <w:t xml:space="preserve">How difficult is it to feel the items while wearing the glove? </w:t>
      </w:r>
    </w:p>
    <w:p w14:paraId="3743F869" w14:textId="0821F66B" w:rsidR="004D6946" w:rsidRDefault="00E47032" w:rsidP="004D6946">
      <w:pPr>
        <w:pStyle w:val="ListParagraph"/>
        <w:numPr>
          <w:ilvl w:val="0"/>
          <w:numId w:val="4"/>
        </w:numPr>
      </w:pPr>
      <w:r>
        <w:t xml:space="preserve">How could this activity help people who have lost sensation in their hands due to strokes or other injuries? </w:t>
      </w:r>
    </w:p>
    <w:p w14:paraId="387E1136" w14:textId="3909619D" w:rsidR="00E47032" w:rsidRDefault="00E47032" w:rsidP="004D6946">
      <w:pPr>
        <w:pStyle w:val="ListParagraph"/>
        <w:numPr>
          <w:ilvl w:val="0"/>
          <w:numId w:val="4"/>
        </w:numPr>
      </w:pPr>
      <w:r>
        <w:t xml:space="preserve">What motivational tips could you give a patient if you were helping them regain sensation? </w:t>
      </w:r>
    </w:p>
    <w:sectPr w:rsidR="00E470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324A5" w14:textId="77777777" w:rsidR="002F5E8C" w:rsidRDefault="002F5E8C">
      <w:pPr>
        <w:spacing w:after="0" w:line="240" w:lineRule="auto"/>
      </w:pPr>
      <w:r>
        <w:separator/>
      </w:r>
    </w:p>
  </w:endnote>
  <w:endnote w:type="continuationSeparator" w:id="0">
    <w:p w14:paraId="5F19EA68" w14:textId="77777777" w:rsidR="002F5E8C" w:rsidRDefault="002F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A5CB" w14:textId="77777777" w:rsidR="00BF3BF6" w:rsidRDefault="00BF3BF6">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D0001" w14:textId="1752CC58" w:rsidR="00BF3BF6" w:rsidRDefault="00723406">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3A12685D" wp14:editId="2DD6ADB3">
              <wp:simplePos x="0" y="0"/>
              <wp:positionH relativeFrom="column">
                <wp:posOffset>1587500</wp:posOffset>
              </wp:positionH>
              <wp:positionV relativeFrom="paragraph">
                <wp:posOffset>-21590</wp:posOffset>
              </wp:positionV>
              <wp:extent cx="3619500" cy="33337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619500" cy="333375"/>
                      </a:xfrm>
                      <a:prstGeom prst="rect">
                        <a:avLst/>
                      </a:prstGeom>
                      <a:noFill/>
                      <a:ln>
                        <a:noFill/>
                      </a:ln>
                    </wps:spPr>
                    <wps:txbx>
                      <w:txbxContent>
                        <w:p w14:paraId="33452C11" w14:textId="65C0C444" w:rsidR="00BF3BF6" w:rsidRPr="00E47032" w:rsidRDefault="00723406" w:rsidP="00723406">
                          <w:pPr>
                            <w:pStyle w:val="Footer"/>
                          </w:pPr>
                          <w:fldSimple w:instr=" TITLE  \* MERGEFORMAT ">
                            <w:r>
                              <w:t>The Incredible Journey</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12685D" id="Rectangle 1" o:spid="_x0000_s1026" style="position:absolute;margin-left:125pt;margin-top:-1.7pt;width:2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" filled="f" stroked="f">
              <v:textbox inset="2.53958mm,1.2694mm,2.53958mm,1.2694mm">
                <w:txbxContent>
                  <w:p w14:paraId="33452C11" w14:textId="65C0C444" w:rsidR="00BF3BF6" w:rsidRPr="00E47032" w:rsidRDefault="00723406" w:rsidP="00723406">
                    <w:pPr>
                      <w:pStyle w:val="Footer"/>
                    </w:pPr>
                    <w:fldSimple w:instr=" TITLE  \* MERGEFORMAT ">
                      <w:r>
                        <w:t>The Incredible Journey</w:t>
                      </w:r>
                    </w:fldSimple>
                  </w:p>
                </w:txbxContent>
              </v:textbox>
              <w10:wrap type="square"/>
            </v:rect>
          </w:pict>
        </mc:Fallback>
      </mc:AlternateContent>
    </w:r>
    <w:r w:rsidR="00E47032">
      <w:rPr>
        <w:noProof/>
      </w:rPr>
      <w:drawing>
        <wp:anchor distT="0" distB="0" distL="0" distR="0" simplePos="0" relativeHeight="251658240" behindDoc="1" locked="0" layoutInCell="1" hidden="0" allowOverlap="1" wp14:anchorId="6F9B4ADA" wp14:editId="06F11753">
          <wp:simplePos x="0" y="0"/>
          <wp:positionH relativeFrom="column">
            <wp:posOffset>1278255</wp:posOffset>
          </wp:positionH>
          <wp:positionV relativeFrom="paragraph">
            <wp:posOffset>-20320</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E47032">
      <w:rPr>
        <w:b/>
        <w:color w:val="000000"/>
      </w:rPr>
      <w:tab/>
    </w:r>
    <w:r w:rsidR="00E47032">
      <w:rPr>
        <w:b/>
        <w:color w:val="000000"/>
      </w:rPr>
      <w:tab/>
    </w:r>
    <w:r w:rsidR="00E47032">
      <w:rPr>
        <w:b/>
        <w:color w:val="000000"/>
      </w:rPr>
      <w:tab/>
    </w:r>
    <w:r w:rsidR="00E47032">
      <w:rPr>
        <w:b/>
        <w:color w:val="000000"/>
      </w:rPr>
      <w:tab/>
    </w:r>
    <w:r w:rsidR="00E47032">
      <w:rPr>
        <w:b/>
        <w:color w:val="000000"/>
      </w:rPr>
      <w:tab/>
    </w:r>
    <w:r w:rsidR="00E47032">
      <w:rPr>
        <w:b/>
        <w:color w:val="000000"/>
      </w:rPr>
      <w:tab/>
    </w:r>
    <w:r w:rsidR="00E47032">
      <w:rPr>
        <w:b/>
        <w:color w:val="000000"/>
      </w:rPr>
      <w:tab/>
    </w:r>
    <w:r w:rsidR="00E47032">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D960" w14:textId="77777777" w:rsidR="00BF3BF6" w:rsidRDefault="00BF3BF6">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A9CE" w14:textId="77777777" w:rsidR="002F5E8C" w:rsidRDefault="002F5E8C">
      <w:pPr>
        <w:spacing w:after="0" w:line="240" w:lineRule="auto"/>
      </w:pPr>
      <w:r>
        <w:separator/>
      </w:r>
    </w:p>
  </w:footnote>
  <w:footnote w:type="continuationSeparator" w:id="0">
    <w:p w14:paraId="0F14EC6C" w14:textId="77777777" w:rsidR="002F5E8C" w:rsidRDefault="002F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1320" w14:textId="77777777" w:rsidR="00BF3BF6" w:rsidRDefault="00BF3B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363A" w14:textId="77777777" w:rsidR="00BF3BF6" w:rsidRDefault="00BF3B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EA1" w14:textId="77777777" w:rsidR="00BF3BF6" w:rsidRDefault="00BF3B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7E6EF8"/>
    <w:multiLevelType w:val="hybridMultilevel"/>
    <w:tmpl w:val="8FCA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C7FF9"/>
    <w:multiLevelType w:val="multilevel"/>
    <w:tmpl w:val="771CD4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2E11BB3"/>
    <w:multiLevelType w:val="multilevel"/>
    <w:tmpl w:val="BB589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863A98"/>
    <w:multiLevelType w:val="multilevel"/>
    <w:tmpl w:val="2D100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673334">
    <w:abstractNumId w:val="3"/>
  </w:num>
  <w:num w:numId="2" w16cid:durableId="117991220">
    <w:abstractNumId w:val="4"/>
  </w:num>
  <w:num w:numId="3" w16cid:durableId="781607907">
    <w:abstractNumId w:val="5"/>
  </w:num>
  <w:num w:numId="4" w16cid:durableId="1372339916">
    <w:abstractNumId w:val="1"/>
  </w:num>
  <w:num w:numId="5" w16cid:durableId="1296905603">
    <w:abstractNumId w:val="6"/>
  </w:num>
  <w:num w:numId="6" w16cid:durableId="1771200790">
    <w:abstractNumId w:val="2"/>
  </w:num>
  <w:num w:numId="7"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F6"/>
    <w:rsid w:val="002F5E8C"/>
    <w:rsid w:val="004B2F0F"/>
    <w:rsid w:val="004D6946"/>
    <w:rsid w:val="005D742A"/>
    <w:rsid w:val="00723406"/>
    <w:rsid w:val="0096051D"/>
    <w:rsid w:val="00BF3BF6"/>
    <w:rsid w:val="00C336A0"/>
    <w:rsid w:val="00DF18F2"/>
    <w:rsid w:val="00E47032"/>
    <w:rsid w:val="00F02788"/>
    <w:rsid w:val="00F5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A546"/>
  <w15:docId w15:val="{27E13819-0FB4-3D4D-A169-7B537C6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23406"/>
    <w:rPr>
      <w:rFonts w:eastAsiaTheme="minorHAnsi"/>
      <w:kern w:val="2"/>
      <w:lang w:val="en-US"/>
      <w14:ligatures w14:val="standardContextual"/>
    </w:rPr>
  </w:style>
  <w:style w:type="paragraph" w:styleId="Heading1">
    <w:name w:val="heading 1"/>
    <w:basedOn w:val="Normal"/>
    <w:next w:val="Normal"/>
    <w:link w:val="Heading1Char"/>
    <w:uiPriority w:val="9"/>
    <w:qFormat/>
    <w:rsid w:val="00723406"/>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723406"/>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723406"/>
    <w:pPr>
      <w:outlineLvl w:val="2"/>
    </w:pPr>
    <w:rPr>
      <w:i/>
      <w:iCs/>
      <w:sz w:val="18"/>
      <w:szCs w:val="18"/>
    </w:rPr>
  </w:style>
  <w:style w:type="paragraph" w:styleId="Heading4">
    <w:name w:val="heading 4"/>
    <w:basedOn w:val="Footer"/>
    <w:next w:val="Normal"/>
    <w:link w:val="Heading4Char"/>
    <w:uiPriority w:val="9"/>
    <w:unhideWhenUsed/>
    <w:qFormat/>
    <w:rsid w:val="00723406"/>
    <w:rPr>
      <w:b w:val="0"/>
      <w:bCs w:val="0"/>
    </w:rPr>
  </w:style>
  <w:style w:type="paragraph" w:styleId="Heading5">
    <w:name w:val="heading 5"/>
    <w:basedOn w:val="Normal"/>
    <w:next w:val="Normal"/>
    <w:link w:val="Heading5Char"/>
    <w:uiPriority w:val="9"/>
    <w:semiHidden/>
    <w:unhideWhenUsed/>
    <w:qFormat/>
    <w:rsid w:val="00723406"/>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723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7234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3406"/>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723406"/>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D6946"/>
    <w:pPr>
      <w:ind w:left="720"/>
      <w:contextualSpacing/>
    </w:pPr>
  </w:style>
  <w:style w:type="character" w:customStyle="1" w:styleId="Heading7Char">
    <w:name w:val="Heading 7 Char"/>
    <w:basedOn w:val="DefaultParagraphFont"/>
    <w:link w:val="Heading7"/>
    <w:uiPriority w:val="9"/>
    <w:semiHidden/>
    <w:rsid w:val="00723406"/>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723406"/>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723406"/>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723406"/>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723406"/>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723406"/>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723406"/>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723406"/>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723406"/>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723406"/>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723406"/>
    <w:rPr>
      <w:color w:val="288AC3" w:themeColor="followedHyperlink"/>
      <w:u w:val="single"/>
    </w:rPr>
  </w:style>
  <w:style w:type="paragraph" w:styleId="Footer">
    <w:name w:val="footer"/>
    <w:basedOn w:val="Normal"/>
    <w:link w:val="FooterChar"/>
    <w:uiPriority w:val="99"/>
    <w:unhideWhenUsed/>
    <w:rsid w:val="00723406"/>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723406"/>
    <w:rPr>
      <w:rFonts w:eastAsiaTheme="minorHAnsi"/>
      <w:b/>
      <w:bCs/>
      <w:caps/>
      <w:kern w:val="2"/>
      <w:lang w:val="en-US"/>
      <w14:ligatures w14:val="standardContextual"/>
    </w:rPr>
  </w:style>
  <w:style w:type="paragraph" w:styleId="NormalWeb">
    <w:name w:val="Normal (Web)"/>
    <w:basedOn w:val="Normal"/>
    <w:uiPriority w:val="99"/>
    <w:semiHidden/>
    <w:unhideWhenUsed/>
    <w:rsid w:val="0072340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723406"/>
    <w:pPr>
      <w:ind w:left="720"/>
    </w:pPr>
    <w:rPr>
      <w:i/>
    </w:rPr>
  </w:style>
  <w:style w:type="character" w:styleId="Hyperlink">
    <w:name w:val="Hyperlink"/>
    <w:basedOn w:val="DefaultParagraphFont"/>
    <w:uiPriority w:val="99"/>
    <w:unhideWhenUsed/>
    <w:rsid w:val="00723406"/>
    <w:rPr>
      <w:color w:val="285782" w:themeColor="accent1"/>
      <w:u w:val="single"/>
    </w:rPr>
  </w:style>
  <w:style w:type="character" w:styleId="UnresolvedMention">
    <w:name w:val="Unresolved Mention"/>
    <w:basedOn w:val="DefaultParagraphFont"/>
    <w:uiPriority w:val="99"/>
    <w:semiHidden/>
    <w:unhideWhenUsed/>
    <w:rsid w:val="00723406"/>
    <w:rPr>
      <w:color w:val="605E5C"/>
      <w:shd w:val="clear" w:color="auto" w:fill="E1DFDD"/>
    </w:rPr>
  </w:style>
  <w:style w:type="paragraph" w:customStyle="1" w:styleId="AnswerKey">
    <w:name w:val="Answer Key"/>
    <w:basedOn w:val="Normal"/>
    <w:qFormat/>
    <w:rsid w:val="00723406"/>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1</Pages>
  <Words>89</Words>
  <Characters>415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Incredible Journey</dc:title>
  <dc:subject/>
  <dc:creator>K20 Center</dc:creator>
  <cp:keywords/>
  <dc:description/>
  <cp:lastModifiedBy>Gracia, Ann M.</cp:lastModifiedBy>
  <cp:revision>3</cp:revision>
  <cp:lastPrinted>2025-08-13T17:36:00Z</cp:lastPrinted>
  <dcterms:created xsi:type="dcterms:W3CDTF">2025-08-13T17:36:00Z</dcterms:created>
  <dcterms:modified xsi:type="dcterms:W3CDTF">2025-08-13T17:36:00Z</dcterms:modified>
  <cp:category/>
</cp:coreProperties>
</file>