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5051FB" w14:textId="2EA6B205" w:rsidR="00446C13" w:rsidRPr="00C17DFC" w:rsidRDefault="00392945" w:rsidP="00F97319">
      <w:pPr>
        <w:pStyle w:val="Title"/>
      </w:pPr>
      <w:r w:rsidRPr="00C17DFC">
        <w:t>Observation</w:t>
      </w:r>
      <w:r w:rsidR="00912959" w:rsidRPr="00C17DFC">
        <w:t xml:space="preserve"> (</w:t>
      </w:r>
      <w:r w:rsidR="00AB597F" w:rsidRPr="00C17DFC">
        <w:t>SC</w:t>
      </w:r>
      <w:r w:rsidR="00BB7AE6" w:rsidRPr="00C17DFC">
        <w:t>L</w:t>
      </w:r>
      <w:r w:rsidR="00912959" w:rsidRPr="00C17DFC">
        <w:t>)</w:t>
      </w:r>
      <w:r w:rsidRPr="00C17DFC">
        <w:t>: Q</w:t>
      </w:r>
      <w:r w:rsidR="00912959" w:rsidRPr="00C17DFC">
        <w:t>uarter [</w:t>
      </w:r>
      <w:r w:rsidRPr="00C17DFC">
        <w:t>#</w:t>
      </w:r>
      <w:r w:rsidR="00912959" w:rsidRPr="00C17DFC">
        <w:t>]</w:t>
      </w:r>
    </w:p>
    <w:tbl>
      <w:tblPr>
        <w:tblpPr w:leftFromText="180" w:rightFromText="180" w:topFromText="180" w:bottomFromText="180" w:vertAnchor="text" w:tblpX="-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4995"/>
        <w:gridCol w:w="995"/>
        <w:gridCol w:w="2520"/>
      </w:tblGrid>
      <w:tr w:rsidR="004F52A4" w:rsidRPr="00B04DD4" w14:paraId="1E177A21" w14:textId="77777777" w:rsidTr="00676759">
        <w:trPr>
          <w:trHeight w:val="645"/>
        </w:trPr>
        <w:tc>
          <w:tcPr>
            <w:tcW w:w="1565" w:type="dxa"/>
            <w:vAlign w:val="center"/>
          </w:tcPr>
          <w:p w14:paraId="6AFB62C6" w14:textId="77777777" w:rsidR="004F52A4" w:rsidRPr="00B04DD4" w:rsidRDefault="004F52A4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Teacher</w:t>
            </w:r>
          </w:p>
        </w:tc>
        <w:tc>
          <w:tcPr>
            <w:tcW w:w="4995" w:type="dxa"/>
            <w:vAlign w:val="center"/>
          </w:tcPr>
          <w:p w14:paraId="490924DD" w14:textId="77777777" w:rsidR="004F52A4" w:rsidRPr="00B04DD4" w:rsidRDefault="004F52A4" w:rsidP="00405CD4">
            <w:pPr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7ED81184" w14:textId="77777777" w:rsidR="004F52A4" w:rsidRPr="00B04DD4" w:rsidRDefault="004F52A4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Date</w:t>
            </w:r>
          </w:p>
        </w:tc>
        <w:tc>
          <w:tcPr>
            <w:tcW w:w="2520" w:type="dxa"/>
            <w:vAlign w:val="center"/>
          </w:tcPr>
          <w:p w14:paraId="4224EFFC" w14:textId="77777777" w:rsidR="004F52A4" w:rsidRPr="00B04DD4" w:rsidRDefault="004F52A4" w:rsidP="00405CD4">
            <w:pPr>
              <w:rPr>
                <w:color w:val="000000"/>
              </w:rPr>
            </w:pPr>
          </w:p>
        </w:tc>
      </w:tr>
      <w:tr w:rsidR="004F52A4" w:rsidRPr="00B04DD4" w14:paraId="39CFAE7F" w14:textId="77777777" w:rsidTr="00676759">
        <w:trPr>
          <w:trHeight w:val="645"/>
        </w:trPr>
        <w:tc>
          <w:tcPr>
            <w:tcW w:w="1565" w:type="dxa"/>
            <w:vAlign w:val="center"/>
          </w:tcPr>
          <w:p w14:paraId="05B506D4" w14:textId="77777777" w:rsidR="004F52A4" w:rsidRPr="00B04DD4" w:rsidRDefault="004F52A4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School</w:t>
            </w:r>
          </w:p>
        </w:tc>
        <w:tc>
          <w:tcPr>
            <w:tcW w:w="4995" w:type="dxa"/>
            <w:vAlign w:val="center"/>
          </w:tcPr>
          <w:p w14:paraId="0CD3A765" w14:textId="77777777" w:rsidR="004F52A4" w:rsidRPr="00B04DD4" w:rsidRDefault="004F52A4" w:rsidP="00405CD4">
            <w:pPr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2EC97FE5" w14:textId="0F092A7B" w:rsidR="004F52A4" w:rsidRPr="00B04DD4" w:rsidRDefault="002628F2" w:rsidP="00405C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Subject</w:t>
            </w:r>
          </w:p>
        </w:tc>
        <w:tc>
          <w:tcPr>
            <w:tcW w:w="2520" w:type="dxa"/>
            <w:vAlign w:val="center"/>
          </w:tcPr>
          <w:p w14:paraId="033C427F" w14:textId="77777777" w:rsidR="004F52A4" w:rsidRPr="00B04DD4" w:rsidRDefault="004F52A4" w:rsidP="00405CD4">
            <w:pPr>
              <w:rPr>
                <w:color w:val="000000"/>
              </w:rPr>
            </w:pPr>
          </w:p>
        </w:tc>
      </w:tr>
    </w:tbl>
    <w:p w14:paraId="2701299A" w14:textId="77777777" w:rsidR="00876E81" w:rsidRDefault="00876E81" w:rsidP="00536CE6">
      <w:pPr>
        <w:pStyle w:val="BodyText"/>
        <w:rPr>
          <w:rFonts w:ascii="Arial" w:hAnsi="Arial" w:cs="Arial"/>
          <w:color w:val="000000"/>
          <w:sz w:val="22"/>
          <w:bdr w:val="none" w:sz="0" w:space="0" w:color="auto" w:frame="1"/>
        </w:rPr>
      </w:pPr>
    </w:p>
    <w:tbl>
      <w:tblPr>
        <w:tblStyle w:val="TableGrid"/>
        <w:tblW w:w="9990" w:type="dxa"/>
        <w:tblInd w:w="-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5"/>
        <w:gridCol w:w="6865"/>
      </w:tblGrid>
      <w:tr w:rsidR="00876E81" w:rsidRPr="00876E81" w14:paraId="39790AD0" w14:textId="77777777" w:rsidTr="004F52A4">
        <w:trPr>
          <w:trHeight w:val="3341"/>
        </w:trPr>
        <w:tc>
          <w:tcPr>
            <w:tcW w:w="3125" w:type="dxa"/>
            <w:tcBorders>
              <w:left w:val="single" w:sz="48" w:space="0" w:color="D35A65"/>
              <w:right w:val="single" w:sz="18" w:space="0" w:color="E9CF7D"/>
            </w:tcBorders>
          </w:tcPr>
          <w:p w14:paraId="1B6F3BAD" w14:textId="77777777" w:rsidR="00876E81" w:rsidRDefault="00876E81" w:rsidP="001B455A">
            <w:pPr>
              <w:rPr>
                <w:b/>
                <w:bCs/>
              </w:rPr>
            </w:pPr>
          </w:p>
          <w:p w14:paraId="15511E3D" w14:textId="77777777" w:rsidR="00876E81" w:rsidRDefault="00876E81" w:rsidP="001B455A">
            <w:pPr>
              <w:rPr>
                <w:b/>
                <w:bCs/>
              </w:rPr>
            </w:pPr>
          </w:p>
          <w:p w14:paraId="6401BB16" w14:textId="77777777" w:rsidR="00876E81" w:rsidRPr="00A800BA" w:rsidRDefault="00876E81" w:rsidP="001B455A">
            <w:pPr>
              <w:rPr>
                <w:b/>
                <w:bCs/>
              </w:rPr>
            </w:pPr>
            <w:r>
              <w:rPr>
                <w:b/>
                <w:bCs/>
              </w:rPr>
              <w:t>Student-Centered Learning</w:t>
            </w:r>
          </w:p>
          <w:p w14:paraId="31732C49" w14:textId="77777777" w:rsidR="00876E81" w:rsidRPr="00A800BA" w:rsidRDefault="00876E81" w:rsidP="001B455A">
            <w:pPr>
              <w:pStyle w:val="BodyText"/>
              <w:rPr>
                <w:i/>
                <w:iCs/>
                <w:sz w:val="20"/>
                <w:szCs w:val="20"/>
              </w:rPr>
            </w:pPr>
            <w:r w:rsidRPr="00A800BA">
              <w:rPr>
                <w:i/>
                <w:iCs/>
                <w:sz w:val="20"/>
                <w:szCs w:val="20"/>
              </w:rPr>
              <w:t xml:space="preserve">Learning </w:t>
            </w:r>
            <w:r>
              <w:rPr>
                <w:i/>
                <w:iCs/>
                <w:sz w:val="20"/>
                <w:szCs w:val="20"/>
              </w:rPr>
              <w:t>is active rather than passive and provides students with choices about their learning.</w:t>
            </w:r>
          </w:p>
        </w:tc>
        <w:tc>
          <w:tcPr>
            <w:tcW w:w="6865" w:type="dxa"/>
            <w:tcBorders>
              <w:left w:val="single" w:sz="18" w:space="0" w:color="E9CF7D"/>
              <w:right w:val="single" w:sz="18" w:space="0" w:color="D35A65"/>
            </w:tcBorders>
          </w:tcPr>
          <w:p w14:paraId="2A76B893" w14:textId="676898B3" w:rsidR="00876E81" w:rsidRPr="00876E81" w:rsidRDefault="00876E81" w:rsidP="001B455A">
            <w:pPr>
              <w:pStyle w:val="Default"/>
              <w:rPr>
                <w:i/>
                <w:iCs/>
                <w:color w:val="auto"/>
              </w:rPr>
            </w:pPr>
            <w:r w:rsidRPr="00876E81">
              <w:rPr>
                <w:i/>
                <w:iCs/>
                <w:color w:val="auto"/>
              </w:rPr>
              <w:t>In what ways does the lesson...</w:t>
            </w:r>
          </w:p>
          <w:p w14:paraId="2793A0E4" w14:textId="77777777" w:rsidR="00876E81" w:rsidRDefault="00876E81" w:rsidP="001B455A">
            <w:pPr>
              <w:pStyle w:val="Default"/>
              <w:numPr>
                <w:ilvl w:val="0"/>
                <w:numId w:val="18"/>
              </w:numPr>
              <w:rPr>
                <w:rStyle w:val="A11"/>
                <w:sz w:val="24"/>
                <w:szCs w:val="24"/>
              </w:rPr>
            </w:pPr>
            <w:r w:rsidRPr="00876E81">
              <w:rPr>
                <w:rStyle w:val="A11"/>
                <w:sz w:val="24"/>
                <w:szCs w:val="24"/>
              </w:rPr>
              <w:t xml:space="preserve">Place students in the role of active rather than passive </w:t>
            </w:r>
            <w:proofErr w:type="gramStart"/>
            <w:r w:rsidRPr="00876E81">
              <w:rPr>
                <w:rStyle w:val="A11"/>
                <w:sz w:val="24"/>
                <w:szCs w:val="24"/>
              </w:rPr>
              <w:t>learners?</w:t>
            </w:r>
            <w:proofErr w:type="gramEnd"/>
            <w:r w:rsidRPr="00876E81">
              <w:rPr>
                <w:rStyle w:val="A11"/>
                <w:sz w:val="24"/>
                <w:szCs w:val="24"/>
              </w:rPr>
              <w:t xml:space="preserve"> </w:t>
            </w:r>
          </w:p>
          <w:p w14:paraId="65901B39" w14:textId="77777777" w:rsidR="00876E81" w:rsidRDefault="00876E81" w:rsidP="001B455A">
            <w:pPr>
              <w:pStyle w:val="Default"/>
              <w:numPr>
                <w:ilvl w:val="0"/>
                <w:numId w:val="18"/>
              </w:numPr>
              <w:rPr>
                <w:rStyle w:val="A11"/>
                <w:sz w:val="24"/>
                <w:szCs w:val="24"/>
              </w:rPr>
            </w:pPr>
            <w:r w:rsidRPr="00876E81">
              <w:rPr>
                <w:rStyle w:val="A11"/>
                <w:sz w:val="24"/>
                <w:szCs w:val="24"/>
              </w:rPr>
              <w:t xml:space="preserve">Allow students to make choices about their learning environment (for example, choosing content, process, product)? </w:t>
            </w:r>
          </w:p>
          <w:p w14:paraId="64715616" w14:textId="77777777" w:rsidR="00876E81" w:rsidRDefault="00876E81" w:rsidP="001B455A">
            <w:pPr>
              <w:pStyle w:val="Default"/>
              <w:numPr>
                <w:ilvl w:val="0"/>
                <w:numId w:val="18"/>
              </w:numPr>
              <w:rPr>
                <w:rStyle w:val="A11"/>
                <w:sz w:val="24"/>
                <w:szCs w:val="24"/>
              </w:rPr>
            </w:pPr>
            <w:r w:rsidRPr="00876E81">
              <w:rPr>
                <w:rStyle w:val="A11"/>
                <w:sz w:val="24"/>
                <w:szCs w:val="24"/>
              </w:rPr>
              <w:t xml:space="preserve">Recognize and use students’ prior knowledge, cultural backgrounds, values, perspectives, interests, and opinions? </w:t>
            </w:r>
          </w:p>
          <w:p w14:paraId="6B0077E9" w14:textId="77777777" w:rsidR="00876E81" w:rsidRDefault="00876E81" w:rsidP="001B455A">
            <w:pPr>
              <w:pStyle w:val="Default"/>
              <w:numPr>
                <w:ilvl w:val="0"/>
                <w:numId w:val="18"/>
              </w:numPr>
              <w:rPr>
                <w:rStyle w:val="A11"/>
                <w:sz w:val="24"/>
                <w:szCs w:val="24"/>
              </w:rPr>
            </w:pPr>
            <w:r w:rsidRPr="00876E81">
              <w:rPr>
                <w:rStyle w:val="A11"/>
                <w:sz w:val="24"/>
                <w:szCs w:val="24"/>
              </w:rPr>
              <w:t xml:space="preserve">Acknowledge students’ individual needs and scaffold learning tasks accordingly (such as providing bidirectional feedback, chunking, using graphic organizers, supplying learning rationales, etc.)? </w:t>
            </w:r>
          </w:p>
          <w:p w14:paraId="0C051165" w14:textId="77777777" w:rsidR="00876E81" w:rsidRPr="00876E81" w:rsidRDefault="00876E81" w:rsidP="001B455A">
            <w:pPr>
              <w:pStyle w:val="Default"/>
              <w:numPr>
                <w:ilvl w:val="0"/>
                <w:numId w:val="18"/>
              </w:numPr>
              <w:rPr>
                <w:color w:val="211D1E"/>
              </w:rPr>
            </w:pPr>
            <w:r w:rsidRPr="00876E81">
              <w:rPr>
                <w:rStyle w:val="A11"/>
                <w:sz w:val="24"/>
                <w:szCs w:val="24"/>
              </w:rPr>
              <w:t xml:space="preserve">Allow students to reflect on and evaluate their own work? </w:t>
            </w:r>
          </w:p>
        </w:tc>
      </w:tr>
    </w:tbl>
    <w:p w14:paraId="5A036D5D" w14:textId="6EA3D46A" w:rsidR="00536CE6" w:rsidRPr="00C17DFC" w:rsidRDefault="00F97319" w:rsidP="00536CE6">
      <w:pPr>
        <w:pStyle w:val="BodyText"/>
      </w:pPr>
      <w:r>
        <w:rPr>
          <w:rFonts w:ascii="Arial" w:hAnsi="Arial" w:cs="Arial"/>
          <w:color w:val="000000"/>
          <w:sz w:val="22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2"/>
          <w:bdr w:val="none" w:sz="0" w:space="0" w:color="auto" w:frame="1"/>
        </w:rPr>
        <w:instrText xml:space="preserve"> INCLUDEPICTURE "https://lh7-rt.googleusercontent.com/docsz/AD_4nXdT1Zi7aqu3sFhNnxANAJT8WAP8nYoGMh2vY7HPhMVMLMQpxmxmJAZ_pTuCGFgomXPBsCjSbbraUP-gOFWaJ8M2k4ccvtQ43HGE7GneDcmZRcfB9GkevxSWLB7U66A-fps7L6pFei2HGIXhzdq9vIJ4XZwOlItf4XrYid_lMu_5yoTv3RYhQpk?key=HiMfVpVrrLQebPdsGDYzHA" \* MERGEFORMATINET </w:instrText>
      </w:r>
      <w:r>
        <w:rPr>
          <w:rFonts w:ascii="Arial" w:hAnsi="Arial" w:cs="Arial"/>
          <w:color w:val="000000"/>
          <w:sz w:val="22"/>
          <w:bdr w:val="none" w:sz="0" w:space="0" w:color="auto" w:frame="1"/>
        </w:rPr>
        <w:fldChar w:fldCharType="separate"/>
      </w:r>
      <w:r>
        <w:rPr>
          <w:rFonts w:ascii="Arial" w:hAnsi="Arial" w:cs="Arial"/>
          <w:color w:val="000000"/>
          <w:sz w:val="22"/>
          <w:bdr w:val="none" w:sz="0" w:space="0" w:color="auto" w:frame="1"/>
        </w:rPr>
        <w:fldChar w:fldCharType="end"/>
      </w:r>
    </w:p>
    <w:tbl>
      <w:tblPr>
        <w:tblStyle w:val="TableGrid"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9"/>
        <w:gridCol w:w="5041"/>
      </w:tblGrid>
      <w:tr w:rsidR="00536CE6" w:rsidRPr="00C17DFC" w14:paraId="714DE519" w14:textId="77777777" w:rsidTr="00676759">
        <w:trPr>
          <w:cantSplit/>
        </w:trPr>
        <w:tc>
          <w:tcPr>
            <w:tcW w:w="9990" w:type="dxa"/>
            <w:gridSpan w:val="2"/>
            <w:shd w:val="clear" w:color="auto" w:fill="FFBBA6"/>
          </w:tcPr>
          <w:p w14:paraId="454B3570" w14:textId="434E42D5" w:rsidR="00536CE6" w:rsidRPr="00C17DFC" w:rsidRDefault="00536CE6" w:rsidP="009354C1">
            <w:pPr>
              <w:pStyle w:val="TableColumnHeaders"/>
            </w:pPr>
            <w:r w:rsidRPr="00C17DFC">
              <w:t>What Lesson Is Being Observed?</w:t>
            </w:r>
          </w:p>
        </w:tc>
      </w:tr>
      <w:tr w:rsidR="00536CE6" w:rsidRPr="00C17DFC" w14:paraId="617AAE85" w14:textId="77777777" w:rsidTr="00676759">
        <w:trPr>
          <w:cantSplit/>
          <w:trHeight w:val="864"/>
        </w:trPr>
        <w:tc>
          <w:tcPr>
            <w:tcW w:w="9990" w:type="dxa"/>
            <w:gridSpan w:val="2"/>
          </w:tcPr>
          <w:p w14:paraId="0188358A" w14:textId="77777777" w:rsidR="00536CE6" w:rsidRPr="00C17DFC" w:rsidRDefault="00536CE6" w:rsidP="00F45D66">
            <w:pPr>
              <w:pStyle w:val="TableData"/>
              <w:spacing w:line="276" w:lineRule="auto"/>
            </w:pPr>
          </w:p>
        </w:tc>
      </w:tr>
      <w:tr w:rsidR="007752A4" w:rsidRPr="00C17DFC" w14:paraId="299A6660" w14:textId="77777777" w:rsidTr="00676759">
        <w:trPr>
          <w:cantSplit/>
        </w:trPr>
        <w:tc>
          <w:tcPr>
            <w:tcW w:w="9990" w:type="dxa"/>
            <w:gridSpan w:val="2"/>
            <w:shd w:val="clear" w:color="auto" w:fill="FFBBA6"/>
          </w:tcPr>
          <w:p w14:paraId="2A3AB765" w14:textId="7825AF78" w:rsidR="007752A4" w:rsidRPr="00C17DFC" w:rsidRDefault="007752A4" w:rsidP="009354C1">
            <w:pPr>
              <w:pStyle w:val="TableColumnHeaders"/>
            </w:pPr>
            <w:r w:rsidRPr="00C17DFC">
              <w:t>Goals</w:t>
            </w:r>
            <w:r w:rsidR="007C02A5">
              <w:br/>
            </w:r>
            <w:r w:rsidR="007C02A5" w:rsidRPr="007C02A5">
              <w:rPr>
                <w:i/>
                <w:iCs/>
              </w:rPr>
              <w:t xml:space="preserve">(copy from </w:t>
            </w:r>
            <w:proofErr w:type="gramStart"/>
            <w:r w:rsidR="007C02A5" w:rsidRPr="007C02A5">
              <w:rPr>
                <w:i/>
                <w:iCs/>
              </w:rPr>
              <w:t>goal-setting</w:t>
            </w:r>
            <w:proofErr w:type="gramEnd"/>
            <w:r w:rsidR="007C02A5" w:rsidRPr="007C02A5">
              <w:rPr>
                <w:i/>
                <w:iCs/>
              </w:rPr>
              <w:t>)</w:t>
            </w:r>
          </w:p>
        </w:tc>
      </w:tr>
      <w:tr w:rsidR="007752A4" w:rsidRPr="00C17DFC" w14:paraId="44A6F53B" w14:textId="77777777" w:rsidTr="00676759">
        <w:tc>
          <w:tcPr>
            <w:tcW w:w="4949" w:type="dxa"/>
            <w:shd w:val="clear" w:color="auto" w:fill="CFE2F3"/>
            <w:vAlign w:val="center"/>
          </w:tcPr>
          <w:p w14:paraId="3BD715B2" w14:textId="35D24CAB" w:rsidR="007752A4" w:rsidRPr="00C17DFC" w:rsidRDefault="007752A4" w:rsidP="0082570D">
            <w:pPr>
              <w:pStyle w:val="TableData"/>
              <w:jc w:val="center"/>
              <w:rPr>
                <w:b/>
                <w:bCs/>
              </w:rPr>
            </w:pPr>
            <w:r w:rsidRPr="00C17DFC">
              <w:rPr>
                <w:b/>
                <w:bCs/>
              </w:rPr>
              <w:t>What goal do you want to set connected to this component of authenticity?</w:t>
            </w:r>
          </w:p>
        </w:tc>
        <w:tc>
          <w:tcPr>
            <w:tcW w:w="5041" w:type="dxa"/>
            <w:shd w:val="clear" w:color="auto" w:fill="CFE2F3"/>
            <w:vAlign w:val="center"/>
          </w:tcPr>
          <w:p w14:paraId="456812D3" w14:textId="3672986F" w:rsidR="007752A4" w:rsidRPr="004F52A4" w:rsidRDefault="007752A4" w:rsidP="004F52A4">
            <w:pPr>
              <w:pStyle w:val="TableData"/>
              <w:jc w:val="center"/>
              <w:rPr>
                <w:b/>
                <w:bCs/>
              </w:rPr>
            </w:pPr>
            <w:r w:rsidRPr="00C17DFC">
              <w:rPr>
                <w:b/>
                <w:bCs/>
              </w:rPr>
              <w:t>What would you like me to be looking for during your observation?</w:t>
            </w:r>
          </w:p>
        </w:tc>
      </w:tr>
      <w:tr w:rsidR="007752A4" w:rsidRPr="00C17DFC" w14:paraId="28392141" w14:textId="77777777" w:rsidTr="00676759">
        <w:trPr>
          <w:trHeight w:val="2359"/>
        </w:trPr>
        <w:tc>
          <w:tcPr>
            <w:tcW w:w="4949" w:type="dxa"/>
          </w:tcPr>
          <w:p w14:paraId="1D1F5129" w14:textId="77777777" w:rsidR="007752A4" w:rsidRPr="00C17DFC" w:rsidRDefault="007752A4" w:rsidP="00F45D66">
            <w:pPr>
              <w:pStyle w:val="TableData"/>
              <w:spacing w:line="276" w:lineRule="auto"/>
            </w:pPr>
          </w:p>
        </w:tc>
        <w:tc>
          <w:tcPr>
            <w:tcW w:w="5041" w:type="dxa"/>
          </w:tcPr>
          <w:p w14:paraId="5579442C" w14:textId="77777777" w:rsidR="007752A4" w:rsidRPr="00C17DFC" w:rsidRDefault="007752A4" w:rsidP="00F45D66">
            <w:pPr>
              <w:pStyle w:val="TableData"/>
              <w:spacing w:line="276" w:lineRule="auto"/>
            </w:pPr>
          </w:p>
        </w:tc>
      </w:tr>
      <w:tr w:rsidR="007752A4" w:rsidRPr="00C17DFC" w14:paraId="4CC0C373" w14:textId="77777777" w:rsidTr="00676759">
        <w:tc>
          <w:tcPr>
            <w:tcW w:w="9990" w:type="dxa"/>
            <w:gridSpan w:val="2"/>
            <w:shd w:val="clear" w:color="auto" w:fill="FFBBA6"/>
          </w:tcPr>
          <w:p w14:paraId="0C91B45B" w14:textId="5D4262F0" w:rsidR="007752A4" w:rsidRPr="00C17DFC" w:rsidRDefault="007752A4" w:rsidP="007752A4">
            <w:pPr>
              <w:pStyle w:val="TableData"/>
              <w:jc w:val="center"/>
              <w:rPr>
                <w:b/>
                <w:bCs/>
                <w:color w:val="FFFFFF" w:themeColor="background1"/>
              </w:rPr>
            </w:pPr>
            <w:r w:rsidRPr="009354C1">
              <w:rPr>
                <w:b/>
                <w:bCs/>
                <w:color w:val="000000"/>
              </w:rPr>
              <w:lastRenderedPageBreak/>
              <w:t>Observation Notes</w:t>
            </w:r>
          </w:p>
        </w:tc>
      </w:tr>
      <w:tr w:rsidR="007752A4" w:rsidRPr="00C17DFC" w14:paraId="3CE7D4D3" w14:textId="77777777" w:rsidTr="00676759">
        <w:tc>
          <w:tcPr>
            <w:tcW w:w="4949" w:type="dxa"/>
            <w:shd w:val="clear" w:color="auto" w:fill="F6AFCB"/>
          </w:tcPr>
          <w:p w14:paraId="2AE68E46" w14:textId="713D6F45" w:rsidR="007752A4" w:rsidRPr="00C17DFC" w:rsidRDefault="007752A4" w:rsidP="0023704F">
            <w:pPr>
              <w:pStyle w:val="TableData"/>
              <w:jc w:val="center"/>
              <w:rPr>
                <w:b/>
                <w:bCs/>
              </w:rPr>
            </w:pPr>
            <w:r w:rsidRPr="00C17DFC">
              <w:rPr>
                <w:b/>
                <w:bCs/>
              </w:rPr>
              <w:t>Teacher Actions</w:t>
            </w:r>
          </w:p>
        </w:tc>
        <w:tc>
          <w:tcPr>
            <w:tcW w:w="5041" w:type="dxa"/>
            <w:shd w:val="clear" w:color="auto" w:fill="F6AFCB"/>
          </w:tcPr>
          <w:p w14:paraId="69ECCFAB" w14:textId="4A775D00" w:rsidR="007752A4" w:rsidRPr="00C17DFC" w:rsidRDefault="007752A4" w:rsidP="0023704F">
            <w:pPr>
              <w:pStyle w:val="TableData"/>
              <w:jc w:val="center"/>
              <w:rPr>
                <w:b/>
                <w:bCs/>
              </w:rPr>
            </w:pPr>
            <w:r w:rsidRPr="00C17DFC">
              <w:rPr>
                <w:b/>
                <w:bCs/>
              </w:rPr>
              <w:t>Student Actions</w:t>
            </w:r>
          </w:p>
        </w:tc>
      </w:tr>
      <w:tr w:rsidR="007752A4" w:rsidRPr="00C17DFC" w14:paraId="5C92C70C" w14:textId="77777777" w:rsidTr="00676759">
        <w:trPr>
          <w:trHeight w:val="8479"/>
        </w:trPr>
        <w:tc>
          <w:tcPr>
            <w:tcW w:w="4949" w:type="dxa"/>
          </w:tcPr>
          <w:p w14:paraId="772C7846" w14:textId="07840401" w:rsidR="007752A4" w:rsidRPr="00C17DFC" w:rsidRDefault="007752A4" w:rsidP="00F45D66">
            <w:pPr>
              <w:pStyle w:val="TableData"/>
              <w:spacing w:line="276" w:lineRule="auto"/>
            </w:pPr>
          </w:p>
        </w:tc>
        <w:tc>
          <w:tcPr>
            <w:tcW w:w="5041" w:type="dxa"/>
          </w:tcPr>
          <w:p w14:paraId="000F0DD8" w14:textId="77777777" w:rsidR="007752A4" w:rsidRPr="00C17DFC" w:rsidRDefault="007752A4" w:rsidP="00F45D66">
            <w:pPr>
              <w:pStyle w:val="TableData"/>
              <w:spacing w:line="276" w:lineRule="auto"/>
            </w:pPr>
          </w:p>
        </w:tc>
      </w:tr>
      <w:tr w:rsidR="007752A4" w:rsidRPr="00C17DFC" w14:paraId="6442FCCF" w14:textId="77777777" w:rsidTr="00676759">
        <w:tc>
          <w:tcPr>
            <w:tcW w:w="9990" w:type="dxa"/>
            <w:gridSpan w:val="2"/>
            <w:shd w:val="clear" w:color="auto" w:fill="FFBBA6"/>
          </w:tcPr>
          <w:p w14:paraId="5876E52E" w14:textId="75010CC1" w:rsidR="007752A4" w:rsidRPr="00C17DFC" w:rsidRDefault="007752A4" w:rsidP="007752A4">
            <w:pPr>
              <w:pStyle w:val="TableData"/>
              <w:jc w:val="center"/>
              <w:rPr>
                <w:b/>
                <w:bCs/>
                <w:color w:val="FFFFFF" w:themeColor="background1"/>
              </w:rPr>
            </w:pPr>
            <w:r w:rsidRPr="009354C1">
              <w:rPr>
                <w:b/>
                <w:bCs/>
                <w:color w:val="000000"/>
              </w:rPr>
              <w:t>Other Notes</w:t>
            </w:r>
          </w:p>
        </w:tc>
      </w:tr>
      <w:tr w:rsidR="007752A4" w:rsidRPr="00C17DFC" w14:paraId="61565CE9" w14:textId="77777777" w:rsidTr="00676759">
        <w:trPr>
          <w:trHeight w:val="864"/>
        </w:trPr>
        <w:tc>
          <w:tcPr>
            <w:tcW w:w="9990" w:type="dxa"/>
            <w:gridSpan w:val="2"/>
          </w:tcPr>
          <w:p w14:paraId="6EB643DD" w14:textId="77777777" w:rsidR="007752A4" w:rsidRPr="00C17DFC" w:rsidRDefault="007752A4" w:rsidP="00F45D66">
            <w:pPr>
              <w:pStyle w:val="TableData"/>
              <w:spacing w:line="276" w:lineRule="auto"/>
            </w:pPr>
          </w:p>
        </w:tc>
      </w:tr>
      <w:tr w:rsidR="007752A4" w:rsidRPr="00C17DFC" w14:paraId="543FA3C8" w14:textId="77777777" w:rsidTr="00676759">
        <w:trPr>
          <w:trHeight w:val="864"/>
        </w:trPr>
        <w:tc>
          <w:tcPr>
            <w:tcW w:w="9990" w:type="dxa"/>
            <w:gridSpan w:val="2"/>
          </w:tcPr>
          <w:p w14:paraId="0C87E3ED" w14:textId="7450080B" w:rsidR="007752A4" w:rsidRPr="00C17DFC" w:rsidRDefault="007752A4" w:rsidP="00F45D66">
            <w:pPr>
              <w:pStyle w:val="TableData"/>
              <w:spacing w:line="276" w:lineRule="auto"/>
              <w:rPr>
                <w:b/>
                <w:bCs/>
              </w:rPr>
            </w:pPr>
            <w:r w:rsidRPr="00C17DFC">
              <w:rPr>
                <w:b/>
                <w:bCs/>
              </w:rPr>
              <w:t xml:space="preserve">Special Circumstances: </w:t>
            </w:r>
          </w:p>
        </w:tc>
      </w:tr>
    </w:tbl>
    <w:p w14:paraId="2C775392" w14:textId="77777777" w:rsidR="0023704F" w:rsidRPr="00C17DFC" w:rsidRDefault="0023704F"/>
    <w:tbl>
      <w:tblPr>
        <w:tblStyle w:val="TableGrid"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9"/>
        <w:gridCol w:w="6571"/>
      </w:tblGrid>
      <w:tr w:rsidR="007752A4" w:rsidRPr="00C17DFC" w14:paraId="62AFD0EF" w14:textId="77777777" w:rsidTr="00676759">
        <w:tc>
          <w:tcPr>
            <w:tcW w:w="9990" w:type="dxa"/>
            <w:gridSpan w:val="2"/>
            <w:shd w:val="clear" w:color="auto" w:fill="FFBBA6"/>
          </w:tcPr>
          <w:p w14:paraId="66122F5C" w14:textId="546B2348" w:rsidR="007752A4" w:rsidRPr="00C17DFC" w:rsidRDefault="007752A4" w:rsidP="007752A4">
            <w:pPr>
              <w:pStyle w:val="TableData"/>
              <w:jc w:val="center"/>
              <w:rPr>
                <w:b/>
                <w:bCs/>
              </w:rPr>
            </w:pPr>
            <w:r w:rsidRPr="009354C1">
              <w:rPr>
                <w:b/>
                <w:bCs/>
                <w:color w:val="000000"/>
              </w:rPr>
              <w:lastRenderedPageBreak/>
              <w:t>3-2-1</w:t>
            </w:r>
          </w:p>
        </w:tc>
      </w:tr>
      <w:tr w:rsidR="007752A4" w:rsidRPr="00C17DFC" w14:paraId="569FEFCC" w14:textId="77777777" w:rsidTr="00676759">
        <w:trPr>
          <w:trHeight w:val="864"/>
        </w:trPr>
        <w:tc>
          <w:tcPr>
            <w:tcW w:w="3419" w:type="dxa"/>
            <w:shd w:val="clear" w:color="auto" w:fill="F6AFCB"/>
            <w:vAlign w:val="center"/>
          </w:tcPr>
          <w:p w14:paraId="7D58AB17" w14:textId="75FB9758" w:rsidR="007752A4" w:rsidRPr="00C17DFC" w:rsidRDefault="007752A4" w:rsidP="001147A7">
            <w:pPr>
              <w:pStyle w:val="TableData"/>
              <w:rPr>
                <w:b/>
                <w:bCs/>
              </w:rPr>
            </w:pPr>
            <w:r w:rsidRPr="00C17DFC">
              <w:rPr>
                <w:b/>
                <w:bCs/>
              </w:rPr>
              <w:t>Three Things the Teacher Did Well:</w:t>
            </w:r>
          </w:p>
        </w:tc>
        <w:tc>
          <w:tcPr>
            <w:tcW w:w="6571" w:type="dxa"/>
          </w:tcPr>
          <w:p w14:paraId="4DA88FC2" w14:textId="77777777" w:rsidR="007752A4" w:rsidRPr="00C17DFC" w:rsidRDefault="007752A4" w:rsidP="00F45D66">
            <w:pPr>
              <w:pStyle w:val="TableData"/>
              <w:spacing w:line="276" w:lineRule="auto"/>
            </w:pPr>
          </w:p>
        </w:tc>
      </w:tr>
      <w:tr w:rsidR="007752A4" w:rsidRPr="00C17DFC" w14:paraId="0109D4B0" w14:textId="77777777" w:rsidTr="00676759">
        <w:trPr>
          <w:trHeight w:val="864"/>
        </w:trPr>
        <w:tc>
          <w:tcPr>
            <w:tcW w:w="3419" w:type="dxa"/>
            <w:shd w:val="clear" w:color="auto" w:fill="F6AFCB"/>
            <w:vAlign w:val="center"/>
          </w:tcPr>
          <w:p w14:paraId="2BE7D95F" w14:textId="0B4E4A6A" w:rsidR="007752A4" w:rsidRPr="00C17DFC" w:rsidRDefault="007752A4" w:rsidP="001147A7">
            <w:pPr>
              <w:pStyle w:val="TableData"/>
              <w:rPr>
                <w:b/>
                <w:bCs/>
              </w:rPr>
            </w:pPr>
            <w:r w:rsidRPr="00C17DFC">
              <w:rPr>
                <w:b/>
                <w:bCs/>
              </w:rPr>
              <w:t>Two Things That Can Be Improved Upon</w:t>
            </w:r>
            <w:r w:rsidR="001147A7" w:rsidRPr="00C17DFC">
              <w:rPr>
                <w:b/>
                <w:bCs/>
              </w:rPr>
              <w:t>:</w:t>
            </w:r>
          </w:p>
        </w:tc>
        <w:tc>
          <w:tcPr>
            <w:tcW w:w="6571" w:type="dxa"/>
          </w:tcPr>
          <w:p w14:paraId="788AD492" w14:textId="77777777" w:rsidR="007752A4" w:rsidRPr="00C17DFC" w:rsidRDefault="007752A4" w:rsidP="00F45D66">
            <w:pPr>
              <w:pStyle w:val="TableData"/>
              <w:spacing w:line="276" w:lineRule="auto"/>
            </w:pPr>
          </w:p>
        </w:tc>
      </w:tr>
      <w:tr w:rsidR="007752A4" w14:paraId="09586286" w14:textId="77777777" w:rsidTr="00676759">
        <w:trPr>
          <w:trHeight w:val="864"/>
        </w:trPr>
        <w:tc>
          <w:tcPr>
            <w:tcW w:w="3419" w:type="dxa"/>
            <w:shd w:val="clear" w:color="auto" w:fill="F6AFCB"/>
            <w:vAlign w:val="center"/>
          </w:tcPr>
          <w:p w14:paraId="743CC851" w14:textId="55897C54" w:rsidR="007752A4" w:rsidRPr="007752A4" w:rsidRDefault="007752A4" w:rsidP="001147A7">
            <w:pPr>
              <w:pStyle w:val="TableData"/>
              <w:rPr>
                <w:b/>
                <w:bCs/>
              </w:rPr>
            </w:pPr>
            <w:r w:rsidRPr="00C17DFC">
              <w:rPr>
                <w:b/>
                <w:bCs/>
              </w:rPr>
              <w:t>One Part of the Lesson that Aligned with the Goal</w:t>
            </w:r>
            <w:r w:rsidR="001147A7" w:rsidRPr="00C17DFC">
              <w:rPr>
                <w:b/>
                <w:bCs/>
              </w:rPr>
              <w:t>:</w:t>
            </w:r>
          </w:p>
        </w:tc>
        <w:tc>
          <w:tcPr>
            <w:tcW w:w="6571" w:type="dxa"/>
          </w:tcPr>
          <w:p w14:paraId="5ADDC842" w14:textId="77777777" w:rsidR="007752A4" w:rsidRDefault="007752A4" w:rsidP="00F45D66">
            <w:pPr>
              <w:pStyle w:val="TableData"/>
              <w:spacing w:line="276" w:lineRule="auto"/>
            </w:pPr>
          </w:p>
        </w:tc>
      </w:tr>
    </w:tbl>
    <w:p w14:paraId="04637D3F" w14:textId="77777777" w:rsidR="007752A4" w:rsidRPr="007752A4" w:rsidRDefault="007752A4" w:rsidP="007752A4"/>
    <w:sectPr w:rsidR="007752A4" w:rsidRPr="00775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36B4" w14:textId="77777777" w:rsidR="00301B39" w:rsidRDefault="00301B39" w:rsidP="00293785">
      <w:pPr>
        <w:spacing w:after="0" w:line="240" w:lineRule="auto"/>
      </w:pPr>
      <w:r>
        <w:separator/>
      </w:r>
    </w:p>
  </w:endnote>
  <w:endnote w:type="continuationSeparator" w:id="0">
    <w:p w14:paraId="3CCD5F46" w14:textId="77777777" w:rsidR="00301B39" w:rsidRDefault="00301B3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F939" w14:textId="77777777" w:rsidR="00876E81" w:rsidRDefault="00876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86D4" w14:textId="27E977E8" w:rsidR="00293785" w:rsidRDefault="00273B4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DAB91F" wp14:editId="7DCA8C52">
              <wp:simplePos x="0" y="0"/>
              <wp:positionH relativeFrom="column">
                <wp:posOffset>619125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B0A55" w14:textId="27CFBA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62A40504EC54DEC8BBC242168DADC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0A77">
                                <w:t>Coaching Cycle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AB9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8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gRSw+AAAAANAQAADwAAAGRycy9kb3ducmV2Lnht&#13;&#10;bExPTU/DMAy9I/EfIiNx25KVjW1d3QkxcQUxPiRuWeu1FY1TNdla/j3eCS6W7Pf8PrLt6Fp1pj40&#13;&#10;nhFmUwOKuPBlwxXC+9vTZAUqRMulbT0Twg8F2ObXV5lNSz/wK533sVIiwiG1CHWMXap1KGpyNkx9&#13;&#10;RyzY0ffORln7Spe9HUTctTox5l4727A41Lajx5qK7/3JIXw8H78+5+al2rlFN/jRaHZrjXh7M+42&#13;&#10;Mh42oCKN8e8DLh0kP+QS7OBPXAbVIqyXC2EiTOazBJQQlsnlckC4W4HOM/2/Rf4L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qgRSw+AAAAANAQAADwAAAAAAAAAAAAAAAAC6BAAAZHJz&#13;&#10;L2Rvd25yZXYueG1sUEsFBgAAAAAEAAQA8wAAAMcFAAAAAA==&#13;&#10;" filled="f" stroked="f">
              <v:textbox>
                <w:txbxContent>
                  <w:p w14:paraId="30AB0A55" w14:textId="27CFBA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62A40504EC54DEC8BBC242168DADC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0A77">
                          <w:t>Coaching Cycle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799D67A0" wp14:editId="7B41E1BA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5943600" cy="845185"/>
          <wp:effectExtent l="0" t="0" r="0" b="0"/>
          <wp:wrapNone/>
          <wp:docPr id="222527796" name="Picture 2" descr="A purpl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7796" name="Picture 2" descr="A purpl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90DD" w14:textId="77777777" w:rsidR="00876E81" w:rsidRDefault="00876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44F0" w14:textId="77777777" w:rsidR="00301B39" w:rsidRDefault="00301B39" w:rsidP="00293785">
      <w:pPr>
        <w:spacing w:after="0" w:line="240" w:lineRule="auto"/>
      </w:pPr>
      <w:r>
        <w:separator/>
      </w:r>
    </w:p>
  </w:footnote>
  <w:footnote w:type="continuationSeparator" w:id="0">
    <w:p w14:paraId="082B24B4" w14:textId="77777777" w:rsidR="00301B39" w:rsidRDefault="00301B3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0C8F" w14:textId="77777777" w:rsidR="009354C1" w:rsidRDefault="00935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44A2" w14:textId="77777777" w:rsidR="009354C1" w:rsidRDefault="0093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A47E" w14:textId="77777777" w:rsidR="009354C1" w:rsidRDefault="0093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329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11C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0E343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773A21"/>
    <w:multiLevelType w:val="hybridMultilevel"/>
    <w:tmpl w:val="64D2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02B4"/>
    <w:multiLevelType w:val="hybridMultilevel"/>
    <w:tmpl w:val="B0624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8870B8">
      <w:numFmt w:val="bullet"/>
      <w:lvlText w:val="•"/>
      <w:lvlJc w:val="left"/>
      <w:pPr>
        <w:ind w:left="1080" w:hanging="360"/>
      </w:pPr>
      <w:rPr>
        <w:rFonts w:ascii="Minion Pro" w:eastAsiaTheme="minorHAnsi" w:hAnsi="Minion Pro" w:cs="Minion Pro" w:hint="default"/>
        <w:sz w:val="23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4C1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1EE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1709">
    <w:abstractNumId w:val="13"/>
  </w:num>
  <w:num w:numId="2" w16cid:durableId="2097824303">
    <w:abstractNumId w:val="14"/>
  </w:num>
  <w:num w:numId="3" w16cid:durableId="198395541">
    <w:abstractNumId w:val="4"/>
  </w:num>
  <w:num w:numId="4" w16cid:durableId="1555001854">
    <w:abstractNumId w:val="8"/>
  </w:num>
  <w:num w:numId="5" w16cid:durableId="293677007">
    <w:abstractNumId w:val="9"/>
  </w:num>
  <w:num w:numId="6" w16cid:durableId="1789154402">
    <w:abstractNumId w:val="11"/>
  </w:num>
  <w:num w:numId="7" w16cid:durableId="2146191118">
    <w:abstractNumId w:val="10"/>
  </w:num>
  <w:num w:numId="8" w16cid:durableId="1329748316">
    <w:abstractNumId w:val="15"/>
  </w:num>
  <w:num w:numId="9" w16cid:durableId="1581022914">
    <w:abstractNumId w:val="16"/>
  </w:num>
  <w:num w:numId="10" w16cid:durableId="235671317">
    <w:abstractNumId w:val="17"/>
  </w:num>
  <w:num w:numId="11" w16cid:durableId="1098284412">
    <w:abstractNumId w:val="7"/>
  </w:num>
  <w:num w:numId="12" w16cid:durableId="302662624">
    <w:abstractNumId w:val="1"/>
  </w:num>
  <w:num w:numId="13" w16cid:durableId="703561277">
    <w:abstractNumId w:val="6"/>
  </w:num>
  <w:num w:numId="14" w16cid:durableId="866137529">
    <w:abstractNumId w:val="0"/>
  </w:num>
  <w:num w:numId="15" w16cid:durableId="638146888">
    <w:abstractNumId w:val="2"/>
  </w:num>
  <w:num w:numId="16" w16cid:durableId="1494491668">
    <w:abstractNumId w:val="12"/>
  </w:num>
  <w:num w:numId="17" w16cid:durableId="467825321">
    <w:abstractNumId w:val="3"/>
  </w:num>
  <w:num w:numId="18" w16cid:durableId="563444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5"/>
    <w:rsid w:val="00007BC7"/>
    <w:rsid w:val="00027943"/>
    <w:rsid w:val="0004006F"/>
    <w:rsid w:val="00053775"/>
    <w:rsid w:val="0005619A"/>
    <w:rsid w:val="00060A77"/>
    <w:rsid w:val="00075630"/>
    <w:rsid w:val="0008589D"/>
    <w:rsid w:val="000A5559"/>
    <w:rsid w:val="000B2844"/>
    <w:rsid w:val="0011259B"/>
    <w:rsid w:val="001147A7"/>
    <w:rsid w:val="00116FDD"/>
    <w:rsid w:val="00125621"/>
    <w:rsid w:val="00140852"/>
    <w:rsid w:val="001D0BBF"/>
    <w:rsid w:val="001E1F85"/>
    <w:rsid w:val="001F125D"/>
    <w:rsid w:val="002345CC"/>
    <w:rsid w:val="0023704F"/>
    <w:rsid w:val="002628F2"/>
    <w:rsid w:val="00273B49"/>
    <w:rsid w:val="00293785"/>
    <w:rsid w:val="002C0879"/>
    <w:rsid w:val="002C37B4"/>
    <w:rsid w:val="002E0ACE"/>
    <w:rsid w:val="00301B39"/>
    <w:rsid w:val="003034CF"/>
    <w:rsid w:val="00323397"/>
    <w:rsid w:val="003306E5"/>
    <w:rsid w:val="0036040A"/>
    <w:rsid w:val="00392945"/>
    <w:rsid w:val="00397C24"/>
    <w:rsid w:val="00397FA9"/>
    <w:rsid w:val="003E6BEC"/>
    <w:rsid w:val="00407E9C"/>
    <w:rsid w:val="00446C13"/>
    <w:rsid w:val="004B7A1D"/>
    <w:rsid w:val="004F52A4"/>
    <w:rsid w:val="005078B4"/>
    <w:rsid w:val="00522643"/>
    <w:rsid w:val="0053328A"/>
    <w:rsid w:val="00536CE6"/>
    <w:rsid w:val="00540FC6"/>
    <w:rsid w:val="005511B6"/>
    <w:rsid w:val="00553C98"/>
    <w:rsid w:val="00591C97"/>
    <w:rsid w:val="005A7635"/>
    <w:rsid w:val="00645D7F"/>
    <w:rsid w:val="006473A8"/>
    <w:rsid w:val="00656940"/>
    <w:rsid w:val="00665274"/>
    <w:rsid w:val="00666C03"/>
    <w:rsid w:val="00676759"/>
    <w:rsid w:val="00686DAB"/>
    <w:rsid w:val="006B4CC2"/>
    <w:rsid w:val="006E1542"/>
    <w:rsid w:val="00721EA4"/>
    <w:rsid w:val="007752A4"/>
    <w:rsid w:val="00797CB5"/>
    <w:rsid w:val="007B055F"/>
    <w:rsid w:val="007C02A5"/>
    <w:rsid w:val="007E6F1D"/>
    <w:rsid w:val="0082570D"/>
    <w:rsid w:val="0087629B"/>
    <w:rsid w:val="00876E81"/>
    <w:rsid w:val="00880013"/>
    <w:rsid w:val="008920A4"/>
    <w:rsid w:val="008A3422"/>
    <w:rsid w:val="008C0A8B"/>
    <w:rsid w:val="008F5386"/>
    <w:rsid w:val="00912959"/>
    <w:rsid w:val="00913172"/>
    <w:rsid w:val="009354C1"/>
    <w:rsid w:val="00981E19"/>
    <w:rsid w:val="00985A11"/>
    <w:rsid w:val="00987798"/>
    <w:rsid w:val="009B52E4"/>
    <w:rsid w:val="009D6E8D"/>
    <w:rsid w:val="00A06BF7"/>
    <w:rsid w:val="00A101E8"/>
    <w:rsid w:val="00A4261C"/>
    <w:rsid w:val="00AB597F"/>
    <w:rsid w:val="00AC349E"/>
    <w:rsid w:val="00B347B6"/>
    <w:rsid w:val="00B40BEC"/>
    <w:rsid w:val="00B43266"/>
    <w:rsid w:val="00B4345A"/>
    <w:rsid w:val="00B92DBF"/>
    <w:rsid w:val="00BB7AE6"/>
    <w:rsid w:val="00BD119F"/>
    <w:rsid w:val="00C17DFC"/>
    <w:rsid w:val="00C633F5"/>
    <w:rsid w:val="00C73EA1"/>
    <w:rsid w:val="00C8524A"/>
    <w:rsid w:val="00C96AEE"/>
    <w:rsid w:val="00CA402B"/>
    <w:rsid w:val="00CB7D70"/>
    <w:rsid w:val="00CC0069"/>
    <w:rsid w:val="00CC4F77"/>
    <w:rsid w:val="00CD3CF6"/>
    <w:rsid w:val="00CE336D"/>
    <w:rsid w:val="00D106FF"/>
    <w:rsid w:val="00D11C5F"/>
    <w:rsid w:val="00D269D8"/>
    <w:rsid w:val="00D626EB"/>
    <w:rsid w:val="00D635F3"/>
    <w:rsid w:val="00DC6B45"/>
    <w:rsid w:val="00DC7A6D"/>
    <w:rsid w:val="00EA74D2"/>
    <w:rsid w:val="00ED1341"/>
    <w:rsid w:val="00ED24C8"/>
    <w:rsid w:val="00ED3CE7"/>
    <w:rsid w:val="00F377E2"/>
    <w:rsid w:val="00F45D66"/>
    <w:rsid w:val="00F50748"/>
    <w:rsid w:val="00F62610"/>
    <w:rsid w:val="00F72D02"/>
    <w:rsid w:val="00F86423"/>
    <w:rsid w:val="00F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F1B3"/>
  <w15:docId w15:val="{44E2D458-2154-47FD-BA31-28D5E8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36CE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97319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97319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354C1"/>
    <w:pPr>
      <w:spacing w:after="0" w:line="240" w:lineRule="auto"/>
      <w:jc w:val="center"/>
    </w:pPr>
    <w:rPr>
      <w:rFonts w:asciiTheme="majorHAnsi" w:hAnsiTheme="majorHAnsi"/>
      <w:b/>
      <w:color w:val="000000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9354C1"/>
    <w:rPr>
      <w:rFonts w:asciiTheme="majorHAnsi" w:hAnsiTheme="majorHAnsi"/>
      <w:b/>
      <w:color w:val="000000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876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1">
    <w:name w:val="A1_1"/>
    <w:uiPriority w:val="99"/>
    <w:rsid w:val="00876E81"/>
    <w:rPr>
      <w:color w:val="211D1E"/>
      <w:sz w:val="20"/>
      <w:szCs w:val="20"/>
    </w:rPr>
  </w:style>
  <w:style w:type="character" w:customStyle="1" w:styleId="A2">
    <w:name w:val="A2"/>
    <w:uiPriority w:val="99"/>
    <w:rsid w:val="00876E81"/>
    <w:rPr>
      <w:rFonts w:ascii="Minion Pro" w:hAnsi="Minion Pro" w:cs="Minion Pro"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2A40504EC54DEC8BBC242168DA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8EAA-6D95-47C6-AD90-7A463B97BEAA}"/>
      </w:docPartPr>
      <w:docPartBody>
        <w:p w:rsidR="00191810" w:rsidRDefault="00191810">
          <w:pPr>
            <w:pStyle w:val="962A40504EC54DEC8BBC242168DADC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10"/>
    <w:rsid w:val="00015746"/>
    <w:rsid w:val="000B2844"/>
    <w:rsid w:val="00145E6F"/>
    <w:rsid w:val="00191810"/>
    <w:rsid w:val="00397C24"/>
    <w:rsid w:val="003A46A6"/>
    <w:rsid w:val="00407E9C"/>
    <w:rsid w:val="004709BA"/>
    <w:rsid w:val="00727487"/>
    <w:rsid w:val="008B6F5F"/>
    <w:rsid w:val="00B347B6"/>
    <w:rsid w:val="00C96AEE"/>
    <w:rsid w:val="00CB21A4"/>
    <w:rsid w:val="00CD5B70"/>
    <w:rsid w:val="00D635F3"/>
    <w:rsid w:val="00E1756B"/>
    <w:rsid w:val="00ED1341"/>
    <w:rsid w:val="00ED3CE7"/>
    <w:rsid w:val="00EF61F2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2A40504EC54DEC8BBC242168DADC04">
    <w:name w:val="962A40504EC54DEC8BBC242168DAD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Cycle</vt:lpstr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Cycle</dc:title>
  <dc:subject/>
  <dc:creator>K20 Center</dc:creator>
  <cp:keywords/>
  <dc:description/>
  <cp:lastModifiedBy>Wilson, Izzy</cp:lastModifiedBy>
  <cp:revision>9</cp:revision>
  <cp:lastPrinted>2016-07-14T14:08:00Z</cp:lastPrinted>
  <dcterms:created xsi:type="dcterms:W3CDTF">2024-09-25T19:10:00Z</dcterms:created>
  <dcterms:modified xsi:type="dcterms:W3CDTF">2025-08-28T12:56:00Z</dcterms:modified>
  <cp:category/>
</cp:coreProperties>
</file>