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BBD57" w14:textId="4E6B2C49" w:rsidR="00A11A92" w:rsidRPr="0037007C" w:rsidRDefault="00A11A92" w:rsidP="0037007C">
      <w:pPr>
        <w:pStyle w:val="Title"/>
      </w:pPr>
      <w:r w:rsidRPr="0037007C">
        <w:t>Assessment R</w:t>
      </w:r>
      <w:r w:rsidR="003E4AF3" w:rsidRPr="0037007C">
        <w:t>ubric</w:t>
      </w:r>
    </w:p>
    <w:p w14:paraId="687FA870" w14:textId="77777777" w:rsidR="00A11A92" w:rsidRPr="0037007C" w:rsidRDefault="00A11A92" w:rsidP="0037007C">
      <w:pPr>
        <w:pStyle w:val="Heading1"/>
      </w:pPr>
      <w:r w:rsidRPr="0037007C">
        <w:t>Score Each Statement</w:t>
      </w:r>
    </w:p>
    <w:p w14:paraId="046DB5FF" w14:textId="39D97EE0" w:rsidR="00A11A92" w:rsidRDefault="00A11A92" w:rsidP="00BF4434">
      <w:pPr>
        <w:ind w:left="180"/>
      </w:pPr>
      <w:r w:rsidRPr="00A11A92">
        <w:rPr>
          <w:b/>
          <w:bCs/>
          <w:color w:val="288AC3" w:themeColor="accent1"/>
        </w:rPr>
        <w:t>3</w:t>
      </w:r>
      <w:r>
        <w:t>: We are already doing this.</w:t>
      </w:r>
    </w:p>
    <w:p w14:paraId="7FEB9AED" w14:textId="2F658CB5" w:rsidR="00A11A92" w:rsidRDefault="00A11A92" w:rsidP="00BF4434">
      <w:pPr>
        <w:ind w:left="180"/>
      </w:pPr>
      <w:r w:rsidRPr="00A11A92">
        <w:rPr>
          <w:b/>
          <w:bCs/>
          <w:color w:val="288AC3" w:themeColor="accent1"/>
        </w:rPr>
        <w:t>2</w:t>
      </w:r>
      <w:r>
        <w:t>: We could do this easily or with a little effort.</w:t>
      </w:r>
    </w:p>
    <w:p w14:paraId="5E1F3DAD" w14:textId="24CB2E90" w:rsidR="00A11A92" w:rsidRDefault="00A11A92" w:rsidP="00BF4434">
      <w:pPr>
        <w:ind w:left="180"/>
      </w:pPr>
      <w:r w:rsidRPr="00A11A92">
        <w:rPr>
          <w:b/>
          <w:bCs/>
          <w:color w:val="288AC3" w:themeColor="accent1"/>
        </w:rPr>
        <w:t>1</w:t>
      </w:r>
      <w:r>
        <w:t>: This would require a major change or a lot of time.</w:t>
      </w:r>
    </w:p>
    <w:tbl>
      <w:tblPr>
        <w:tblStyle w:val="TableGrid"/>
        <w:tblW w:w="5000" w:type="pct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1448"/>
        <w:gridCol w:w="9342"/>
      </w:tblGrid>
      <w:tr w:rsidR="00A11A92" w:rsidRPr="00A11A92" w14:paraId="0BE9C6F0" w14:textId="77777777" w:rsidTr="001B0E41">
        <w:tc>
          <w:tcPr>
            <w:tcW w:w="671" w:type="pct"/>
            <w:shd w:val="clear" w:color="auto" w:fill="285781" w:themeFill="accent2"/>
          </w:tcPr>
          <w:p w14:paraId="75B10196" w14:textId="0F26C53F" w:rsidR="00A11A92" w:rsidRPr="00A11A92" w:rsidRDefault="00A11A92" w:rsidP="001B0E41">
            <w:pPr>
              <w:jc w:val="center"/>
              <w:rPr>
                <w:rFonts w:eastAsia="Calibr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A11A92">
              <w:rPr>
                <w:rFonts w:eastAsia="Calibri" w:cstheme="minorHAnsi"/>
                <w:b/>
                <w:bCs/>
                <w:color w:val="FFFFFF" w:themeColor="background1"/>
                <w:sz w:val="24"/>
                <w:szCs w:val="24"/>
              </w:rPr>
              <w:t>Score</w:t>
            </w:r>
          </w:p>
        </w:tc>
        <w:tc>
          <w:tcPr>
            <w:tcW w:w="4329" w:type="pct"/>
            <w:shd w:val="clear" w:color="auto" w:fill="285781" w:themeFill="accent2"/>
          </w:tcPr>
          <w:p w14:paraId="2296BD52" w14:textId="5E6626B5" w:rsidR="00A11A92" w:rsidRPr="001B0E41" w:rsidRDefault="00635CF6" w:rsidP="00A11A92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Visual Cues: What You See</w:t>
            </w:r>
          </w:p>
        </w:tc>
      </w:tr>
      <w:tr w:rsidR="00A11A92" w:rsidRPr="00A11A92" w14:paraId="1792DBE8" w14:textId="77777777" w:rsidTr="00BE1653">
        <w:trPr>
          <w:trHeight w:val="1011"/>
        </w:trPr>
        <w:tc>
          <w:tcPr>
            <w:tcW w:w="671" w:type="pct"/>
            <w:vAlign w:val="center"/>
          </w:tcPr>
          <w:p w14:paraId="0B9EC878" w14:textId="11706E48" w:rsidR="00A11A92" w:rsidRPr="00927434" w:rsidRDefault="00A11A92" w:rsidP="00BE165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29" w:type="pct"/>
            <w:vAlign w:val="center"/>
          </w:tcPr>
          <w:p w14:paraId="657D6B86" w14:textId="0E319894" w:rsidR="00A11A92" w:rsidRPr="00927434" w:rsidRDefault="001B0E41" w:rsidP="00BE165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27434">
              <w:rPr>
                <w:sz w:val="24"/>
                <w:szCs w:val="24"/>
              </w:rPr>
              <w:t>College pennants, banners, and posters are visible in most classrooms, halls, and common areas.</w:t>
            </w:r>
          </w:p>
        </w:tc>
      </w:tr>
      <w:tr w:rsidR="00A11A92" w:rsidRPr="00A11A92" w14:paraId="16764E35" w14:textId="77777777" w:rsidTr="00BE1653">
        <w:trPr>
          <w:trHeight w:val="1011"/>
        </w:trPr>
        <w:tc>
          <w:tcPr>
            <w:tcW w:w="671" w:type="pct"/>
            <w:vAlign w:val="center"/>
          </w:tcPr>
          <w:p w14:paraId="780B2028" w14:textId="21437475" w:rsidR="00A11A92" w:rsidRPr="00927434" w:rsidRDefault="00A11A92" w:rsidP="00BE165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29" w:type="pct"/>
            <w:vAlign w:val="center"/>
          </w:tcPr>
          <w:p w14:paraId="5DDD864E" w14:textId="645CE7B7" w:rsidR="00A11A92" w:rsidRPr="00927434" w:rsidRDefault="001B0E41" w:rsidP="00BE165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27434">
              <w:rPr>
                <w:sz w:val="24"/>
                <w:szCs w:val="24"/>
              </w:rPr>
              <w:t>Information about career pathways is visible and part of everyday discussions.</w:t>
            </w:r>
          </w:p>
        </w:tc>
      </w:tr>
      <w:tr w:rsidR="00A11A92" w:rsidRPr="00A11A92" w14:paraId="551A9817" w14:textId="77777777" w:rsidTr="00BE1653">
        <w:trPr>
          <w:trHeight w:val="1011"/>
        </w:trPr>
        <w:tc>
          <w:tcPr>
            <w:tcW w:w="671" w:type="pct"/>
            <w:vAlign w:val="center"/>
          </w:tcPr>
          <w:p w14:paraId="53A301FF" w14:textId="33D77E1A" w:rsidR="00A11A92" w:rsidRPr="00927434" w:rsidRDefault="00A11A92" w:rsidP="00BE165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29" w:type="pct"/>
            <w:vAlign w:val="center"/>
          </w:tcPr>
          <w:p w14:paraId="2F907D10" w14:textId="5EB7A103" w:rsidR="00A11A92" w:rsidRPr="00927434" w:rsidRDefault="001B0E41" w:rsidP="00BE165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27434">
              <w:rPr>
                <w:sz w:val="24"/>
                <w:szCs w:val="24"/>
              </w:rPr>
              <w:t>Messaging that relays the importance of pursuing postsecondary education is visible throughout the school or through communications channels (school announcements, websites, etc.).</w:t>
            </w:r>
          </w:p>
        </w:tc>
      </w:tr>
      <w:tr w:rsidR="00A11A92" w:rsidRPr="00A11A92" w14:paraId="5038C20D" w14:textId="77777777" w:rsidTr="00BE1653">
        <w:trPr>
          <w:trHeight w:val="1011"/>
        </w:trPr>
        <w:tc>
          <w:tcPr>
            <w:tcW w:w="671" w:type="pct"/>
            <w:vAlign w:val="center"/>
          </w:tcPr>
          <w:p w14:paraId="78499CEB" w14:textId="6D0D7DDD" w:rsidR="00A11A92" w:rsidRPr="00927434" w:rsidRDefault="00A11A92" w:rsidP="00BE165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29" w:type="pct"/>
            <w:vAlign w:val="center"/>
          </w:tcPr>
          <w:p w14:paraId="3B15D929" w14:textId="59282DCE" w:rsidR="00A11A92" w:rsidRPr="00927434" w:rsidRDefault="001B0E41" w:rsidP="00BE165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27434">
              <w:rPr>
                <w:sz w:val="24"/>
                <w:szCs w:val="24"/>
              </w:rPr>
              <w:t xml:space="preserve">Teachers include visual cues to encourage discussions about their college experience with their students. </w:t>
            </w:r>
            <w:r w:rsidR="00BF4434" w:rsidRPr="00927434">
              <w:rPr>
                <w:sz w:val="24"/>
                <w:szCs w:val="24"/>
              </w:rPr>
              <w:t>(</w:t>
            </w:r>
            <w:r w:rsidRPr="00927434">
              <w:rPr>
                <w:sz w:val="24"/>
                <w:szCs w:val="24"/>
              </w:rPr>
              <w:t>Examples include posting information about their alma mater or hanging copies of their college degree.</w:t>
            </w:r>
            <w:r w:rsidR="00BF4434" w:rsidRPr="00927434">
              <w:rPr>
                <w:sz w:val="24"/>
                <w:szCs w:val="24"/>
              </w:rPr>
              <w:t>)</w:t>
            </w:r>
          </w:p>
        </w:tc>
      </w:tr>
      <w:tr w:rsidR="00A11A92" w:rsidRPr="00A11A92" w14:paraId="164E4E6C" w14:textId="77777777" w:rsidTr="00BE1653">
        <w:trPr>
          <w:trHeight w:val="1011"/>
        </w:trPr>
        <w:tc>
          <w:tcPr>
            <w:tcW w:w="671" w:type="pct"/>
            <w:tcBorders>
              <w:bottom w:val="single" w:sz="4" w:space="0" w:color="288AC3" w:themeColor="accent1"/>
            </w:tcBorders>
            <w:vAlign w:val="center"/>
          </w:tcPr>
          <w:p w14:paraId="2C79437E" w14:textId="39A27FFF" w:rsidR="00A11A92" w:rsidRPr="00927434" w:rsidRDefault="00A11A92" w:rsidP="00BE165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29" w:type="pct"/>
            <w:vAlign w:val="center"/>
          </w:tcPr>
          <w:p w14:paraId="431EF949" w14:textId="1398AE31" w:rsidR="00A11A92" w:rsidRPr="00927434" w:rsidRDefault="001B0E41" w:rsidP="00BE165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27434">
              <w:rPr>
                <w:sz w:val="24"/>
                <w:szCs w:val="24"/>
              </w:rPr>
              <w:t>College and career messaging is integrated into events, including sports events and/or arts performances.</w:t>
            </w:r>
          </w:p>
        </w:tc>
      </w:tr>
      <w:tr w:rsidR="00A11A92" w:rsidRPr="00A11A92" w14:paraId="06F35128" w14:textId="77777777" w:rsidTr="00BE1653">
        <w:trPr>
          <w:trHeight w:val="1011"/>
        </w:trPr>
        <w:tc>
          <w:tcPr>
            <w:tcW w:w="671" w:type="pct"/>
            <w:tcBorders>
              <w:bottom w:val="single" w:sz="4" w:space="0" w:color="288AC3" w:themeColor="accent1"/>
            </w:tcBorders>
            <w:vAlign w:val="center"/>
          </w:tcPr>
          <w:p w14:paraId="55234419" w14:textId="2A152517" w:rsidR="00A11A92" w:rsidRPr="00927434" w:rsidRDefault="00A11A92" w:rsidP="00BE165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29" w:type="pct"/>
            <w:tcBorders>
              <w:bottom w:val="single" w:sz="4" w:space="0" w:color="288AC3" w:themeColor="accent1"/>
            </w:tcBorders>
            <w:vAlign w:val="center"/>
          </w:tcPr>
          <w:p w14:paraId="44F85C22" w14:textId="10EBD703" w:rsidR="00A11A92" w:rsidRPr="00927434" w:rsidRDefault="001B0E41" w:rsidP="00BE165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27434">
              <w:rPr>
                <w:sz w:val="24"/>
                <w:szCs w:val="24"/>
              </w:rPr>
              <w:t xml:space="preserve">College </w:t>
            </w:r>
            <w:r w:rsidR="00BF4434" w:rsidRPr="00927434">
              <w:rPr>
                <w:sz w:val="24"/>
                <w:szCs w:val="24"/>
              </w:rPr>
              <w:t xml:space="preserve">and career </w:t>
            </w:r>
            <w:r w:rsidRPr="00927434">
              <w:rPr>
                <w:sz w:val="24"/>
                <w:szCs w:val="24"/>
              </w:rPr>
              <w:t>success stories are prevalent throughout the school.</w:t>
            </w:r>
          </w:p>
        </w:tc>
      </w:tr>
      <w:tr w:rsidR="001F60CB" w:rsidRPr="00A11A92" w14:paraId="12B219C6" w14:textId="77777777" w:rsidTr="00BE1653">
        <w:trPr>
          <w:trHeight w:val="1011"/>
        </w:trPr>
        <w:tc>
          <w:tcPr>
            <w:tcW w:w="671" w:type="pct"/>
            <w:tcBorders>
              <w:bottom w:val="single" w:sz="12" w:space="0" w:color="288AC3" w:themeColor="accent1"/>
            </w:tcBorders>
            <w:vAlign w:val="center"/>
          </w:tcPr>
          <w:p w14:paraId="77CE0F94" w14:textId="77777777" w:rsidR="001F60CB" w:rsidRPr="00927434" w:rsidRDefault="001F60CB" w:rsidP="00BE165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29" w:type="pct"/>
            <w:tcBorders>
              <w:bottom w:val="single" w:sz="4" w:space="0" w:color="288AC3" w:themeColor="accent1"/>
            </w:tcBorders>
            <w:vAlign w:val="center"/>
          </w:tcPr>
          <w:p w14:paraId="3738A22B" w14:textId="40B909B4" w:rsidR="001F60CB" w:rsidRPr="00927434" w:rsidRDefault="001F60CB" w:rsidP="00BE1653">
            <w:pPr>
              <w:spacing w:line="276" w:lineRule="auto"/>
              <w:rPr>
                <w:sz w:val="24"/>
                <w:szCs w:val="24"/>
              </w:rPr>
            </w:pPr>
            <w:r w:rsidRPr="00927434">
              <w:rPr>
                <w:sz w:val="24"/>
                <w:szCs w:val="24"/>
              </w:rPr>
              <w:t>Student work is highly visible in the school, and there are opportunities to showcase a wide variety of learning experiences.</w:t>
            </w:r>
          </w:p>
        </w:tc>
      </w:tr>
      <w:tr w:rsidR="00BF4434" w:rsidRPr="00A11A92" w14:paraId="4551B342" w14:textId="77777777" w:rsidTr="00BF4434">
        <w:tc>
          <w:tcPr>
            <w:tcW w:w="671" w:type="pct"/>
            <w:tcBorders>
              <w:top w:val="single" w:sz="12" w:space="0" w:color="288AC3" w:themeColor="accent1"/>
              <w:left w:val="single" w:sz="12" w:space="0" w:color="288AC3" w:themeColor="accent1"/>
              <w:bottom w:val="single" w:sz="12" w:space="0" w:color="288AC3" w:themeColor="accent1"/>
              <w:right w:val="single" w:sz="12" w:space="0" w:color="288AC3" w:themeColor="accent1"/>
            </w:tcBorders>
          </w:tcPr>
          <w:p w14:paraId="78365264" w14:textId="77777777" w:rsidR="00BF4434" w:rsidRPr="00A11A92" w:rsidRDefault="00BF4434" w:rsidP="001B0E41">
            <w:pPr>
              <w:jc w:val="center"/>
              <w:rPr>
                <w:rFonts w:cstheme="minorHAnsi"/>
              </w:rPr>
            </w:pPr>
          </w:p>
        </w:tc>
        <w:tc>
          <w:tcPr>
            <w:tcW w:w="4329" w:type="pct"/>
            <w:tcBorders>
              <w:left w:val="single" w:sz="12" w:space="0" w:color="288AC3" w:themeColor="accent1"/>
              <w:bottom w:val="nil"/>
              <w:right w:val="nil"/>
            </w:tcBorders>
          </w:tcPr>
          <w:p w14:paraId="5703BC0A" w14:textId="18053CDE" w:rsidR="00BF4434" w:rsidRPr="00BF4434" w:rsidRDefault="00BF4434" w:rsidP="001B0E41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color w:val="971D20" w:themeColor="accent3"/>
              </w:rPr>
              <w:t>TOTAL</w:t>
            </w:r>
          </w:p>
        </w:tc>
      </w:tr>
    </w:tbl>
    <w:p w14:paraId="3DE79208" w14:textId="77777777" w:rsidR="00BF4434" w:rsidRDefault="00BF4434">
      <w:r>
        <w:br w:type="page"/>
      </w:r>
    </w:p>
    <w:p w14:paraId="3F95D4F6" w14:textId="77777777" w:rsidR="00C602E1" w:rsidRDefault="00C602E1" w:rsidP="00C602E1">
      <w:pPr>
        <w:pStyle w:val="Title"/>
      </w:pPr>
    </w:p>
    <w:p w14:paraId="3C51E67C" w14:textId="1BC3BF7D" w:rsidR="006C20EA" w:rsidRDefault="006C20EA" w:rsidP="006C20EA">
      <w:pPr>
        <w:pStyle w:val="Heading1"/>
      </w:pPr>
      <w:r>
        <w:t>Score Each Statement</w:t>
      </w:r>
    </w:p>
    <w:p w14:paraId="2D03F818" w14:textId="77777777" w:rsidR="006C20EA" w:rsidRDefault="006C20EA" w:rsidP="006C20EA">
      <w:pPr>
        <w:ind w:left="180"/>
      </w:pPr>
      <w:r w:rsidRPr="00A11A92">
        <w:rPr>
          <w:b/>
          <w:bCs/>
          <w:color w:val="288AC3" w:themeColor="accent1"/>
        </w:rPr>
        <w:t>3</w:t>
      </w:r>
      <w:r>
        <w:t>: We are already doing this.</w:t>
      </w:r>
    </w:p>
    <w:p w14:paraId="0C516A6B" w14:textId="77777777" w:rsidR="006C20EA" w:rsidRDefault="006C20EA" w:rsidP="006C20EA">
      <w:pPr>
        <w:ind w:left="180"/>
      </w:pPr>
      <w:r w:rsidRPr="00A11A92">
        <w:rPr>
          <w:b/>
          <w:bCs/>
          <w:color w:val="288AC3" w:themeColor="accent1"/>
        </w:rPr>
        <w:t>2</w:t>
      </w:r>
      <w:r>
        <w:t>: We could do this easily or with a little effort.</w:t>
      </w:r>
    </w:p>
    <w:p w14:paraId="05E88FE3" w14:textId="546382AA" w:rsidR="00DD12BB" w:rsidRDefault="006C20EA" w:rsidP="006C20EA">
      <w:pPr>
        <w:ind w:left="180"/>
      </w:pPr>
      <w:r w:rsidRPr="00A11A92">
        <w:rPr>
          <w:b/>
          <w:bCs/>
          <w:color w:val="288AC3" w:themeColor="accent1"/>
        </w:rPr>
        <w:t>1</w:t>
      </w:r>
      <w:r>
        <w:t>: This would require a major change or a lot of time.</w:t>
      </w:r>
    </w:p>
    <w:tbl>
      <w:tblPr>
        <w:tblStyle w:val="TableGrid"/>
        <w:tblW w:w="5000" w:type="pct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1446"/>
        <w:gridCol w:w="9344"/>
      </w:tblGrid>
      <w:tr w:rsidR="00DD12BB" w:rsidRPr="001B0E41" w14:paraId="64A3BCB2" w14:textId="77777777" w:rsidTr="006974AF">
        <w:tc>
          <w:tcPr>
            <w:tcW w:w="670" w:type="pct"/>
            <w:shd w:val="clear" w:color="auto" w:fill="285781" w:themeFill="accent2"/>
          </w:tcPr>
          <w:p w14:paraId="45E4B62E" w14:textId="77777777" w:rsidR="00DD12BB" w:rsidRPr="00A11A92" w:rsidRDefault="00DD12BB" w:rsidP="006974AF">
            <w:pPr>
              <w:jc w:val="center"/>
              <w:rPr>
                <w:rFonts w:eastAsia="Calibr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A11A92">
              <w:rPr>
                <w:rFonts w:eastAsia="Calibri" w:cstheme="minorHAnsi"/>
                <w:b/>
                <w:bCs/>
                <w:color w:val="FFFFFF" w:themeColor="background1"/>
                <w:sz w:val="24"/>
                <w:szCs w:val="24"/>
              </w:rPr>
              <w:t>Score</w:t>
            </w:r>
          </w:p>
        </w:tc>
        <w:tc>
          <w:tcPr>
            <w:tcW w:w="4330" w:type="pct"/>
            <w:shd w:val="clear" w:color="auto" w:fill="285781" w:themeFill="accent2"/>
          </w:tcPr>
          <w:p w14:paraId="722DDDD2" w14:textId="0E79EACE" w:rsidR="00DD12BB" w:rsidRPr="001B0E41" w:rsidRDefault="00747E8E" w:rsidP="006974AF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Making Connections</w:t>
            </w:r>
            <w:r w:rsidR="00DD12BB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: What You Say and Do</w:t>
            </w:r>
          </w:p>
        </w:tc>
      </w:tr>
      <w:tr w:rsidR="00DD12BB" w:rsidRPr="001B0E41" w14:paraId="3A96D020" w14:textId="77777777" w:rsidTr="00BE1653">
        <w:trPr>
          <w:trHeight w:val="720"/>
        </w:trPr>
        <w:tc>
          <w:tcPr>
            <w:tcW w:w="670" w:type="pct"/>
            <w:vAlign w:val="center"/>
          </w:tcPr>
          <w:p w14:paraId="788AD8CB" w14:textId="77777777" w:rsidR="00DD12BB" w:rsidRPr="00927434" w:rsidRDefault="00DD12BB" w:rsidP="00BE165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30" w:type="pct"/>
            <w:vAlign w:val="center"/>
          </w:tcPr>
          <w:p w14:paraId="01ABE5AD" w14:textId="77777777" w:rsidR="00DD12BB" w:rsidRPr="00927434" w:rsidRDefault="00DD12BB" w:rsidP="00BE165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27434">
              <w:rPr>
                <w:sz w:val="24"/>
                <w:szCs w:val="24"/>
              </w:rPr>
              <w:t>Family college planning events occur at least twice per year, outside of regular school hours.</w:t>
            </w:r>
          </w:p>
        </w:tc>
      </w:tr>
      <w:tr w:rsidR="00DD12BB" w:rsidRPr="001B0E41" w14:paraId="08BE9F47" w14:textId="77777777" w:rsidTr="00BE1653">
        <w:trPr>
          <w:trHeight w:val="720"/>
        </w:trPr>
        <w:tc>
          <w:tcPr>
            <w:tcW w:w="670" w:type="pct"/>
            <w:vAlign w:val="center"/>
          </w:tcPr>
          <w:p w14:paraId="46BB30E5" w14:textId="77777777" w:rsidR="00DD12BB" w:rsidRPr="00927434" w:rsidRDefault="00DD12BB" w:rsidP="00BE165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30" w:type="pct"/>
            <w:vAlign w:val="center"/>
          </w:tcPr>
          <w:p w14:paraId="164FA6CC" w14:textId="77777777" w:rsidR="00DD12BB" w:rsidRPr="00927434" w:rsidRDefault="00DD12BB" w:rsidP="00BE165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27434">
              <w:rPr>
                <w:sz w:val="24"/>
                <w:szCs w:val="24"/>
              </w:rPr>
              <w:t>Your school is a welcoming environment where family members are encouraged to visit and discuss their children’s education.</w:t>
            </w:r>
          </w:p>
        </w:tc>
      </w:tr>
      <w:tr w:rsidR="00DD12BB" w:rsidRPr="001B0E41" w14:paraId="14562D2A" w14:textId="77777777" w:rsidTr="00BE1653">
        <w:trPr>
          <w:trHeight w:val="720"/>
        </w:trPr>
        <w:tc>
          <w:tcPr>
            <w:tcW w:w="670" w:type="pct"/>
            <w:vAlign w:val="center"/>
          </w:tcPr>
          <w:p w14:paraId="13F11EFE" w14:textId="77777777" w:rsidR="00DD12BB" w:rsidRPr="00927434" w:rsidRDefault="00DD12BB" w:rsidP="00BE165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30" w:type="pct"/>
            <w:vAlign w:val="center"/>
          </w:tcPr>
          <w:p w14:paraId="243EB298" w14:textId="77777777" w:rsidR="00DD12BB" w:rsidRPr="00927434" w:rsidRDefault="00DD12BB" w:rsidP="00BE165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27434">
              <w:rPr>
                <w:sz w:val="24"/>
                <w:szCs w:val="24"/>
              </w:rPr>
              <w:t>Community leaders are invited to share their college and career experiences with students or to mentor students.</w:t>
            </w:r>
          </w:p>
        </w:tc>
      </w:tr>
      <w:tr w:rsidR="00DD12BB" w:rsidRPr="001B0E41" w14:paraId="13EC69FE" w14:textId="77777777" w:rsidTr="00BE1653">
        <w:trPr>
          <w:trHeight w:val="720"/>
        </w:trPr>
        <w:tc>
          <w:tcPr>
            <w:tcW w:w="670" w:type="pct"/>
            <w:vAlign w:val="center"/>
          </w:tcPr>
          <w:p w14:paraId="490F63B9" w14:textId="77777777" w:rsidR="00DD12BB" w:rsidRPr="00927434" w:rsidRDefault="00DD12BB" w:rsidP="00BE165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30" w:type="pct"/>
            <w:vAlign w:val="center"/>
          </w:tcPr>
          <w:p w14:paraId="6E718446" w14:textId="1E177B6C" w:rsidR="00DD12BB" w:rsidRPr="00927434" w:rsidRDefault="00DD12BB" w:rsidP="00BE165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27434">
              <w:rPr>
                <w:sz w:val="24"/>
                <w:szCs w:val="24"/>
              </w:rPr>
              <w:t xml:space="preserve">Recent alumni return to your school to share their </w:t>
            </w:r>
            <w:r w:rsidRPr="00747E8E">
              <w:rPr>
                <w:sz w:val="24"/>
                <w:szCs w:val="24"/>
              </w:rPr>
              <w:t>college or career experiences</w:t>
            </w:r>
            <w:r w:rsidRPr="00927434">
              <w:rPr>
                <w:sz w:val="24"/>
                <w:szCs w:val="24"/>
              </w:rPr>
              <w:t xml:space="preserve"> and advice.</w:t>
            </w:r>
          </w:p>
        </w:tc>
      </w:tr>
      <w:tr w:rsidR="00DD12BB" w:rsidRPr="001B0E41" w14:paraId="50F678F9" w14:textId="77777777" w:rsidTr="00BE1653">
        <w:trPr>
          <w:trHeight w:val="720"/>
        </w:trPr>
        <w:tc>
          <w:tcPr>
            <w:tcW w:w="670" w:type="pct"/>
            <w:vAlign w:val="center"/>
          </w:tcPr>
          <w:p w14:paraId="6FAAF2C9" w14:textId="77777777" w:rsidR="00DD12BB" w:rsidRPr="00927434" w:rsidRDefault="00DD12BB" w:rsidP="00BE165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30" w:type="pct"/>
            <w:vAlign w:val="center"/>
          </w:tcPr>
          <w:p w14:paraId="0C310E18" w14:textId="77777777" w:rsidR="00DD12BB" w:rsidRPr="00927434" w:rsidRDefault="00DD12BB" w:rsidP="00BE165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27434">
              <w:rPr>
                <w:sz w:val="24"/>
                <w:szCs w:val="24"/>
              </w:rPr>
              <w:t>Community organizations and businesses post information about college or encourage students to pursue postsecondary opportunities.</w:t>
            </w:r>
          </w:p>
        </w:tc>
      </w:tr>
      <w:tr w:rsidR="00DD12BB" w:rsidRPr="001B0E41" w14:paraId="19897438" w14:textId="77777777" w:rsidTr="00BE1653">
        <w:trPr>
          <w:trHeight w:val="720"/>
        </w:trPr>
        <w:tc>
          <w:tcPr>
            <w:tcW w:w="670" w:type="pct"/>
            <w:tcBorders>
              <w:bottom w:val="single" w:sz="4" w:space="0" w:color="288AC3" w:themeColor="accent1"/>
            </w:tcBorders>
            <w:vAlign w:val="center"/>
          </w:tcPr>
          <w:p w14:paraId="1A8BC286" w14:textId="77777777" w:rsidR="00DD12BB" w:rsidRPr="00927434" w:rsidRDefault="00DD12BB" w:rsidP="00BE165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30" w:type="pct"/>
            <w:vAlign w:val="center"/>
          </w:tcPr>
          <w:p w14:paraId="7EB24EE4" w14:textId="5CCB9C72" w:rsidR="00DD12BB" w:rsidRPr="00927434" w:rsidRDefault="00DD12BB" w:rsidP="00BE1653">
            <w:pPr>
              <w:spacing w:line="276" w:lineRule="auto"/>
              <w:rPr>
                <w:sz w:val="24"/>
                <w:szCs w:val="24"/>
              </w:rPr>
            </w:pPr>
            <w:r w:rsidRPr="00927434">
              <w:rPr>
                <w:sz w:val="24"/>
                <w:szCs w:val="24"/>
              </w:rPr>
              <w:t>Students visit career techn</w:t>
            </w:r>
            <w:r w:rsidR="00D5389E" w:rsidRPr="00927434">
              <w:rPr>
                <w:sz w:val="24"/>
                <w:szCs w:val="24"/>
              </w:rPr>
              <w:t>ical</w:t>
            </w:r>
            <w:r w:rsidRPr="00927434">
              <w:rPr>
                <w:sz w:val="24"/>
                <w:szCs w:val="24"/>
              </w:rPr>
              <w:t xml:space="preserve"> centers, community colleges, and/or universities for educational field trips.</w:t>
            </w:r>
            <w:r w:rsidR="004D5CE5">
              <w:rPr>
                <w:sz w:val="24"/>
                <w:szCs w:val="24"/>
              </w:rPr>
              <w:t xml:space="preserve"> </w:t>
            </w:r>
            <w:r w:rsidR="004D5CE5" w:rsidRPr="004D5CE5">
              <w:rPr>
                <w:i/>
                <w:iCs/>
                <w:sz w:val="24"/>
                <w:szCs w:val="24"/>
              </w:rPr>
              <w:t>Use a score of 3 to indicate that your students visit more than one type of PSI, a 2 to indicate that your students visit 1 type of PSI, and a 1 to indicate that your school does not offer educational field trips to PSI during a school year.</w:t>
            </w:r>
          </w:p>
        </w:tc>
      </w:tr>
      <w:tr w:rsidR="00DD12BB" w:rsidRPr="001B0E41" w14:paraId="48496E15" w14:textId="77777777" w:rsidTr="00BE1653">
        <w:trPr>
          <w:trHeight w:val="720"/>
        </w:trPr>
        <w:tc>
          <w:tcPr>
            <w:tcW w:w="670" w:type="pct"/>
            <w:tcBorders>
              <w:bottom w:val="single" w:sz="4" w:space="0" w:color="288AC3" w:themeColor="accent1"/>
            </w:tcBorders>
            <w:vAlign w:val="center"/>
          </w:tcPr>
          <w:p w14:paraId="493C57B1" w14:textId="77777777" w:rsidR="00DD12BB" w:rsidRPr="00927434" w:rsidRDefault="00DD12BB" w:rsidP="00BE165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30" w:type="pct"/>
            <w:tcBorders>
              <w:bottom w:val="single" w:sz="4" w:space="0" w:color="288AC3" w:themeColor="accent1"/>
            </w:tcBorders>
            <w:vAlign w:val="center"/>
          </w:tcPr>
          <w:p w14:paraId="2AFD08DA" w14:textId="77777777" w:rsidR="00DD12BB" w:rsidRPr="00927434" w:rsidRDefault="00DD12BB" w:rsidP="00BE1653">
            <w:pPr>
              <w:spacing w:line="276" w:lineRule="auto"/>
              <w:rPr>
                <w:sz w:val="24"/>
                <w:szCs w:val="24"/>
              </w:rPr>
            </w:pPr>
            <w:r w:rsidRPr="00927434">
              <w:rPr>
                <w:sz w:val="24"/>
                <w:szCs w:val="24"/>
              </w:rPr>
              <w:t>Lessons include real-life connections to career pathways and postsecondary options.</w:t>
            </w:r>
          </w:p>
        </w:tc>
      </w:tr>
      <w:tr w:rsidR="001F60CB" w:rsidRPr="001B0E41" w14:paraId="4DAE85D7" w14:textId="77777777" w:rsidTr="00BE1653">
        <w:trPr>
          <w:trHeight w:val="720"/>
        </w:trPr>
        <w:tc>
          <w:tcPr>
            <w:tcW w:w="670" w:type="pct"/>
            <w:tcBorders>
              <w:bottom w:val="single" w:sz="12" w:space="0" w:color="288AC3" w:themeColor="accent1"/>
            </w:tcBorders>
            <w:vAlign w:val="center"/>
          </w:tcPr>
          <w:p w14:paraId="46AD4746" w14:textId="77777777" w:rsidR="001F60CB" w:rsidRPr="00927434" w:rsidRDefault="001F60CB" w:rsidP="00BE165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30" w:type="pct"/>
            <w:tcBorders>
              <w:bottom w:val="single" w:sz="4" w:space="0" w:color="288AC3" w:themeColor="accent1"/>
            </w:tcBorders>
            <w:vAlign w:val="center"/>
          </w:tcPr>
          <w:p w14:paraId="0094207A" w14:textId="4E4D9937" w:rsidR="001F60CB" w:rsidRPr="00927434" w:rsidRDefault="001F60CB" w:rsidP="00BE1653">
            <w:pPr>
              <w:spacing w:line="276" w:lineRule="auto"/>
              <w:rPr>
                <w:sz w:val="24"/>
                <w:szCs w:val="24"/>
              </w:rPr>
            </w:pPr>
            <w:r w:rsidRPr="00927434">
              <w:rPr>
                <w:sz w:val="24"/>
                <w:szCs w:val="24"/>
              </w:rPr>
              <w:t>College</w:t>
            </w:r>
            <w:r w:rsidR="0019594A">
              <w:rPr>
                <w:sz w:val="24"/>
                <w:szCs w:val="24"/>
              </w:rPr>
              <w:t xml:space="preserve"> </w:t>
            </w:r>
            <w:r w:rsidRPr="00927434">
              <w:rPr>
                <w:sz w:val="24"/>
                <w:szCs w:val="24"/>
              </w:rPr>
              <w:t>and career</w:t>
            </w:r>
            <w:r w:rsidR="0019594A">
              <w:rPr>
                <w:sz w:val="24"/>
                <w:szCs w:val="24"/>
              </w:rPr>
              <w:t xml:space="preserve"> </w:t>
            </w:r>
            <w:r w:rsidRPr="00927434">
              <w:rPr>
                <w:sz w:val="24"/>
                <w:szCs w:val="24"/>
              </w:rPr>
              <w:t xml:space="preserve">readiness activities are integrated into regular coursework. </w:t>
            </w:r>
            <w:r w:rsidR="004E09E4">
              <w:rPr>
                <w:sz w:val="24"/>
                <w:szCs w:val="24"/>
              </w:rPr>
              <w:t>(</w:t>
            </w:r>
            <w:r w:rsidRPr="00927434">
              <w:rPr>
                <w:sz w:val="24"/>
                <w:szCs w:val="24"/>
              </w:rPr>
              <w:t>For example, students take career interest surveys, learn to write scholarship application essays during English class, or compute the cost of postsecondary options in math class.</w:t>
            </w:r>
            <w:r w:rsidR="004E09E4">
              <w:rPr>
                <w:sz w:val="24"/>
                <w:szCs w:val="24"/>
              </w:rPr>
              <w:t>)</w:t>
            </w:r>
          </w:p>
        </w:tc>
      </w:tr>
      <w:tr w:rsidR="00DD12BB" w:rsidRPr="001B0E41" w14:paraId="1562C79E" w14:textId="77777777" w:rsidTr="006974AF">
        <w:tc>
          <w:tcPr>
            <w:tcW w:w="670" w:type="pct"/>
            <w:tcBorders>
              <w:top w:val="single" w:sz="12" w:space="0" w:color="288AC3" w:themeColor="accent1"/>
              <w:left w:val="single" w:sz="12" w:space="0" w:color="288AC3" w:themeColor="accent1"/>
              <w:bottom w:val="single" w:sz="12" w:space="0" w:color="288AC3" w:themeColor="accent1"/>
              <w:right w:val="single" w:sz="12" w:space="0" w:color="288AC3" w:themeColor="accent1"/>
            </w:tcBorders>
          </w:tcPr>
          <w:p w14:paraId="44110222" w14:textId="77777777" w:rsidR="00DD12BB" w:rsidRPr="00A11A92" w:rsidRDefault="00DD12BB" w:rsidP="006974AF">
            <w:pPr>
              <w:jc w:val="center"/>
              <w:rPr>
                <w:rFonts w:cstheme="minorHAnsi"/>
              </w:rPr>
            </w:pPr>
          </w:p>
        </w:tc>
        <w:tc>
          <w:tcPr>
            <w:tcW w:w="4330" w:type="pct"/>
            <w:tcBorders>
              <w:left w:val="single" w:sz="12" w:space="0" w:color="288AC3" w:themeColor="accent1"/>
              <w:bottom w:val="nil"/>
              <w:right w:val="nil"/>
            </w:tcBorders>
          </w:tcPr>
          <w:p w14:paraId="5B8B9868" w14:textId="77777777" w:rsidR="00DD12BB" w:rsidRDefault="00DD12BB" w:rsidP="006974AF">
            <w:pPr>
              <w:spacing w:line="276" w:lineRule="auto"/>
            </w:pPr>
            <w:r>
              <w:rPr>
                <w:b/>
                <w:bCs/>
                <w:color w:val="971D20" w:themeColor="accent3"/>
              </w:rPr>
              <w:t>TOTAL</w:t>
            </w:r>
          </w:p>
        </w:tc>
      </w:tr>
    </w:tbl>
    <w:p w14:paraId="08313747" w14:textId="170ACDD1" w:rsidR="00BF4434" w:rsidRDefault="00BF4434" w:rsidP="00BF4434">
      <w:r>
        <w:br w:type="page"/>
      </w:r>
    </w:p>
    <w:p w14:paraId="12815CEC" w14:textId="77777777" w:rsidR="00C602E1" w:rsidRDefault="00C602E1" w:rsidP="00C602E1">
      <w:pPr>
        <w:pStyle w:val="Title"/>
      </w:pPr>
    </w:p>
    <w:p w14:paraId="0898A1FB" w14:textId="7217B4D6" w:rsidR="006C20EA" w:rsidRDefault="006C20EA" w:rsidP="006C20EA">
      <w:pPr>
        <w:pStyle w:val="Heading1"/>
      </w:pPr>
      <w:r>
        <w:t>Score Each Statement</w:t>
      </w:r>
    </w:p>
    <w:p w14:paraId="628AD513" w14:textId="77777777" w:rsidR="006C20EA" w:rsidRDefault="006C20EA" w:rsidP="006C20EA">
      <w:pPr>
        <w:ind w:left="180"/>
      </w:pPr>
      <w:r w:rsidRPr="00A11A92">
        <w:rPr>
          <w:b/>
          <w:bCs/>
          <w:color w:val="288AC3" w:themeColor="accent1"/>
        </w:rPr>
        <w:t>3</w:t>
      </w:r>
      <w:r>
        <w:t>: We are already doing this.</w:t>
      </w:r>
    </w:p>
    <w:p w14:paraId="031D3144" w14:textId="77777777" w:rsidR="006C20EA" w:rsidRDefault="006C20EA" w:rsidP="006C20EA">
      <w:pPr>
        <w:ind w:left="180"/>
      </w:pPr>
      <w:r w:rsidRPr="00A11A92">
        <w:rPr>
          <w:b/>
          <w:bCs/>
          <w:color w:val="288AC3" w:themeColor="accent1"/>
        </w:rPr>
        <w:t>2</w:t>
      </w:r>
      <w:r>
        <w:t>: We could do this easily or with a little effort.</w:t>
      </w:r>
    </w:p>
    <w:p w14:paraId="11F7BEBE" w14:textId="77777777" w:rsidR="006C20EA" w:rsidRDefault="006C20EA" w:rsidP="006C20EA">
      <w:pPr>
        <w:ind w:left="180"/>
      </w:pPr>
      <w:r w:rsidRPr="00A11A92">
        <w:rPr>
          <w:b/>
          <w:bCs/>
          <w:color w:val="288AC3" w:themeColor="accent1"/>
        </w:rPr>
        <w:t>1</w:t>
      </w:r>
      <w:r>
        <w:t>: This would require a major change or a lot of time.</w:t>
      </w:r>
    </w:p>
    <w:tbl>
      <w:tblPr>
        <w:tblStyle w:val="TableGrid"/>
        <w:tblW w:w="5000" w:type="pct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1448"/>
        <w:gridCol w:w="9342"/>
      </w:tblGrid>
      <w:tr w:rsidR="001B0E41" w:rsidRPr="001B0E41" w14:paraId="3DE410C8" w14:textId="77777777" w:rsidTr="001B0E41">
        <w:tc>
          <w:tcPr>
            <w:tcW w:w="671" w:type="pct"/>
            <w:shd w:val="clear" w:color="auto" w:fill="285781" w:themeFill="accent2"/>
          </w:tcPr>
          <w:p w14:paraId="3A549DF5" w14:textId="77777777" w:rsidR="001B0E41" w:rsidRPr="00A11A92" w:rsidRDefault="001B0E41" w:rsidP="00950FE0">
            <w:pPr>
              <w:jc w:val="center"/>
              <w:rPr>
                <w:rFonts w:eastAsia="Calibr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A11A92">
              <w:rPr>
                <w:rFonts w:eastAsia="Calibri" w:cstheme="minorHAnsi"/>
                <w:b/>
                <w:bCs/>
                <w:color w:val="FFFFFF" w:themeColor="background1"/>
                <w:sz w:val="24"/>
                <w:szCs w:val="24"/>
              </w:rPr>
              <w:t>Score</w:t>
            </w:r>
          </w:p>
        </w:tc>
        <w:tc>
          <w:tcPr>
            <w:tcW w:w="4329" w:type="pct"/>
            <w:shd w:val="clear" w:color="auto" w:fill="285781" w:themeFill="accent2"/>
          </w:tcPr>
          <w:p w14:paraId="5B3C9319" w14:textId="0444B4E7" w:rsidR="001B0E41" w:rsidRPr="001B0E41" w:rsidRDefault="00635CF6" w:rsidP="00950FE0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High Expectations: What You Believe</w:t>
            </w:r>
          </w:p>
        </w:tc>
      </w:tr>
      <w:tr w:rsidR="00DD12BB" w:rsidRPr="00A11A92" w14:paraId="11740871" w14:textId="77777777" w:rsidTr="00BE1653">
        <w:trPr>
          <w:trHeight w:val="864"/>
        </w:trPr>
        <w:tc>
          <w:tcPr>
            <w:tcW w:w="671" w:type="pct"/>
            <w:vAlign w:val="center"/>
          </w:tcPr>
          <w:p w14:paraId="7E14908A" w14:textId="77777777" w:rsidR="00DD12BB" w:rsidRPr="00927434" w:rsidRDefault="00DD12BB" w:rsidP="00BE165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29" w:type="pct"/>
            <w:vAlign w:val="center"/>
          </w:tcPr>
          <w:p w14:paraId="75F9F68A" w14:textId="37FB46FF" w:rsidR="00DD12BB" w:rsidRPr="00927434" w:rsidRDefault="00747E8E" w:rsidP="00BE1653">
            <w:pPr>
              <w:spacing w:line="276" w:lineRule="auto"/>
              <w:rPr>
                <w:sz w:val="24"/>
                <w:szCs w:val="24"/>
              </w:rPr>
            </w:pPr>
            <w:r w:rsidRPr="00747E8E">
              <w:rPr>
                <w:sz w:val="24"/>
                <w:szCs w:val="24"/>
              </w:rPr>
              <w:t xml:space="preserve">To your </w:t>
            </w:r>
            <w:r w:rsidRPr="00747E8E">
              <w:rPr>
                <w:b/>
                <w:bCs/>
                <w:sz w:val="24"/>
                <w:szCs w:val="24"/>
              </w:rPr>
              <w:t>educators, administrators, and staff members</w:t>
            </w:r>
            <w:r w:rsidRPr="00747E8E">
              <w:rPr>
                <w:sz w:val="24"/>
                <w:szCs w:val="24"/>
              </w:rPr>
              <w:t xml:space="preserve">, “career-focused” and “college-going” </w:t>
            </w:r>
            <w:r w:rsidR="004E09E4">
              <w:rPr>
                <w:sz w:val="24"/>
                <w:szCs w:val="24"/>
              </w:rPr>
              <w:t>describe</w:t>
            </w:r>
            <w:r w:rsidRPr="00747E8E">
              <w:rPr>
                <w:sz w:val="24"/>
                <w:szCs w:val="24"/>
              </w:rPr>
              <w:t xml:space="preserve"> any education and training after high school, including certificate programs, two-year degree programs, four-year degree programs, or military training.</w:t>
            </w:r>
          </w:p>
        </w:tc>
      </w:tr>
      <w:tr w:rsidR="00DD12BB" w:rsidRPr="00A11A92" w14:paraId="109B5347" w14:textId="77777777" w:rsidTr="00BE1653">
        <w:trPr>
          <w:trHeight w:val="864"/>
        </w:trPr>
        <w:tc>
          <w:tcPr>
            <w:tcW w:w="671" w:type="pct"/>
            <w:vAlign w:val="center"/>
          </w:tcPr>
          <w:p w14:paraId="37184319" w14:textId="77777777" w:rsidR="00DD12BB" w:rsidRPr="00927434" w:rsidRDefault="00DD12BB" w:rsidP="00BE165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29" w:type="pct"/>
            <w:vAlign w:val="center"/>
          </w:tcPr>
          <w:p w14:paraId="38D2F8B0" w14:textId="59B8120F" w:rsidR="00DD12BB" w:rsidRPr="00927434" w:rsidRDefault="00DD12BB" w:rsidP="00BE1653">
            <w:pPr>
              <w:spacing w:line="276" w:lineRule="auto"/>
              <w:rPr>
                <w:sz w:val="24"/>
                <w:szCs w:val="24"/>
              </w:rPr>
            </w:pPr>
            <w:r w:rsidRPr="00927434">
              <w:rPr>
                <w:sz w:val="24"/>
                <w:szCs w:val="24"/>
              </w:rPr>
              <w:t xml:space="preserve">To your </w:t>
            </w:r>
            <w:r w:rsidRPr="00747E8E">
              <w:rPr>
                <w:b/>
                <w:bCs/>
                <w:sz w:val="24"/>
                <w:szCs w:val="24"/>
              </w:rPr>
              <w:t>students and parents</w:t>
            </w:r>
            <w:r w:rsidRPr="00927434">
              <w:rPr>
                <w:sz w:val="24"/>
                <w:szCs w:val="24"/>
              </w:rPr>
              <w:t xml:space="preserve">, </w:t>
            </w:r>
            <w:r w:rsidR="00747E8E" w:rsidRPr="00747E8E">
              <w:rPr>
                <w:sz w:val="24"/>
                <w:szCs w:val="24"/>
              </w:rPr>
              <w:t xml:space="preserve">“career-focused” and “college-going” </w:t>
            </w:r>
            <w:r w:rsidR="004E09E4">
              <w:rPr>
                <w:sz w:val="24"/>
                <w:szCs w:val="24"/>
              </w:rPr>
              <w:t>describe</w:t>
            </w:r>
            <w:r w:rsidR="00747E8E" w:rsidRPr="00747E8E">
              <w:rPr>
                <w:sz w:val="24"/>
                <w:szCs w:val="24"/>
              </w:rPr>
              <w:t xml:space="preserve"> any education and training after high school, including certificate programs, two-year degree programs, four-year degree programs, or military training</w:t>
            </w:r>
            <w:r w:rsidRPr="00927434">
              <w:rPr>
                <w:sz w:val="24"/>
                <w:szCs w:val="24"/>
              </w:rPr>
              <w:t>.</w:t>
            </w:r>
          </w:p>
        </w:tc>
      </w:tr>
      <w:tr w:rsidR="001B0E41" w:rsidRPr="00A11A92" w14:paraId="112818FC" w14:textId="77777777" w:rsidTr="00BE1653">
        <w:trPr>
          <w:trHeight w:val="864"/>
        </w:trPr>
        <w:tc>
          <w:tcPr>
            <w:tcW w:w="671" w:type="pct"/>
            <w:vAlign w:val="center"/>
          </w:tcPr>
          <w:p w14:paraId="7164954E" w14:textId="77777777" w:rsidR="001B0E41" w:rsidRPr="00927434" w:rsidRDefault="001B0E41" w:rsidP="00BE165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29" w:type="pct"/>
            <w:vAlign w:val="center"/>
          </w:tcPr>
          <w:p w14:paraId="3AC0CA92" w14:textId="121C325F" w:rsidR="001B0E41" w:rsidRPr="00927434" w:rsidRDefault="00747E8E" w:rsidP="00BE165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47E8E">
              <w:rPr>
                <w:sz w:val="24"/>
                <w:szCs w:val="24"/>
              </w:rPr>
              <w:t xml:space="preserve">Your school engages all stakeholders in fostering a </w:t>
            </w:r>
            <w:r w:rsidR="00333A6A" w:rsidRPr="00747E8E">
              <w:rPr>
                <w:sz w:val="24"/>
                <w:szCs w:val="24"/>
              </w:rPr>
              <w:t>college-going</w:t>
            </w:r>
            <w:r w:rsidR="00333A6A">
              <w:rPr>
                <w:sz w:val="24"/>
                <w:szCs w:val="24"/>
              </w:rPr>
              <w:t xml:space="preserve">, </w:t>
            </w:r>
            <w:r w:rsidRPr="00747E8E">
              <w:rPr>
                <w:sz w:val="24"/>
                <w:szCs w:val="24"/>
              </w:rPr>
              <w:t>career-focused</w:t>
            </w:r>
            <w:r w:rsidR="00333A6A">
              <w:rPr>
                <w:sz w:val="24"/>
                <w:szCs w:val="24"/>
              </w:rPr>
              <w:t xml:space="preserve"> </w:t>
            </w:r>
            <w:r w:rsidRPr="00747E8E">
              <w:rPr>
                <w:sz w:val="24"/>
                <w:szCs w:val="24"/>
              </w:rPr>
              <w:t>culture or improving college and career readiness</w:t>
            </w:r>
            <w:r w:rsidR="001B0E41" w:rsidRPr="00927434">
              <w:rPr>
                <w:sz w:val="24"/>
                <w:szCs w:val="24"/>
              </w:rPr>
              <w:t>.</w:t>
            </w:r>
          </w:p>
        </w:tc>
      </w:tr>
      <w:tr w:rsidR="001B0E41" w:rsidRPr="00A11A92" w14:paraId="3CE2A230" w14:textId="77777777" w:rsidTr="00BE1653">
        <w:trPr>
          <w:trHeight w:val="864"/>
        </w:trPr>
        <w:tc>
          <w:tcPr>
            <w:tcW w:w="671" w:type="pct"/>
            <w:tcBorders>
              <w:bottom w:val="single" w:sz="4" w:space="0" w:color="288AC3" w:themeColor="accent1"/>
            </w:tcBorders>
            <w:vAlign w:val="center"/>
          </w:tcPr>
          <w:p w14:paraId="11A6AA34" w14:textId="77777777" w:rsidR="001B0E41" w:rsidRPr="00927434" w:rsidRDefault="001B0E41" w:rsidP="00BE165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29" w:type="pct"/>
            <w:tcBorders>
              <w:bottom w:val="single" w:sz="4" w:space="0" w:color="288AC3" w:themeColor="accent1"/>
            </w:tcBorders>
            <w:vAlign w:val="center"/>
          </w:tcPr>
          <w:p w14:paraId="41DC562C" w14:textId="3178DC4D" w:rsidR="001B0E41" w:rsidRPr="00927434" w:rsidRDefault="00747E8E" w:rsidP="00BE165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47E8E">
              <w:rPr>
                <w:sz w:val="24"/>
                <w:szCs w:val="24"/>
              </w:rPr>
              <w:t>Your school sponsors or provides professional development on the topics of college and career readiness and success</w:t>
            </w:r>
            <w:r w:rsidR="001B0E41" w:rsidRPr="00927434">
              <w:rPr>
                <w:sz w:val="24"/>
                <w:szCs w:val="24"/>
              </w:rPr>
              <w:t>.</w:t>
            </w:r>
          </w:p>
        </w:tc>
      </w:tr>
      <w:tr w:rsidR="00DD12BB" w:rsidRPr="00A11A92" w14:paraId="29A35AFB" w14:textId="77777777" w:rsidTr="00BE1653">
        <w:trPr>
          <w:trHeight w:val="864"/>
        </w:trPr>
        <w:tc>
          <w:tcPr>
            <w:tcW w:w="671" w:type="pct"/>
            <w:tcBorders>
              <w:bottom w:val="single" w:sz="4" w:space="0" w:color="288AC3" w:themeColor="accent1"/>
            </w:tcBorders>
            <w:vAlign w:val="center"/>
          </w:tcPr>
          <w:p w14:paraId="00C68FF3" w14:textId="77777777" w:rsidR="00DD12BB" w:rsidRPr="00927434" w:rsidRDefault="00DD12BB" w:rsidP="00BE165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29" w:type="pct"/>
            <w:tcBorders>
              <w:bottom w:val="single" w:sz="4" w:space="0" w:color="288AC3" w:themeColor="accent1"/>
            </w:tcBorders>
            <w:vAlign w:val="center"/>
          </w:tcPr>
          <w:p w14:paraId="5C8D091C" w14:textId="6DEE6C02" w:rsidR="00DD12BB" w:rsidRPr="00927434" w:rsidRDefault="00DD12BB" w:rsidP="00BE1653">
            <w:pPr>
              <w:spacing w:line="276" w:lineRule="auto"/>
              <w:rPr>
                <w:sz w:val="24"/>
                <w:szCs w:val="24"/>
              </w:rPr>
            </w:pPr>
            <w:r w:rsidRPr="00927434">
              <w:rPr>
                <w:sz w:val="24"/>
                <w:szCs w:val="24"/>
              </w:rPr>
              <w:t xml:space="preserve">Educators, administrators, and staff members </w:t>
            </w:r>
            <w:r w:rsidRPr="00747E8E">
              <w:rPr>
                <w:b/>
                <w:bCs/>
                <w:sz w:val="24"/>
                <w:szCs w:val="24"/>
              </w:rPr>
              <w:t>extend information about postsecondary opportunities</w:t>
            </w:r>
            <w:r w:rsidRPr="00927434">
              <w:rPr>
                <w:sz w:val="24"/>
                <w:szCs w:val="24"/>
              </w:rPr>
              <w:t xml:space="preserve"> to all students.</w:t>
            </w:r>
          </w:p>
        </w:tc>
      </w:tr>
      <w:tr w:rsidR="00DD12BB" w:rsidRPr="00A11A92" w14:paraId="2D9E0CB0" w14:textId="77777777" w:rsidTr="00BE1653">
        <w:trPr>
          <w:trHeight w:val="864"/>
        </w:trPr>
        <w:tc>
          <w:tcPr>
            <w:tcW w:w="671" w:type="pct"/>
            <w:tcBorders>
              <w:bottom w:val="single" w:sz="4" w:space="0" w:color="288AC3" w:themeColor="accent1"/>
            </w:tcBorders>
            <w:vAlign w:val="center"/>
          </w:tcPr>
          <w:p w14:paraId="45DC1CF9" w14:textId="77777777" w:rsidR="00DD12BB" w:rsidRPr="00927434" w:rsidRDefault="00DD12BB" w:rsidP="00BE165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29" w:type="pct"/>
            <w:tcBorders>
              <w:bottom w:val="single" w:sz="4" w:space="0" w:color="288AC3" w:themeColor="accent1"/>
            </w:tcBorders>
            <w:vAlign w:val="center"/>
          </w:tcPr>
          <w:p w14:paraId="28505A1F" w14:textId="1EFA3DAA" w:rsidR="004D5CE5" w:rsidRPr="00927434" w:rsidRDefault="004D5CE5" w:rsidP="00BE1653">
            <w:pPr>
              <w:spacing w:line="276" w:lineRule="auto"/>
              <w:rPr>
                <w:sz w:val="24"/>
                <w:szCs w:val="24"/>
              </w:rPr>
            </w:pPr>
            <w:r w:rsidRPr="002850B3">
              <w:rPr>
                <w:sz w:val="24"/>
                <w:szCs w:val="24"/>
              </w:rPr>
              <w:t xml:space="preserve">Educators, administrators, and staff members </w:t>
            </w:r>
            <w:r w:rsidRPr="002850B3">
              <w:rPr>
                <w:b/>
                <w:bCs/>
                <w:sz w:val="24"/>
                <w:szCs w:val="24"/>
              </w:rPr>
              <w:t>encourage, counsel, and emphasize the importance of pursuing education and training beyond high school</w:t>
            </w:r>
            <w:r w:rsidRPr="002850B3">
              <w:rPr>
                <w:sz w:val="24"/>
                <w:szCs w:val="24"/>
              </w:rPr>
              <w:t xml:space="preserve"> to all students.</w:t>
            </w:r>
          </w:p>
        </w:tc>
      </w:tr>
      <w:tr w:rsidR="00DD12BB" w:rsidRPr="00A11A92" w14:paraId="4C677D8B" w14:textId="77777777" w:rsidTr="00BE1653">
        <w:trPr>
          <w:trHeight w:val="864"/>
        </w:trPr>
        <w:tc>
          <w:tcPr>
            <w:tcW w:w="671" w:type="pct"/>
            <w:tcBorders>
              <w:bottom w:val="single" w:sz="4" w:space="0" w:color="288AC3" w:themeColor="accent1"/>
            </w:tcBorders>
            <w:vAlign w:val="center"/>
          </w:tcPr>
          <w:p w14:paraId="3E2E3E90" w14:textId="77777777" w:rsidR="00DD12BB" w:rsidRPr="00927434" w:rsidRDefault="00DD12BB" w:rsidP="00BE165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29" w:type="pct"/>
            <w:tcBorders>
              <w:bottom w:val="single" w:sz="4" w:space="0" w:color="288AC3" w:themeColor="accent1"/>
            </w:tcBorders>
            <w:vAlign w:val="center"/>
          </w:tcPr>
          <w:p w14:paraId="0F22FD99" w14:textId="233348C1" w:rsidR="00DD12BB" w:rsidRPr="00927434" w:rsidRDefault="00DD12BB" w:rsidP="00BE1653">
            <w:pPr>
              <w:spacing w:line="276" w:lineRule="auto"/>
              <w:rPr>
                <w:sz w:val="24"/>
                <w:szCs w:val="24"/>
              </w:rPr>
            </w:pPr>
            <w:r w:rsidRPr="00927434">
              <w:rPr>
                <w:sz w:val="24"/>
                <w:szCs w:val="24"/>
              </w:rPr>
              <w:t>All students are encouraged to challenge themselves academically and take rigorous coursework.</w:t>
            </w:r>
          </w:p>
        </w:tc>
      </w:tr>
      <w:tr w:rsidR="00DD12BB" w:rsidRPr="00A11A92" w14:paraId="1A9017F7" w14:textId="77777777" w:rsidTr="00BE1653">
        <w:trPr>
          <w:trHeight w:val="864"/>
        </w:trPr>
        <w:tc>
          <w:tcPr>
            <w:tcW w:w="671" w:type="pct"/>
            <w:tcBorders>
              <w:bottom w:val="single" w:sz="12" w:space="0" w:color="288AC3" w:themeColor="accent1"/>
            </w:tcBorders>
            <w:vAlign w:val="center"/>
          </w:tcPr>
          <w:p w14:paraId="4342579F" w14:textId="77777777" w:rsidR="00DD12BB" w:rsidRPr="00927434" w:rsidRDefault="00DD12BB" w:rsidP="00BE165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29" w:type="pct"/>
            <w:tcBorders>
              <w:bottom w:val="single" w:sz="4" w:space="0" w:color="288AC3" w:themeColor="accent1"/>
            </w:tcBorders>
            <w:vAlign w:val="center"/>
          </w:tcPr>
          <w:p w14:paraId="6328429B" w14:textId="41DDE49A" w:rsidR="00DD12BB" w:rsidRPr="00927434" w:rsidRDefault="001F60CB" w:rsidP="00BE1653">
            <w:pPr>
              <w:spacing w:line="276" w:lineRule="auto"/>
              <w:rPr>
                <w:sz w:val="24"/>
                <w:szCs w:val="24"/>
              </w:rPr>
            </w:pPr>
            <w:r w:rsidRPr="00927434">
              <w:rPr>
                <w:sz w:val="24"/>
                <w:szCs w:val="24"/>
              </w:rPr>
              <w:t>Teachers believe that all students can succeed in higher-level academic classes when the appropriate strategies and support structures are put in place.</w:t>
            </w:r>
          </w:p>
        </w:tc>
      </w:tr>
      <w:tr w:rsidR="00BF4434" w:rsidRPr="00A11A92" w14:paraId="75936F09" w14:textId="77777777" w:rsidTr="00DD12BB">
        <w:tc>
          <w:tcPr>
            <w:tcW w:w="671" w:type="pct"/>
            <w:tcBorders>
              <w:top w:val="single" w:sz="12" w:space="0" w:color="288AC3" w:themeColor="accent1"/>
              <w:left w:val="single" w:sz="12" w:space="0" w:color="288AC3" w:themeColor="accent1"/>
              <w:bottom w:val="single" w:sz="12" w:space="0" w:color="288AC3" w:themeColor="accent1"/>
              <w:right w:val="single" w:sz="12" w:space="0" w:color="288AC3" w:themeColor="accent1"/>
            </w:tcBorders>
          </w:tcPr>
          <w:p w14:paraId="2641F252" w14:textId="77777777" w:rsidR="00BF4434" w:rsidRPr="00A11A92" w:rsidRDefault="00BF4434" w:rsidP="00BF4434">
            <w:pPr>
              <w:jc w:val="center"/>
              <w:rPr>
                <w:rFonts w:cstheme="minorHAnsi"/>
              </w:rPr>
            </w:pPr>
          </w:p>
        </w:tc>
        <w:tc>
          <w:tcPr>
            <w:tcW w:w="4329" w:type="pct"/>
            <w:tcBorders>
              <w:left w:val="single" w:sz="12" w:space="0" w:color="288AC3" w:themeColor="accent1"/>
              <w:bottom w:val="nil"/>
              <w:right w:val="nil"/>
            </w:tcBorders>
          </w:tcPr>
          <w:p w14:paraId="4AFA0B61" w14:textId="40B2200B" w:rsidR="00BF4434" w:rsidRPr="001B0E41" w:rsidRDefault="00BF4434" w:rsidP="00BF4434">
            <w:pPr>
              <w:spacing w:line="276" w:lineRule="auto"/>
            </w:pPr>
            <w:r>
              <w:rPr>
                <w:b/>
                <w:bCs/>
                <w:color w:val="971D20" w:themeColor="accent3"/>
              </w:rPr>
              <w:t>TOTAL</w:t>
            </w:r>
          </w:p>
        </w:tc>
      </w:tr>
    </w:tbl>
    <w:p w14:paraId="5D430201" w14:textId="77777777" w:rsidR="001B0E41" w:rsidRDefault="001B0E41">
      <w:r>
        <w:br w:type="page"/>
      </w:r>
    </w:p>
    <w:p w14:paraId="72450685" w14:textId="02FC1456" w:rsidR="001B0E41" w:rsidRDefault="001B0E41" w:rsidP="001B0E41">
      <w:pPr>
        <w:pStyle w:val="Heading1"/>
      </w:pPr>
      <w:r>
        <w:lastRenderedPageBreak/>
        <w:t>Tally Your Score</w:t>
      </w:r>
      <w:r w:rsidR="006C20EA">
        <w:t>s</w:t>
      </w:r>
    </w:p>
    <w:tbl>
      <w:tblPr>
        <w:tblStyle w:val="TableGrid"/>
        <w:tblW w:w="5000" w:type="pct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1448"/>
        <w:gridCol w:w="9342"/>
      </w:tblGrid>
      <w:tr w:rsidR="006C20EA" w:rsidRPr="001B0E41" w14:paraId="33591FF6" w14:textId="77777777" w:rsidTr="006974AF">
        <w:tc>
          <w:tcPr>
            <w:tcW w:w="671" w:type="pct"/>
            <w:shd w:val="clear" w:color="auto" w:fill="285781" w:themeFill="accent2"/>
          </w:tcPr>
          <w:p w14:paraId="0927F3C4" w14:textId="577B2A58" w:rsidR="006C20EA" w:rsidRPr="00A11A92" w:rsidRDefault="006C20EA" w:rsidP="006974AF">
            <w:pPr>
              <w:jc w:val="center"/>
              <w:rPr>
                <w:rFonts w:eastAsia="Calibri"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FFFFFF" w:themeColor="background1"/>
                <w:sz w:val="24"/>
                <w:szCs w:val="24"/>
              </w:rPr>
              <w:t>Total</w:t>
            </w:r>
          </w:p>
        </w:tc>
        <w:tc>
          <w:tcPr>
            <w:tcW w:w="4329" w:type="pct"/>
            <w:shd w:val="clear" w:color="auto" w:fill="285781" w:themeFill="accent2"/>
          </w:tcPr>
          <w:p w14:paraId="5CBF5628" w14:textId="5DC16FBF" w:rsidR="006C20EA" w:rsidRPr="001B0E41" w:rsidRDefault="006C20EA" w:rsidP="006974AF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Section</w:t>
            </w:r>
          </w:p>
        </w:tc>
      </w:tr>
      <w:tr w:rsidR="006C20EA" w:rsidRPr="001B0E41" w14:paraId="7AD9FD7B" w14:textId="77777777" w:rsidTr="006974AF">
        <w:tc>
          <w:tcPr>
            <w:tcW w:w="671" w:type="pct"/>
          </w:tcPr>
          <w:p w14:paraId="7D2BFBA0" w14:textId="77777777" w:rsidR="006C20EA" w:rsidRPr="00337A30" w:rsidRDefault="006C20EA" w:rsidP="006974A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29" w:type="pct"/>
          </w:tcPr>
          <w:p w14:paraId="1B613279" w14:textId="2562E175" w:rsidR="006C20EA" w:rsidRPr="00337A30" w:rsidRDefault="006C20EA" w:rsidP="006974A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37A30">
              <w:rPr>
                <w:sz w:val="24"/>
                <w:szCs w:val="24"/>
              </w:rPr>
              <w:t>Visual Cues: What You See</w:t>
            </w:r>
          </w:p>
        </w:tc>
      </w:tr>
      <w:tr w:rsidR="006C20EA" w:rsidRPr="001B0E41" w14:paraId="72BACB7E" w14:textId="77777777" w:rsidTr="006974AF">
        <w:tc>
          <w:tcPr>
            <w:tcW w:w="671" w:type="pct"/>
          </w:tcPr>
          <w:p w14:paraId="17DE5A5C" w14:textId="77777777" w:rsidR="006C20EA" w:rsidRPr="00337A30" w:rsidRDefault="006C20EA" w:rsidP="006974A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29" w:type="pct"/>
          </w:tcPr>
          <w:p w14:paraId="483D4CDE" w14:textId="13036E95" w:rsidR="006C20EA" w:rsidRPr="00337A30" w:rsidRDefault="00747E8E" w:rsidP="006974A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Making Connections</w:t>
            </w:r>
            <w:r w:rsidR="006C20EA" w:rsidRPr="00337A30">
              <w:rPr>
                <w:sz w:val="24"/>
                <w:szCs w:val="24"/>
              </w:rPr>
              <w:t>: What You Say and Do</w:t>
            </w:r>
          </w:p>
        </w:tc>
      </w:tr>
      <w:tr w:rsidR="006C20EA" w:rsidRPr="001B0E41" w14:paraId="4F85752F" w14:textId="77777777" w:rsidTr="006C20EA">
        <w:tc>
          <w:tcPr>
            <w:tcW w:w="671" w:type="pct"/>
            <w:tcBorders>
              <w:bottom w:val="single" w:sz="12" w:space="0" w:color="288AC3" w:themeColor="accent1"/>
            </w:tcBorders>
          </w:tcPr>
          <w:p w14:paraId="19127AA2" w14:textId="77777777" w:rsidR="006C20EA" w:rsidRPr="00337A30" w:rsidRDefault="006C20EA" w:rsidP="006974A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29" w:type="pct"/>
            <w:tcBorders>
              <w:bottom w:val="single" w:sz="4" w:space="0" w:color="288AC3" w:themeColor="accent1"/>
            </w:tcBorders>
          </w:tcPr>
          <w:p w14:paraId="74F75504" w14:textId="6FE1039C" w:rsidR="006C20EA" w:rsidRPr="00337A30" w:rsidRDefault="006C20EA" w:rsidP="006974AF">
            <w:pPr>
              <w:spacing w:line="276" w:lineRule="auto"/>
              <w:rPr>
                <w:sz w:val="24"/>
                <w:szCs w:val="24"/>
              </w:rPr>
            </w:pPr>
            <w:r w:rsidRPr="00337A30">
              <w:rPr>
                <w:sz w:val="24"/>
                <w:szCs w:val="24"/>
              </w:rPr>
              <w:t>High Expectations: What You Believe</w:t>
            </w:r>
          </w:p>
        </w:tc>
      </w:tr>
      <w:tr w:rsidR="006C20EA" w:rsidRPr="001B0E41" w14:paraId="704A7D1A" w14:textId="77777777" w:rsidTr="006C20EA">
        <w:tc>
          <w:tcPr>
            <w:tcW w:w="671" w:type="pct"/>
            <w:tcBorders>
              <w:top w:val="single" w:sz="12" w:space="0" w:color="288AC3" w:themeColor="accent1"/>
              <w:left w:val="single" w:sz="12" w:space="0" w:color="288AC3" w:themeColor="accent1"/>
              <w:bottom w:val="single" w:sz="12" w:space="0" w:color="288AC3" w:themeColor="accent1"/>
              <w:right w:val="single" w:sz="12" w:space="0" w:color="288AC3" w:themeColor="accent1"/>
            </w:tcBorders>
          </w:tcPr>
          <w:p w14:paraId="0FDDD5DD" w14:textId="77777777" w:rsidR="006C20EA" w:rsidRPr="00A11A92" w:rsidRDefault="006C20EA" w:rsidP="006974AF">
            <w:pPr>
              <w:jc w:val="center"/>
              <w:rPr>
                <w:rFonts w:cstheme="minorHAnsi"/>
              </w:rPr>
            </w:pPr>
          </w:p>
        </w:tc>
        <w:tc>
          <w:tcPr>
            <w:tcW w:w="4329" w:type="pct"/>
            <w:tcBorders>
              <w:left w:val="single" w:sz="12" w:space="0" w:color="288AC3" w:themeColor="accent1"/>
              <w:bottom w:val="nil"/>
              <w:right w:val="nil"/>
            </w:tcBorders>
          </w:tcPr>
          <w:p w14:paraId="4C624053" w14:textId="5AE2534A" w:rsidR="006C20EA" w:rsidRPr="001B0E41" w:rsidRDefault="00CB6B3D" w:rsidP="006974AF">
            <w:pPr>
              <w:spacing w:line="276" w:lineRule="auto"/>
            </w:pPr>
            <w:r>
              <w:rPr>
                <w:b/>
                <w:bCs/>
                <w:color w:val="971D20" w:themeColor="accent3"/>
              </w:rPr>
              <w:t xml:space="preserve">OVERALL </w:t>
            </w:r>
            <w:r w:rsidR="006C20EA">
              <w:rPr>
                <w:b/>
                <w:bCs/>
                <w:color w:val="971D20" w:themeColor="accent3"/>
              </w:rPr>
              <w:t>TOTAL</w:t>
            </w:r>
          </w:p>
        </w:tc>
      </w:tr>
    </w:tbl>
    <w:p w14:paraId="2255F988" w14:textId="77777777" w:rsidR="006C20EA" w:rsidRDefault="006C20EA" w:rsidP="006C20EA"/>
    <w:p w14:paraId="0FCD4032" w14:textId="2D57AAE7" w:rsidR="00210DBB" w:rsidRPr="00210DBB" w:rsidRDefault="00210DBB" w:rsidP="00FE50FF">
      <w:pPr>
        <w:pStyle w:val="Heading2"/>
        <w:spacing w:after="0"/>
      </w:pPr>
      <w:r w:rsidRPr="00210DBB">
        <w:t>Visual Cues: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B0E41" w:rsidRPr="00210DBB" w14:paraId="2C000663" w14:textId="77777777" w:rsidTr="00FE50FF">
        <w:tc>
          <w:tcPr>
            <w:tcW w:w="3596" w:type="dxa"/>
          </w:tcPr>
          <w:p w14:paraId="62BCE2B7" w14:textId="00DEA9D5" w:rsidR="001B0E41" w:rsidRPr="00210DBB" w:rsidRDefault="00210DBB" w:rsidP="001B0E41">
            <w:pPr>
              <w:jc w:val="center"/>
              <w:rPr>
                <w:b/>
                <w:bCs/>
              </w:rPr>
            </w:pPr>
            <w:r w:rsidRPr="00210DBB">
              <w:rPr>
                <w:b/>
                <w:bCs/>
              </w:rPr>
              <w:t>7</w:t>
            </w:r>
            <w:r w:rsidR="001B0E41" w:rsidRPr="00210DBB">
              <w:rPr>
                <w:b/>
                <w:bCs/>
              </w:rPr>
              <w:t>–</w:t>
            </w:r>
            <w:proofErr w:type="gramStart"/>
            <w:r w:rsidRPr="00210DBB">
              <w:rPr>
                <w:b/>
                <w:bCs/>
              </w:rPr>
              <w:t>11</w:t>
            </w:r>
            <w:r w:rsidR="001B0E41" w:rsidRPr="00210DBB">
              <w:rPr>
                <w:b/>
                <w:bCs/>
              </w:rPr>
              <w:t xml:space="preserve">  =</w:t>
            </w:r>
            <w:proofErr w:type="gramEnd"/>
            <w:r w:rsidR="001B0E41" w:rsidRPr="00210DBB">
              <w:rPr>
                <w:b/>
                <w:bCs/>
              </w:rPr>
              <w:t xml:space="preserve">  Beginner</w:t>
            </w:r>
          </w:p>
        </w:tc>
        <w:tc>
          <w:tcPr>
            <w:tcW w:w="3597" w:type="dxa"/>
          </w:tcPr>
          <w:p w14:paraId="035260EC" w14:textId="1E94729C" w:rsidR="001B0E41" w:rsidRPr="00210DBB" w:rsidRDefault="00210DBB" w:rsidP="001B0E41">
            <w:pPr>
              <w:jc w:val="center"/>
              <w:rPr>
                <w:b/>
                <w:bCs/>
              </w:rPr>
            </w:pPr>
            <w:r w:rsidRPr="00210DBB">
              <w:rPr>
                <w:b/>
                <w:bCs/>
              </w:rPr>
              <w:t>12</w:t>
            </w:r>
            <w:r w:rsidR="001B0E41" w:rsidRPr="00210DBB">
              <w:rPr>
                <w:b/>
                <w:bCs/>
              </w:rPr>
              <w:t>–</w:t>
            </w:r>
            <w:proofErr w:type="gramStart"/>
            <w:r w:rsidRPr="00210DBB">
              <w:rPr>
                <w:b/>
                <w:bCs/>
              </w:rPr>
              <w:t>16</w:t>
            </w:r>
            <w:r w:rsidR="001B0E41" w:rsidRPr="00210DBB">
              <w:rPr>
                <w:b/>
                <w:bCs/>
              </w:rPr>
              <w:t xml:space="preserve">  =</w:t>
            </w:r>
            <w:proofErr w:type="gramEnd"/>
            <w:r w:rsidR="001B0E41" w:rsidRPr="00210DBB">
              <w:rPr>
                <w:b/>
                <w:bCs/>
              </w:rPr>
              <w:t xml:space="preserve">  Intermediate</w:t>
            </w:r>
          </w:p>
        </w:tc>
        <w:tc>
          <w:tcPr>
            <w:tcW w:w="3597" w:type="dxa"/>
          </w:tcPr>
          <w:p w14:paraId="0A5CFA6E" w14:textId="173FD540" w:rsidR="001B0E41" w:rsidRPr="00210DBB" w:rsidRDefault="00210DBB" w:rsidP="001B0E41">
            <w:pPr>
              <w:jc w:val="center"/>
              <w:rPr>
                <w:b/>
                <w:bCs/>
              </w:rPr>
            </w:pPr>
            <w:r w:rsidRPr="00210DBB">
              <w:rPr>
                <w:b/>
                <w:bCs/>
              </w:rPr>
              <w:t>17</w:t>
            </w:r>
            <w:r w:rsidR="001B0E41" w:rsidRPr="00210DBB">
              <w:rPr>
                <w:b/>
                <w:bCs/>
              </w:rPr>
              <w:t>–</w:t>
            </w:r>
            <w:proofErr w:type="gramStart"/>
            <w:r w:rsidRPr="00210DBB">
              <w:rPr>
                <w:b/>
                <w:bCs/>
              </w:rPr>
              <w:t>21</w:t>
            </w:r>
            <w:r w:rsidR="001B0E41" w:rsidRPr="00210DBB">
              <w:rPr>
                <w:b/>
                <w:bCs/>
              </w:rPr>
              <w:t xml:space="preserve">  =</w:t>
            </w:r>
            <w:proofErr w:type="gramEnd"/>
            <w:r w:rsidR="001B0E41" w:rsidRPr="00210DBB">
              <w:rPr>
                <w:b/>
                <w:bCs/>
              </w:rPr>
              <w:t xml:space="preserve">  Advanced</w:t>
            </w:r>
          </w:p>
        </w:tc>
      </w:tr>
    </w:tbl>
    <w:p w14:paraId="58C6DDC3" w14:textId="00F83665" w:rsidR="00210DBB" w:rsidRPr="00210DBB" w:rsidRDefault="00210DBB" w:rsidP="00FE50FF">
      <w:pPr>
        <w:pStyle w:val="Heading2"/>
        <w:spacing w:before="240" w:after="0"/>
      </w:pPr>
      <w:r w:rsidRPr="00210DBB">
        <w:t>Making Connections: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210DBB" w14:paraId="5FE2E505" w14:textId="77777777" w:rsidTr="00FE50FF">
        <w:tc>
          <w:tcPr>
            <w:tcW w:w="3596" w:type="dxa"/>
          </w:tcPr>
          <w:p w14:paraId="60366724" w14:textId="72EA9CD7" w:rsidR="00210DBB" w:rsidRPr="00210DBB" w:rsidRDefault="00210DBB" w:rsidP="00E113D4">
            <w:pPr>
              <w:jc w:val="center"/>
              <w:rPr>
                <w:b/>
                <w:bCs/>
              </w:rPr>
            </w:pPr>
            <w:r w:rsidRPr="00210DBB">
              <w:rPr>
                <w:b/>
                <w:bCs/>
              </w:rPr>
              <w:t>8–</w:t>
            </w:r>
            <w:proofErr w:type="gramStart"/>
            <w:r w:rsidRPr="00210DBB">
              <w:rPr>
                <w:b/>
                <w:bCs/>
              </w:rPr>
              <w:t>12  =</w:t>
            </w:r>
            <w:proofErr w:type="gramEnd"/>
            <w:r w:rsidRPr="00210DBB">
              <w:rPr>
                <w:b/>
                <w:bCs/>
              </w:rPr>
              <w:t xml:space="preserve">  Beginner</w:t>
            </w:r>
          </w:p>
        </w:tc>
        <w:tc>
          <w:tcPr>
            <w:tcW w:w="3597" w:type="dxa"/>
          </w:tcPr>
          <w:p w14:paraId="221FC019" w14:textId="1E883ED6" w:rsidR="00210DBB" w:rsidRPr="00210DBB" w:rsidRDefault="00210DBB" w:rsidP="00E113D4">
            <w:pPr>
              <w:jc w:val="center"/>
              <w:rPr>
                <w:b/>
                <w:bCs/>
              </w:rPr>
            </w:pPr>
            <w:r w:rsidRPr="00210DBB">
              <w:rPr>
                <w:b/>
                <w:bCs/>
              </w:rPr>
              <w:t>13–</w:t>
            </w:r>
            <w:proofErr w:type="gramStart"/>
            <w:r w:rsidRPr="00210DBB">
              <w:rPr>
                <w:b/>
                <w:bCs/>
              </w:rPr>
              <w:t>19  =</w:t>
            </w:r>
            <w:proofErr w:type="gramEnd"/>
            <w:r w:rsidRPr="00210DBB">
              <w:rPr>
                <w:b/>
                <w:bCs/>
              </w:rPr>
              <w:t xml:space="preserve">  Intermediate</w:t>
            </w:r>
          </w:p>
        </w:tc>
        <w:tc>
          <w:tcPr>
            <w:tcW w:w="3597" w:type="dxa"/>
          </w:tcPr>
          <w:p w14:paraId="371947C3" w14:textId="39F1149A" w:rsidR="00210DBB" w:rsidRPr="00210DBB" w:rsidRDefault="00210DBB" w:rsidP="00E113D4">
            <w:pPr>
              <w:jc w:val="center"/>
              <w:rPr>
                <w:b/>
                <w:bCs/>
              </w:rPr>
            </w:pPr>
            <w:r w:rsidRPr="00210DBB">
              <w:rPr>
                <w:b/>
                <w:bCs/>
              </w:rPr>
              <w:t>20–</w:t>
            </w:r>
            <w:proofErr w:type="gramStart"/>
            <w:r w:rsidRPr="00210DBB">
              <w:rPr>
                <w:b/>
                <w:bCs/>
              </w:rPr>
              <w:t>24  =</w:t>
            </w:r>
            <w:proofErr w:type="gramEnd"/>
            <w:r w:rsidRPr="00210DBB">
              <w:rPr>
                <w:b/>
                <w:bCs/>
              </w:rPr>
              <w:t xml:space="preserve">  Advanced</w:t>
            </w:r>
          </w:p>
        </w:tc>
      </w:tr>
    </w:tbl>
    <w:p w14:paraId="7CD9C402" w14:textId="77777777" w:rsidR="00210DBB" w:rsidRPr="00210DBB" w:rsidRDefault="00210DBB" w:rsidP="00FE50FF">
      <w:pPr>
        <w:pStyle w:val="Heading2"/>
        <w:spacing w:before="240" w:after="0"/>
      </w:pPr>
      <w:r w:rsidRPr="00210DBB">
        <w:t>High Expectations: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210DBB" w14:paraId="70B667CF" w14:textId="77777777" w:rsidTr="00FE50FF">
        <w:tc>
          <w:tcPr>
            <w:tcW w:w="3596" w:type="dxa"/>
          </w:tcPr>
          <w:p w14:paraId="49417C5C" w14:textId="77777777" w:rsidR="00210DBB" w:rsidRPr="00210DBB" w:rsidRDefault="00210DBB" w:rsidP="00E113D4">
            <w:pPr>
              <w:jc w:val="center"/>
              <w:rPr>
                <w:b/>
                <w:bCs/>
              </w:rPr>
            </w:pPr>
            <w:r w:rsidRPr="00210DBB">
              <w:rPr>
                <w:b/>
                <w:bCs/>
              </w:rPr>
              <w:t>8–</w:t>
            </w:r>
            <w:proofErr w:type="gramStart"/>
            <w:r w:rsidRPr="00210DBB">
              <w:rPr>
                <w:b/>
                <w:bCs/>
              </w:rPr>
              <w:t>12  =</w:t>
            </w:r>
            <w:proofErr w:type="gramEnd"/>
            <w:r w:rsidRPr="00210DBB">
              <w:rPr>
                <w:b/>
                <w:bCs/>
              </w:rPr>
              <w:t xml:space="preserve">  Beginner</w:t>
            </w:r>
          </w:p>
        </w:tc>
        <w:tc>
          <w:tcPr>
            <w:tcW w:w="3597" w:type="dxa"/>
          </w:tcPr>
          <w:p w14:paraId="704CA42B" w14:textId="77777777" w:rsidR="00210DBB" w:rsidRPr="00210DBB" w:rsidRDefault="00210DBB" w:rsidP="00E113D4">
            <w:pPr>
              <w:jc w:val="center"/>
              <w:rPr>
                <w:b/>
                <w:bCs/>
              </w:rPr>
            </w:pPr>
            <w:r w:rsidRPr="00210DBB">
              <w:rPr>
                <w:b/>
                <w:bCs/>
              </w:rPr>
              <w:t>13–</w:t>
            </w:r>
            <w:proofErr w:type="gramStart"/>
            <w:r w:rsidRPr="00210DBB">
              <w:rPr>
                <w:b/>
                <w:bCs/>
              </w:rPr>
              <w:t>19  =</w:t>
            </w:r>
            <w:proofErr w:type="gramEnd"/>
            <w:r w:rsidRPr="00210DBB">
              <w:rPr>
                <w:b/>
                <w:bCs/>
              </w:rPr>
              <w:t xml:space="preserve">  Intermediate</w:t>
            </w:r>
          </w:p>
        </w:tc>
        <w:tc>
          <w:tcPr>
            <w:tcW w:w="3597" w:type="dxa"/>
          </w:tcPr>
          <w:p w14:paraId="47430227" w14:textId="77777777" w:rsidR="00210DBB" w:rsidRPr="00210DBB" w:rsidRDefault="00210DBB" w:rsidP="00E113D4">
            <w:pPr>
              <w:jc w:val="center"/>
              <w:rPr>
                <w:b/>
                <w:bCs/>
              </w:rPr>
            </w:pPr>
            <w:r w:rsidRPr="00210DBB">
              <w:rPr>
                <w:b/>
                <w:bCs/>
              </w:rPr>
              <w:t>20–</w:t>
            </w:r>
            <w:proofErr w:type="gramStart"/>
            <w:r w:rsidRPr="00210DBB">
              <w:rPr>
                <w:b/>
                <w:bCs/>
              </w:rPr>
              <w:t>24  =</w:t>
            </w:r>
            <w:proofErr w:type="gramEnd"/>
            <w:r w:rsidRPr="00210DBB">
              <w:rPr>
                <w:b/>
                <w:bCs/>
              </w:rPr>
              <w:t xml:space="preserve">  Advanced</w:t>
            </w:r>
          </w:p>
        </w:tc>
      </w:tr>
    </w:tbl>
    <w:p w14:paraId="70E0C0B3" w14:textId="77777777" w:rsidR="00210DBB" w:rsidRDefault="00210DBB" w:rsidP="00210DBB"/>
    <w:p w14:paraId="28CC54EA" w14:textId="44DB732E" w:rsidR="00210DBB" w:rsidRPr="00210DBB" w:rsidRDefault="00EC3BC9" w:rsidP="00FE50FF">
      <w:pPr>
        <w:pStyle w:val="Heading1"/>
      </w:pPr>
      <w:r>
        <w:t xml:space="preserve">Overall </w:t>
      </w:r>
      <w:r w:rsidR="00210DBB" w:rsidRPr="00210DBB">
        <w:t>Total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210DBB" w14:paraId="49E22924" w14:textId="77777777" w:rsidTr="00FE50FF">
        <w:tc>
          <w:tcPr>
            <w:tcW w:w="3596" w:type="dxa"/>
          </w:tcPr>
          <w:p w14:paraId="40ED23C4" w14:textId="144EF4D8" w:rsidR="00210DBB" w:rsidRPr="00210DBB" w:rsidRDefault="00210DBB" w:rsidP="00E113D4">
            <w:pPr>
              <w:jc w:val="center"/>
              <w:rPr>
                <w:b/>
                <w:bCs/>
              </w:rPr>
            </w:pPr>
            <w:r w:rsidRPr="00210DBB">
              <w:rPr>
                <w:b/>
                <w:bCs/>
              </w:rPr>
              <w:t>23–</w:t>
            </w:r>
            <w:proofErr w:type="gramStart"/>
            <w:r w:rsidRPr="00210DBB">
              <w:rPr>
                <w:b/>
                <w:bCs/>
              </w:rPr>
              <w:t>38  =</w:t>
            </w:r>
            <w:proofErr w:type="gramEnd"/>
            <w:r w:rsidRPr="00210DBB">
              <w:rPr>
                <w:b/>
                <w:bCs/>
              </w:rPr>
              <w:t xml:space="preserve">  Beginner</w:t>
            </w:r>
          </w:p>
        </w:tc>
        <w:tc>
          <w:tcPr>
            <w:tcW w:w="3597" w:type="dxa"/>
          </w:tcPr>
          <w:p w14:paraId="6481F7D5" w14:textId="5F056A0D" w:rsidR="00210DBB" w:rsidRPr="00210DBB" w:rsidRDefault="00210DBB" w:rsidP="00E113D4">
            <w:pPr>
              <w:jc w:val="center"/>
              <w:rPr>
                <w:b/>
                <w:bCs/>
              </w:rPr>
            </w:pPr>
            <w:r w:rsidRPr="00210DBB">
              <w:rPr>
                <w:b/>
                <w:bCs/>
              </w:rPr>
              <w:t>39–</w:t>
            </w:r>
            <w:proofErr w:type="gramStart"/>
            <w:r w:rsidRPr="00210DBB">
              <w:rPr>
                <w:b/>
                <w:bCs/>
              </w:rPr>
              <w:t>53  =</w:t>
            </w:r>
            <w:proofErr w:type="gramEnd"/>
            <w:r w:rsidRPr="00210DBB">
              <w:rPr>
                <w:b/>
                <w:bCs/>
              </w:rPr>
              <w:t xml:space="preserve">  Intermediate</w:t>
            </w:r>
          </w:p>
        </w:tc>
        <w:tc>
          <w:tcPr>
            <w:tcW w:w="3597" w:type="dxa"/>
          </w:tcPr>
          <w:p w14:paraId="690D9A37" w14:textId="654E53DF" w:rsidR="00210DBB" w:rsidRPr="00210DBB" w:rsidRDefault="00210DBB" w:rsidP="00E113D4">
            <w:pPr>
              <w:jc w:val="center"/>
              <w:rPr>
                <w:b/>
                <w:bCs/>
              </w:rPr>
            </w:pPr>
            <w:r w:rsidRPr="00210DBB">
              <w:rPr>
                <w:b/>
                <w:bCs/>
              </w:rPr>
              <w:t>54–</w:t>
            </w:r>
            <w:proofErr w:type="gramStart"/>
            <w:r w:rsidRPr="00210DBB">
              <w:rPr>
                <w:b/>
                <w:bCs/>
              </w:rPr>
              <w:t>69  =</w:t>
            </w:r>
            <w:proofErr w:type="gramEnd"/>
            <w:r w:rsidRPr="00210DBB">
              <w:rPr>
                <w:b/>
                <w:bCs/>
              </w:rPr>
              <w:t xml:space="preserve">  Advanced</w:t>
            </w:r>
          </w:p>
        </w:tc>
      </w:tr>
    </w:tbl>
    <w:p w14:paraId="7F4D6008" w14:textId="77777777" w:rsidR="001B0E41" w:rsidRDefault="001B0E41" w:rsidP="001B0E41"/>
    <w:p w14:paraId="566A053F" w14:textId="77777777" w:rsidR="001B0E41" w:rsidRDefault="001B0E41" w:rsidP="001B0E41">
      <w:pPr>
        <w:pStyle w:val="Heading1"/>
      </w:pPr>
      <w:r>
        <w:t>Questions to Consider</w:t>
      </w:r>
    </w:p>
    <w:p w14:paraId="3C5822EB" w14:textId="79AAAA29" w:rsidR="001B0E41" w:rsidRDefault="001B0E41" w:rsidP="006C20EA">
      <w:r w:rsidRPr="001B0E41">
        <w:t>In what areas are you doing well?</w:t>
      </w:r>
    </w:p>
    <w:p w14:paraId="408D9E1C" w14:textId="77777777" w:rsidR="006C20EA" w:rsidRPr="001B0E41" w:rsidRDefault="006C20EA" w:rsidP="00FE50FF">
      <w:pPr>
        <w:spacing w:line="480" w:lineRule="auto"/>
      </w:pPr>
    </w:p>
    <w:p w14:paraId="1C4073D4" w14:textId="234EE4B4" w:rsidR="001B0E41" w:rsidRDefault="001B0E41" w:rsidP="006C20EA">
      <w:r w:rsidRPr="001B0E41">
        <w:t>Which areas need the most improvement?</w:t>
      </w:r>
    </w:p>
    <w:p w14:paraId="257BF0D8" w14:textId="77777777" w:rsidR="006C20EA" w:rsidRPr="001B0E41" w:rsidRDefault="006C20EA" w:rsidP="00FE50FF">
      <w:pPr>
        <w:spacing w:line="480" w:lineRule="auto"/>
      </w:pPr>
    </w:p>
    <w:p w14:paraId="6FA8596A" w14:textId="75251C81" w:rsidR="001B0E41" w:rsidRDefault="001B0E41" w:rsidP="006C20EA">
      <w:r w:rsidRPr="001B0E41">
        <w:t>What can you as an individual do to make improvements in your school?</w:t>
      </w:r>
    </w:p>
    <w:p w14:paraId="15EFF7D8" w14:textId="77777777" w:rsidR="006C20EA" w:rsidRPr="001B0E41" w:rsidRDefault="006C20EA" w:rsidP="00FE50FF">
      <w:pPr>
        <w:spacing w:line="480" w:lineRule="auto"/>
      </w:pPr>
    </w:p>
    <w:p w14:paraId="287B29B3" w14:textId="559AAA7D" w:rsidR="001B0E41" w:rsidRDefault="001B0E41" w:rsidP="006C20EA">
      <w:r w:rsidRPr="001B0E41">
        <w:t>Who else can you recruit to help make improvements?</w:t>
      </w:r>
    </w:p>
    <w:p w14:paraId="1126EAB7" w14:textId="77777777" w:rsidR="00436D56" w:rsidRPr="001B0E41" w:rsidRDefault="00436D56" w:rsidP="00FE50FF">
      <w:pPr>
        <w:spacing w:line="480" w:lineRule="auto"/>
      </w:pPr>
    </w:p>
    <w:p w14:paraId="5479D70C" w14:textId="4A99B248" w:rsidR="001B5BA6" w:rsidRPr="001B0E41" w:rsidRDefault="001B0E41" w:rsidP="001B0E41">
      <w:pPr>
        <w:pStyle w:val="Citation"/>
        <w:rPr>
          <w:color w:val="285781" w:themeColor="accent2"/>
        </w:rPr>
      </w:pPr>
      <w:r w:rsidRPr="006C20EA">
        <w:rPr>
          <w:color w:val="285781" w:themeColor="accent2"/>
        </w:rPr>
        <w:t>Developed and adapted from resources provided by the Washington State University Tri-Cities GEAR UP program, the Prichard Committee Center for Parent Leadership, and The College Board.</w:t>
      </w:r>
    </w:p>
    <w:sectPr w:rsidR="001B5BA6" w:rsidRPr="001B0E41" w:rsidSect="001B0E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2A8D2" w14:textId="77777777" w:rsidR="00E15751" w:rsidRDefault="00E15751" w:rsidP="00DC1CA0">
      <w:r>
        <w:separator/>
      </w:r>
    </w:p>
  </w:endnote>
  <w:endnote w:type="continuationSeparator" w:id="0">
    <w:p w14:paraId="2E0B3BDA" w14:textId="77777777" w:rsidR="00E15751" w:rsidRDefault="00E15751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9AA55" w14:textId="77777777" w:rsidR="0037007C" w:rsidRDefault="003700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3030F" w14:textId="3670DC42" w:rsidR="00DC1CA0" w:rsidRPr="00157790" w:rsidRDefault="00157790" w:rsidP="0037007C">
    <w:pPr>
      <w:pStyle w:val="Footer"/>
      <w:tabs>
        <w:tab w:val="clear" w:pos="934"/>
        <w:tab w:val="center" w:pos="5400"/>
      </w:tabs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44151FA" wp14:editId="78F2A83A">
              <wp:simplePos x="0" y="0"/>
              <wp:positionH relativeFrom="column">
                <wp:posOffset>2280920</wp:posOffset>
              </wp:positionH>
              <wp:positionV relativeFrom="paragraph">
                <wp:posOffset>-43815</wp:posOffset>
              </wp:positionV>
              <wp:extent cx="3735070" cy="1828800"/>
              <wp:effectExtent l="0" t="0" r="0" b="1905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07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6CFBDCA" w14:textId="24BC42F6" w:rsidR="00157790" w:rsidRPr="008C5074" w:rsidRDefault="0037007C" w:rsidP="00157790">
                          <w:pPr>
                            <w:pStyle w:val="Footer"/>
                          </w:pPr>
                          <w:fldSimple w:instr=" TITLE  \* MERGEFORMAT ">
                            <w:r>
                              <w:t>College-Going and Career-Focused Culture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44151F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9.6pt;margin-top:-3.45pt;width:294.1pt;height:2in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" filled="f" stroked="f" strokeweight=".5pt">
              <v:textbox style="mso-fit-shape-to-text:t">
                <w:txbxContent>
                  <w:p w14:paraId="16CFBDCA" w14:textId="24BC42F6" w:rsidR="00157790" w:rsidRPr="008C5074" w:rsidRDefault="0037007C" w:rsidP="00157790">
                    <w:pPr>
                      <w:pStyle w:val="Footer"/>
                    </w:pPr>
                    <w:fldSimple w:instr=" TITLE  \* MERGEFORMAT ">
                      <w:r>
                        <w:t>College-Going and Career-Focused Culture</w:t>
                      </w:r>
                    </w:fldSimple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102CB30F" wp14:editId="1DDDEED7">
          <wp:simplePos x="0" y="0"/>
          <wp:positionH relativeFrom="column">
            <wp:posOffset>2183130</wp:posOffset>
          </wp:positionH>
          <wp:positionV relativeFrom="paragraph">
            <wp:posOffset>3175</wp:posOffset>
          </wp:positionV>
          <wp:extent cx="4673600" cy="393700"/>
          <wp:effectExtent l="0" t="0" r="0" b="635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007C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E2CBD" w14:textId="77777777" w:rsidR="0037007C" w:rsidRDefault="003700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C8043" w14:textId="77777777" w:rsidR="00E15751" w:rsidRDefault="00E15751" w:rsidP="00DC1CA0">
      <w:r>
        <w:separator/>
      </w:r>
    </w:p>
  </w:footnote>
  <w:footnote w:type="continuationSeparator" w:id="0">
    <w:p w14:paraId="2116CA04" w14:textId="77777777" w:rsidR="00E15751" w:rsidRDefault="00E15751" w:rsidP="00DC1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637BD" w14:textId="77777777" w:rsidR="0037007C" w:rsidRDefault="003700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DF84E" w14:textId="77777777" w:rsidR="0037007C" w:rsidRDefault="003700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A5029" w14:textId="77777777" w:rsidR="0037007C" w:rsidRDefault="003700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B441B"/>
    <w:multiLevelType w:val="hybridMultilevel"/>
    <w:tmpl w:val="EC66CACC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AD7121"/>
    <w:multiLevelType w:val="hybridMultilevel"/>
    <w:tmpl w:val="B3160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4"/>
  </w:num>
  <w:num w:numId="2" w16cid:durableId="1771200790">
    <w:abstractNumId w:val="2"/>
  </w:num>
  <w:num w:numId="3" w16cid:durableId="729034853">
    <w:abstractNumId w:val="1"/>
  </w:num>
  <w:num w:numId="4" w16cid:durableId="131870541">
    <w:abstractNumId w:val="0"/>
  </w:num>
  <w:num w:numId="5" w16cid:durableId="2967671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A92"/>
    <w:rsid w:val="00033DF1"/>
    <w:rsid w:val="00072D23"/>
    <w:rsid w:val="000C7623"/>
    <w:rsid w:val="0010658B"/>
    <w:rsid w:val="00157790"/>
    <w:rsid w:val="00177133"/>
    <w:rsid w:val="0019594A"/>
    <w:rsid w:val="001B0E41"/>
    <w:rsid w:val="001B5BA6"/>
    <w:rsid w:val="001E4C5D"/>
    <w:rsid w:val="001F60CB"/>
    <w:rsid w:val="002040D8"/>
    <w:rsid w:val="00204C50"/>
    <w:rsid w:val="00210DBB"/>
    <w:rsid w:val="00233158"/>
    <w:rsid w:val="00245200"/>
    <w:rsid w:val="002460F0"/>
    <w:rsid w:val="00246BC1"/>
    <w:rsid w:val="00274BB5"/>
    <w:rsid w:val="002850B3"/>
    <w:rsid w:val="002A59F6"/>
    <w:rsid w:val="002B6112"/>
    <w:rsid w:val="002D4C34"/>
    <w:rsid w:val="002F3217"/>
    <w:rsid w:val="00304DC6"/>
    <w:rsid w:val="003168FB"/>
    <w:rsid w:val="00333A6A"/>
    <w:rsid w:val="00337A30"/>
    <w:rsid w:val="0037007C"/>
    <w:rsid w:val="00377632"/>
    <w:rsid w:val="003E0EA5"/>
    <w:rsid w:val="003E4AF3"/>
    <w:rsid w:val="00403889"/>
    <w:rsid w:val="00436D56"/>
    <w:rsid w:val="00463853"/>
    <w:rsid w:val="00480109"/>
    <w:rsid w:val="004806AD"/>
    <w:rsid w:val="004856EB"/>
    <w:rsid w:val="004C2D48"/>
    <w:rsid w:val="004D0B87"/>
    <w:rsid w:val="004D5CE5"/>
    <w:rsid w:val="004E09E4"/>
    <w:rsid w:val="005026EB"/>
    <w:rsid w:val="005345DE"/>
    <w:rsid w:val="00541C38"/>
    <w:rsid w:val="005B2598"/>
    <w:rsid w:val="005B4511"/>
    <w:rsid w:val="005E0B00"/>
    <w:rsid w:val="005E3EB2"/>
    <w:rsid w:val="00635CF6"/>
    <w:rsid w:val="0064465A"/>
    <w:rsid w:val="00644B47"/>
    <w:rsid w:val="006C20EA"/>
    <w:rsid w:val="006C5B24"/>
    <w:rsid w:val="006E2654"/>
    <w:rsid w:val="006F637F"/>
    <w:rsid w:val="00747E8E"/>
    <w:rsid w:val="00782F44"/>
    <w:rsid w:val="007A5710"/>
    <w:rsid w:val="007D5A85"/>
    <w:rsid w:val="00890F08"/>
    <w:rsid w:val="008C5074"/>
    <w:rsid w:val="008E31E6"/>
    <w:rsid w:val="008F712F"/>
    <w:rsid w:val="009112D3"/>
    <w:rsid w:val="00914680"/>
    <w:rsid w:val="00927434"/>
    <w:rsid w:val="00976B6A"/>
    <w:rsid w:val="00977E3D"/>
    <w:rsid w:val="009A7873"/>
    <w:rsid w:val="009D7223"/>
    <w:rsid w:val="009F0B2E"/>
    <w:rsid w:val="00A031ED"/>
    <w:rsid w:val="00A11A92"/>
    <w:rsid w:val="00A1673F"/>
    <w:rsid w:val="00A46CD5"/>
    <w:rsid w:val="00A64A89"/>
    <w:rsid w:val="00A77EC7"/>
    <w:rsid w:val="00AF213D"/>
    <w:rsid w:val="00B1224D"/>
    <w:rsid w:val="00BD7B9F"/>
    <w:rsid w:val="00BE1653"/>
    <w:rsid w:val="00BF08CE"/>
    <w:rsid w:val="00BF4434"/>
    <w:rsid w:val="00C602E1"/>
    <w:rsid w:val="00C83603"/>
    <w:rsid w:val="00CA2F47"/>
    <w:rsid w:val="00CB6B3D"/>
    <w:rsid w:val="00CD2461"/>
    <w:rsid w:val="00CD39E0"/>
    <w:rsid w:val="00CE2E34"/>
    <w:rsid w:val="00CF4EFB"/>
    <w:rsid w:val="00D375F7"/>
    <w:rsid w:val="00D409EC"/>
    <w:rsid w:val="00D5389E"/>
    <w:rsid w:val="00D71392"/>
    <w:rsid w:val="00D72955"/>
    <w:rsid w:val="00D760BA"/>
    <w:rsid w:val="00DC1CA0"/>
    <w:rsid w:val="00DD12BB"/>
    <w:rsid w:val="00DD5815"/>
    <w:rsid w:val="00DE07D3"/>
    <w:rsid w:val="00DE0B48"/>
    <w:rsid w:val="00E15751"/>
    <w:rsid w:val="00E26CEB"/>
    <w:rsid w:val="00E326C3"/>
    <w:rsid w:val="00E45663"/>
    <w:rsid w:val="00E46C11"/>
    <w:rsid w:val="00E76FF3"/>
    <w:rsid w:val="00EA225C"/>
    <w:rsid w:val="00EA2AF9"/>
    <w:rsid w:val="00EB6E7A"/>
    <w:rsid w:val="00EC3BC9"/>
    <w:rsid w:val="00F10244"/>
    <w:rsid w:val="00F80B5C"/>
    <w:rsid w:val="00F87387"/>
    <w:rsid w:val="00FA76DA"/>
    <w:rsid w:val="00FE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EFB09B"/>
  <w15:chartTrackingRefBased/>
  <w15:docId w15:val="{9B037144-8C07-4CA7-9FF6-DBC2AE215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177133"/>
  </w:style>
  <w:style w:type="paragraph" w:styleId="Heading1">
    <w:name w:val="heading 1"/>
    <w:basedOn w:val="Normal"/>
    <w:next w:val="Normal"/>
    <w:link w:val="Heading1Char"/>
    <w:uiPriority w:val="9"/>
    <w:qFormat/>
    <w:rsid w:val="00177133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7133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177133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177133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7133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71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71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71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71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7133"/>
    <w:rPr>
      <w:rFonts w:eastAsia="Times New Roman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77133"/>
    <w:rPr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177133"/>
    <w:rPr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177133"/>
    <w:rPr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7133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71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71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71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7133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177133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177133"/>
    <w:rPr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177133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177133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177133"/>
    <w:rPr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177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177133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177133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713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771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133"/>
  </w:style>
  <w:style w:type="paragraph" w:styleId="ListParagraph">
    <w:name w:val="List Paragraph"/>
    <w:basedOn w:val="Normal"/>
    <w:uiPriority w:val="34"/>
    <w:qFormat/>
    <w:rsid w:val="00177133"/>
    <w:pPr>
      <w:ind w:left="720"/>
      <w:contextualSpacing/>
    </w:pPr>
  </w:style>
  <w:style w:type="paragraph" w:customStyle="1" w:styleId="AnswerKey">
    <w:name w:val="Answer Key"/>
    <w:basedOn w:val="Normal"/>
    <w:qFormat/>
    <w:rsid w:val="00177133"/>
    <w:rPr>
      <w:color w:val="D30F7F" w:themeColor="accent5"/>
    </w:rPr>
  </w:style>
  <w:style w:type="paragraph" w:styleId="BodyText">
    <w:name w:val="Body Text"/>
    <w:basedOn w:val="Normal"/>
    <w:link w:val="BodyTextChar"/>
    <w:uiPriority w:val="99"/>
    <w:semiHidden/>
    <w:unhideWhenUsed/>
    <w:rsid w:val="00A11A92"/>
    <w:pPr>
      <w:spacing w:after="120" w:line="276" w:lineRule="auto"/>
    </w:pPr>
    <w:rPr>
      <w:kern w:val="0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11A92"/>
    <w:rPr>
      <w:kern w:val="0"/>
      <w:szCs w:val="22"/>
      <w14:ligatures w14:val="none"/>
    </w:rPr>
  </w:style>
  <w:style w:type="paragraph" w:customStyle="1" w:styleId="Citation">
    <w:name w:val="Citation"/>
    <w:basedOn w:val="Normal"/>
    <w:next w:val="FootnoteText"/>
    <w:qFormat/>
    <w:rsid w:val="00A11A92"/>
    <w:pPr>
      <w:spacing w:after="120" w:line="276" w:lineRule="auto"/>
      <w:ind w:left="720" w:hanging="720"/>
    </w:pPr>
    <w:rPr>
      <w:i/>
      <w:color w:val="3E5C61"/>
      <w:kern w:val="0"/>
      <w:sz w:val="18"/>
      <w:szCs w:val="22"/>
      <w14:ligatures w14:val="none"/>
    </w:rPr>
  </w:style>
  <w:style w:type="table" w:styleId="TableGrid">
    <w:name w:val="Table Grid"/>
    <w:basedOn w:val="TableNormal"/>
    <w:uiPriority w:val="39"/>
    <w:rsid w:val="00A11A9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11A9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1A9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Vertic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C:\Users\eike0002\Documents\Custom Office Templates\Vertical (25)—Template.dotx</Template>
  <TotalTime>0</TotalTime>
  <Pages>4</Pages>
  <Words>734</Words>
  <Characters>4126</Characters>
  <Application>Microsoft Office Word</Application>
  <DocSecurity>0</DocSecurity>
  <Lines>142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4798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College-Going and Career-Focused Culture</dc:title>
  <dc:subject/>
  <dc:creator>K20 Center</dc:creator>
  <cp:keywords/>
  <dc:description/>
  <cp:lastModifiedBy>Gracia, Ann M.</cp:lastModifiedBy>
  <cp:revision>3</cp:revision>
  <cp:lastPrinted>2026-04-17T19:45:00Z</cp:lastPrinted>
  <dcterms:created xsi:type="dcterms:W3CDTF">2026-04-17T19:45:00Z</dcterms:created>
  <dcterms:modified xsi:type="dcterms:W3CDTF">2026-04-17T19:45:00Z</dcterms:modified>
  <cp:category/>
</cp:coreProperties>
</file>