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C4F4" w14:textId="4CFF06F8" w:rsidR="00DC1CA0" w:rsidRPr="00A55829" w:rsidRDefault="00662053" w:rsidP="00072D23">
      <w:pPr>
        <w:pStyle w:val="Title"/>
      </w:pPr>
      <w:r w:rsidRPr="00A55829">
        <w:t>I</w:t>
      </w:r>
      <w:r w:rsidR="000A6FE2" w:rsidRPr="00A55829">
        <w:t>ce</w:t>
      </w:r>
      <w:r w:rsidRPr="00A55829">
        <w:t xml:space="preserve">berg </w:t>
      </w:r>
      <w:r w:rsidR="00A55829" w:rsidRPr="00A55829">
        <w:t>Card Sorting Mat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0"/>
      </w:tblGrid>
      <w:tr w:rsidR="00662053" w14:paraId="4BB43C15" w14:textId="77777777" w:rsidTr="00662053">
        <w:trPr>
          <w:trHeight w:val="21600"/>
        </w:trPr>
        <w:tc>
          <w:tcPr>
            <w:tcW w:w="14390" w:type="dxa"/>
            <w:vAlign w:val="center"/>
          </w:tcPr>
          <w:p w14:paraId="1E841206" w14:textId="717FA46D" w:rsidR="00662053" w:rsidRDefault="00662053" w:rsidP="00662053">
            <w:pPr>
              <w:jc w:val="center"/>
            </w:pPr>
            <w:r w:rsidRPr="00A55829">
              <w:rPr>
                <w:noProof/>
              </w:rPr>
              <w:drawing>
                <wp:inline distT="0" distB="0" distL="0" distR="0" wp14:anchorId="48D3ED19" wp14:editId="053BA988">
                  <wp:extent cx="9144000" cy="12178969"/>
                  <wp:effectExtent l="0" t="0" r="0" b="0"/>
                  <wp:docPr id="3358434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0" cy="121789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B82FEB" w14:textId="5225AF2B" w:rsidR="00662053" w:rsidRDefault="009E4F79" w:rsidP="009E4F79">
      <w:pPr>
        <w:tabs>
          <w:tab w:val="left" w:pos="9480"/>
        </w:tabs>
      </w:pPr>
      <w:r>
        <w:tab/>
      </w:r>
    </w:p>
    <w:sectPr w:rsidR="00662053" w:rsidSect="00662053">
      <w:footerReference w:type="default" r:id="rId8"/>
      <w:pgSz w:w="15840" w:h="2448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4D2F" w14:textId="77777777" w:rsidR="00C01141" w:rsidRDefault="00C01141" w:rsidP="00DC1CA0">
      <w:r>
        <w:separator/>
      </w:r>
    </w:p>
  </w:endnote>
  <w:endnote w:type="continuationSeparator" w:id="0">
    <w:p w14:paraId="726E574D" w14:textId="77777777" w:rsidR="00C01141" w:rsidRDefault="00C01141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F1C8" w14:textId="24244568" w:rsidR="00DC1CA0" w:rsidRPr="00304DC6" w:rsidRDefault="009E4F79" w:rsidP="009E4F79">
    <w:pPr>
      <w:pStyle w:val="Footer"/>
      <w:tabs>
        <w:tab w:val="clear" w:pos="934"/>
        <w:tab w:val="left" w:pos="12180"/>
      </w:tabs>
      <w:jc w:val="left"/>
    </w:pPr>
    <w:r>
      <w:rPr>
        <w:noProof/>
      </w:rPr>
      <w:drawing>
        <wp:anchor distT="0" distB="0" distL="114300" distR="114300" simplePos="0" relativeHeight="251662335" behindDoc="1" locked="0" layoutInCell="1" allowOverlap="1" wp14:anchorId="4FA8E6FF" wp14:editId="4F0341C3">
          <wp:simplePos x="0" y="0"/>
          <wp:positionH relativeFrom="column">
            <wp:posOffset>3935730</wp:posOffset>
          </wp:positionH>
          <wp:positionV relativeFrom="paragraph">
            <wp:posOffset>0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89851AC" wp14:editId="71907C73">
              <wp:simplePos x="0" y="0"/>
              <wp:positionH relativeFrom="column">
                <wp:posOffset>4033520</wp:posOffset>
              </wp:positionH>
              <wp:positionV relativeFrom="paragraph">
                <wp:posOffset>-67310</wp:posOffset>
              </wp:positionV>
              <wp:extent cx="3735070" cy="28321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070" cy="2832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4CECA" w14:textId="52B23BFD" w:rsidR="009F0B2E" w:rsidRPr="008C5074" w:rsidRDefault="009E4F79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College-Going and Career-Focused Culture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9851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7.6pt;margin-top:-5.3pt;width:294.1pt;height:22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" filled="f" stroked="f" strokeweight=".5pt">
              <v:textbox>
                <w:txbxContent>
                  <w:p w14:paraId="69F4CECA" w14:textId="52B23BFD" w:rsidR="009F0B2E" w:rsidRPr="008C5074" w:rsidRDefault="009E4F79" w:rsidP="008C5074">
                    <w:pPr>
                      <w:pStyle w:val="Footer"/>
                    </w:pPr>
                    <w:fldSimple w:instr=" TITLE  \* MERGEFORMAT ">
                      <w:r>
                        <w:t>College-Going and Career-Focused Culture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2C44C" w14:textId="77777777" w:rsidR="00C01141" w:rsidRDefault="00C01141" w:rsidP="00DC1CA0">
      <w:r>
        <w:separator/>
      </w:r>
    </w:p>
  </w:footnote>
  <w:footnote w:type="continuationSeparator" w:id="0">
    <w:p w14:paraId="405D2BFB" w14:textId="77777777" w:rsidR="00C01141" w:rsidRDefault="00C01141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53"/>
    <w:rsid w:val="00072D23"/>
    <w:rsid w:val="000A6FE2"/>
    <w:rsid w:val="000C7623"/>
    <w:rsid w:val="001B5BA6"/>
    <w:rsid w:val="002040D8"/>
    <w:rsid w:val="00204C50"/>
    <w:rsid w:val="00233158"/>
    <w:rsid w:val="00245200"/>
    <w:rsid w:val="00246BC1"/>
    <w:rsid w:val="00274BB5"/>
    <w:rsid w:val="002D4C34"/>
    <w:rsid w:val="00304DC6"/>
    <w:rsid w:val="00403889"/>
    <w:rsid w:val="00436371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65A"/>
    <w:rsid w:val="00644B47"/>
    <w:rsid w:val="00662053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E4F79"/>
    <w:rsid w:val="009F0B2E"/>
    <w:rsid w:val="00A1673F"/>
    <w:rsid w:val="00A55829"/>
    <w:rsid w:val="00A77EC7"/>
    <w:rsid w:val="00AD6FE0"/>
    <w:rsid w:val="00AF213D"/>
    <w:rsid w:val="00BD7B9F"/>
    <w:rsid w:val="00BF08CE"/>
    <w:rsid w:val="00C01141"/>
    <w:rsid w:val="00C83603"/>
    <w:rsid w:val="00CD2461"/>
    <w:rsid w:val="00CE2E34"/>
    <w:rsid w:val="00CF4EFB"/>
    <w:rsid w:val="00D72955"/>
    <w:rsid w:val="00D760BA"/>
    <w:rsid w:val="00D83E7D"/>
    <w:rsid w:val="00DC1CA0"/>
    <w:rsid w:val="00DD5815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FFA64"/>
  <w15:chartTrackingRefBased/>
  <w15:docId w15:val="{9CA89FEE-CD39-4D9B-8562-2E0AB066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36371"/>
  </w:style>
  <w:style w:type="paragraph" w:styleId="Heading1">
    <w:name w:val="heading 1"/>
    <w:basedOn w:val="Normal"/>
    <w:next w:val="Normal"/>
    <w:link w:val="Heading1Char"/>
    <w:uiPriority w:val="9"/>
    <w:qFormat/>
    <w:rsid w:val="0043637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637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3637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3637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37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3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3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3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3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371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6371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36371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36371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371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3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3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3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371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3637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36371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637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637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36371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436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3637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36371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63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6371"/>
  </w:style>
  <w:style w:type="paragraph" w:styleId="ListParagraph">
    <w:name w:val="List Paragraph"/>
    <w:basedOn w:val="Normal"/>
    <w:uiPriority w:val="34"/>
    <w:qFormat/>
    <w:rsid w:val="00436371"/>
    <w:pPr>
      <w:ind w:left="720"/>
      <w:contextualSpacing/>
    </w:pPr>
  </w:style>
  <w:style w:type="paragraph" w:customStyle="1" w:styleId="AnswerKey">
    <w:name w:val="Answer Key"/>
    <w:basedOn w:val="Normal"/>
    <w:qFormat/>
    <w:rsid w:val="00436371"/>
    <w:rPr>
      <w:color w:val="D30F7F" w:themeColor="accent5"/>
    </w:rPr>
  </w:style>
  <w:style w:type="table" w:styleId="TableGrid">
    <w:name w:val="Table Grid"/>
    <w:basedOn w:val="TableNormal"/>
    <w:uiPriority w:val="39"/>
    <w:rsid w:val="00662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4</Words>
  <Characters>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College-Going and Career-Focused Culture</dc:title>
  <dc:subject/>
  <dc:creator>K20 Center</dc:creator>
  <cp:keywords/>
  <dc:description/>
  <cp:lastModifiedBy>Gracia, Ann M.</cp:lastModifiedBy>
  <cp:revision>3</cp:revision>
  <cp:lastPrinted>2026-04-17T19:44:00Z</cp:lastPrinted>
  <dcterms:created xsi:type="dcterms:W3CDTF">2026-04-17T19:44:00Z</dcterms:created>
  <dcterms:modified xsi:type="dcterms:W3CDTF">2026-04-17T19:44:00Z</dcterms:modified>
  <cp:category/>
</cp:coreProperties>
</file>