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89CF" w14:textId="125CE27C" w:rsidR="00F33303" w:rsidRDefault="00862766" w:rsidP="00F33303">
      <w:pPr>
        <w:pStyle w:val="Title"/>
      </w:pPr>
      <w:r>
        <w:t>Note Catcher</w:t>
      </w:r>
    </w:p>
    <w:p w14:paraId="5441D757" w14:textId="24F6A404" w:rsidR="00862766" w:rsidRDefault="00862766" w:rsidP="00862766">
      <w:pPr>
        <w:rPr>
          <w:noProof/>
        </w:rPr>
      </w:pPr>
      <w:r>
        <w:rPr>
          <w:noProof/>
        </w:rPr>
        <w:drawing>
          <wp:inline distT="0" distB="0" distL="0" distR="0" wp14:anchorId="676669AA" wp14:editId="7D75B103">
            <wp:extent cx="9144000" cy="5769910"/>
            <wp:effectExtent l="0" t="0" r="0" b="2540"/>
            <wp:docPr id="13979984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9841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2E541" w14:textId="1D71AD2E" w:rsidR="003F3458" w:rsidRPr="003F3458" w:rsidRDefault="003F3458" w:rsidP="003F3458">
      <w:pPr>
        <w:tabs>
          <w:tab w:val="left" w:pos="9932"/>
        </w:tabs>
      </w:pPr>
      <w:r>
        <w:tab/>
      </w:r>
    </w:p>
    <w:sectPr w:rsidR="003F3458" w:rsidRPr="003F3458" w:rsidSect="00C42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BDA7" w14:textId="77777777" w:rsidR="0072113B" w:rsidRDefault="0072113B" w:rsidP="009A4615">
      <w:pPr>
        <w:spacing w:after="0" w:line="240" w:lineRule="auto"/>
      </w:pPr>
      <w:r>
        <w:separator/>
      </w:r>
    </w:p>
  </w:endnote>
  <w:endnote w:type="continuationSeparator" w:id="0">
    <w:p w14:paraId="5DE4A111" w14:textId="77777777" w:rsidR="0072113B" w:rsidRDefault="0072113B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7A6F" w14:textId="77777777" w:rsidR="009F5FD4" w:rsidRDefault="009F5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AC8D" w14:textId="45279BE1" w:rsidR="00D04F53" w:rsidRPr="00304DC6" w:rsidRDefault="00C42346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1C7592" wp14:editId="0A520AD3">
              <wp:simplePos x="0" y="0"/>
              <wp:positionH relativeFrom="column">
                <wp:posOffset>4592320</wp:posOffset>
              </wp:positionH>
              <wp:positionV relativeFrom="paragraph">
                <wp:posOffset>-41910</wp:posOffset>
              </wp:positionV>
              <wp:extent cx="3712210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6AEE2F" w14:textId="28BE6062" w:rsidR="00D04F53" w:rsidRPr="00C76450" w:rsidRDefault="003F3458" w:rsidP="00C76450">
                          <w:pPr>
                            <w:pStyle w:val="Footer"/>
                          </w:pPr>
                          <w:fldSimple w:instr=" TITLE  \* MERGEFORMAT ">
                            <w:r>
                              <w:t>College-Going and Career-Focused Culture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1C75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1.6pt;margin-top:-3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" filled="f" stroked="f" strokeweight=".5pt">
              <v:textbox style="mso-fit-shape-to-text:t">
                <w:txbxContent>
                  <w:p w14:paraId="5E6AEE2F" w14:textId="28BE6062" w:rsidR="00D04F53" w:rsidRPr="00C76450" w:rsidRDefault="003F3458" w:rsidP="00C76450">
                    <w:pPr>
                      <w:pStyle w:val="Footer"/>
                    </w:pPr>
                    <w:fldSimple w:instr=" TITLE  \* MERGEFORMAT ">
                      <w:r>
                        <w:t>College-Going and Career-Focused Culture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01578EE" wp14:editId="3265E6BF">
          <wp:simplePos x="0" y="0"/>
          <wp:positionH relativeFrom="column">
            <wp:posOffset>4471035</wp:posOffset>
          </wp:positionH>
          <wp:positionV relativeFrom="paragraph">
            <wp:posOffset>-1270</wp:posOffset>
          </wp:positionV>
          <wp:extent cx="4673600" cy="393700"/>
          <wp:effectExtent l="0" t="0" r="0" b="635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0233" w14:textId="77777777" w:rsidR="009F5FD4" w:rsidRDefault="009F5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B027" w14:textId="77777777" w:rsidR="0072113B" w:rsidRDefault="0072113B" w:rsidP="009A4615">
      <w:pPr>
        <w:spacing w:after="0" w:line="240" w:lineRule="auto"/>
      </w:pPr>
      <w:r>
        <w:separator/>
      </w:r>
    </w:p>
  </w:footnote>
  <w:footnote w:type="continuationSeparator" w:id="0">
    <w:p w14:paraId="0F038650" w14:textId="77777777" w:rsidR="0072113B" w:rsidRDefault="0072113B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4B1C" w14:textId="77777777" w:rsidR="009F5FD4" w:rsidRDefault="009F5F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8E3A" w14:textId="77777777" w:rsidR="009F5FD4" w:rsidRDefault="009F5F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FD47" w14:textId="77777777" w:rsidR="009F5FD4" w:rsidRDefault="009F5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46"/>
    <w:rsid w:val="00065807"/>
    <w:rsid w:val="000A338E"/>
    <w:rsid w:val="000A6A2A"/>
    <w:rsid w:val="0011355B"/>
    <w:rsid w:val="00151CCF"/>
    <w:rsid w:val="001A3F95"/>
    <w:rsid w:val="001B5BA6"/>
    <w:rsid w:val="001C0115"/>
    <w:rsid w:val="001E6BCA"/>
    <w:rsid w:val="00204C50"/>
    <w:rsid w:val="00246BC1"/>
    <w:rsid w:val="002574A4"/>
    <w:rsid w:val="00316C07"/>
    <w:rsid w:val="0032364F"/>
    <w:rsid w:val="003668DB"/>
    <w:rsid w:val="003F3458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4465A"/>
    <w:rsid w:val="006669F0"/>
    <w:rsid w:val="006F637F"/>
    <w:rsid w:val="0072113B"/>
    <w:rsid w:val="00776BCD"/>
    <w:rsid w:val="007F4DDC"/>
    <w:rsid w:val="00862766"/>
    <w:rsid w:val="00886FBD"/>
    <w:rsid w:val="008F790A"/>
    <w:rsid w:val="00912773"/>
    <w:rsid w:val="009A4615"/>
    <w:rsid w:val="009F5FD4"/>
    <w:rsid w:val="00A71218"/>
    <w:rsid w:val="00AB0525"/>
    <w:rsid w:val="00AB30CE"/>
    <w:rsid w:val="00AD0F89"/>
    <w:rsid w:val="00BE33F2"/>
    <w:rsid w:val="00BE5865"/>
    <w:rsid w:val="00C42346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0280F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FF7A3"/>
  <w15:chartTrackingRefBased/>
  <w15:docId w15:val="{347D83E1-A9B2-44F4-81E0-9CF92843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Templates\Horizontal (25)—Template.dotx</Template>
  <TotalTime>0</TotalTime>
  <Pages>1</Pages>
  <Words>2</Words>
  <Characters>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College-Going and Career-Focused Culture</dc:title>
  <dc:subject/>
  <dc:creator>K20 Center</dc:creator>
  <cp:keywords/>
  <dc:description/>
  <cp:lastModifiedBy>Gracia, Ann M.</cp:lastModifiedBy>
  <cp:revision>3</cp:revision>
  <cp:lastPrinted>2026-04-17T19:42:00Z</cp:lastPrinted>
  <dcterms:created xsi:type="dcterms:W3CDTF">2026-04-17T19:42:00Z</dcterms:created>
  <dcterms:modified xsi:type="dcterms:W3CDTF">2026-04-17T19:42:00Z</dcterms:modified>
  <cp:category/>
</cp:coreProperties>
</file>