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587534" w14:textId="4CF31C95" w:rsidR="00895E9E" w:rsidRPr="00895E9E" w:rsidRDefault="00840AE2" w:rsidP="00840AE2">
      <w:pPr>
        <w:pStyle w:val="Title"/>
      </w:pPr>
      <w:r>
        <w:t>Magnetic Statements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895E9E" w14:paraId="4EEAC810" w14:textId="77777777" w:rsidTr="00DF2D52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49953145" w14:textId="017F6966" w:rsidR="00895E9E" w:rsidRPr="0053328A" w:rsidRDefault="00895E9E" w:rsidP="00DF2D52">
            <w:pPr>
              <w:pStyle w:val="TableColumnHeaders"/>
            </w:pPr>
          </w:p>
        </w:tc>
        <w:tc>
          <w:tcPr>
            <w:tcW w:w="3113" w:type="dxa"/>
            <w:shd w:val="clear" w:color="auto" w:fill="3E5C61" w:themeFill="accent2"/>
          </w:tcPr>
          <w:p w14:paraId="7B8FF4B0" w14:textId="2060ED91" w:rsidR="00895E9E" w:rsidRPr="0053328A" w:rsidRDefault="00840AE2" w:rsidP="00DF2D52">
            <w:pPr>
              <w:pStyle w:val="TableColumnHeaders"/>
            </w:pPr>
            <w:r>
              <w:t>Statement 1</w:t>
            </w:r>
          </w:p>
        </w:tc>
        <w:tc>
          <w:tcPr>
            <w:tcW w:w="3113" w:type="dxa"/>
            <w:shd w:val="clear" w:color="auto" w:fill="3E5C61" w:themeFill="accent2"/>
          </w:tcPr>
          <w:p w14:paraId="5CAAEEDC" w14:textId="312693DF" w:rsidR="00895E9E" w:rsidRPr="0053328A" w:rsidRDefault="00840AE2" w:rsidP="00DF2D52">
            <w:pPr>
              <w:pStyle w:val="TableColumnHeaders"/>
            </w:pPr>
            <w:r>
              <w:t>Statement 2</w:t>
            </w:r>
          </w:p>
        </w:tc>
        <w:tc>
          <w:tcPr>
            <w:tcW w:w="3113" w:type="dxa"/>
            <w:shd w:val="clear" w:color="auto" w:fill="3E5C61" w:themeFill="accent2"/>
          </w:tcPr>
          <w:p w14:paraId="249A4F8E" w14:textId="4A718EC8" w:rsidR="00895E9E" w:rsidRPr="0053328A" w:rsidRDefault="00840AE2" w:rsidP="00DF2D52">
            <w:pPr>
              <w:pStyle w:val="TableColumnHeaders"/>
            </w:pPr>
            <w:r>
              <w:t>Statement 3</w:t>
            </w:r>
          </w:p>
        </w:tc>
      </w:tr>
      <w:tr w:rsidR="00895E9E" w14:paraId="45EF8A5A" w14:textId="77777777" w:rsidTr="00840AE2">
        <w:trPr>
          <w:trHeight w:val="720"/>
        </w:trPr>
        <w:tc>
          <w:tcPr>
            <w:tcW w:w="3114" w:type="dxa"/>
          </w:tcPr>
          <w:p w14:paraId="2009E09C" w14:textId="6B1D070A" w:rsidR="00895E9E" w:rsidRDefault="00840AE2" w:rsidP="007D4DF2">
            <w:pPr>
              <w:pStyle w:val="RowHeader"/>
            </w:pPr>
            <w:r>
              <w:t>Attracted or Repelled?</w:t>
            </w:r>
          </w:p>
        </w:tc>
        <w:tc>
          <w:tcPr>
            <w:tcW w:w="3113" w:type="dxa"/>
          </w:tcPr>
          <w:p w14:paraId="35FA8F7F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685FD845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3FF8C6CD" w14:textId="77777777" w:rsidR="00895E9E" w:rsidRDefault="00895E9E" w:rsidP="007D4DF2">
            <w:pPr>
              <w:pStyle w:val="TableBody"/>
            </w:pPr>
          </w:p>
        </w:tc>
      </w:tr>
      <w:tr w:rsidR="00895E9E" w14:paraId="6A378487" w14:textId="77777777" w:rsidTr="00840AE2">
        <w:trPr>
          <w:trHeight w:val="2880"/>
        </w:trPr>
        <w:tc>
          <w:tcPr>
            <w:tcW w:w="3114" w:type="dxa"/>
          </w:tcPr>
          <w:p w14:paraId="119B7D68" w14:textId="68448581" w:rsidR="00895E9E" w:rsidRDefault="00840AE2" w:rsidP="007D4DF2">
            <w:pPr>
              <w:pStyle w:val="RowHeader"/>
            </w:pPr>
            <w:r>
              <w:t>Your Thoughts</w:t>
            </w:r>
          </w:p>
        </w:tc>
        <w:tc>
          <w:tcPr>
            <w:tcW w:w="3113" w:type="dxa"/>
          </w:tcPr>
          <w:p w14:paraId="1526C90A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0BFB3856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3FACFB75" w14:textId="77777777" w:rsidR="00895E9E" w:rsidRDefault="00895E9E" w:rsidP="007D4DF2">
            <w:pPr>
              <w:pStyle w:val="TableBody"/>
            </w:pPr>
          </w:p>
        </w:tc>
      </w:tr>
      <w:tr w:rsidR="00840AE2" w14:paraId="7387AF0A" w14:textId="77777777" w:rsidTr="00840AE2">
        <w:trPr>
          <w:trHeight w:val="2880"/>
        </w:trPr>
        <w:tc>
          <w:tcPr>
            <w:tcW w:w="3114" w:type="dxa"/>
          </w:tcPr>
          <w:p w14:paraId="6915808E" w14:textId="4ABBBE43" w:rsidR="00840AE2" w:rsidRDefault="00840AE2" w:rsidP="007D4DF2">
            <w:pPr>
              <w:pStyle w:val="RowHeader"/>
            </w:pPr>
            <w:r>
              <w:t>Partner Contributions</w:t>
            </w:r>
          </w:p>
        </w:tc>
        <w:tc>
          <w:tcPr>
            <w:tcW w:w="3113" w:type="dxa"/>
          </w:tcPr>
          <w:p w14:paraId="78F1AEE9" w14:textId="77777777" w:rsidR="00840AE2" w:rsidRDefault="00840AE2" w:rsidP="007D4DF2">
            <w:pPr>
              <w:pStyle w:val="TableBody"/>
            </w:pPr>
          </w:p>
        </w:tc>
        <w:tc>
          <w:tcPr>
            <w:tcW w:w="3113" w:type="dxa"/>
          </w:tcPr>
          <w:p w14:paraId="6AD00CFD" w14:textId="77777777" w:rsidR="00840AE2" w:rsidRDefault="00840AE2" w:rsidP="007D4DF2">
            <w:pPr>
              <w:pStyle w:val="TableBody"/>
            </w:pPr>
          </w:p>
        </w:tc>
        <w:tc>
          <w:tcPr>
            <w:tcW w:w="3113" w:type="dxa"/>
          </w:tcPr>
          <w:p w14:paraId="4A8F38ED" w14:textId="77777777" w:rsidR="00840AE2" w:rsidRDefault="00840AE2" w:rsidP="007D4DF2">
            <w:pPr>
              <w:pStyle w:val="TableBody"/>
            </w:pPr>
          </w:p>
        </w:tc>
      </w:tr>
    </w:tbl>
    <w:p w14:paraId="6EE424C1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3FBDB" w14:textId="77777777" w:rsidR="00161DBE" w:rsidRDefault="00161DBE" w:rsidP="00293785">
      <w:pPr>
        <w:spacing w:after="0" w:line="240" w:lineRule="auto"/>
      </w:pPr>
      <w:r>
        <w:separator/>
      </w:r>
    </w:p>
  </w:endnote>
  <w:endnote w:type="continuationSeparator" w:id="0">
    <w:p w14:paraId="77EFD69C" w14:textId="77777777" w:rsidR="00161DBE" w:rsidRDefault="00161D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F6A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55F9D7" wp14:editId="405E645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030A7" w14:textId="5E958E5D" w:rsidR="00293785" w:rsidRDefault="00161D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BDB235A2E644405B82F3CD48295B2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4E3A">
                                <w:t>What's Everyone Talking About?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5F9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F3030A7" w14:textId="5E958E5D" w:rsidR="00293785" w:rsidRDefault="00161DB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BDB235A2E644405B82F3CD48295B2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04E3A">
                          <w:t>What's Everyone Talking About?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03BBF57" wp14:editId="0F28116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61B1C" w14:textId="77777777" w:rsidR="00161DBE" w:rsidRDefault="00161DBE" w:rsidP="00293785">
      <w:pPr>
        <w:spacing w:after="0" w:line="240" w:lineRule="auto"/>
      </w:pPr>
      <w:r>
        <w:separator/>
      </w:r>
    </w:p>
  </w:footnote>
  <w:footnote w:type="continuationSeparator" w:id="0">
    <w:p w14:paraId="3F7EFD34" w14:textId="77777777" w:rsidR="00161DBE" w:rsidRDefault="00161D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2"/>
    <w:rsid w:val="0004006F"/>
    <w:rsid w:val="00053775"/>
    <w:rsid w:val="0005619A"/>
    <w:rsid w:val="000716BE"/>
    <w:rsid w:val="00104E3A"/>
    <w:rsid w:val="0011259B"/>
    <w:rsid w:val="00116FDD"/>
    <w:rsid w:val="00125621"/>
    <w:rsid w:val="00161DBE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40AE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A5A1"/>
  <w15:docId w15:val="{60169964-4652-4DBD-825C-73B74C4F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DB235A2E644405B82F3CD48295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8151-F24B-4B71-A174-2281F851B03A}"/>
      </w:docPartPr>
      <w:docPartBody>
        <w:p w:rsidR="00000000" w:rsidRDefault="00C14145">
          <w:pPr>
            <w:pStyle w:val="7BDB235A2E644405B82F3CD48295B2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5"/>
    <w:rsid w:val="00C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DB235A2E644405B82F3CD48295B29C">
    <w:name w:val="7BDB235A2E644405B82F3CD48295B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Everyone Talking About?</dc:title>
  <dc:creator>K20 Center</dc:creator>
  <cp:lastModifiedBy>Elizabeth Kuehn</cp:lastModifiedBy>
  <cp:revision>2</cp:revision>
  <cp:lastPrinted>2016-07-14T14:08:00Z</cp:lastPrinted>
  <dcterms:created xsi:type="dcterms:W3CDTF">2020-10-08T03:59:00Z</dcterms:created>
  <dcterms:modified xsi:type="dcterms:W3CDTF">2020-10-08T04:13:00Z</dcterms:modified>
</cp:coreProperties>
</file>