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377A" w14:textId="258DF3AD" w:rsidR="00ED7ADF" w:rsidRDefault="00ED7ADF" w:rsidP="00ED7ADF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1619CE" wp14:editId="1D22C078">
                <wp:simplePos x="0" y="0"/>
                <wp:positionH relativeFrom="column">
                  <wp:posOffset>0</wp:posOffset>
                </wp:positionH>
                <wp:positionV relativeFrom="paragraph">
                  <wp:posOffset>406221</wp:posOffset>
                </wp:positionV>
                <wp:extent cx="5952490" cy="7338702"/>
                <wp:effectExtent l="0" t="0" r="29210" b="3365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490" cy="7338702"/>
                          <a:chOff x="0" y="19050"/>
                          <a:chExt cx="5952697" cy="734123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971550" y="561975"/>
                            <a:ext cx="400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0D62D0" w14:textId="77777777" w:rsidR="00ED7ADF" w:rsidRDefault="00ED7ADF" w:rsidP="00ED7ADF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</w:p>
                            <w:p w14:paraId="7194AC23" w14:textId="77777777" w:rsidR="00ED7ADF" w:rsidRDefault="00ED7ADF" w:rsidP="00ED7ADF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  <w:p w14:paraId="6F9CAE1A" w14:textId="77777777" w:rsidR="00ED7ADF" w:rsidRDefault="00ED7ADF" w:rsidP="00ED7ADF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25" y="19050"/>
                            <a:ext cx="5941695" cy="7336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2F1329" w14:textId="43A0E96D" w:rsidR="00ED7ADF" w:rsidRPr="00ED7ADF" w:rsidRDefault="00ED7ADF" w:rsidP="00ED7ADF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tab/>
                              </w:r>
                              <w:r w:rsidRPr="00ED7ADF">
                                <w:tab/>
                              </w:r>
                              <w:r w:rsidRPr="00ED7ADF">
                                <w:tab/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2962275" y="19050"/>
                            <a:ext cx="635" cy="733996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6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0" y="3419475"/>
                            <a:ext cx="5952697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chemeClr val="accent6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7" name="Oval 7"/>
                        <wps:cNvSpPr/>
                        <wps:spPr>
                          <a:xfrm>
                            <a:off x="1543050" y="2619375"/>
                            <a:ext cx="2838450" cy="1600200"/>
                          </a:xfrm>
                          <a:prstGeom prst="ellipse">
                            <a:avLst/>
                          </a:prstGeom>
                          <a:ln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40359" w14:textId="77777777" w:rsidR="00ED7ADF" w:rsidRPr="00ED7ADF" w:rsidRDefault="00ED7ADF" w:rsidP="00ED7ADF">
                              <w:pPr>
                                <w:spacing w:after="24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95249"/>
                            <a:ext cx="2964300" cy="53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BB627" w14:textId="77777777" w:rsidR="00ED7ADF" w:rsidRDefault="00ED7ADF" w:rsidP="00ED7ADF">
                              <w:pPr>
                                <w:spacing w:after="0"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  <w:highlight w:val="white"/>
                                </w:rPr>
                                <w:t xml:space="preserve">DEFINITION IN OUR </w:t>
                              </w:r>
                            </w:p>
                            <w:p w14:paraId="1CE7C8BE" w14:textId="77777777" w:rsidR="00ED7ADF" w:rsidRDefault="00ED7ADF" w:rsidP="00ED7ADF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  <w:highlight w:val="white"/>
                                </w:rPr>
                                <w:t>OWN WORDS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62275" y="103918"/>
                            <a:ext cx="2990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38390D" w14:textId="77777777" w:rsidR="00ED7ADF" w:rsidRDefault="00ED7ADF" w:rsidP="00ED7ADF">
                              <w:pPr>
                                <w:spacing w:after="0"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  <w:highlight w:val="white"/>
                                </w:rPr>
                                <w:t xml:space="preserve">CHARACTERISTICS OF </w:t>
                              </w:r>
                            </w:p>
                            <w:p w14:paraId="4AF177F9" w14:textId="77777777" w:rsidR="00ED7ADF" w:rsidRDefault="00ED7ADF" w:rsidP="00ED7ADF">
                              <w:pPr>
                                <w:spacing w:after="0"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  <w:highlight w:val="white"/>
                                </w:rPr>
                                <w:t>THIS COMPONENT</w:t>
                              </w:r>
                            </w:p>
                            <w:p w14:paraId="2C946A8B" w14:textId="77777777" w:rsidR="00ED7ADF" w:rsidRDefault="00ED7ADF" w:rsidP="00ED7ADF">
                              <w:pPr>
                                <w:spacing w:after="0" w:line="275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525" y="6962775"/>
                            <a:ext cx="295529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1625E5" w14:textId="77777777" w:rsidR="00ED7ADF" w:rsidRDefault="00ED7ADF" w:rsidP="00ED7ADF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62275" y="6962775"/>
                            <a:ext cx="299021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B77992" w14:textId="77777777" w:rsidR="00ED7ADF" w:rsidRDefault="00ED7ADF" w:rsidP="00ED7ADF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910D28"/>
                                </w:rPr>
                                <w:t>NON-EXAMPLES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619CE" id="Group 1" o:spid="_x0000_s1026" style="position:absolute;margin-left:0;margin-top:32pt;width:468.7pt;height:577.85pt;z-index:251659264" coordorigin=",190" coordsize="59526,7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">
                <v:rect id="Rectangle 3" o:spid="_x0000_s1027" style="position:absolute;left:9715;top:5619;width:4000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590D62D0" w14:textId="77777777" w:rsidR="00ED7ADF" w:rsidRDefault="00ED7ADF" w:rsidP="00ED7ADF">
                        <w:pPr>
                          <w:spacing w:line="275" w:lineRule="auto"/>
                          <w:jc w:val="center"/>
                          <w:textDirection w:val="btLr"/>
                        </w:pPr>
                      </w:p>
                      <w:p w14:paraId="7194AC23" w14:textId="77777777" w:rsidR="00ED7ADF" w:rsidRDefault="00ED7ADF" w:rsidP="00ED7ADF">
                        <w:pPr>
                          <w:spacing w:line="275" w:lineRule="auto"/>
                          <w:jc w:val="right"/>
                          <w:textDirection w:val="btLr"/>
                        </w:pPr>
                      </w:p>
                      <w:p w14:paraId="6F9CAE1A" w14:textId="77777777" w:rsidR="00ED7ADF" w:rsidRDefault="00ED7ADF" w:rsidP="00ED7ADF">
                        <w:pPr>
                          <w:spacing w:line="275" w:lineRule="auto"/>
                          <w:textDirection w:val="btLr"/>
                        </w:pPr>
                      </w:p>
                    </w:txbxContent>
                  </v:textbox>
                </v:rect>
                <v:roundrect id="Rounded Rectangle 4" o:spid="_x0000_s1028" style="position:absolute;left:95;top:190;width:59417;height:73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" fillcolor="white [3201]" strokecolor="#285781 [3205]" strokeweight="1pt">
                  <v:stroke startarrowwidth="narrow" startarrowlength="short" endarrowwidth="narrow" endarrowlength="short" joinstyle="miter"/>
                  <v:textbox inset="2.53958mm,1.2694mm,2.53958mm,1.2694mm">
                    <w:txbxContent>
                      <w:p w14:paraId="112F1329" w14:textId="43A0E96D" w:rsidR="00ED7ADF" w:rsidRPr="00ED7ADF" w:rsidRDefault="00ED7ADF" w:rsidP="00ED7ADF">
                        <w:pPr>
                          <w:spacing w:line="275" w:lineRule="auto"/>
                          <w:textDirection w:val="btLr"/>
                        </w:pPr>
                        <w:r>
                          <w:tab/>
                        </w:r>
                        <w:r w:rsidRPr="00ED7ADF">
                          <w:tab/>
                        </w:r>
                        <w:r w:rsidRPr="00ED7ADF">
                          <w:tab/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9" type="#_x0000_t32" style="position:absolute;left:29622;top:190;width:7;height:734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" strokecolor="white [3209]" strokeweight="1pt">
                  <v:stroke startarrowwidth="narrow" startarrowlength="short" endarrowwidth="narrow" endarrowlength="short" joinstyle="miter"/>
                </v:shape>
                <v:shape id="Straight Arrow Connector 6" o:spid="_x0000_s1030" type="#_x0000_t32" style="position:absolute;top:34194;width:595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" strokecolor="white [3209]" strokeweight="1pt">
                  <v:stroke startarrowwidth="narrow" startarrowlength="short" endarrowwidth="narrow" endarrowlength="short" joinstyle="miter"/>
                </v:shape>
                <v:oval id="Oval 7" o:spid="_x0000_s1031" style="position:absolute;left:15430;top:26193;width:28385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" fillcolor="white [3201]" strokecolor="#285781 [3205]" strokeweight="1pt">
                  <v:stroke startarrowwidth="narrow" startarrowlength="short" endarrowwidth="narrow" endarrowlength="short" joinstyle="miter"/>
                  <v:textbox inset="2.53958mm,1.2694mm,2.53958mm,1.2694mm">
                    <w:txbxContent>
                      <w:p w14:paraId="2A340359" w14:textId="77777777" w:rsidR="00ED7ADF" w:rsidRPr="00ED7ADF" w:rsidRDefault="00ED7ADF" w:rsidP="00ED7ADF">
                        <w:pPr>
                          <w:spacing w:after="24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</w:p>
                    </w:txbxContent>
                  </v:textbox>
                </v:oval>
                <v:rect id="Rectangle 8" o:spid="_x0000_s1032" style="position:absolute;top:952;width:29643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<v:textbox inset="2.53958mm,1.2694mm,2.53958mm,1.2694mm">
                    <w:txbxContent>
                      <w:p w14:paraId="19DBB627" w14:textId="77777777" w:rsidR="00ED7ADF" w:rsidRDefault="00ED7ADF" w:rsidP="00ED7ADF">
                        <w:pPr>
                          <w:spacing w:after="0"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  <w:highlight w:val="white"/>
                          </w:rPr>
                          <w:t xml:space="preserve">DEFINITION IN OUR </w:t>
                        </w:r>
                      </w:p>
                      <w:p w14:paraId="1CE7C8BE" w14:textId="77777777" w:rsidR="00ED7ADF" w:rsidRDefault="00ED7ADF" w:rsidP="00ED7ADF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  <w:highlight w:val="white"/>
                          </w:rPr>
                          <w:t>OWN WORDS</w:t>
                        </w:r>
                      </w:p>
                    </w:txbxContent>
                  </v:textbox>
                </v:rect>
                <v:rect id="Rectangle 9" o:spid="_x0000_s1033" style="position:absolute;left:29622;top:1039;width:29901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<v:textbox inset="2.53958mm,1.2694mm,2.53958mm,1.2694mm">
                    <w:txbxContent>
                      <w:p w14:paraId="1F38390D" w14:textId="77777777" w:rsidR="00ED7ADF" w:rsidRDefault="00ED7ADF" w:rsidP="00ED7ADF">
                        <w:pPr>
                          <w:spacing w:after="0"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  <w:highlight w:val="white"/>
                          </w:rPr>
                          <w:t xml:space="preserve">CHARACTERISTICS OF </w:t>
                        </w:r>
                      </w:p>
                      <w:p w14:paraId="4AF177F9" w14:textId="77777777" w:rsidR="00ED7ADF" w:rsidRDefault="00ED7ADF" w:rsidP="00ED7ADF">
                        <w:pPr>
                          <w:spacing w:after="0"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  <w:highlight w:val="white"/>
                          </w:rPr>
                          <w:t>THIS COMPONENT</w:t>
                        </w:r>
                      </w:p>
                      <w:p w14:paraId="2C946A8B" w14:textId="77777777" w:rsidR="00ED7ADF" w:rsidRDefault="00ED7ADF" w:rsidP="00ED7ADF">
                        <w:pPr>
                          <w:spacing w:after="0" w:line="275" w:lineRule="auto"/>
                          <w:textDirection w:val="btLr"/>
                        </w:pPr>
                      </w:p>
                    </w:txbxContent>
                  </v:textbox>
                </v:rect>
                <v:rect id="Rectangle 11" o:spid="_x0000_s1034" style="position:absolute;left:95;top:69627;width:29553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" filled="f" stroked="f">
                  <v:textbox inset="2.53958mm,1.2694mm,2.53958mm,1.2694mm">
                    <w:txbxContent>
                      <w:p w14:paraId="1C1625E5" w14:textId="77777777" w:rsidR="00ED7ADF" w:rsidRDefault="00ED7ADF" w:rsidP="00ED7ADF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</w:rPr>
                          <w:t>EXAMPLES</w:t>
                        </w:r>
                      </w:p>
                    </w:txbxContent>
                  </v:textbox>
                </v:rect>
                <v:rect id="Rectangle 12" o:spid="_x0000_s1035" style="position:absolute;left:29622;top:69627;width:29902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<v:textbox inset="2.53958mm,1.2694mm,2.53958mm,1.2694mm">
                    <w:txbxContent>
                      <w:p w14:paraId="79B77992" w14:textId="77777777" w:rsidR="00ED7ADF" w:rsidRDefault="00ED7ADF" w:rsidP="00ED7ADF">
                        <w:pPr>
                          <w:spacing w:line="27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910D28"/>
                          </w:rPr>
                          <w:t>NON-EXAMPLES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Frayer Model—Components of Authenticity </w:t>
      </w:r>
    </w:p>
    <w:p w14:paraId="25A83942" w14:textId="404077F5" w:rsidR="00ED7ADF" w:rsidRDefault="00ED7ADF" w:rsidP="00ED7AD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15DF" wp14:editId="2A29991A">
                <wp:simplePos x="0" y="0"/>
                <wp:positionH relativeFrom="margin">
                  <wp:align>center</wp:align>
                </wp:positionH>
                <wp:positionV relativeFrom="paragraph">
                  <wp:posOffset>13734</wp:posOffset>
                </wp:positionV>
                <wp:extent cx="0" cy="2597150"/>
                <wp:effectExtent l="0" t="0" r="38100" b="12700"/>
                <wp:wrapNone/>
                <wp:docPr id="12637088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7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E03FD" id="Straight Connector 1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pt" to="0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" strokecolor="#285781 [3205]" strokeweight="1pt">
                <v:stroke joinstyle="miter"/>
                <w10:wrap anchorx="margin"/>
              </v:line>
            </w:pict>
          </mc:Fallback>
        </mc:AlternateContent>
      </w:r>
    </w:p>
    <w:p w14:paraId="41A96F38" w14:textId="4675A677" w:rsidR="00ED7ADF" w:rsidRDefault="00ED7ADF" w:rsidP="00ED7ADF"/>
    <w:p w14:paraId="1C1C93CF" w14:textId="04959C56" w:rsidR="00ED7ADF" w:rsidRDefault="00ED7ADF" w:rsidP="00ED7ADF"/>
    <w:p w14:paraId="0F5F2539" w14:textId="3E5AB6B4" w:rsidR="00ED7ADF" w:rsidRDefault="00ED7ADF" w:rsidP="00ED7ADF"/>
    <w:p w14:paraId="5023B7F3" w14:textId="1E56A473" w:rsidR="00ED7ADF" w:rsidRDefault="00ED7ADF" w:rsidP="00ED7ADF"/>
    <w:p w14:paraId="0554C09E" w14:textId="1E78CD17" w:rsidR="00ED7ADF" w:rsidRDefault="00ED7ADF" w:rsidP="00ED7ADF"/>
    <w:p w14:paraId="1F6E30FC" w14:textId="77777777" w:rsidR="00ED7ADF" w:rsidRDefault="00ED7ADF" w:rsidP="00ED7ADF"/>
    <w:p w14:paraId="615A073D" w14:textId="6161B9BC" w:rsidR="00ED7ADF" w:rsidRDefault="00ED7ADF" w:rsidP="00ED7ADF"/>
    <w:p w14:paraId="55D4AB3E" w14:textId="12CE02EF" w:rsidR="00ED7ADF" w:rsidRDefault="00ED7ADF" w:rsidP="00ED7ADF"/>
    <w:p w14:paraId="5ABA3B92" w14:textId="02A6D0B9" w:rsidR="00ED7ADF" w:rsidRDefault="00ED7ADF" w:rsidP="00ED7ADF"/>
    <w:p w14:paraId="358C25E8" w14:textId="177815DA" w:rsidR="00ED7ADF" w:rsidRDefault="00ED7ADF" w:rsidP="00ED7ADF">
      <w:bookmarkStart w:id="0" w:name="_heading=h.gjdgxs" w:colFirst="0" w:colLast="0"/>
      <w:bookmarkEnd w:id="0"/>
    </w:p>
    <w:p w14:paraId="5C971543" w14:textId="07DFDF0E" w:rsidR="00ED7ADF" w:rsidRDefault="00ED7ADF" w:rsidP="00ED7AD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6115D" wp14:editId="327CBF27">
                <wp:simplePos x="0" y="0"/>
                <wp:positionH relativeFrom="margin">
                  <wp:posOffset>5769</wp:posOffset>
                </wp:positionH>
                <wp:positionV relativeFrom="paragraph">
                  <wp:posOffset>218178</wp:posOffset>
                </wp:positionV>
                <wp:extent cx="1537227" cy="0"/>
                <wp:effectExtent l="0" t="0" r="0" b="0"/>
                <wp:wrapNone/>
                <wp:docPr id="5091173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2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06A13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7.2pt" to="121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" strokecolor="#285781 [3205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F97F2" wp14:editId="24EF63F6">
                <wp:simplePos x="0" y="0"/>
                <wp:positionH relativeFrom="margin">
                  <wp:posOffset>4384506</wp:posOffset>
                </wp:positionH>
                <wp:positionV relativeFrom="paragraph">
                  <wp:posOffset>221062</wp:posOffset>
                </wp:positionV>
                <wp:extent cx="1566508" cy="3081"/>
                <wp:effectExtent l="0" t="0" r="34290" b="35560"/>
                <wp:wrapNone/>
                <wp:docPr id="2878113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508" cy="30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121A6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5.25pt,17.4pt" to="468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" strokecolor="#285781 [3205]" strokeweight="1pt">
                <v:stroke joinstyle="miter"/>
                <w10:wrap anchorx="margin"/>
              </v:line>
            </w:pict>
          </mc:Fallback>
        </mc:AlternateContent>
      </w:r>
    </w:p>
    <w:p w14:paraId="2B179F55" w14:textId="24FA8209" w:rsidR="00ED7ADF" w:rsidRDefault="00ED7ADF" w:rsidP="00ED7ADF"/>
    <w:p w14:paraId="44483A40" w14:textId="7BDFFD40" w:rsidR="00ED7ADF" w:rsidRDefault="00ED7ADF" w:rsidP="00ED7ADF"/>
    <w:p w14:paraId="21EF6FD6" w14:textId="6EBD9D61" w:rsidR="00ED7ADF" w:rsidRDefault="00ED7ADF" w:rsidP="00ED7AD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558AA" wp14:editId="60BE7FAA">
                <wp:simplePos x="0" y="0"/>
                <wp:positionH relativeFrom="margin">
                  <wp:posOffset>2953385</wp:posOffset>
                </wp:positionH>
                <wp:positionV relativeFrom="paragraph">
                  <wp:posOffset>162847</wp:posOffset>
                </wp:positionV>
                <wp:extent cx="31956" cy="3131057"/>
                <wp:effectExtent l="0" t="0" r="25400" b="12700"/>
                <wp:wrapNone/>
                <wp:docPr id="6016368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56" cy="31310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8797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5pt,12.8pt" to="235.0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" strokecolor="#285781 [3205]" strokeweight="1pt">
                <v:stroke joinstyle="miter"/>
                <w10:wrap anchorx="margin"/>
              </v:line>
            </w:pict>
          </mc:Fallback>
        </mc:AlternateContent>
      </w:r>
    </w:p>
    <w:p w14:paraId="79A21C43" w14:textId="2EBDAB34" w:rsidR="00ED7ADF" w:rsidRDefault="00ED7ADF" w:rsidP="00ED7ADF"/>
    <w:p w14:paraId="5B232708" w14:textId="77777777" w:rsidR="00ED7ADF" w:rsidRDefault="00ED7ADF" w:rsidP="00ED7ADF"/>
    <w:p w14:paraId="6E9D3EF0" w14:textId="77777777" w:rsidR="00ED7ADF" w:rsidRDefault="00ED7ADF" w:rsidP="00ED7ADF"/>
    <w:p w14:paraId="21845FA5" w14:textId="77777777" w:rsidR="00ED7ADF" w:rsidRDefault="00ED7ADF" w:rsidP="00ED7ADF"/>
    <w:p w14:paraId="6E560A7D" w14:textId="77777777" w:rsidR="00ED7ADF" w:rsidRDefault="00ED7ADF" w:rsidP="00ED7ADF"/>
    <w:p w14:paraId="75DD5D89" w14:textId="77777777" w:rsidR="00ED7ADF" w:rsidRDefault="00ED7ADF" w:rsidP="00ED7ADF"/>
    <w:p w14:paraId="485A41FC" w14:textId="77777777" w:rsidR="00ED7ADF" w:rsidRDefault="00ED7ADF" w:rsidP="00ED7ADF"/>
    <w:p w14:paraId="49A24C12" w14:textId="77777777" w:rsidR="00ED7ADF" w:rsidRDefault="00ED7ADF" w:rsidP="00ED7ADF"/>
    <w:p w14:paraId="724D1B1D" w14:textId="77777777" w:rsidR="00ED7ADF" w:rsidRDefault="00ED7ADF" w:rsidP="00ED7ADF"/>
    <w:p w14:paraId="241835EE" w14:textId="77777777" w:rsidR="001B5BA6" w:rsidRPr="00ED7ADF" w:rsidRDefault="001B5BA6" w:rsidP="00ED7ADF"/>
    <w:sectPr w:rsidR="001B5BA6" w:rsidRPr="00ED7A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EDF0" w14:textId="77777777" w:rsidR="00FC4BBB" w:rsidRDefault="00FC4BBB" w:rsidP="00DC1CA0">
      <w:r>
        <w:separator/>
      </w:r>
    </w:p>
  </w:endnote>
  <w:endnote w:type="continuationSeparator" w:id="0">
    <w:p w14:paraId="51EED5DE" w14:textId="77777777" w:rsidR="00FC4BBB" w:rsidRDefault="00FC4BB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57A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AA247B" w14:textId="03257B42" w:rsidR="009F0B2E" w:rsidRPr="008C5074" w:rsidRDefault="00ED7ADF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9AA247B" w14:textId="03257B42" w:rsidR="009F0B2E" w:rsidRPr="008C5074" w:rsidRDefault="00ED7ADF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5A69" w14:textId="77777777" w:rsidR="00FC4BBB" w:rsidRDefault="00FC4BBB" w:rsidP="00DC1CA0">
      <w:r>
        <w:separator/>
      </w:r>
    </w:p>
  </w:footnote>
  <w:footnote w:type="continuationSeparator" w:id="0">
    <w:p w14:paraId="2A1D7C1A" w14:textId="77777777" w:rsidR="00FC4BBB" w:rsidRDefault="00FC4BB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DF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ED7ADF"/>
    <w:rsid w:val="00F10244"/>
    <w:rsid w:val="00F80B5C"/>
    <w:rsid w:val="00F87387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2498D"/>
  <w15:chartTrackingRefBased/>
  <w15:docId w15:val="{1360EA88-43CE-4D1B-BCDC-1D850664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D7ADF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ED7ADF"/>
  </w:style>
  <w:style w:type="character" w:customStyle="1" w:styleId="BodyTextChar">
    <w:name w:val="Body Text Char"/>
    <w:basedOn w:val="DefaultParagraphFont"/>
    <w:link w:val="BodyText"/>
    <w:uiPriority w:val="99"/>
    <w:semiHidden/>
    <w:rsid w:val="00ED7AD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8</Words>
  <Characters>63</Characters>
  <Application>Microsoft Office Word</Application>
  <DocSecurity>0</DocSecurity>
  <Lines>63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k20center@ou.edu</dc:creator>
  <cp:keywords/>
  <dc:description/>
  <cp:lastModifiedBy>Lieu, Mary</cp:lastModifiedBy>
  <cp:revision>1</cp:revision>
  <dcterms:created xsi:type="dcterms:W3CDTF">2026-04-16T19:03:00Z</dcterms:created>
  <dcterms:modified xsi:type="dcterms:W3CDTF">2026-04-16T19:06:00Z</dcterms:modified>
  <cp:category/>
</cp:coreProperties>
</file>