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1501" w14:textId="77777777" w:rsidR="00106812" w:rsidRDefault="00106812" w:rsidP="001068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350" w:type="dxa"/>
        <w:tblBorders>
          <w:top w:val="single" w:sz="4" w:space="0" w:color="3E5C61"/>
          <w:left w:val="single" w:sz="4" w:space="0" w:color="3E5C61"/>
          <w:bottom w:val="single" w:sz="4" w:space="0" w:color="3E5C61"/>
          <w:right w:val="single" w:sz="4" w:space="0" w:color="3E5C61"/>
          <w:insideH w:val="single" w:sz="4" w:space="0" w:color="3E5C61"/>
          <w:insideV w:val="single" w:sz="4" w:space="0" w:color="3E5C61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4682"/>
      </w:tblGrid>
      <w:tr w:rsidR="00106812" w14:paraId="08B626F0" w14:textId="77777777" w:rsidTr="00106812">
        <w:trPr>
          <w:trHeight w:val="530"/>
        </w:trPr>
        <w:tc>
          <w:tcPr>
            <w:tcW w:w="466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vAlign w:val="center"/>
          </w:tcPr>
          <w:p w14:paraId="6C02870D" w14:textId="77777777" w:rsidR="00106812" w:rsidRPr="00106812" w:rsidRDefault="00106812" w:rsidP="00B54154">
            <w:pPr>
              <w:pStyle w:val="Heading2"/>
              <w:jc w:val="center"/>
              <w:rPr>
                <w:b/>
                <w:bCs/>
                <w:color w:val="FFFFFF"/>
              </w:rPr>
            </w:pPr>
            <w:r w:rsidRPr="00106812">
              <w:rPr>
                <w:b/>
                <w:bCs/>
                <w:color w:val="FFFFFF"/>
              </w:rPr>
              <w:t>I notice…</w:t>
            </w:r>
          </w:p>
        </w:tc>
        <w:tc>
          <w:tcPr>
            <w:tcW w:w="468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vAlign w:val="center"/>
          </w:tcPr>
          <w:p w14:paraId="3803E6B3" w14:textId="77777777" w:rsidR="00106812" w:rsidRPr="00106812" w:rsidRDefault="00106812" w:rsidP="00B54154">
            <w:pPr>
              <w:pStyle w:val="Heading2"/>
              <w:jc w:val="center"/>
              <w:rPr>
                <w:b/>
                <w:bCs/>
                <w:color w:val="FFFFFF"/>
              </w:rPr>
            </w:pPr>
            <w:r w:rsidRPr="00106812">
              <w:rPr>
                <w:b/>
                <w:bCs/>
                <w:color w:val="FFFFFF"/>
              </w:rPr>
              <w:t>I wonder…</w:t>
            </w:r>
          </w:p>
        </w:tc>
      </w:tr>
      <w:tr w:rsidR="00106812" w14:paraId="5F687C00" w14:textId="77777777" w:rsidTr="00106812">
        <w:trPr>
          <w:trHeight w:val="4425"/>
        </w:trPr>
        <w:tc>
          <w:tcPr>
            <w:tcW w:w="466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F008AB8" w14:textId="77777777" w:rsidR="00106812" w:rsidRDefault="00106812" w:rsidP="00B54154">
            <w:pPr>
              <w:rPr>
                <w:rFonts w:eastAsia="Calibri"/>
                <w:color w:val="000000"/>
              </w:rPr>
            </w:pPr>
          </w:p>
        </w:tc>
        <w:tc>
          <w:tcPr>
            <w:tcW w:w="468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2D6A443" w14:textId="77777777" w:rsidR="00106812" w:rsidRDefault="00106812" w:rsidP="00B54154">
            <w:pPr>
              <w:rPr>
                <w:rFonts w:eastAsia="Calibri"/>
                <w:color w:val="000000"/>
              </w:rPr>
            </w:pPr>
          </w:p>
        </w:tc>
      </w:tr>
    </w:tbl>
    <w:p w14:paraId="4669E7C9" w14:textId="3EF2509A" w:rsidR="00106812" w:rsidRDefault="00106812" w:rsidP="0010681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B359DB" wp14:editId="373D0A63">
                <wp:simplePos x="0" y="0"/>
                <wp:positionH relativeFrom="column">
                  <wp:posOffset>1341120</wp:posOffset>
                </wp:positionH>
                <wp:positionV relativeFrom="paragraph">
                  <wp:posOffset>267335</wp:posOffset>
                </wp:positionV>
                <wp:extent cx="3735070" cy="1828800"/>
                <wp:effectExtent l="0" t="0" r="0" b="0"/>
                <wp:wrapNone/>
                <wp:docPr id="20294815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287857" w14:textId="77777777" w:rsidR="00106812" w:rsidRPr="008C5074" w:rsidRDefault="00106812" w:rsidP="00106812">
                            <w:pPr>
                              <w:pStyle w:val="Footer"/>
                            </w:pPr>
                            <w:r>
                              <w:t>creating 5e lessons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359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5.6pt;margin-top:21.05pt;width:294.1pt;height:2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" filled="f" stroked="f" strokeweight=".5pt">
                <v:textbox style="mso-fit-shape-to-text:t">
                  <w:txbxContent>
                    <w:p w14:paraId="01287857" w14:textId="77777777" w:rsidR="00106812" w:rsidRPr="008C5074" w:rsidRDefault="00106812" w:rsidP="00106812">
                      <w:pPr>
                        <w:pStyle w:val="Footer"/>
                      </w:pPr>
                      <w:r>
                        <w:t>creating 5e lessons</w:t>
                      </w:r>
                    </w:p>
                  </w:txbxContent>
                </v:textbox>
              </v:shape>
            </w:pict>
          </mc:Fallback>
        </mc:AlternateContent>
      </w:r>
    </w:p>
    <w:p w14:paraId="089D5430" w14:textId="710B06C6" w:rsidR="00106812" w:rsidRPr="00304DC6" w:rsidRDefault="00106812" w:rsidP="00106812">
      <w:pPr>
        <w:pStyle w:val="Footer"/>
      </w:pPr>
      <w:bookmarkStart w:id="0" w:name="_heading=h.foctto27lbbs" w:colFirst="0" w:colLast="0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22CC6B9" wp14:editId="6EEF3EA3">
            <wp:simplePos x="0" y="0"/>
            <wp:positionH relativeFrom="column">
              <wp:posOffset>1243330</wp:posOffset>
            </wp:positionH>
            <wp:positionV relativeFrom="paragraph">
              <wp:posOffset>22225</wp:posOffset>
            </wp:positionV>
            <wp:extent cx="4673600" cy="393700"/>
            <wp:effectExtent l="0" t="0" r="0" b="0"/>
            <wp:wrapNone/>
            <wp:docPr id="5398285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593050" name="Picture 18495930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F76A" w14:textId="77777777" w:rsidR="00106812" w:rsidRDefault="00106812" w:rsidP="00106812"/>
    <w:p w14:paraId="2F397ED7" w14:textId="77777777" w:rsidR="00106812" w:rsidRDefault="00106812" w:rsidP="00106812">
      <w:bookmarkStart w:id="1" w:name="_heading=h.ss06ewbbwn4n" w:colFirst="0" w:colLast="0"/>
      <w:bookmarkEnd w:id="1"/>
    </w:p>
    <w:p w14:paraId="32F853D2" w14:textId="77777777" w:rsidR="00106812" w:rsidRDefault="00106812" w:rsidP="00106812">
      <w:bookmarkStart w:id="2" w:name="_heading=h.pspdr19dov54" w:colFirst="0" w:colLast="0"/>
      <w:bookmarkStart w:id="3" w:name="_heading=h.m0fitpmkhla3" w:colFirst="0" w:colLast="0"/>
      <w:bookmarkEnd w:id="2"/>
      <w:bookmarkEnd w:id="3"/>
    </w:p>
    <w:p w14:paraId="7BB46C9D" w14:textId="77777777" w:rsidR="00106812" w:rsidRDefault="00106812" w:rsidP="00106812">
      <w:pPr>
        <w:widowControl w:val="0"/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350" w:type="dxa"/>
        <w:tblBorders>
          <w:top w:val="single" w:sz="4" w:space="0" w:color="3E5C61"/>
          <w:left w:val="single" w:sz="4" w:space="0" w:color="3E5C61"/>
          <w:bottom w:val="single" w:sz="4" w:space="0" w:color="3E5C61"/>
          <w:right w:val="single" w:sz="4" w:space="0" w:color="3E5C61"/>
          <w:insideH w:val="single" w:sz="4" w:space="0" w:color="3E5C61"/>
          <w:insideV w:val="single" w:sz="4" w:space="0" w:color="3E5C61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4682"/>
      </w:tblGrid>
      <w:tr w:rsidR="00106812" w14:paraId="7AC2EF40" w14:textId="77777777" w:rsidTr="00106812">
        <w:trPr>
          <w:trHeight w:val="530"/>
        </w:trPr>
        <w:tc>
          <w:tcPr>
            <w:tcW w:w="4668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vAlign w:val="center"/>
          </w:tcPr>
          <w:p w14:paraId="53B7AE42" w14:textId="77777777" w:rsidR="00106812" w:rsidRPr="00106812" w:rsidRDefault="00106812" w:rsidP="00B54154">
            <w:pPr>
              <w:pStyle w:val="Heading2"/>
              <w:jc w:val="center"/>
              <w:rPr>
                <w:b/>
                <w:bCs/>
                <w:color w:val="FFFFFF"/>
              </w:rPr>
            </w:pPr>
            <w:r w:rsidRPr="00106812">
              <w:rPr>
                <w:b/>
                <w:bCs/>
                <w:color w:val="FFFFFF"/>
              </w:rPr>
              <w:t>I notice…</w:t>
            </w:r>
          </w:p>
        </w:tc>
        <w:tc>
          <w:tcPr>
            <w:tcW w:w="4682" w:type="dxa"/>
            <w:tcBorders>
              <w:top w:val="single" w:sz="8" w:space="0" w:color="288AC3" w:themeColor="accent1"/>
              <w:left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vAlign w:val="center"/>
          </w:tcPr>
          <w:p w14:paraId="48A4F11E" w14:textId="77777777" w:rsidR="00106812" w:rsidRPr="00106812" w:rsidRDefault="00106812" w:rsidP="00B54154">
            <w:pPr>
              <w:pStyle w:val="Heading2"/>
              <w:jc w:val="center"/>
              <w:rPr>
                <w:b/>
                <w:bCs/>
                <w:color w:val="FFFFFF"/>
              </w:rPr>
            </w:pPr>
            <w:bookmarkStart w:id="4" w:name="_heading=h.klqvive2uenq" w:colFirst="0" w:colLast="0"/>
            <w:bookmarkEnd w:id="4"/>
            <w:r w:rsidRPr="00106812">
              <w:rPr>
                <w:b/>
                <w:bCs/>
                <w:color w:val="FFFFFF"/>
              </w:rPr>
              <w:t>I wonder…</w:t>
            </w:r>
          </w:p>
        </w:tc>
      </w:tr>
      <w:tr w:rsidR="00106812" w14:paraId="591D09EA" w14:textId="77777777" w:rsidTr="00106812">
        <w:trPr>
          <w:trHeight w:val="4335"/>
        </w:trPr>
        <w:tc>
          <w:tcPr>
            <w:tcW w:w="4668" w:type="dxa"/>
            <w:tcBorders>
              <w:top w:val="single" w:sz="4" w:space="0" w:color="3E5C6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36164E9" w14:textId="77777777" w:rsidR="00106812" w:rsidRDefault="00106812" w:rsidP="00B54154">
            <w:pPr>
              <w:rPr>
                <w:color w:val="000000"/>
              </w:rPr>
            </w:pPr>
          </w:p>
        </w:tc>
        <w:tc>
          <w:tcPr>
            <w:tcW w:w="4682" w:type="dxa"/>
            <w:tcBorders>
              <w:top w:val="single" w:sz="4" w:space="0" w:color="3E5C6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A68FF75" w14:textId="77777777" w:rsidR="00106812" w:rsidRDefault="00106812" w:rsidP="00B54154">
            <w:pPr>
              <w:rPr>
                <w:color w:val="000000"/>
              </w:rPr>
            </w:pPr>
          </w:p>
        </w:tc>
      </w:tr>
    </w:tbl>
    <w:p w14:paraId="792FF9A2" w14:textId="77777777" w:rsidR="001B5BA6" w:rsidRPr="00106812" w:rsidRDefault="001B5BA6" w:rsidP="00106812">
      <w:pPr>
        <w:rPr>
          <w:u w:val="single"/>
        </w:rPr>
      </w:pPr>
      <w:bookmarkStart w:id="5" w:name="_heading=h.gjdgxs" w:colFirst="0" w:colLast="0"/>
      <w:bookmarkEnd w:id="5"/>
    </w:p>
    <w:sectPr w:rsidR="001B5BA6" w:rsidRPr="0010681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E019" w14:textId="77777777" w:rsidR="009C62CD" w:rsidRDefault="009C62CD" w:rsidP="00DC1CA0">
      <w:r>
        <w:separator/>
      </w:r>
    </w:p>
  </w:endnote>
  <w:endnote w:type="continuationSeparator" w:id="0">
    <w:p w14:paraId="5AB89423" w14:textId="77777777" w:rsidR="009C62CD" w:rsidRDefault="009C62C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8835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559148" w14:textId="34BBFB65" w:rsidR="009F0B2E" w:rsidRPr="008C5074" w:rsidRDefault="00106812" w:rsidP="008C5074">
                          <w:pPr>
                            <w:pStyle w:val="Footer"/>
                          </w:pPr>
                          <w:r>
                            <w:t>creating 5e lessons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0E559148" w14:textId="34BBFB65" w:rsidR="009F0B2E" w:rsidRPr="008C5074" w:rsidRDefault="00106812" w:rsidP="008C5074">
                    <w:pPr>
                      <w:pStyle w:val="Footer"/>
                    </w:pPr>
                    <w:r>
                      <w:t>creating 5e lessons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447D" w14:textId="77777777" w:rsidR="009C62CD" w:rsidRDefault="009C62CD" w:rsidP="00DC1CA0">
      <w:r>
        <w:separator/>
      </w:r>
    </w:p>
  </w:footnote>
  <w:footnote w:type="continuationSeparator" w:id="0">
    <w:p w14:paraId="3FD2DE59" w14:textId="77777777" w:rsidR="009C62CD" w:rsidRDefault="009C62C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12"/>
    <w:rsid w:val="00072D23"/>
    <w:rsid w:val="000C7623"/>
    <w:rsid w:val="00106812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C62CD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D5A89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64D4B"/>
  <w15:chartTrackingRefBased/>
  <w15:docId w15:val="{18AB418D-619E-41F6-A948-FD373985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06812"/>
    <w:pPr>
      <w:spacing w:before="120" w:after="120" w:line="240" w:lineRule="auto"/>
    </w:pPr>
    <w:rPr>
      <w:rFonts w:ascii="Calibri" w:eastAsiaTheme="minorEastAsia" w:hAnsi="Calibri" w:cs="Calibri"/>
      <w:color w:val="000000" w:themeColor="text1"/>
      <w:kern w:val="0"/>
      <w:sz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z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before="0"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:sz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before="0" w:after="160" w:line="278" w:lineRule="auto"/>
      <w:outlineLvl w:val="2"/>
    </w:pPr>
    <w:rPr>
      <w:rFonts w:asciiTheme="minorHAnsi" w:eastAsiaTheme="minorHAnsi" w:hAnsiTheme="minorHAnsi" w:cstheme="minorBidi"/>
      <w:i/>
      <w:iCs/>
      <w:color w:val="auto"/>
      <w:kern w:val="2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before="0" w:after="160" w:line="278" w:lineRule="auto"/>
    </w:pPr>
    <w:rPr>
      <w:rFonts w:asciiTheme="minorHAnsi" w:eastAsiaTheme="minorHAnsi" w:hAnsiTheme="minorHAnsi" w:cstheme="minorBidi"/>
      <w:b/>
      <w:bCs/>
      <w:caps/>
      <w:color w:val="auto"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before="0" w:after="0"/>
      <w:jc w:val="right"/>
      <w:outlineLvl w:val="3"/>
    </w:pPr>
    <w:rPr>
      <w:rFonts w:asciiTheme="minorHAnsi" w:eastAsiaTheme="minorHAnsi" w:hAnsiTheme="minorHAnsi" w:cstheme="minorBidi"/>
      <w:b/>
      <w:bCs/>
      <w:caps/>
      <w:color w:val="auto"/>
      <w:kern w:val="2"/>
      <w:sz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BlockQuote">
    <w:name w:val="Block Quote"/>
    <w:basedOn w:val="Normal"/>
    <w:qFormat/>
    <w:rsid w:val="00E26CEB"/>
    <w:pPr>
      <w:spacing w:before="0" w:after="160" w:line="278" w:lineRule="auto"/>
      <w:ind w:left="720"/>
    </w:pPr>
    <w:rPr>
      <w:rFonts w:asciiTheme="minorHAnsi" w:eastAsiaTheme="minorHAnsi" w:hAnsiTheme="minorHAnsi" w:cstheme="minorBidi"/>
      <w:i/>
      <w:color w:val="auto"/>
      <w:kern w:val="2"/>
      <w:sz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color w:val="auto"/>
      <w:kern w:val="2"/>
      <w:sz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before="0"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1</Pages>
  <Words>11</Words>
  <Characters>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5E Lessons</dc:title>
  <dc:subject/>
  <dc:creator>K20Center@groups.ou.edu</dc:creator>
  <cp:keywords/>
  <dc:description/>
  <cp:lastModifiedBy>Lieu, Mary</cp:lastModifiedBy>
  <cp:revision>1</cp:revision>
  <dcterms:created xsi:type="dcterms:W3CDTF">2026-04-16T18:58:00Z</dcterms:created>
  <dcterms:modified xsi:type="dcterms:W3CDTF">2026-04-16T19:01:00Z</dcterms:modified>
  <cp:category/>
</cp:coreProperties>
</file>