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E483" w14:textId="2CA13AB5" w:rsidR="00DC1CA0" w:rsidRPr="00072D23" w:rsidRDefault="00D4355A" w:rsidP="00072D23">
      <w:pPr>
        <w:pStyle w:val="Title"/>
      </w:pPr>
      <w:r>
        <w:t>Resources</w:t>
      </w:r>
    </w:p>
    <w:p w14:paraId="376F74E5" w14:textId="30DF79FE" w:rsidR="00DC1CA0" w:rsidRDefault="00D4355A" w:rsidP="00DC1CA0">
      <w:r>
        <w:t xml:space="preserve">Use this document to </w:t>
      </w:r>
      <w:proofErr w:type="gramStart"/>
      <w:r>
        <w:t>refer back</w:t>
      </w:r>
      <w:proofErr w:type="gramEnd"/>
      <w:r>
        <w:t xml:space="preserve"> to the resources we used today and to access additional resources.</w:t>
      </w:r>
    </w:p>
    <w:p w14:paraId="298DE175" w14:textId="5D08EE90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 xml:space="preserve">5E Model Videos – </w:t>
      </w:r>
      <w:hyperlink r:id="rId7" w:history="1">
        <w:r w:rsidRPr="00D4355A">
          <w:rPr>
            <w:rStyle w:val="Hyperlink"/>
          </w:rPr>
          <w:t>https://tinyurl.com/5EVideos</w:t>
        </w:r>
      </w:hyperlink>
    </w:p>
    <w:p w14:paraId="3D3E18B5" w14:textId="33C49BB0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>5E &amp; Authenticity Rubric</w:t>
      </w:r>
    </w:p>
    <w:p w14:paraId="39B8E278" w14:textId="21D2C355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>5E Lesson Framework Reading</w:t>
      </w:r>
    </w:p>
    <w:p w14:paraId="64D0E186" w14:textId="6FE97B7F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>5E Lesson Organizer</w:t>
      </w:r>
    </w:p>
    <w:p w14:paraId="35A6890D" w14:textId="742BF859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>Authentic Lesson Reflection Tool</w:t>
      </w:r>
    </w:p>
    <w:p w14:paraId="0E87CCCD" w14:textId="4BA02D54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>Authentic Framework Reading</w:t>
      </w:r>
    </w:p>
    <w:p w14:paraId="6E3C8201" w14:textId="73658398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 xml:space="preserve">LEARN Lesson Repository - </w:t>
      </w:r>
      <w:hyperlink r:id="rId8" w:history="1">
        <w:r w:rsidRPr="00D4355A">
          <w:rPr>
            <w:rStyle w:val="Hyperlink"/>
          </w:rPr>
          <w:t>https://learn.k20center.ou.edu/)</w:t>
        </w:r>
      </w:hyperlink>
    </w:p>
    <w:p w14:paraId="47DA3D4C" w14:textId="3BAD4FDB" w:rsidR="001B5BA6" w:rsidRDefault="001B5BA6" w:rsidP="00DC1CA0"/>
    <w:p w14:paraId="4AF042D5" w14:textId="0B646893" w:rsidR="00D4355A" w:rsidRPr="00304DC6" w:rsidRDefault="00D4355A" w:rsidP="00D4355A">
      <w:pPr>
        <w:pStyle w:val="Foo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C99BBD" wp14:editId="194C0C0F">
            <wp:simplePos x="0" y="0"/>
            <wp:positionH relativeFrom="column">
              <wp:posOffset>1243330</wp:posOffset>
            </wp:positionH>
            <wp:positionV relativeFrom="paragraph">
              <wp:posOffset>136525</wp:posOffset>
            </wp:positionV>
            <wp:extent cx="4673600" cy="393700"/>
            <wp:effectExtent l="0" t="0" r="0" b="0"/>
            <wp:wrapNone/>
            <wp:docPr id="237281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93050" name="Picture 18495930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40B300" wp14:editId="6A90220B">
                <wp:simplePos x="0" y="0"/>
                <wp:positionH relativeFrom="column">
                  <wp:posOffset>1341120</wp:posOffset>
                </wp:positionH>
                <wp:positionV relativeFrom="paragraph">
                  <wp:posOffset>89535</wp:posOffset>
                </wp:positionV>
                <wp:extent cx="3735294" cy="1828800"/>
                <wp:effectExtent l="0" t="0" r="0" b="0"/>
                <wp:wrapNone/>
                <wp:docPr id="16497917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294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BEEAD" w14:textId="77777777" w:rsidR="00D4355A" w:rsidRPr="008C5074" w:rsidRDefault="00D4355A" w:rsidP="00D4355A">
                            <w:pPr>
                              <w:pStyle w:val="Footer"/>
                            </w:pPr>
                            <w:r>
                              <w:t>creating 5e lessons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40B3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5.6pt;margin-top:7.05pt;width:294.1pt;height:2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" filled="f" stroked="f" strokeweight=".5pt">
                <v:textbox style="mso-fit-shape-to-text:t">
                  <w:txbxContent>
                    <w:p w14:paraId="5CABEEAD" w14:textId="77777777" w:rsidR="00D4355A" w:rsidRPr="008C5074" w:rsidRDefault="00D4355A" w:rsidP="00D4355A">
                      <w:pPr>
                        <w:pStyle w:val="Footer"/>
                      </w:pPr>
                      <w:r>
                        <w:t>creating 5e lessons</w:t>
                      </w:r>
                    </w:p>
                  </w:txbxContent>
                </v:textbox>
              </v:shape>
            </w:pict>
          </mc:Fallback>
        </mc:AlternateContent>
      </w:r>
    </w:p>
    <w:p w14:paraId="109C711C" w14:textId="77777777" w:rsidR="00D4355A" w:rsidRDefault="00D4355A" w:rsidP="00DC1CA0"/>
    <w:p w14:paraId="27B4AD79" w14:textId="77777777" w:rsidR="00D4355A" w:rsidRDefault="00D4355A" w:rsidP="00DC1CA0"/>
    <w:p w14:paraId="01327148" w14:textId="77777777" w:rsidR="00D4355A" w:rsidRDefault="00D4355A" w:rsidP="00DC1CA0"/>
    <w:p w14:paraId="48FE98E8" w14:textId="77777777" w:rsidR="00D4355A" w:rsidRDefault="00D4355A" w:rsidP="00DC1CA0"/>
    <w:p w14:paraId="3E0B711C" w14:textId="77777777" w:rsidR="00D4355A" w:rsidRDefault="00D4355A" w:rsidP="00DC1CA0"/>
    <w:p w14:paraId="71C56A5F" w14:textId="77777777" w:rsidR="00D4355A" w:rsidRDefault="00D4355A" w:rsidP="00DC1CA0"/>
    <w:p w14:paraId="23A558CA" w14:textId="77777777" w:rsidR="00D4355A" w:rsidRDefault="00D4355A" w:rsidP="00DC1CA0"/>
    <w:p w14:paraId="3C78BC64" w14:textId="77777777" w:rsidR="00D4355A" w:rsidRPr="00072D23" w:rsidRDefault="00D4355A" w:rsidP="00D4355A">
      <w:pPr>
        <w:pStyle w:val="Title"/>
      </w:pPr>
      <w:r>
        <w:t>Resources</w:t>
      </w:r>
    </w:p>
    <w:p w14:paraId="7EE02802" w14:textId="77777777" w:rsidR="00D4355A" w:rsidRDefault="00D4355A" w:rsidP="00D4355A">
      <w:r>
        <w:t xml:space="preserve">Use this document to </w:t>
      </w:r>
      <w:proofErr w:type="gramStart"/>
      <w:r>
        <w:t>refer back</w:t>
      </w:r>
      <w:proofErr w:type="gramEnd"/>
      <w:r>
        <w:t xml:space="preserve"> to the resources we used today and to access additional resources.</w:t>
      </w:r>
    </w:p>
    <w:p w14:paraId="786BD334" w14:textId="77777777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 xml:space="preserve">5E Model Videos – </w:t>
      </w:r>
      <w:hyperlink r:id="rId10" w:history="1">
        <w:r w:rsidRPr="00D4355A">
          <w:rPr>
            <w:rStyle w:val="Hyperlink"/>
          </w:rPr>
          <w:t>https://tinyurl.com/5EVideos</w:t>
        </w:r>
      </w:hyperlink>
    </w:p>
    <w:p w14:paraId="5B92631B" w14:textId="77777777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>5E &amp; Authenticity Rubric</w:t>
      </w:r>
    </w:p>
    <w:p w14:paraId="19F0EE55" w14:textId="77777777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>5E Lesson Framework Reading</w:t>
      </w:r>
    </w:p>
    <w:p w14:paraId="4AF3FF75" w14:textId="77777777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>5E Lesson Organizer</w:t>
      </w:r>
    </w:p>
    <w:p w14:paraId="0D9BF769" w14:textId="77777777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>Authentic Lesson Reflection Tool</w:t>
      </w:r>
    </w:p>
    <w:p w14:paraId="336F2AB2" w14:textId="77777777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>Authentic Framework Reading</w:t>
      </w:r>
    </w:p>
    <w:p w14:paraId="4AC5C74E" w14:textId="77777777" w:rsidR="00D4355A" w:rsidRDefault="00D4355A" w:rsidP="00D4355A">
      <w:pPr>
        <w:pStyle w:val="ListParagraph"/>
        <w:numPr>
          <w:ilvl w:val="0"/>
          <w:numId w:val="4"/>
        </w:numPr>
        <w:spacing w:line="276" w:lineRule="auto"/>
      </w:pPr>
      <w:r>
        <w:t xml:space="preserve">LEARN Lesson Repository - </w:t>
      </w:r>
      <w:hyperlink r:id="rId11" w:history="1">
        <w:r w:rsidRPr="00D4355A">
          <w:rPr>
            <w:rStyle w:val="Hyperlink"/>
          </w:rPr>
          <w:t>https://learn.k20center.ou.edu/)</w:t>
        </w:r>
      </w:hyperlink>
    </w:p>
    <w:p w14:paraId="6EA49F1B" w14:textId="77777777" w:rsidR="00D4355A" w:rsidRPr="00DC1CA0" w:rsidRDefault="00D4355A" w:rsidP="00DC1CA0"/>
    <w:sectPr w:rsidR="00D4355A" w:rsidRPr="00DC1CA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8895" w14:textId="77777777" w:rsidR="00274424" w:rsidRDefault="00274424" w:rsidP="00DC1CA0">
      <w:r>
        <w:separator/>
      </w:r>
    </w:p>
  </w:endnote>
  <w:endnote w:type="continuationSeparator" w:id="0">
    <w:p w14:paraId="61FBBE55" w14:textId="77777777" w:rsidR="00274424" w:rsidRDefault="0027442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19B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9CCC8C" w14:textId="56867EB7" w:rsidR="009F0B2E" w:rsidRPr="008C5074" w:rsidRDefault="00D4355A" w:rsidP="008C5074">
                          <w:pPr>
                            <w:pStyle w:val="Footer"/>
                          </w:pPr>
                          <w:r>
                            <w:t>creating 5e lessons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29CCC8C" w14:textId="56867EB7" w:rsidR="009F0B2E" w:rsidRPr="008C5074" w:rsidRDefault="00D4355A" w:rsidP="008C5074">
                    <w:pPr>
                      <w:pStyle w:val="Footer"/>
                    </w:pPr>
                    <w:r>
                      <w:t>creating 5e lessons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8032" w14:textId="77777777" w:rsidR="00274424" w:rsidRDefault="00274424" w:rsidP="00DC1CA0">
      <w:r>
        <w:separator/>
      </w:r>
    </w:p>
  </w:footnote>
  <w:footnote w:type="continuationSeparator" w:id="0">
    <w:p w14:paraId="4D1751F9" w14:textId="77777777" w:rsidR="00274424" w:rsidRDefault="0027442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635C2"/>
    <w:multiLevelType w:val="hybridMultilevel"/>
    <w:tmpl w:val="FE88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6814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5A"/>
    <w:rsid w:val="00072D23"/>
    <w:rsid w:val="000C7623"/>
    <w:rsid w:val="001B5BA6"/>
    <w:rsid w:val="001C5AFC"/>
    <w:rsid w:val="002040D8"/>
    <w:rsid w:val="00233158"/>
    <w:rsid w:val="00245200"/>
    <w:rsid w:val="00246BC1"/>
    <w:rsid w:val="00274424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4355A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5A89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7AE1D"/>
  <w15:chartTrackingRefBased/>
  <w15:docId w15:val="{B4BFEC29-2EDA-4E62-92BD-EAFC246D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k20center.ou.edu/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5EVideo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.k20center.ou.edu/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inyurl.com/5EVide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4</TotalTime>
  <Pages>1</Pages>
  <Words>143</Words>
  <Characters>751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5E Lessons</dc:title>
  <dc:subject/>
  <dc:creator>k20center@ou.edu</dc:creator>
  <cp:keywords/>
  <dc:description/>
  <cp:lastModifiedBy>Lieu, Mary</cp:lastModifiedBy>
  <cp:revision>1</cp:revision>
  <dcterms:created xsi:type="dcterms:W3CDTF">2026-04-16T18:47:00Z</dcterms:created>
  <dcterms:modified xsi:type="dcterms:W3CDTF">2026-04-16T18:51:00Z</dcterms:modified>
  <cp:category/>
</cp:coreProperties>
</file>