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C623" w14:textId="77777777" w:rsidR="00E51773" w:rsidRDefault="00E51773" w:rsidP="00E51773">
      <w:pPr>
        <w:pStyle w:val="Title"/>
      </w:pPr>
      <w:r>
        <w:t>Triangle •</w:t>
      </w:r>
      <w:r>
        <w:rPr>
          <w:color w:val="910D28"/>
        </w:rPr>
        <w:t xml:space="preserve"> </w:t>
      </w:r>
      <w:r>
        <w:t>Square •</w:t>
      </w:r>
      <w:r>
        <w:rPr>
          <w:color w:val="910D28"/>
        </w:rPr>
        <w:t xml:space="preserve"> </w:t>
      </w:r>
      <w:r>
        <w:t>Circle</w:t>
      </w:r>
    </w:p>
    <w:p w14:paraId="3C650342" w14:textId="77777777" w:rsidR="00E51773" w:rsidRDefault="00E51773" w:rsidP="00E51773"/>
    <w:p w14:paraId="0A3ACCF4" w14:textId="77777777" w:rsidR="00E51773" w:rsidRDefault="00E51773" w:rsidP="00E51773"/>
    <w:p w14:paraId="0CD5552E" w14:textId="77777777" w:rsidR="00E51773" w:rsidRDefault="00E51773" w:rsidP="00E51773">
      <w:pPr>
        <w:tabs>
          <w:tab w:val="left" w:pos="2880"/>
        </w:tabs>
        <w:ind w:left="2880"/>
      </w:pPr>
      <w:r>
        <w:rPr>
          <w:sz w:val="20"/>
          <w:szCs w:val="20"/>
        </w:rPr>
        <w:t xml:space="preserve">   </w:t>
      </w:r>
      <w:r>
        <w:t xml:space="preserve">What </w:t>
      </w:r>
      <w:r>
        <w:rPr>
          <w:i/>
        </w:rPr>
        <w:t>three important points</w:t>
      </w:r>
      <w:r>
        <w:t xml:space="preserve"> have you learned?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C10F04" wp14:editId="4A69ED8F">
                <wp:simplePos x="0" y="0"/>
                <wp:positionH relativeFrom="column">
                  <wp:posOffset>330200</wp:posOffset>
                </wp:positionH>
                <wp:positionV relativeFrom="paragraph">
                  <wp:posOffset>0</wp:posOffset>
                </wp:positionV>
                <wp:extent cx="1266825" cy="1266825"/>
                <wp:effectExtent l="0" t="0" r="15875" b="15875"/>
                <wp:wrapSquare wrapText="bothSides" distT="0" distB="0" distL="114300" distR="114300"/>
                <wp:docPr id="9" name="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151350"/>
                          <a:ext cx="1257300" cy="1257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0B52C3" w14:textId="77777777" w:rsidR="00E51773" w:rsidRDefault="00E51773" w:rsidP="00E51773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C10F0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9" o:spid="_x0000_s1026" type="#_x0000_t5" style="position:absolute;left:0;text-align:left;margin-left:26pt;margin-top:0;width:99.75pt;height: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4EJAIAAEcEAAAOAAAAZHJzL2Uyb0RvYy54bWysU9uO0zAQfUfiHyy/0yTthmWjpiu0pQhp&#10;BZUWPmBqO42Rb9huk/49Y6e7LfCAhOiDOxMfnzlzPF7ej1qRo/BBWtPSalZSIgyzXJp9S7993bx5&#10;R0mIYDgoa0RLTyLQ+9XrV8vBNWJue6u48ARJTGgG19I+RtcURWC90BBm1gmDm531GiKmfl9wDwOy&#10;a1XMy/JtMVjPnbdMhIBf19MmXWX+rhMsfum6ICJRLUVtMa8+r7u0FqslNHsPrpfsLAP+QYUGabDo&#10;C9UaIpCDl39Qacm8DbaLM2Z1YbtOMpF7wG6q8rdunnpwIveC5gT3YlP4f7Ts8/HJbT3aMLjQBAxT&#10;F2PndfpHfWRs6c1tdbuo0b5TSxdVXaU4GyfGSBgCqnl9uygRwBDxnCCiuFA5H+JHYTVJQUujl2D2&#10;KnUHDRwfQ8zucWJA45gA/05JpxXexREUqUv8pZJIeAZj9EyZThq7kUplUcqQoaV39bxGPYAz1SmI&#10;GGrHWxrMPpcMVkmejqTDedrEg/IEi6G2sTrX+gWVyq0h9BMob00ueHswPJfuBfAPhpN4ctiEwYmn&#10;SUvQlCiB7wODjIsg1d9x2KIy2PPlZlIUx92IJCncWX7aehIc20gU9wghbsGjZxWWxZnGgj8O4FGE&#10;+mRwaO6qm2RKvE78dbK7TsCw3uJTYdFTMiUPMT+dyfD3h2g7GVFLVjiJOSc4rfmyzi8rPYfrPKMu&#10;73/1EwAA//8DAFBLAwQUAAYACAAAACEARAF43d4AAAAHAQAADwAAAGRycy9kb3ducmV2LnhtbEyP&#10;wW6DMBBE75XyD9ZG6q0xQSJqKCaiSDn1klIuuTl4A6h4TbGTkH59t6f2MtJqRjNvs91sB3HFyfeO&#10;FKxXEQikxpmeWgX1x/7pGYQPmoweHKGCO3rY5YuHTKfG3egdr1VoBZeQT7WCLoQxldI3HVrtV25E&#10;Yu/sJqsDn1MrzaRvXG4HGUfRRlrdEy90esSyw+azulgF3+VGf9VFbdxrNbwd94dDeT8XSj0u5+IF&#10;RMA5/IXhF5/RIWemk7uQ8WJQkMT8SlDAym6crBMQJ45ttwnIPJP/+fMfAAAA//8DAFBLAQItABQA&#10;BgAIAAAAIQC2gziS/gAAAOEBAAATAAAAAAAAAAAAAAAAAAAAAABbQ29udGVudF9UeXBlc10ueG1s&#10;UEsBAi0AFAAGAAgAAAAhADj9If/WAAAAlAEAAAsAAAAAAAAAAAAAAAAALwEAAF9yZWxzLy5yZWxz&#10;UEsBAi0AFAAGAAgAAAAhALRlngQkAgAARwQAAA4AAAAAAAAAAAAAAAAALgIAAGRycy9lMm9Eb2Mu&#10;eG1sUEsBAi0AFAAGAAgAAAAhAEQBeN3eAAAABwEAAA8AAAAAAAAAAAAAAAAAfgQAAGRycy9kb3du&#10;cmV2LnhtbFBLBQYAAAAABAAEAPMAAACJBQAAAAA=&#10;" filled="f" strokecolor="black [3213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B0B52C3" w14:textId="77777777" w:rsidR="00E51773" w:rsidRDefault="00E51773" w:rsidP="00E51773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18373" w14:textId="77777777" w:rsidR="00E51773" w:rsidRDefault="00E51773" w:rsidP="00E51773">
      <w:pPr>
        <w:spacing w:line="480" w:lineRule="auto"/>
        <w:ind w:left="2880"/>
      </w:pPr>
      <w:r>
        <w:rPr>
          <w:sz w:val="20"/>
          <w:szCs w:val="20"/>
        </w:rPr>
        <w:t xml:space="preserve">   ________________________________________________________</w:t>
      </w:r>
    </w:p>
    <w:p w14:paraId="598CC664" w14:textId="77777777" w:rsidR="00E51773" w:rsidRDefault="00E51773" w:rsidP="00E51773">
      <w:pPr>
        <w:spacing w:line="480" w:lineRule="auto"/>
        <w:ind w:left="2880"/>
      </w:pPr>
      <w:r>
        <w:rPr>
          <w:sz w:val="20"/>
          <w:szCs w:val="20"/>
        </w:rPr>
        <w:t xml:space="preserve">   ________________________________________________________</w:t>
      </w:r>
    </w:p>
    <w:p w14:paraId="08A3CEA9" w14:textId="77777777" w:rsidR="00E51773" w:rsidRDefault="00E51773" w:rsidP="00E51773">
      <w:pPr>
        <w:spacing w:line="480" w:lineRule="auto"/>
        <w:ind w:left="2880"/>
      </w:pPr>
      <w:r>
        <w:rPr>
          <w:sz w:val="20"/>
          <w:szCs w:val="20"/>
        </w:rPr>
        <w:t xml:space="preserve">   ________________________________________________________</w:t>
      </w:r>
    </w:p>
    <w:p w14:paraId="0F3BE531" w14:textId="77777777" w:rsidR="00E51773" w:rsidRDefault="00E51773" w:rsidP="00E51773">
      <w:pPr>
        <w:ind w:left="2880"/>
      </w:pPr>
    </w:p>
    <w:p w14:paraId="07D43A55" w14:textId="77777777" w:rsidR="00E51773" w:rsidRDefault="00E51773" w:rsidP="00E51773">
      <w:pPr>
        <w:ind w:left="2880"/>
      </w:pPr>
    </w:p>
    <w:p w14:paraId="73CE84D3" w14:textId="77777777" w:rsidR="00E51773" w:rsidRDefault="00E51773" w:rsidP="00E51773">
      <w:pPr>
        <w:ind w:lef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CB705F" wp14:editId="03A2DC29">
                <wp:simplePos x="0" y="0"/>
                <wp:positionH relativeFrom="column">
                  <wp:posOffset>317500</wp:posOffset>
                </wp:positionH>
                <wp:positionV relativeFrom="paragraph">
                  <wp:posOffset>279400</wp:posOffset>
                </wp:positionV>
                <wp:extent cx="1266825" cy="1266825"/>
                <wp:effectExtent l="0" t="0" r="15875" b="15875"/>
                <wp:wrapSquare wrapText="bothSides" distT="0" distB="0" distL="114300" distR="1143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15135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C734A3" w14:textId="77777777" w:rsidR="00E51773" w:rsidRDefault="00E51773" w:rsidP="00E51773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B705F" id="Rectangle 10" o:spid="_x0000_s1027" style="position:absolute;left:0;text-align:left;margin-left:25pt;margin-top:22pt;width:99.75pt;height:9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I5CwIAAB4EAAAOAAAAZHJzL2Uyb0RvYy54bWysU9tuGjEQfa/Uf7D8XpaFUBrEElWhVJWi&#10;BinNBwy+sJZ8q23Y5e879pJA24dIVV+8M+vjmTPHx8u73mhyFCEqZxtaj8aUCMscV3bf0Ocfmw+f&#10;KIkJLAftrGjoSUR6t3r/btn5hZi41mkuAsEiNi4639A2Jb+oqshaYSCOnBcWN6ULBhKmYV/xAB1W&#10;N7qajMcfq84F7oNjIkb8ux426arUl1Kw9ChlFInohiK3VNZQ1l1eq9USFvsAvlXsTAP+gYUBZbHp&#10;a6k1JCCHoP4qZRQLLjqZRsyZykmpmCgz4DT1+I9pnlrwosyC4kT/KlP8f2XZ9+OT3waUofNxETHM&#10;U/QymPxFfqRv6M28nk9nKN+podN6Vue4CCf6RBgC6slsPh0jgCHiJUFEdSnlQ0xfhTMkBw0NeDNF&#10;MDg+xDRAXyC5s3UbpXVpoi3pGno7m8ywPqBHpIaEofG8odHuS5notOL5SD5c3CPudSBHwHtPfZ3p&#10;IpnfULndGmI7gMrWMFVwB8tL61YA/2I5SSeP3rXoYJq5REOJFuh3DAougdJv45CAtsjjonSOUr/r&#10;icJRCsn8Z+f4aRtI9GyjkOMDxLSFgLassTtaFfv+PEBALvqbRS/c1jdZm3SdhOtkd52AZa3DF8BS&#10;oGRI7lN5EYPunw/JSVWu5ELmzBpNWHQ8P5js8uu8oC7PevULAAD//wMAUEsDBBQABgAIAAAAIQDp&#10;dPmP4gAAAAkBAAAPAAAAZHJzL2Rvd25yZXYueG1sTI9BS8NAEIXvgv9hGcGLtBtrUmvMpohWKohC&#10;awWP2+yYhGZnQ3abxH/v9KSnmeE93nwvW462ET12vnak4HoagUAqnKmpVLD7eJ4sQPigyejGESr4&#10;QQ/L/Pws06lxA22w34ZScAj5VCuoQmhTKX1RodV+6lok1r5dZ3Xgsyul6fTA4baRsyiaS6tr4g+V&#10;bvGxwuKwPVoFV4ditfh8de9ft+unTf/yVu5W8aDU5cX4cA8i4Bj+zHDCZ3TImWnvjmS8aBQkEVcJ&#10;CuKYJ+uz+C4BsT8tNwnIPJP/G+S/AAAA//8DAFBLAQItABQABgAIAAAAIQC2gziS/gAAAOEBAAAT&#10;AAAAAAAAAAAAAAAAAAAAAABbQ29udGVudF9UeXBlc10ueG1sUEsBAi0AFAAGAAgAAAAhADj9If/W&#10;AAAAlAEAAAsAAAAAAAAAAAAAAAAALwEAAF9yZWxzLy5yZWxzUEsBAi0AFAAGAAgAAAAhACUw4jkL&#10;AgAAHgQAAA4AAAAAAAAAAAAAAAAALgIAAGRycy9lMm9Eb2MueG1sUEsBAi0AFAAGAAgAAAAhAOl0&#10;+Y/iAAAACQEAAA8AAAAAAAAAAAAAAAAAZQQAAGRycy9kb3ducmV2LnhtbFBLBQYAAAAABAAEAPMA&#10;AAB0BQAAAAA=&#10;" filled="f" strokecolor="black [3213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2C734A3" w14:textId="77777777" w:rsidR="00E51773" w:rsidRDefault="00E51773" w:rsidP="00E51773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4CA8A76" w14:textId="77777777" w:rsidR="00E51773" w:rsidRDefault="00E51773" w:rsidP="00E51773">
      <w:pPr>
        <w:ind w:left="2880"/>
      </w:pPr>
      <w:bookmarkStart w:id="0" w:name="_heading=h.gjdgxs" w:colFirst="0" w:colLast="0"/>
      <w:bookmarkEnd w:id="0"/>
      <w:r>
        <w:t xml:space="preserve">  What is something that </w:t>
      </w:r>
      <w:r>
        <w:rPr>
          <w:i/>
        </w:rPr>
        <w:t xml:space="preserve">squared, </w:t>
      </w:r>
      <w:r>
        <w:t>or agreed, with your thinking?</w:t>
      </w:r>
    </w:p>
    <w:p w14:paraId="792EBBC9" w14:textId="77777777" w:rsidR="00E51773" w:rsidRDefault="00E51773" w:rsidP="00E51773">
      <w:pPr>
        <w:spacing w:line="480" w:lineRule="auto"/>
        <w:ind w:left="2880"/>
      </w:pPr>
      <w:r>
        <w:rPr>
          <w:sz w:val="20"/>
          <w:szCs w:val="20"/>
        </w:rPr>
        <w:t xml:space="preserve">   ________________________________________________________</w:t>
      </w:r>
    </w:p>
    <w:p w14:paraId="10E715F1" w14:textId="77777777" w:rsidR="00E51773" w:rsidRDefault="00E51773" w:rsidP="00E51773">
      <w:pPr>
        <w:spacing w:line="480" w:lineRule="auto"/>
        <w:ind w:left="2880"/>
      </w:pPr>
      <w:r>
        <w:rPr>
          <w:sz w:val="20"/>
          <w:szCs w:val="20"/>
        </w:rPr>
        <w:t xml:space="preserve">   ________________________________________________________</w:t>
      </w:r>
    </w:p>
    <w:p w14:paraId="0C418536" w14:textId="77777777" w:rsidR="00E51773" w:rsidRDefault="00E51773" w:rsidP="00E51773">
      <w:pPr>
        <w:spacing w:line="480" w:lineRule="auto"/>
        <w:ind w:left="2880"/>
      </w:pPr>
      <w:r>
        <w:rPr>
          <w:sz w:val="20"/>
          <w:szCs w:val="20"/>
        </w:rPr>
        <w:t xml:space="preserve">   ________________________________________________________</w:t>
      </w:r>
    </w:p>
    <w:p w14:paraId="48A0271B" w14:textId="77777777" w:rsidR="00E51773" w:rsidRDefault="00E51773" w:rsidP="00E51773">
      <w:pPr>
        <w:ind w:left="2880"/>
      </w:pPr>
    </w:p>
    <w:p w14:paraId="43092361" w14:textId="77777777" w:rsidR="00E51773" w:rsidRDefault="00E51773" w:rsidP="00E51773">
      <w:pPr>
        <w:ind w:left="2880"/>
      </w:pPr>
    </w:p>
    <w:p w14:paraId="509F21A5" w14:textId="77777777" w:rsidR="00E51773" w:rsidRDefault="00E51773" w:rsidP="00E51773">
      <w:pPr>
        <w:ind w:left="2880"/>
      </w:pPr>
      <w:r>
        <w:t xml:space="preserve">  What </w:t>
      </w:r>
      <w:proofErr w:type="gramStart"/>
      <w:r>
        <w:t>is something</w:t>
      </w:r>
      <w:proofErr w:type="gramEnd"/>
      <w:r>
        <w:t xml:space="preserve"> still </w:t>
      </w:r>
      <w:r>
        <w:rPr>
          <w:i/>
        </w:rPr>
        <w:t>circling</w:t>
      </w:r>
      <w:r>
        <w:t xml:space="preserve"> in your head?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9E4B6BC" wp14:editId="764319B8">
                <wp:simplePos x="0" y="0"/>
                <wp:positionH relativeFrom="column">
                  <wp:posOffset>317500</wp:posOffset>
                </wp:positionH>
                <wp:positionV relativeFrom="paragraph">
                  <wp:posOffset>38100</wp:posOffset>
                </wp:positionV>
                <wp:extent cx="1266825" cy="1266825"/>
                <wp:effectExtent l="0" t="0" r="15875" b="15875"/>
                <wp:wrapSquare wrapText="bothSides" distT="0" distB="0" distL="114300" distR="114300"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151350"/>
                          <a:ext cx="1257300" cy="125730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009D78" w14:textId="77777777" w:rsidR="00E51773" w:rsidRDefault="00E51773" w:rsidP="00E51773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E4B6BC" id="Oval 12" o:spid="_x0000_s1028" style="position:absolute;left:0;text-align:left;margin-left:25pt;margin-top:3pt;width:99.75pt;height:9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2wDwIAACEEAAAOAAAAZHJzL2Uyb0RvYy54bWysU9uO0zAQfUfiHyy/0zTtlmWjpiu0pQhp&#10;xVZa+ICp4zSWfMPjNunfM3a62wIPSIgXZ8Y+njlzcry8H4xmRxlQOVvzcjLlTFrhGmX3Nf/+bfPu&#10;A2cYwTagnZU1P0nk96u3b5a9r+TMdU43MjAqYrHqfc27GH1VFCg6aQAnzktLh60LBiKlYV80AXqq&#10;bnQxm07fF70LjQ9OSETaXY+HfJXrt60U8altUUama07cYl5DXndpLVZLqPYBfKfEmQb8AwsDylLT&#10;11JriMAOQf1RyigRHLo2ToQzhWtbJWSegaYpp79N89yBl3kWEgf9q0z4/8qKr8dnvw0kQ++xQgrT&#10;FEMbTPoSPzbU/Oa2vJ0vSL5TzeflokxxFk4OkQkClLPF7XxKAEGIl4QQxaWUDxg/S2dYCmoutVYe&#10;03BQwfER44h+QaVt6zZK69xHW9bX/G4xW1ALIJu0GiKFxjc1R7vPZdBp1aQr6XI2kHzQgR2Bfn0c&#10;ysSY+PyCSu3WgN0IykfjYMEdbJNbdxKaT7Zh8eTJvpZMzBMXNJxpSZanIOMiKP13HBHQlnhcxE5R&#10;HHYDUzTKLNVKOzvXnLaBoRcbRRwfAeMWAjmzpO7kVur74wCBuOgvluxwV94kbeJ1Eq6T3XUCVnSO&#10;HoGIgbMxeYj5UYy6fzxE16r8Sy5kzqzJh1nH85tJRr/OM+ryslc/AQAA//8DAFBLAwQUAAYACAAA&#10;ACEAjJF3idsAAAAIAQAADwAAAGRycy9kb3ducmV2LnhtbEyPwU7DMBBE70j8g7VI3KjdilQQ4lQI&#10;6IkLpHzAJnaTtPY6it0k/D3LCU67qxnNvil2i3dismPsA2lYrxQIS00wPbUavg77uwcQMSEZdIGs&#10;hm8bYVdeXxWYmzDTp52q1AoOoZijhi6lIZcyNp31GFdhsMTaMYweE59jK82IM4d7JzdKbaXHnvhD&#10;h4N96Wxzri5ewzRTesd99aHeTpOTWL+SXJ+0vr1Znp9AJLukPzP84jM6lMxUhwuZKJyGTHGVpGHL&#10;g+XN/WMGouZFZRnIspD/C5Q/AAAA//8DAFBLAQItABQABgAIAAAAIQC2gziS/gAAAOEBAAATAAAA&#10;AAAAAAAAAAAAAAAAAABbQ29udGVudF9UeXBlc10ueG1sUEsBAi0AFAAGAAgAAAAhADj9If/WAAAA&#10;lAEAAAsAAAAAAAAAAAAAAAAALwEAAF9yZWxzLy5yZWxzUEsBAi0AFAAGAAgAAAAhAL1JbbAPAgAA&#10;IQQAAA4AAAAAAAAAAAAAAAAALgIAAGRycy9lMm9Eb2MueG1sUEsBAi0AFAAGAAgAAAAhAIyRd4nb&#10;AAAACAEAAA8AAAAAAAAAAAAAAAAAaQQAAGRycy9kb3ducmV2LnhtbFBLBQYAAAAABAAEAPMAAABx&#10;BQAAAAA=&#10;" filled="f" strokecolor="black [3213]">
                <v:stroke startarrowwidth="narrow" startarrowlength="short" endarrowwidth="narrow" endarrowlength="short"/>
                <v:textbox inset="2.53958mm,2.53958mm,2.53958mm,2.53958mm">
                  <w:txbxContent>
                    <w:p w14:paraId="5D009D78" w14:textId="77777777" w:rsidR="00E51773" w:rsidRDefault="00E51773" w:rsidP="00E51773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03DA95E1" w14:textId="77777777" w:rsidR="00E51773" w:rsidRDefault="00E51773" w:rsidP="00E51773">
      <w:pPr>
        <w:spacing w:line="480" w:lineRule="auto"/>
        <w:ind w:left="2880"/>
      </w:pPr>
      <w:r>
        <w:rPr>
          <w:sz w:val="20"/>
          <w:szCs w:val="20"/>
        </w:rPr>
        <w:t xml:space="preserve">   ________________________________________________________</w:t>
      </w:r>
    </w:p>
    <w:p w14:paraId="73B49188" w14:textId="77777777" w:rsidR="00E51773" w:rsidRDefault="00E51773" w:rsidP="00E51773">
      <w:pPr>
        <w:spacing w:line="480" w:lineRule="auto"/>
        <w:ind w:left="2880"/>
      </w:pPr>
      <w:r>
        <w:rPr>
          <w:sz w:val="20"/>
          <w:szCs w:val="20"/>
        </w:rPr>
        <w:t xml:space="preserve">   ________________________________________________________</w:t>
      </w:r>
    </w:p>
    <w:p w14:paraId="71400278" w14:textId="77777777" w:rsidR="00E51773" w:rsidRDefault="00E51773" w:rsidP="00E51773">
      <w:pPr>
        <w:spacing w:line="480" w:lineRule="auto"/>
        <w:ind w:left="2880"/>
      </w:pPr>
      <w:r>
        <w:rPr>
          <w:sz w:val="20"/>
          <w:szCs w:val="20"/>
        </w:rPr>
        <w:t xml:space="preserve">   ________________________________________________________</w:t>
      </w:r>
    </w:p>
    <w:p w14:paraId="3FAB9D5F" w14:textId="77777777" w:rsidR="00E51773" w:rsidRPr="00F50EEC" w:rsidRDefault="00E51773" w:rsidP="00E51773"/>
    <w:p w14:paraId="55CBC654" w14:textId="77777777" w:rsidR="001B5BA6" w:rsidRPr="00E51773" w:rsidRDefault="001B5BA6" w:rsidP="00E51773"/>
    <w:sectPr w:rsidR="001B5BA6" w:rsidRPr="00E517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5604" w14:textId="77777777" w:rsidR="00D12909" w:rsidRDefault="00D12909" w:rsidP="00DC1CA0">
      <w:r>
        <w:separator/>
      </w:r>
    </w:p>
  </w:endnote>
  <w:endnote w:type="continuationSeparator" w:id="0">
    <w:p w14:paraId="21E7B3FA" w14:textId="77777777" w:rsidR="00D12909" w:rsidRDefault="00D1290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4A6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EDB1B0" w14:textId="1535D6B9" w:rsidR="009F0B2E" w:rsidRPr="008C5074" w:rsidRDefault="00E51773" w:rsidP="008C5074">
                          <w:pPr>
                            <w:pStyle w:val="Footer"/>
                          </w:pPr>
                          <w:r>
                            <w:t>creating 5e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DEDB1B0" w14:textId="1535D6B9" w:rsidR="009F0B2E" w:rsidRPr="008C5074" w:rsidRDefault="00E51773" w:rsidP="008C5074">
                    <w:pPr>
                      <w:pStyle w:val="Footer"/>
                    </w:pPr>
                    <w:r>
                      <w:t>creating 5e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0772" w14:textId="77777777" w:rsidR="00D12909" w:rsidRDefault="00D12909" w:rsidP="00DC1CA0">
      <w:r>
        <w:separator/>
      </w:r>
    </w:p>
  </w:footnote>
  <w:footnote w:type="continuationSeparator" w:id="0">
    <w:p w14:paraId="06E920B3" w14:textId="77777777" w:rsidR="00D12909" w:rsidRDefault="00D1290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73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12909"/>
    <w:rsid w:val="00D72955"/>
    <w:rsid w:val="00D760BA"/>
    <w:rsid w:val="00DC1CA0"/>
    <w:rsid w:val="00DE0B48"/>
    <w:rsid w:val="00E26CEB"/>
    <w:rsid w:val="00E326C3"/>
    <w:rsid w:val="00E45663"/>
    <w:rsid w:val="00E46C11"/>
    <w:rsid w:val="00E51773"/>
    <w:rsid w:val="00E76FF3"/>
    <w:rsid w:val="00EA2AF9"/>
    <w:rsid w:val="00EB6E7A"/>
    <w:rsid w:val="00ED5A8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721AC"/>
  <w15:chartTrackingRefBased/>
  <w15:docId w15:val="{2CD3DC09-68F8-4944-AAE6-B30BD81C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51773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773"/>
  </w:style>
  <w:style w:type="character" w:customStyle="1" w:styleId="BodyTextChar">
    <w:name w:val="Body Text Char"/>
    <w:basedOn w:val="DefaultParagraphFont"/>
    <w:link w:val="BodyText"/>
    <w:uiPriority w:val="99"/>
    <w:semiHidden/>
    <w:rsid w:val="00E5177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119</Words>
  <Characters>623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5E Lessons</dc:title>
  <dc:subject/>
  <dc:creator>K20Center@groups.ou.edu</dc:creator>
  <cp:keywords/>
  <dc:description/>
  <cp:lastModifiedBy>Lieu, Mary</cp:lastModifiedBy>
  <cp:revision>1</cp:revision>
  <dcterms:created xsi:type="dcterms:W3CDTF">2026-04-16T18:39:00Z</dcterms:created>
  <dcterms:modified xsi:type="dcterms:W3CDTF">2026-04-16T18:41:00Z</dcterms:modified>
  <cp:category/>
</cp:coreProperties>
</file>