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267C" w14:textId="391EFC18" w:rsidR="00DC1CA0" w:rsidRPr="00072D23" w:rsidRDefault="001A0F74" w:rsidP="00924F21">
      <w:pPr>
        <w:pStyle w:val="Title"/>
        <w:spacing w:line="240" w:lineRule="auto"/>
      </w:pPr>
      <w:r>
        <w:t>30-second expert</w:t>
      </w:r>
    </w:p>
    <w:tbl>
      <w:tblPr>
        <w:tblpPr w:leftFromText="180" w:rightFromText="180" w:vertAnchor="text" w:tblpY="-51"/>
        <w:tblW w:w="9445" w:type="dxa"/>
        <w:tblBorders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722"/>
        <w:gridCol w:w="4723"/>
      </w:tblGrid>
      <w:tr w:rsidR="001A0F74" w:rsidRPr="00DC1CA0" w14:paraId="6CFE1C82" w14:textId="77777777" w:rsidTr="001A0F74">
        <w:trPr>
          <w:tblHeader/>
        </w:trPr>
        <w:tc>
          <w:tcPr>
            <w:tcW w:w="47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72FAD6" w14:textId="77777777" w:rsidR="001A0F74" w:rsidRPr="001A0F74" w:rsidRDefault="001A0F74" w:rsidP="001A0F74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t>What I Know About This Topic</w:t>
            </w:r>
          </w:p>
        </w:tc>
        <w:tc>
          <w:tcPr>
            <w:tcW w:w="472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40DB5A4" w14:textId="77777777" w:rsidR="001A0F74" w:rsidRPr="001A0F74" w:rsidRDefault="001A0F74" w:rsidP="001A0F74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t>What I Learned from My Partner</w:t>
            </w:r>
          </w:p>
        </w:tc>
      </w:tr>
      <w:tr w:rsidR="001A0F74" w:rsidRPr="00DC1CA0" w14:paraId="3D5CBB2D" w14:textId="77777777" w:rsidTr="001A0F74">
        <w:trPr>
          <w:trHeight w:val="10234"/>
        </w:trPr>
        <w:tc>
          <w:tcPr>
            <w:tcW w:w="4722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B988F73" w14:textId="77777777" w:rsidR="001A0F74" w:rsidRPr="00F33303" w:rsidRDefault="001A0F74" w:rsidP="001A0F7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472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C42217" w14:textId="77777777" w:rsidR="001A0F74" w:rsidRPr="00DC1CA0" w:rsidRDefault="001A0F74" w:rsidP="001A0F74">
            <w:pPr>
              <w:spacing w:line="240" w:lineRule="auto"/>
            </w:pPr>
          </w:p>
        </w:tc>
      </w:tr>
    </w:tbl>
    <w:p w14:paraId="4BF274D6" w14:textId="2DE5C060" w:rsidR="001B5BA6" w:rsidRPr="00DC1CA0" w:rsidRDefault="00DC1CA0" w:rsidP="00924F21">
      <w:pPr>
        <w:spacing w:line="240" w:lineRule="auto"/>
      </w:pPr>
      <w:r w:rsidRPr="00DC1CA0">
        <w:br/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D5D5" w14:textId="77777777" w:rsidR="00605703" w:rsidRDefault="00605703" w:rsidP="00DC1CA0">
      <w:r>
        <w:separator/>
      </w:r>
    </w:p>
  </w:endnote>
  <w:endnote w:type="continuationSeparator" w:id="0">
    <w:p w14:paraId="2AFCC5C5" w14:textId="77777777" w:rsidR="00605703" w:rsidRDefault="0060570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3E9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E355C" w14:textId="53509E80" w:rsidR="009F0B2E" w:rsidRPr="008C5074" w:rsidRDefault="001A0F74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30-Second Expert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B7E355C" w14:textId="53509E80" w:rsidR="009F0B2E" w:rsidRPr="008C5074" w:rsidRDefault="001A0F74" w:rsidP="008C5074">
                    <w:pPr>
                      <w:pStyle w:val="Footer"/>
                    </w:pPr>
                    <w:fldSimple w:instr=" TITLE  \* MERGEFORMAT ">
                      <w:r>
                        <w:t>30-Second Expert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2174" w14:textId="77777777" w:rsidR="00605703" w:rsidRDefault="00605703" w:rsidP="00DC1CA0">
      <w:r>
        <w:separator/>
      </w:r>
    </w:p>
  </w:footnote>
  <w:footnote w:type="continuationSeparator" w:id="0">
    <w:p w14:paraId="3A85C4D8" w14:textId="77777777" w:rsidR="00605703" w:rsidRDefault="0060570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88"/>
    <w:rsid w:val="00072D23"/>
    <w:rsid w:val="000C7623"/>
    <w:rsid w:val="001A0F74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09D"/>
    <w:rsid w:val="005B2598"/>
    <w:rsid w:val="005B4511"/>
    <w:rsid w:val="005E3EB2"/>
    <w:rsid w:val="00605703"/>
    <w:rsid w:val="006C5B24"/>
    <w:rsid w:val="006E2654"/>
    <w:rsid w:val="006F637F"/>
    <w:rsid w:val="007472DB"/>
    <w:rsid w:val="00782F44"/>
    <w:rsid w:val="007A5710"/>
    <w:rsid w:val="00843190"/>
    <w:rsid w:val="008C5074"/>
    <w:rsid w:val="008E31E6"/>
    <w:rsid w:val="008F712F"/>
    <w:rsid w:val="009112D3"/>
    <w:rsid w:val="00914680"/>
    <w:rsid w:val="00924F21"/>
    <w:rsid w:val="00976B6A"/>
    <w:rsid w:val="00977E3D"/>
    <w:rsid w:val="009958D7"/>
    <w:rsid w:val="009A5045"/>
    <w:rsid w:val="009A7873"/>
    <w:rsid w:val="009F0B2E"/>
    <w:rsid w:val="00A1673F"/>
    <w:rsid w:val="00AF213D"/>
    <w:rsid w:val="00BD7B9F"/>
    <w:rsid w:val="00C43388"/>
    <w:rsid w:val="00CE2E34"/>
    <w:rsid w:val="00CF4EFB"/>
    <w:rsid w:val="00D42315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34388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588EA"/>
  <w15:chartTrackingRefBased/>
  <w15:docId w15:val="{79807911-AD56-A247-8D17-AB0835E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24F21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15</Words>
  <Characters>68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30-Second Expert</dc:title>
  <dc:subject/>
  <dc:creator>K20 Center</dc:creator>
  <cp:keywords/>
  <dc:description/>
  <cp:lastModifiedBy>Gracia, Ann M.</cp:lastModifiedBy>
  <cp:revision>3</cp:revision>
  <cp:lastPrinted>2026-03-26T20:43:00Z</cp:lastPrinted>
  <dcterms:created xsi:type="dcterms:W3CDTF">2026-03-26T20:43:00Z</dcterms:created>
  <dcterms:modified xsi:type="dcterms:W3CDTF">2026-03-26T20:43:00Z</dcterms:modified>
  <cp:category/>
</cp:coreProperties>
</file>