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text" w:horzAnchor="margin" w:tblpXSpec="center" w:tblpY="673"/>
        <w:tblW w:w="13705" w:type="dxa"/>
        <w:tblBorders>
          <w:top w:val="single" w:sz="12" w:space="0" w:color="288AC3" w:themeColor="accent1"/>
          <w:left w:val="single" w:sz="12" w:space="0" w:color="288AC3" w:themeColor="accent1"/>
          <w:bottom w:val="single" w:sz="12" w:space="0" w:color="288AC3" w:themeColor="accent1"/>
          <w:right w:val="single" w:sz="12" w:space="0" w:color="288AC3" w:themeColor="accent1"/>
          <w:insideH w:val="single" w:sz="12" w:space="0" w:color="288AC3" w:themeColor="accent1"/>
          <w:insideV w:val="single" w:sz="12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7"/>
        <w:gridCol w:w="3426"/>
        <w:gridCol w:w="3426"/>
        <w:gridCol w:w="3426"/>
      </w:tblGrid>
      <w:tr w:rsidR="00530068" w14:paraId="70D1F032" w14:textId="77777777" w:rsidTr="00530068">
        <w:trPr>
          <w:cantSplit/>
          <w:trHeight w:val="495"/>
          <w:tblHeader/>
        </w:trPr>
        <w:tc>
          <w:tcPr>
            <w:tcW w:w="13705" w:type="dxa"/>
            <w:gridSpan w:val="4"/>
            <w:vAlign w:val="bottom"/>
          </w:tcPr>
          <w:p w14:paraId="02577937" w14:textId="77777777" w:rsidR="00530068" w:rsidRPr="00557FB6" w:rsidRDefault="00530068" w:rsidP="00530068">
            <w:pPr>
              <w:pStyle w:val="Heading1"/>
            </w:pPr>
            <w:r w:rsidRPr="00530068">
              <w:t>Insert Topic:</w:t>
            </w:r>
          </w:p>
        </w:tc>
      </w:tr>
      <w:tr w:rsidR="00530068" w14:paraId="23055461" w14:textId="77777777" w:rsidTr="00530068">
        <w:trPr>
          <w:cantSplit/>
          <w:trHeight w:val="828"/>
          <w:tblHeader/>
        </w:trPr>
        <w:tc>
          <w:tcPr>
            <w:tcW w:w="3427" w:type="dxa"/>
            <w:shd w:val="clear" w:color="auto" w:fill="285781" w:themeFill="accent2"/>
            <w:vAlign w:val="center"/>
          </w:tcPr>
          <w:p w14:paraId="40F8975E" w14:textId="77777777" w:rsidR="00530068" w:rsidRDefault="00530068" w:rsidP="00530068">
            <w:pPr>
              <w:pStyle w:val="TableColumnHeaders"/>
            </w:pPr>
            <w:r>
              <w:t xml:space="preserve">K: </w:t>
            </w:r>
          </w:p>
          <w:p w14:paraId="1BD3BC74" w14:textId="77777777" w:rsidR="00530068" w:rsidRPr="0053328A" w:rsidRDefault="00530068" w:rsidP="00530068">
            <w:pPr>
              <w:pStyle w:val="TableColumnHeaders"/>
            </w:pPr>
            <w:r>
              <w:t>What Do I Know?</w:t>
            </w:r>
          </w:p>
        </w:tc>
        <w:tc>
          <w:tcPr>
            <w:tcW w:w="3426" w:type="dxa"/>
            <w:shd w:val="clear" w:color="auto" w:fill="285781" w:themeFill="accent2"/>
            <w:vAlign w:val="center"/>
          </w:tcPr>
          <w:p w14:paraId="24F176AC" w14:textId="77777777" w:rsidR="00530068" w:rsidRDefault="00530068" w:rsidP="00530068">
            <w:pPr>
              <w:pStyle w:val="TableColumnHeaders"/>
            </w:pPr>
            <w:r>
              <w:t xml:space="preserve">W: </w:t>
            </w:r>
          </w:p>
          <w:p w14:paraId="5E6277BA" w14:textId="77777777" w:rsidR="00530068" w:rsidRPr="0053328A" w:rsidRDefault="00530068" w:rsidP="00530068">
            <w:pPr>
              <w:pStyle w:val="TableColumnHeaders"/>
            </w:pPr>
            <w:r>
              <w:t>What Do I Want to Know?</w:t>
            </w:r>
          </w:p>
        </w:tc>
        <w:tc>
          <w:tcPr>
            <w:tcW w:w="3426" w:type="dxa"/>
            <w:shd w:val="clear" w:color="auto" w:fill="285781" w:themeFill="accent2"/>
            <w:vAlign w:val="center"/>
          </w:tcPr>
          <w:p w14:paraId="02981335" w14:textId="77777777" w:rsidR="00530068" w:rsidRDefault="00530068" w:rsidP="00530068">
            <w:pPr>
              <w:pStyle w:val="TableColumnHeaders"/>
            </w:pPr>
            <w:r>
              <w:t xml:space="preserve">H: </w:t>
            </w:r>
          </w:p>
          <w:p w14:paraId="1F259CAA" w14:textId="77777777" w:rsidR="00530068" w:rsidRPr="0053328A" w:rsidRDefault="00530068" w:rsidP="00530068">
            <w:pPr>
              <w:pStyle w:val="TableColumnHeaders"/>
            </w:pPr>
            <w:r>
              <w:t>How Will I Find Information?</w:t>
            </w:r>
          </w:p>
        </w:tc>
        <w:tc>
          <w:tcPr>
            <w:tcW w:w="3426" w:type="dxa"/>
            <w:shd w:val="clear" w:color="auto" w:fill="285781" w:themeFill="accent2"/>
            <w:vAlign w:val="center"/>
          </w:tcPr>
          <w:p w14:paraId="00F7F962" w14:textId="77777777" w:rsidR="00530068" w:rsidRDefault="00530068" w:rsidP="00530068">
            <w:pPr>
              <w:pStyle w:val="TableColumnHeaders"/>
            </w:pPr>
            <w:r>
              <w:t xml:space="preserve">L: </w:t>
            </w:r>
          </w:p>
          <w:p w14:paraId="4426E3FE" w14:textId="77777777" w:rsidR="00530068" w:rsidRPr="0053328A" w:rsidRDefault="00530068" w:rsidP="00530068">
            <w:pPr>
              <w:pStyle w:val="TableColumnHeaders"/>
            </w:pPr>
            <w:r>
              <w:t>What Have I Learned?</w:t>
            </w:r>
          </w:p>
        </w:tc>
      </w:tr>
      <w:tr w:rsidR="00530068" w14:paraId="7D967236" w14:textId="77777777" w:rsidTr="00530068">
        <w:trPr>
          <w:trHeight w:val="6172"/>
        </w:trPr>
        <w:tc>
          <w:tcPr>
            <w:tcW w:w="3427" w:type="dxa"/>
            <w:vAlign w:val="center"/>
          </w:tcPr>
          <w:p w14:paraId="1E82C8A9" w14:textId="77777777" w:rsidR="00530068" w:rsidRDefault="00530068" w:rsidP="00530068">
            <w:pPr>
              <w:pStyle w:val="Heading1"/>
            </w:pPr>
          </w:p>
        </w:tc>
        <w:tc>
          <w:tcPr>
            <w:tcW w:w="3426" w:type="dxa"/>
            <w:vAlign w:val="center"/>
          </w:tcPr>
          <w:p w14:paraId="1A58B072" w14:textId="77777777" w:rsidR="00530068" w:rsidRDefault="00530068" w:rsidP="00530068">
            <w:pPr>
              <w:jc w:val="center"/>
            </w:pPr>
          </w:p>
        </w:tc>
        <w:tc>
          <w:tcPr>
            <w:tcW w:w="3426" w:type="dxa"/>
            <w:vAlign w:val="center"/>
          </w:tcPr>
          <w:p w14:paraId="5775CFF7" w14:textId="77777777" w:rsidR="00530068" w:rsidRDefault="00530068" w:rsidP="00530068">
            <w:pPr>
              <w:jc w:val="center"/>
            </w:pPr>
          </w:p>
        </w:tc>
        <w:tc>
          <w:tcPr>
            <w:tcW w:w="3426" w:type="dxa"/>
            <w:vAlign w:val="center"/>
          </w:tcPr>
          <w:p w14:paraId="5DB82CAB" w14:textId="77777777" w:rsidR="00530068" w:rsidRDefault="00530068" w:rsidP="00530068">
            <w:pPr>
              <w:jc w:val="center"/>
            </w:pPr>
          </w:p>
        </w:tc>
      </w:tr>
    </w:tbl>
    <w:p w14:paraId="0107966B" w14:textId="49E7805E" w:rsidR="00895E9E" w:rsidRPr="00895E9E" w:rsidRDefault="00530068" w:rsidP="00530068">
      <w:pPr>
        <w:pStyle w:val="Title"/>
      </w:pPr>
      <w:r>
        <w:t>KWHL CHART</w:t>
      </w:r>
    </w:p>
    <w:sectPr w:rsidR="00895E9E" w:rsidRPr="00895E9E" w:rsidSect="00E85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86A1" w14:textId="77777777" w:rsidR="00972D75" w:rsidRDefault="00972D75" w:rsidP="00293785">
      <w:pPr>
        <w:spacing w:after="0" w:line="240" w:lineRule="auto"/>
      </w:pPr>
      <w:r>
        <w:separator/>
      </w:r>
    </w:p>
  </w:endnote>
  <w:endnote w:type="continuationSeparator" w:id="0">
    <w:p w14:paraId="7D29F2B7" w14:textId="77777777" w:rsidR="00972D75" w:rsidRDefault="00972D7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DABD" w14:textId="77777777" w:rsidR="00530068" w:rsidRDefault="00530068" w:rsidP="00530068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A29F" w14:textId="6C918D8F" w:rsidR="00293785" w:rsidRDefault="00530068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37D3E6" wp14:editId="1A5F9145">
              <wp:simplePos x="0" y="0"/>
              <wp:positionH relativeFrom="column">
                <wp:posOffset>4210212</wp:posOffset>
              </wp:positionH>
              <wp:positionV relativeFrom="paragraph">
                <wp:posOffset>-249555</wp:posOffset>
              </wp:positionV>
              <wp:extent cx="347950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50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19C3F" w14:textId="219959C1" w:rsidR="00293785" w:rsidRDefault="00530068" w:rsidP="00530068">
                          <w:pPr>
                            <w:pStyle w:val="Footer"/>
                          </w:pPr>
                          <w:fldSimple w:instr=" TITLE  \* MERGEFORMAT ">
                            <w:r>
                              <w:t>KWHL Chart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7D3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1.5pt;margin-top:-19.65pt;width:274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" filled="f" stroked="f">
              <v:textbox>
                <w:txbxContent>
                  <w:p w14:paraId="33519C3F" w14:textId="219959C1" w:rsidR="00293785" w:rsidRDefault="00530068" w:rsidP="00530068">
                    <w:pPr>
                      <w:pStyle w:val="Footer"/>
                    </w:pPr>
                    <w:fldSimple w:instr=" TITLE  \* MERGEFORMAT ">
                      <w:r>
                        <w:t>KWHL Chart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31786E72" wp14:editId="6900177F">
          <wp:simplePos x="0" y="0"/>
          <wp:positionH relativeFrom="column">
            <wp:posOffset>4082681</wp:posOffset>
          </wp:positionH>
          <wp:positionV relativeFrom="paragraph">
            <wp:posOffset>-186306</wp:posOffset>
          </wp:positionV>
          <wp:extent cx="4397153" cy="370412"/>
          <wp:effectExtent l="0" t="0" r="0" b="0"/>
          <wp:wrapNone/>
          <wp:docPr id="13049762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976245" name="Picture 1304976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7153" cy="370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DBBD" w14:textId="77777777" w:rsidR="00D72C9C" w:rsidRDefault="00D72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7A8D" w14:textId="77777777" w:rsidR="00972D75" w:rsidRDefault="00972D75" w:rsidP="00293785">
      <w:pPr>
        <w:spacing w:after="0" w:line="240" w:lineRule="auto"/>
      </w:pPr>
      <w:r>
        <w:separator/>
      </w:r>
    </w:p>
  </w:footnote>
  <w:footnote w:type="continuationSeparator" w:id="0">
    <w:p w14:paraId="16E1147F" w14:textId="77777777" w:rsidR="00972D75" w:rsidRDefault="00972D7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3F0C" w14:textId="77777777" w:rsidR="00530068" w:rsidRDefault="00530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3768" w14:textId="77777777" w:rsidR="00D72C9C" w:rsidRDefault="00D72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4EB0" w14:textId="77777777" w:rsidR="00530068" w:rsidRDefault="00530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08781">
    <w:abstractNumId w:val="8"/>
  </w:num>
  <w:num w:numId="2" w16cid:durableId="1578243177">
    <w:abstractNumId w:val="9"/>
  </w:num>
  <w:num w:numId="3" w16cid:durableId="604117808">
    <w:abstractNumId w:val="0"/>
  </w:num>
  <w:num w:numId="4" w16cid:durableId="1098915609">
    <w:abstractNumId w:val="2"/>
  </w:num>
  <w:num w:numId="5" w16cid:durableId="2081827715">
    <w:abstractNumId w:val="5"/>
  </w:num>
  <w:num w:numId="6" w16cid:durableId="597446906">
    <w:abstractNumId w:val="7"/>
  </w:num>
  <w:num w:numId="7" w16cid:durableId="1583291646">
    <w:abstractNumId w:val="6"/>
  </w:num>
  <w:num w:numId="8" w16cid:durableId="30692557">
    <w:abstractNumId w:val="10"/>
  </w:num>
  <w:num w:numId="9" w16cid:durableId="570503032">
    <w:abstractNumId w:val="12"/>
  </w:num>
  <w:num w:numId="10" w16cid:durableId="1557744521">
    <w:abstractNumId w:val="13"/>
  </w:num>
  <w:num w:numId="11" w16cid:durableId="1884977949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B6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0E54"/>
    <w:rsid w:val="0036040A"/>
    <w:rsid w:val="003C4453"/>
    <w:rsid w:val="00446C13"/>
    <w:rsid w:val="005078B4"/>
    <w:rsid w:val="00530068"/>
    <w:rsid w:val="0053328A"/>
    <w:rsid w:val="00540FC6"/>
    <w:rsid w:val="00557FB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72D75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D72C9C"/>
    <w:rsid w:val="00E85755"/>
    <w:rsid w:val="00EA1D7F"/>
    <w:rsid w:val="00ED24C8"/>
    <w:rsid w:val="00F377E2"/>
    <w:rsid w:val="00F50748"/>
    <w:rsid w:val="00F72D02"/>
    <w:rsid w:val="00FA746B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F7D9A"/>
  <w15:docId w15:val="{28A0E593-4A77-4DF5-BFE8-C5DD0AB2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72C9C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C9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C9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72C9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72C9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2C9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72C9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72C9C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72C9C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D72C9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72C9C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2C9C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2C9C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72C9C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72C9C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D72C9C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7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72C9C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C9C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C9C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C9C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72C9C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D72C9C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D72C9C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72C9C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D72C9C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Custom 1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5BA0-041B-48EA-AEC9-A7AD282F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2</TotalTime>
  <Pages>1</Pages>
  <Words>29</Words>
  <Characters>109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KWHL CHART</vt:lpstr>
    </vt:vector>
  </TitlesOfParts>
  <Manager/>
  <Company/>
  <LinksUpToDate>false</LinksUpToDate>
  <CharactersWithSpaces>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KWHL Chart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2025-12-12T16:12:00Z</dcterms:created>
  <dcterms:modified xsi:type="dcterms:W3CDTF">2025-12-12T19:30:00Z</dcterms:modified>
  <cp:category/>
</cp:coreProperties>
</file>