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8CACA5" w14:textId="537C6C39" w:rsidR="00446C13" w:rsidRPr="00DC7A6D" w:rsidRDefault="000C2515" w:rsidP="00DC7A6D">
      <w:pPr>
        <w:pStyle w:val="Title"/>
      </w:pPr>
      <w:bookmarkStart w:id="0" w:name="_Hlk156888767"/>
      <w:r>
        <w:t>CARD SORT</w:t>
      </w:r>
      <w:r w:rsidR="008E2705">
        <w:t>: Category Cards</w:t>
      </w:r>
    </w:p>
    <w:tbl>
      <w:tblPr>
        <w:tblStyle w:val="TableGrid"/>
        <w:tblW w:w="5000" w:type="pct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483" w14:paraId="71F39B5C" w14:textId="77777777" w:rsidTr="005C1035">
        <w:trPr>
          <w:trHeight w:val="1670"/>
        </w:trPr>
        <w:tc>
          <w:tcPr>
            <w:tcW w:w="2500" w:type="pct"/>
            <w:vAlign w:val="center"/>
          </w:tcPr>
          <w:p w14:paraId="4B49D3CB" w14:textId="39C69D87" w:rsidR="00672483" w:rsidRPr="005C1035" w:rsidRDefault="00672483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5C1035">
              <w:rPr>
                <w:color w:val="971D20" w:themeColor="accent3"/>
                <w:szCs w:val="24"/>
              </w:rPr>
              <w:t>[text]</w:t>
            </w:r>
          </w:p>
        </w:tc>
        <w:tc>
          <w:tcPr>
            <w:tcW w:w="2500" w:type="pct"/>
            <w:vAlign w:val="center"/>
          </w:tcPr>
          <w:p w14:paraId="6A4EF400" w14:textId="0B907251" w:rsidR="00672483" w:rsidRPr="005C1035" w:rsidRDefault="00672483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5C1035">
              <w:rPr>
                <w:color w:val="971D20" w:themeColor="accent3"/>
                <w:szCs w:val="24"/>
              </w:rPr>
              <w:t>[text]</w:t>
            </w:r>
          </w:p>
        </w:tc>
      </w:tr>
      <w:tr w:rsidR="00672483" w14:paraId="21AB039D" w14:textId="77777777" w:rsidTr="005C1035">
        <w:trPr>
          <w:trHeight w:val="1670"/>
        </w:trPr>
        <w:tc>
          <w:tcPr>
            <w:tcW w:w="2500" w:type="pct"/>
            <w:vAlign w:val="center"/>
          </w:tcPr>
          <w:p w14:paraId="60B20E9A" w14:textId="13960F80" w:rsidR="00672483" w:rsidRPr="005C1035" w:rsidRDefault="00672483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5C1035">
              <w:rPr>
                <w:color w:val="971D20" w:themeColor="accent3"/>
                <w:szCs w:val="24"/>
              </w:rPr>
              <w:t>[text]</w:t>
            </w:r>
          </w:p>
        </w:tc>
        <w:tc>
          <w:tcPr>
            <w:tcW w:w="2500" w:type="pct"/>
            <w:vAlign w:val="center"/>
          </w:tcPr>
          <w:p w14:paraId="29E718B1" w14:textId="3F7E3A29" w:rsidR="00672483" w:rsidRPr="005C1035" w:rsidRDefault="00672483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5C1035">
              <w:rPr>
                <w:color w:val="971D20" w:themeColor="accent3"/>
                <w:szCs w:val="24"/>
              </w:rPr>
              <w:t>[text]</w:t>
            </w:r>
          </w:p>
        </w:tc>
      </w:tr>
      <w:tr w:rsidR="00672483" w14:paraId="5212FCFC" w14:textId="77777777" w:rsidTr="005C1035">
        <w:trPr>
          <w:trHeight w:val="1670"/>
        </w:trPr>
        <w:tc>
          <w:tcPr>
            <w:tcW w:w="2500" w:type="pct"/>
            <w:vAlign w:val="center"/>
          </w:tcPr>
          <w:p w14:paraId="457BBF19" w14:textId="7EDD519A" w:rsidR="00672483" w:rsidRPr="005C1035" w:rsidRDefault="00672483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5C1035">
              <w:rPr>
                <w:color w:val="971D20" w:themeColor="accent3"/>
                <w:szCs w:val="24"/>
              </w:rPr>
              <w:t>[text]</w:t>
            </w:r>
          </w:p>
        </w:tc>
        <w:tc>
          <w:tcPr>
            <w:tcW w:w="2500" w:type="pct"/>
            <w:vAlign w:val="center"/>
          </w:tcPr>
          <w:p w14:paraId="375EFCBF" w14:textId="6889FB3A" w:rsidR="00672483" w:rsidRPr="005C1035" w:rsidRDefault="00672483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5C1035">
              <w:rPr>
                <w:color w:val="971D20" w:themeColor="accent3"/>
                <w:szCs w:val="24"/>
              </w:rPr>
              <w:t>[text]</w:t>
            </w:r>
          </w:p>
        </w:tc>
      </w:tr>
      <w:tr w:rsidR="008E2705" w14:paraId="7AA82120" w14:textId="77777777" w:rsidTr="005C1035">
        <w:trPr>
          <w:trHeight w:val="1670"/>
        </w:trPr>
        <w:tc>
          <w:tcPr>
            <w:tcW w:w="2500" w:type="pct"/>
            <w:vAlign w:val="center"/>
          </w:tcPr>
          <w:p w14:paraId="4C0E94D3" w14:textId="5368B3F9" w:rsidR="008E2705" w:rsidRPr="005C1035" w:rsidRDefault="008E2705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5C1035">
              <w:rPr>
                <w:color w:val="971D20" w:themeColor="accent3"/>
                <w:szCs w:val="24"/>
              </w:rPr>
              <w:t>[text]</w:t>
            </w:r>
          </w:p>
        </w:tc>
        <w:tc>
          <w:tcPr>
            <w:tcW w:w="2500" w:type="pct"/>
            <w:vAlign w:val="center"/>
          </w:tcPr>
          <w:p w14:paraId="66703B84" w14:textId="72CD4380" w:rsidR="008E2705" w:rsidRPr="005C1035" w:rsidRDefault="008E2705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5C1035">
              <w:rPr>
                <w:color w:val="971D20" w:themeColor="accent3"/>
                <w:szCs w:val="24"/>
              </w:rPr>
              <w:t>[text]</w:t>
            </w:r>
          </w:p>
        </w:tc>
      </w:tr>
      <w:tr w:rsidR="008E2705" w14:paraId="73578E8A" w14:textId="77777777" w:rsidTr="005C1035">
        <w:trPr>
          <w:trHeight w:val="1670"/>
        </w:trPr>
        <w:tc>
          <w:tcPr>
            <w:tcW w:w="2500" w:type="pct"/>
            <w:vAlign w:val="center"/>
          </w:tcPr>
          <w:p w14:paraId="32E173C5" w14:textId="47A382DB" w:rsidR="008E2705" w:rsidRPr="005C1035" w:rsidRDefault="008E2705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5C1035">
              <w:rPr>
                <w:color w:val="971D20" w:themeColor="accent3"/>
                <w:szCs w:val="24"/>
              </w:rPr>
              <w:t>[text]</w:t>
            </w:r>
          </w:p>
        </w:tc>
        <w:tc>
          <w:tcPr>
            <w:tcW w:w="2500" w:type="pct"/>
            <w:vAlign w:val="center"/>
          </w:tcPr>
          <w:p w14:paraId="0E2317DF" w14:textId="66DFE10D" w:rsidR="008E2705" w:rsidRPr="005C1035" w:rsidRDefault="008E2705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5C1035">
              <w:rPr>
                <w:color w:val="971D20" w:themeColor="accent3"/>
                <w:szCs w:val="24"/>
              </w:rPr>
              <w:t>[text]</w:t>
            </w:r>
          </w:p>
        </w:tc>
      </w:tr>
      <w:tr w:rsidR="008E2705" w14:paraId="2FCA36CA" w14:textId="77777777" w:rsidTr="005C1035">
        <w:trPr>
          <w:trHeight w:val="1670"/>
        </w:trPr>
        <w:tc>
          <w:tcPr>
            <w:tcW w:w="2500" w:type="pct"/>
            <w:vAlign w:val="center"/>
          </w:tcPr>
          <w:p w14:paraId="0A9A2BE5" w14:textId="35C9933A" w:rsidR="008E2705" w:rsidRPr="005C1035" w:rsidRDefault="008E2705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5C1035">
              <w:rPr>
                <w:color w:val="971D20" w:themeColor="accent3"/>
                <w:szCs w:val="24"/>
              </w:rPr>
              <w:t>[text]</w:t>
            </w:r>
          </w:p>
        </w:tc>
        <w:tc>
          <w:tcPr>
            <w:tcW w:w="2500" w:type="pct"/>
            <w:vAlign w:val="center"/>
          </w:tcPr>
          <w:p w14:paraId="5792A4D4" w14:textId="1121FA4E" w:rsidR="008E2705" w:rsidRPr="005C1035" w:rsidRDefault="008E2705" w:rsidP="006E2BF8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 w:rsidRPr="005C1035">
              <w:rPr>
                <w:color w:val="971D20" w:themeColor="accent3"/>
                <w:szCs w:val="24"/>
              </w:rPr>
              <w:t>[text]</w:t>
            </w:r>
          </w:p>
        </w:tc>
      </w:tr>
      <w:bookmarkEnd w:id="0"/>
    </w:tbl>
    <w:p w14:paraId="34AF8B6A" w14:textId="77777777" w:rsidR="00A16051" w:rsidRDefault="00A16051" w:rsidP="00A16051">
      <w:pPr>
        <w:pStyle w:val="BodyText"/>
      </w:pPr>
      <w:r>
        <w:br w:type="page"/>
      </w:r>
    </w:p>
    <w:p w14:paraId="4689260C" w14:textId="11021F3B" w:rsidR="008E2705" w:rsidRPr="00DC7A6D" w:rsidRDefault="008E2705" w:rsidP="008E2705">
      <w:pPr>
        <w:pStyle w:val="Title"/>
      </w:pPr>
      <w:r>
        <w:lastRenderedPageBreak/>
        <w:t xml:space="preserve">CARD SORT: </w:t>
      </w:r>
      <w:r w:rsidR="00A16051">
        <w:t xml:space="preserve">Sorting </w:t>
      </w:r>
      <w:r>
        <w:t>Cards</w:t>
      </w:r>
    </w:p>
    <w:tbl>
      <w:tblPr>
        <w:tblStyle w:val="TableGrid"/>
        <w:tblW w:w="5000" w:type="pct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C1035" w:rsidRPr="005C1035" w14:paraId="2482F6B0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1DF1DA8A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  <w:tc>
          <w:tcPr>
            <w:tcW w:w="2500" w:type="pct"/>
            <w:vAlign w:val="center"/>
          </w:tcPr>
          <w:p w14:paraId="6259A7B0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</w:tr>
      <w:tr w:rsidR="005C1035" w:rsidRPr="005C1035" w14:paraId="47BB0BF3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4F3E790E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  <w:tc>
          <w:tcPr>
            <w:tcW w:w="2500" w:type="pct"/>
            <w:vAlign w:val="center"/>
          </w:tcPr>
          <w:p w14:paraId="2AB6F3FD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</w:tr>
      <w:tr w:rsidR="005C1035" w:rsidRPr="005C1035" w14:paraId="6E3F74AB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6DC6375A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  <w:tc>
          <w:tcPr>
            <w:tcW w:w="2500" w:type="pct"/>
            <w:vAlign w:val="center"/>
          </w:tcPr>
          <w:p w14:paraId="68465BDF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</w:tr>
    </w:tbl>
    <w:p w14:paraId="698B846D" w14:textId="77777777" w:rsidR="00672483" w:rsidRDefault="00672483" w:rsidP="00672483"/>
    <w:p w14:paraId="28643918" w14:textId="77777777" w:rsidR="00672483" w:rsidRPr="00DC7A6D" w:rsidRDefault="00672483" w:rsidP="00672483">
      <w:pPr>
        <w:pStyle w:val="Title"/>
      </w:pPr>
    </w:p>
    <w:tbl>
      <w:tblPr>
        <w:tblStyle w:val="TableGrid"/>
        <w:tblW w:w="5000" w:type="pct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C1035" w:rsidRPr="005C1035" w14:paraId="0A47F764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27EF0BFC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  <w:tc>
          <w:tcPr>
            <w:tcW w:w="2500" w:type="pct"/>
            <w:vAlign w:val="center"/>
          </w:tcPr>
          <w:p w14:paraId="18AB9A37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</w:tr>
      <w:tr w:rsidR="005C1035" w:rsidRPr="005C1035" w14:paraId="16026AD3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05EA6EC7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  <w:tc>
          <w:tcPr>
            <w:tcW w:w="2500" w:type="pct"/>
            <w:vAlign w:val="center"/>
          </w:tcPr>
          <w:p w14:paraId="0DA88BA8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</w:tr>
      <w:tr w:rsidR="005C1035" w:rsidRPr="005C1035" w14:paraId="60FFF7C1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75C8DC5E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  <w:tc>
          <w:tcPr>
            <w:tcW w:w="2500" w:type="pct"/>
            <w:vAlign w:val="center"/>
          </w:tcPr>
          <w:p w14:paraId="35BAF96F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</w:tr>
    </w:tbl>
    <w:p w14:paraId="56D09E8C" w14:textId="77777777" w:rsidR="00672483" w:rsidRPr="0036040A" w:rsidRDefault="00672483" w:rsidP="00672483"/>
    <w:p w14:paraId="31C7247E" w14:textId="77777777" w:rsidR="00672483" w:rsidRPr="00DC7A6D" w:rsidRDefault="00672483" w:rsidP="00672483">
      <w:pPr>
        <w:pStyle w:val="Title"/>
      </w:pPr>
    </w:p>
    <w:tbl>
      <w:tblPr>
        <w:tblStyle w:val="TableGrid"/>
        <w:tblW w:w="5000" w:type="pct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C1035" w:rsidRPr="005C1035" w14:paraId="560A0AD9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3FCFB517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  <w:tc>
          <w:tcPr>
            <w:tcW w:w="2500" w:type="pct"/>
            <w:vAlign w:val="center"/>
          </w:tcPr>
          <w:p w14:paraId="1E62F97E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</w:tr>
      <w:tr w:rsidR="005C1035" w:rsidRPr="005C1035" w14:paraId="6983F078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5A4F09E3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  <w:tc>
          <w:tcPr>
            <w:tcW w:w="2500" w:type="pct"/>
            <w:vAlign w:val="center"/>
          </w:tcPr>
          <w:p w14:paraId="253B2840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</w:tr>
      <w:tr w:rsidR="005C1035" w:rsidRPr="005C1035" w14:paraId="670809BB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05AD27E7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  <w:tc>
          <w:tcPr>
            <w:tcW w:w="2500" w:type="pct"/>
            <w:vAlign w:val="center"/>
          </w:tcPr>
          <w:p w14:paraId="5EE08981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</w:tr>
    </w:tbl>
    <w:p w14:paraId="34DFAE22" w14:textId="77777777" w:rsidR="00672483" w:rsidRDefault="00672483" w:rsidP="00672483"/>
    <w:p w14:paraId="04282233" w14:textId="77777777" w:rsidR="00672483" w:rsidRPr="00DC7A6D" w:rsidRDefault="00672483" w:rsidP="00672483">
      <w:pPr>
        <w:pStyle w:val="Title"/>
      </w:pPr>
    </w:p>
    <w:tbl>
      <w:tblPr>
        <w:tblStyle w:val="TableGrid"/>
        <w:tblW w:w="5000" w:type="pct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C1035" w:rsidRPr="005C1035" w14:paraId="2EE63C56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12B4BBD2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  <w:tc>
          <w:tcPr>
            <w:tcW w:w="2500" w:type="pct"/>
            <w:vAlign w:val="center"/>
          </w:tcPr>
          <w:p w14:paraId="3A963118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</w:tr>
      <w:tr w:rsidR="005C1035" w:rsidRPr="005C1035" w14:paraId="2B5FB8AD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51A5882E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  <w:tc>
          <w:tcPr>
            <w:tcW w:w="2500" w:type="pct"/>
            <w:vAlign w:val="center"/>
          </w:tcPr>
          <w:p w14:paraId="56663DDA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</w:tr>
      <w:tr w:rsidR="005C1035" w:rsidRPr="005C1035" w14:paraId="20C22692" w14:textId="77777777" w:rsidTr="005C1035">
        <w:trPr>
          <w:trHeight w:val="3600"/>
        </w:trPr>
        <w:tc>
          <w:tcPr>
            <w:tcW w:w="2500" w:type="pct"/>
            <w:vAlign w:val="center"/>
          </w:tcPr>
          <w:p w14:paraId="123C8E95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  <w:tc>
          <w:tcPr>
            <w:tcW w:w="2500" w:type="pct"/>
            <w:vAlign w:val="center"/>
          </w:tcPr>
          <w:p w14:paraId="3836936A" w14:textId="77777777" w:rsidR="00672483" w:rsidRPr="005C1035" w:rsidRDefault="00672483" w:rsidP="00B00977">
            <w:pPr>
              <w:pStyle w:val="TableData"/>
              <w:jc w:val="center"/>
              <w:rPr>
                <w:b/>
                <w:bCs/>
                <w:color w:val="971D20" w:themeColor="accent3"/>
              </w:rPr>
            </w:pPr>
            <w:r w:rsidRPr="005C1035">
              <w:rPr>
                <w:b/>
                <w:bCs/>
                <w:color w:val="971D20" w:themeColor="accent3"/>
              </w:rPr>
              <w:t>[text]</w:t>
            </w:r>
          </w:p>
        </w:tc>
      </w:tr>
    </w:tbl>
    <w:p w14:paraId="0EDB44EE" w14:textId="125FBAF7" w:rsidR="0036040A" w:rsidRPr="0036040A" w:rsidRDefault="0036040A" w:rsidP="00672483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2D13C" w14:textId="77777777" w:rsidR="00C01FE7" w:rsidRDefault="00C01FE7" w:rsidP="00293785">
      <w:pPr>
        <w:spacing w:after="0" w:line="240" w:lineRule="auto"/>
      </w:pPr>
      <w:r>
        <w:separator/>
      </w:r>
    </w:p>
  </w:endnote>
  <w:endnote w:type="continuationSeparator" w:id="0">
    <w:p w14:paraId="3FB24A8A" w14:textId="77777777" w:rsidR="00C01FE7" w:rsidRDefault="00C01FE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F9291" w14:textId="77777777" w:rsidR="00B225C8" w:rsidRDefault="00B22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31B75765" w:rsidR="00293785" w:rsidRDefault="005C1035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1A0803A" wp14:editId="4AF893A9">
          <wp:simplePos x="0" y="0"/>
          <wp:positionH relativeFrom="column">
            <wp:posOffset>1209821</wp:posOffset>
          </wp:positionH>
          <wp:positionV relativeFrom="paragraph">
            <wp:posOffset>-258298</wp:posOffset>
          </wp:positionV>
          <wp:extent cx="4902200" cy="508000"/>
          <wp:effectExtent l="0" t="0" r="0" b="0"/>
          <wp:wrapNone/>
          <wp:docPr id="97648457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84576" name="Picture 9764845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875F30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0F7F677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72483">
                                <w:t>Card Sort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DBDE9F2" w14:textId="0F7F677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72483">
                          <w:t>Card Sort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686C" w14:textId="77777777" w:rsidR="00B225C8" w:rsidRDefault="00B22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A8BE1" w14:textId="77777777" w:rsidR="00C01FE7" w:rsidRDefault="00C01FE7" w:rsidP="00293785">
      <w:pPr>
        <w:spacing w:after="0" w:line="240" w:lineRule="auto"/>
      </w:pPr>
      <w:r>
        <w:separator/>
      </w:r>
    </w:p>
  </w:footnote>
  <w:footnote w:type="continuationSeparator" w:id="0">
    <w:p w14:paraId="6922A0B5" w14:textId="77777777" w:rsidR="00C01FE7" w:rsidRDefault="00C01FE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3A354" w14:textId="77777777" w:rsidR="00B225C8" w:rsidRDefault="00B22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0ADE" w14:textId="77777777" w:rsidR="00B225C8" w:rsidRDefault="00B22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DF9C" w14:textId="77777777" w:rsidR="00B225C8" w:rsidRDefault="00B22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8589D"/>
    <w:rsid w:val="000C2515"/>
    <w:rsid w:val="0011259B"/>
    <w:rsid w:val="00116FDD"/>
    <w:rsid w:val="00125621"/>
    <w:rsid w:val="001D0BBF"/>
    <w:rsid w:val="001E1F85"/>
    <w:rsid w:val="001F125D"/>
    <w:rsid w:val="002345CC"/>
    <w:rsid w:val="002409E5"/>
    <w:rsid w:val="00293785"/>
    <w:rsid w:val="002C0879"/>
    <w:rsid w:val="002C37B4"/>
    <w:rsid w:val="0036040A"/>
    <w:rsid w:val="003810DE"/>
    <w:rsid w:val="00397FA9"/>
    <w:rsid w:val="00443155"/>
    <w:rsid w:val="00446C13"/>
    <w:rsid w:val="00480109"/>
    <w:rsid w:val="005078B4"/>
    <w:rsid w:val="0053328A"/>
    <w:rsid w:val="00540FC6"/>
    <w:rsid w:val="005511B6"/>
    <w:rsid w:val="00553C98"/>
    <w:rsid w:val="005A7635"/>
    <w:rsid w:val="005C1035"/>
    <w:rsid w:val="00645D7F"/>
    <w:rsid w:val="00656940"/>
    <w:rsid w:val="00665274"/>
    <w:rsid w:val="00666C03"/>
    <w:rsid w:val="00672483"/>
    <w:rsid w:val="00686DAB"/>
    <w:rsid w:val="006B4CC2"/>
    <w:rsid w:val="006E1542"/>
    <w:rsid w:val="006E2BF8"/>
    <w:rsid w:val="00721EA4"/>
    <w:rsid w:val="00797CB5"/>
    <w:rsid w:val="007B055F"/>
    <w:rsid w:val="007E6F1D"/>
    <w:rsid w:val="00880013"/>
    <w:rsid w:val="008920A4"/>
    <w:rsid w:val="008E2705"/>
    <w:rsid w:val="008F5386"/>
    <w:rsid w:val="00913172"/>
    <w:rsid w:val="00981E19"/>
    <w:rsid w:val="009B52E4"/>
    <w:rsid w:val="009D6E8D"/>
    <w:rsid w:val="009F5E92"/>
    <w:rsid w:val="00A101E8"/>
    <w:rsid w:val="00A16051"/>
    <w:rsid w:val="00AC349E"/>
    <w:rsid w:val="00B225C8"/>
    <w:rsid w:val="00B92DBF"/>
    <w:rsid w:val="00BD119F"/>
    <w:rsid w:val="00C01FE7"/>
    <w:rsid w:val="00C73EA1"/>
    <w:rsid w:val="00C8524A"/>
    <w:rsid w:val="00CC4F77"/>
    <w:rsid w:val="00CD3CF6"/>
    <w:rsid w:val="00CE336D"/>
    <w:rsid w:val="00D106FF"/>
    <w:rsid w:val="00D269D8"/>
    <w:rsid w:val="00D54B65"/>
    <w:rsid w:val="00D626EB"/>
    <w:rsid w:val="00DC7A6D"/>
    <w:rsid w:val="00E87972"/>
    <w:rsid w:val="00EA74D2"/>
    <w:rsid w:val="00EB0BFF"/>
    <w:rsid w:val="00ED24C8"/>
    <w:rsid w:val="00F377E2"/>
    <w:rsid w:val="00F50748"/>
    <w:rsid w:val="00F72D02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480109"/>
    <w:rsid w:val="006F1439"/>
    <w:rsid w:val="00B1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FFFFF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5</Pages>
  <Words>56</Words>
  <Characters>274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Sort</vt:lpstr>
    </vt:vector>
  </TitlesOfParts>
  <Manager/>
  <Company/>
  <LinksUpToDate>false</LinksUpToDate>
  <CharactersWithSpaces>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Sort</dc:title>
  <dc:subject/>
  <dc:creator>K20 Center</dc:creator>
  <cp:keywords/>
  <dc:description/>
  <cp:lastModifiedBy>Gracia, Ann M.</cp:lastModifiedBy>
  <cp:revision>2</cp:revision>
  <cp:lastPrinted>2016-07-14T14:08:00Z</cp:lastPrinted>
  <dcterms:created xsi:type="dcterms:W3CDTF">2025-06-24T18:53:00Z</dcterms:created>
  <dcterms:modified xsi:type="dcterms:W3CDTF">2025-06-24T18:53:00Z</dcterms:modified>
  <cp:category/>
</cp:coreProperties>
</file>