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758CACA5" w14:textId="7C7D246F" w:rsidR="00446C13" w:rsidRPr="00DC7A6D" w:rsidRDefault="00D54B65" w:rsidP="00DC7A6D">
      <w:pPr>
        <w:pStyle w:val="Title"/>
      </w:pPr>
      <w:bookmarkStart w:id="0" w:name="_Hlk156888767"/>
      <w:r>
        <w:t>CARD MATCHING</w:t>
      </w:r>
    </w:p>
    <w:tbl>
      <w:tblPr>
        <w:tblStyle w:val="TableGrid"/>
        <w:tblW w:w="5000" w:type="pct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672483" w14:paraId="71F39B5C" w14:textId="77777777" w:rsidTr="007338A4">
        <w:trPr>
          <w:trHeight w:val="3600"/>
        </w:trPr>
        <w:tc>
          <w:tcPr>
            <w:tcW w:w="2500" w:type="pct"/>
            <w:vAlign w:val="center"/>
          </w:tcPr>
          <w:p w14:paraId="4B49D3CB" w14:textId="63D1AB80" w:rsidR="00672483" w:rsidRDefault="00672483" w:rsidP="00672483">
            <w:pPr>
              <w:pStyle w:val="TableData"/>
              <w:jc w:val="center"/>
            </w:pPr>
            <w:r w:rsidRPr="00CD43AC">
              <w:t>[text]</w:t>
            </w:r>
          </w:p>
        </w:tc>
        <w:tc>
          <w:tcPr>
            <w:tcW w:w="2500" w:type="pct"/>
            <w:vAlign w:val="center"/>
          </w:tcPr>
          <w:p w14:paraId="6A4EF400" w14:textId="0B907251" w:rsidR="00672483" w:rsidRDefault="00672483" w:rsidP="00672483">
            <w:pPr>
              <w:pStyle w:val="TableData"/>
              <w:jc w:val="center"/>
            </w:pPr>
            <w:r w:rsidRPr="00CD43AC">
              <w:t>[text]</w:t>
            </w:r>
          </w:p>
        </w:tc>
      </w:tr>
      <w:tr w:rsidR="00672483" w14:paraId="21AB039D" w14:textId="77777777" w:rsidTr="007338A4">
        <w:trPr>
          <w:trHeight w:val="3600"/>
        </w:trPr>
        <w:tc>
          <w:tcPr>
            <w:tcW w:w="2500" w:type="pct"/>
            <w:vAlign w:val="center"/>
          </w:tcPr>
          <w:p w14:paraId="60B20E9A" w14:textId="13960F80" w:rsidR="00672483" w:rsidRDefault="00672483" w:rsidP="00672483">
            <w:pPr>
              <w:pStyle w:val="TableData"/>
              <w:jc w:val="center"/>
            </w:pPr>
            <w:r w:rsidRPr="00CD43AC">
              <w:t>[text]</w:t>
            </w:r>
          </w:p>
        </w:tc>
        <w:tc>
          <w:tcPr>
            <w:tcW w:w="2500" w:type="pct"/>
            <w:vAlign w:val="center"/>
          </w:tcPr>
          <w:p w14:paraId="29E718B1" w14:textId="3F7E3A29" w:rsidR="00672483" w:rsidRDefault="00672483" w:rsidP="00672483">
            <w:pPr>
              <w:pStyle w:val="TableData"/>
              <w:jc w:val="center"/>
            </w:pPr>
            <w:r w:rsidRPr="00CD43AC">
              <w:t>[text]</w:t>
            </w:r>
          </w:p>
        </w:tc>
      </w:tr>
      <w:tr w:rsidR="00672483" w14:paraId="5212FCFC" w14:textId="77777777" w:rsidTr="007338A4">
        <w:trPr>
          <w:trHeight w:val="3600"/>
        </w:trPr>
        <w:tc>
          <w:tcPr>
            <w:tcW w:w="2500" w:type="pct"/>
            <w:vAlign w:val="center"/>
          </w:tcPr>
          <w:p w14:paraId="457BBF19" w14:textId="7EDD519A" w:rsidR="00672483" w:rsidRDefault="00672483" w:rsidP="00672483">
            <w:pPr>
              <w:pStyle w:val="TableData"/>
              <w:jc w:val="center"/>
            </w:pPr>
            <w:r w:rsidRPr="00CD43AC">
              <w:t>[text]</w:t>
            </w:r>
          </w:p>
        </w:tc>
        <w:tc>
          <w:tcPr>
            <w:tcW w:w="2500" w:type="pct"/>
            <w:vAlign w:val="center"/>
          </w:tcPr>
          <w:p w14:paraId="375EFCBF" w14:textId="6889FB3A" w:rsidR="00672483" w:rsidRDefault="00672483" w:rsidP="00672483">
            <w:pPr>
              <w:pStyle w:val="TableData"/>
              <w:jc w:val="center"/>
            </w:pPr>
            <w:r w:rsidRPr="00CD43AC">
              <w:t>[text]</w:t>
            </w:r>
          </w:p>
        </w:tc>
      </w:tr>
      <w:bookmarkEnd w:id="0"/>
    </w:tbl>
    <w:p w14:paraId="648A1427" w14:textId="092E85D4" w:rsidR="00672483" w:rsidRDefault="00672483" w:rsidP="00672483"/>
    <w:p w14:paraId="11F9244A" w14:textId="203415A1" w:rsidR="00672483" w:rsidRPr="00DC7A6D" w:rsidRDefault="00672483" w:rsidP="00672483">
      <w:pPr>
        <w:pStyle w:val="Title"/>
      </w:pPr>
    </w:p>
    <w:tbl>
      <w:tblPr>
        <w:tblStyle w:val="TableGrid"/>
        <w:tblW w:w="5000" w:type="pct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672483" w14:paraId="2482F6B0" w14:textId="77777777" w:rsidTr="007338A4">
        <w:trPr>
          <w:trHeight w:val="3600"/>
        </w:trPr>
        <w:tc>
          <w:tcPr>
            <w:tcW w:w="2500" w:type="pct"/>
            <w:vAlign w:val="center"/>
          </w:tcPr>
          <w:p w14:paraId="1DF1DA8A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  <w:tc>
          <w:tcPr>
            <w:tcW w:w="2500" w:type="pct"/>
            <w:vAlign w:val="center"/>
          </w:tcPr>
          <w:p w14:paraId="6259A7B0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</w:tr>
      <w:tr w:rsidR="00672483" w14:paraId="47BB0BF3" w14:textId="77777777" w:rsidTr="007338A4">
        <w:trPr>
          <w:trHeight w:val="3600"/>
        </w:trPr>
        <w:tc>
          <w:tcPr>
            <w:tcW w:w="2500" w:type="pct"/>
            <w:vAlign w:val="center"/>
          </w:tcPr>
          <w:p w14:paraId="4F3E790E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  <w:tc>
          <w:tcPr>
            <w:tcW w:w="2500" w:type="pct"/>
            <w:vAlign w:val="center"/>
          </w:tcPr>
          <w:p w14:paraId="2AB6F3FD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</w:tr>
      <w:tr w:rsidR="00672483" w14:paraId="6E3F74AB" w14:textId="77777777" w:rsidTr="007338A4">
        <w:trPr>
          <w:trHeight w:val="3600"/>
        </w:trPr>
        <w:tc>
          <w:tcPr>
            <w:tcW w:w="2500" w:type="pct"/>
            <w:vAlign w:val="center"/>
          </w:tcPr>
          <w:p w14:paraId="6DC6375A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  <w:tc>
          <w:tcPr>
            <w:tcW w:w="2500" w:type="pct"/>
            <w:vAlign w:val="center"/>
          </w:tcPr>
          <w:p w14:paraId="68465BDF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</w:tr>
    </w:tbl>
    <w:p w14:paraId="698B846D" w14:textId="77777777" w:rsidR="00672483" w:rsidRDefault="00672483" w:rsidP="00672483"/>
    <w:p w14:paraId="28643918" w14:textId="77777777" w:rsidR="00672483" w:rsidRPr="00DC7A6D" w:rsidRDefault="00672483" w:rsidP="00672483">
      <w:pPr>
        <w:pStyle w:val="Title"/>
      </w:pPr>
    </w:p>
    <w:tbl>
      <w:tblPr>
        <w:tblStyle w:val="TableGrid"/>
        <w:tblW w:w="5000" w:type="pct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672483" w14:paraId="0A47F764" w14:textId="77777777" w:rsidTr="007338A4">
        <w:trPr>
          <w:trHeight w:val="3600"/>
        </w:trPr>
        <w:tc>
          <w:tcPr>
            <w:tcW w:w="2500" w:type="pct"/>
            <w:vAlign w:val="center"/>
          </w:tcPr>
          <w:p w14:paraId="27EF0BFC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  <w:tc>
          <w:tcPr>
            <w:tcW w:w="2500" w:type="pct"/>
            <w:vAlign w:val="center"/>
          </w:tcPr>
          <w:p w14:paraId="18AB9A37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</w:tr>
      <w:tr w:rsidR="00672483" w14:paraId="16026AD3" w14:textId="77777777" w:rsidTr="007338A4">
        <w:trPr>
          <w:trHeight w:val="3600"/>
        </w:trPr>
        <w:tc>
          <w:tcPr>
            <w:tcW w:w="2500" w:type="pct"/>
            <w:vAlign w:val="center"/>
          </w:tcPr>
          <w:p w14:paraId="05EA6EC7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  <w:tc>
          <w:tcPr>
            <w:tcW w:w="2500" w:type="pct"/>
            <w:vAlign w:val="center"/>
          </w:tcPr>
          <w:p w14:paraId="0DA88BA8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</w:tr>
      <w:tr w:rsidR="00672483" w14:paraId="60FFF7C1" w14:textId="77777777" w:rsidTr="007338A4">
        <w:trPr>
          <w:trHeight w:val="3600"/>
        </w:trPr>
        <w:tc>
          <w:tcPr>
            <w:tcW w:w="2500" w:type="pct"/>
            <w:vAlign w:val="center"/>
          </w:tcPr>
          <w:p w14:paraId="75C8DC5E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  <w:tc>
          <w:tcPr>
            <w:tcW w:w="2500" w:type="pct"/>
            <w:vAlign w:val="center"/>
          </w:tcPr>
          <w:p w14:paraId="35BAF96F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</w:tr>
    </w:tbl>
    <w:p w14:paraId="56D09E8C" w14:textId="77777777" w:rsidR="00672483" w:rsidRPr="0036040A" w:rsidRDefault="00672483" w:rsidP="00672483"/>
    <w:p w14:paraId="31C7247E" w14:textId="77777777" w:rsidR="00672483" w:rsidRPr="00DC7A6D" w:rsidRDefault="00672483" w:rsidP="00672483">
      <w:pPr>
        <w:pStyle w:val="Title"/>
      </w:pPr>
    </w:p>
    <w:tbl>
      <w:tblPr>
        <w:tblStyle w:val="TableGrid"/>
        <w:tblW w:w="5000" w:type="pct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672483" w14:paraId="560A0AD9" w14:textId="77777777" w:rsidTr="007338A4">
        <w:trPr>
          <w:trHeight w:val="3600"/>
        </w:trPr>
        <w:tc>
          <w:tcPr>
            <w:tcW w:w="2500" w:type="pct"/>
            <w:vAlign w:val="center"/>
          </w:tcPr>
          <w:p w14:paraId="3FCFB517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  <w:tc>
          <w:tcPr>
            <w:tcW w:w="2500" w:type="pct"/>
            <w:vAlign w:val="center"/>
          </w:tcPr>
          <w:p w14:paraId="1E62F97E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</w:tr>
      <w:tr w:rsidR="00672483" w14:paraId="6983F078" w14:textId="77777777" w:rsidTr="007338A4">
        <w:trPr>
          <w:trHeight w:val="3600"/>
        </w:trPr>
        <w:tc>
          <w:tcPr>
            <w:tcW w:w="2500" w:type="pct"/>
            <w:vAlign w:val="center"/>
          </w:tcPr>
          <w:p w14:paraId="5A4F09E3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  <w:tc>
          <w:tcPr>
            <w:tcW w:w="2500" w:type="pct"/>
            <w:vAlign w:val="center"/>
          </w:tcPr>
          <w:p w14:paraId="253B2840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</w:tr>
      <w:tr w:rsidR="00672483" w14:paraId="670809BB" w14:textId="77777777" w:rsidTr="007338A4">
        <w:trPr>
          <w:trHeight w:val="3600"/>
        </w:trPr>
        <w:tc>
          <w:tcPr>
            <w:tcW w:w="2500" w:type="pct"/>
            <w:vAlign w:val="center"/>
          </w:tcPr>
          <w:p w14:paraId="05AD27E7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  <w:tc>
          <w:tcPr>
            <w:tcW w:w="2500" w:type="pct"/>
            <w:vAlign w:val="center"/>
          </w:tcPr>
          <w:p w14:paraId="5EE08981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</w:tr>
    </w:tbl>
    <w:p w14:paraId="34DFAE22" w14:textId="77777777" w:rsidR="00672483" w:rsidRDefault="00672483" w:rsidP="00672483"/>
    <w:p w14:paraId="04282233" w14:textId="77777777" w:rsidR="00672483" w:rsidRPr="00DC7A6D" w:rsidRDefault="00672483" w:rsidP="00672483">
      <w:pPr>
        <w:pStyle w:val="Title"/>
      </w:pPr>
    </w:p>
    <w:tbl>
      <w:tblPr>
        <w:tblStyle w:val="TableGrid"/>
        <w:tblW w:w="5000" w:type="pct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672483" w14:paraId="2EE63C56" w14:textId="77777777" w:rsidTr="007338A4">
        <w:trPr>
          <w:trHeight w:val="3600"/>
        </w:trPr>
        <w:tc>
          <w:tcPr>
            <w:tcW w:w="2500" w:type="pct"/>
            <w:vAlign w:val="center"/>
          </w:tcPr>
          <w:p w14:paraId="12B4BBD2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  <w:tc>
          <w:tcPr>
            <w:tcW w:w="2500" w:type="pct"/>
            <w:vAlign w:val="center"/>
          </w:tcPr>
          <w:p w14:paraId="3A963118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</w:tr>
      <w:tr w:rsidR="00672483" w14:paraId="2B5FB8AD" w14:textId="77777777" w:rsidTr="007338A4">
        <w:trPr>
          <w:trHeight w:val="3600"/>
        </w:trPr>
        <w:tc>
          <w:tcPr>
            <w:tcW w:w="2500" w:type="pct"/>
            <w:vAlign w:val="center"/>
          </w:tcPr>
          <w:p w14:paraId="51A5882E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  <w:tc>
          <w:tcPr>
            <w:tcW w:w="2500" w:type="pct"/>
            <w:vAlign w:val="center"/>
          </w:tcPr>
          <w:p w14:paraId="56663DDA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</w:tr>
      <w:tr w:rsidR="00672483" w14:paraId="20C22692" w14:textId="77777777" w:rsidTr="007338A4">
        <w:trPr>
          <w:trHeight w:val="3600"/>
        </w:trPr>
        <w:tc>
          <w:tcPr>
            <w:tcW w:w="2500" w:type="pct"/>
            <w:vAlign w:val="center"/>
          </w:tcPr>
          <w:p w14:paraId="123C8E95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  <w:tc>
          <w:tcPr>
            <w:tcW w:w="2500" w:type="pct"/>
            <w:vAlign w:val="center"/>
          </w:tcPr>
          <w:p w14:paraId="3836936A" w14:textId="77777777" w:rsidR="00672483" w:rsidRDefault="00672483" w:rsidP="00B00977">
            <w:pPr>
              <w:pStyle w:val="TableData"/>
              <w:jc w:val="center"/>
            </w:pPr>
            <w:r w:rsidRPr="00CD43AC">
              <w:t>[text]</w:t>
            </w:r>
          </w:p>
        </w:tc>
      </w:tr>
    </w:tbl>
    <w:p w14:paraId="0EDB44EE" w14:textId="125FBAF7" w:rsidR="0036040A" w:rsidRPr="0036040A" w:rsidRDefault="0036040A" w:rsidP="00672483"/>
    <w:sectPr w:rsidR="0036040A" w:rsidRPr="0036040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3A604D1" w14:textId="77777777" w:rsidR="005A44C0" w:rsidRDefault="005A44C0" w:rsidP="00293785">
      <w:pPr>
        <w:spacing w:after="0" w:line="240" w:lineRule="auto"/>
      </w:pPr>
      <w:r>
        <w:separator/>
      </w:r>
    </w:p>
  </w:endnote>
  <w:endnote w:type="continuationSeparator" w:id="0">
    <w:p w14:paraId="2260B9D3" w14:textId="77777777" w:rsidR="005A44C0" w:rsidRDefault="005A44C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23D1A66" w14:textId="662CDB7B" w:rsidR="00293785" w:rsidRDefault="007338A4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F8F68A" wp14:editId="24A532F7">
              <wp:simplePos x="0" y="0"/>
              <wp:positionH relativeFrom="column">
                <wp:posOffset>1130300</wp:posOffset>
              </wp:positionH>
              <wp:positionV relativeFrom="paragraph">
                <wp:posOffset>-273195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DE9F2" w14:textId="00C94D94" w:rsidR="00293785" w:rsidRDefault="007338A4" w:rsidP="007338A4">
                          <w:pPr>
                            <w:pStyle w:val="Footer"/>
                          </w:pPr>
                          <w:fldSimple w:instr=" TITLE  \* MERGEFORMAT ">
                            <w:r>
                              <w:t>Card Matching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8F6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9pt;margin-top:-21.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" filled="f" stroked="f">
              <v:textbox>
                <w:txbxContent>
                  <w:p w14:paraId="2DBDE9F2" w14:textId="00C94D94" w:rsidR="00293785" w:rsidRDefault="007338A4" w:rsidP="007338A4">
                    <w:pPr>
                      <w:pStyle w:val="Footer"/>
                    </w:pPr>
                    <w:fldSimple w:instr=" TITLE  \* MERGEFORMAT ">
                      <w:r>
                        <w:t>Card Matching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1B924EBC" wp14:editId="4938E6CB">
          <wp:simplePos x="0" y="0"/>
          <wp:positionH relativeFrom="column">
            <wp:posOffset>1438275</wp:posOffset>
          </wp:positionH>
          <wp:positionV relativeFrom="paragraph">
            <wp:posOffset>-213458</wp:posOffset>
          </wp:positionV>
          <wp:extent cx="4508923" cy="379828"/>
          <wp:effectExtent l="0" t="0" r="0" b="127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923" cy="379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763C049" w14:textId="77777777" w:rsidR="005A44C0" w:rsidRDefault="005A44C0" w:rsidP="00293785">
      <w:pPr>
        <w:spacing w:after="0" w:line="240" w:lineRule="auto"/>
      </w:pPr>
      <w:r>
        <w:separator/>
      </w:r>
    </w:p>
  </w:footnote>
  <w:footnote w:type="continuationSeparator" w:id="0">
    <w:p w14:paraId="5A711840" w14:textId="77777777" w:rsidR="005A44C0" w:rsidRDefault="005A44C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4E6C288" w14:textId="77777777" w:rsidR="00DB6428" w:rsidRDefault="00DB6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8E2E899" w14:textId="77777777" w:rsidR="00DB6428" w:rsidRDefault="00DB64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108D2FB" w14:textId="77777777" w:rsidR="00DB6428" w:rsidRDefault="00DB6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8721">
    <w:abstractNumId w:val="8"/>
  </w:num>
  <w:num w:numId="2" w16cid:durableId="788202420">
    <w:abstractNumId w:val="9"/>
  </w:num>
  <w:num w:numId="3" w16cid:durableId="717778651">
    <w:abstractNumId w:val="0"/>
  </w:num>
  <w:num w:numId="4" w16cid:durableId="1987009065">
    <w:abstractNumId w:val="2"/>
  </w:num>
  <w:num w:numId="5" w16cid:durableId="1545823521">
    <w:abstractNumId w:val="5"/>
  </w:num>
  <w:num w:numId="6" w16cid:durableId="1303848991">
    <w:abstractNumId w:val="7"/>
  </w:num>
  <w:num w:numId="7" w16cid:durableId="595018071">
    <w:abstractNumId w:val="6"/>
  </w:num>
  <w:num w:numId="8" w16cid:durableId="396712405">
    <w:abstractNumId w:val="10"/>
  </w:num>
  <w:num w:numId="9" w16cid:durableId="1891962199">
    <w:abstractNumId w:val="12"/>
  </w:num>
  <w:num w:numId="10" w16cid:durableId="1727877130">
    <w:abstractNumId w:val="13"/>
  </w:num>
  <w:num w:numId="11" w16cid:durableId="972296995">
    <w:abstractNumId w:val="1"/>
  </w:num>
  <w:num w:numId="12" w16cid:durableId="1296905603">
    <w:abstractNumId w:val="11"/>
  </w:num>
  <w:num w:numId="13" w16cid:durableId="1771200790">
    <w:abstractNumId w:val="4"/>
  </w:num>
  <w:num w:numId="14" w16cid:durableId="729034853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83"/>
    <w:rsid w:val="0004006F"/>
    <w:rsid w:val="00053775"/>
    <w:rsid w:val="0005619A"/>
    <w:rsid w:val="0008589D"/>
    <w:rsid w:val="000C2515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810DE"/>
    <w:rsid w:val="00397FA9"/>
    <w:rsid w:val="00443155"/>
    <w:rsid w:val="00446C13"/>
    <w:rsid w:val="005078B4"/>
    <w:rsid w:val="0053328A"/>
    <w:rsid w:val="0053344B"/>
    <w:rsid w:val="00540FC6"/>
    <w:rsid w:val="005511B6"/>
    <w:rsid w:val="00553C98"/>
    <w:rsid w:val="005A44C0"/>
    <w:rsid w:val="005A7635"/>
    <w:rsid w:val="00645D7F"/>
    <w:rsid w:val="00656940"/>
    <w:rsid w:val="00665274"/>
    <w:rsid w:val="00666C03"/>
    <w:rsid w:val="00672483"/>
    <w:rsid w:val="00686DAB"/>
    <w:rsid w:val="006B4CC2"/>
    <w:rsid w:val="006E1542"/>
    <w:rsid w:val="00721EA4"/>
    <w:rsid w:val="007338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54B65"/>
    <w:rsid w:val="00D626EB"/>
    <w:rsid w:val="00DB6428"/>
    <w:rsid w:val="00DC7A6D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EA6C"/>
  <w15:docId w15:val="{2B611FDA-0755-4757-835F-D95A44A7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338A4"/>
    <w:pPr>
      <w:spacing w:line="278" w:lineRule="auto"/>
    </w:pPr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8A4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8A4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7338A4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7338A4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338A4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33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7338A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338A4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338A4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3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8A4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338A4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7338A4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338A4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338A4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7338A4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338A4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7338A4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3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338A4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8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38A4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338A4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8A4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8A4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7338A4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38A4"/>
    <w:rPr>
      <w:rFonts w:ascii="Calibri" w:eastAsiaTheme="majorEastAsia" w:hAnsi="Calibri" w:cstheme="majorBidi"/>
      <w:color w:val="1E6792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38A4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7338A4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7338A4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5</Pages>
  <Words>32</Words>
  <Characters>192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 Matching</vt:lpstr>
    </vt:vector>
  </TitlesOfParts>
  <Manager/>
  <Company/>
  <LinksUpToDate>false</LinksUpToDate>
  <CharactersWithSpaces>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 Matching</dc:title>
  <dc:subject/>
  <dc:creator>K20 Center</dc:creator>
  <cp:keywords/>
  <dc:description/>
  <cp:lastModifiedBy>Gracia, Ann M.</cp:lastModifiedBy>
  <cp:revision>2</cp:revision>
  <cp:lastPrinted>2016-07-14T14:08:00Z</cp:lastPrinted>
  <dcterms:created xsi:type="dcterms:W3CDTF">2026-07-06T16:15:00Z</dcterms:created>
  <dcterms:modified xsi:type="dcterms:W3CDTF">2026-07-06T16:15:00Z</dcterms:modified>
  <cp:category/>
</cp:coreProperties>
</file>