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4B7F47F1" w14:textId="6737257A" w:rsidR="00446C13" w:rsidRDefault="007F1C54" w:rsidP="001872E7">
      <w:pPr>
        <w:pStyle w:val="Title"/>
      </w:pPr>
      <w:r>
        <w:t>NOTAS DE VENTANA</w:t>
      </w:r>
    </w:p>
    <w:tbl>
      <w:tblPr>
        <w:tblStyle w:val="TableGrid"/>
        <w:tblW w:w="12672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36"/>
        <w:gridCol w:w="6336"/>
      </w:tblGrid>
      <w:tr w:rsidR="0095145E" w14:paraId="218D1560" w14:textId="77777777" w:rsidTr="00DF08F9">
        <w:trPr>
          <w:trHeight w:val="3888"/>
        </w:trPr>
        <w:tc>
          <w:tcPr>
            <w:tcW w:w="6336" w:type="dxa"/>
          </w:tcPr>
          <w:p w14:paraId="3EF8539F" w14:textId="5234A05A" w:rsidR="0095145E" w:rsidRDefault="007F1C54" w:rsidP="00CF22B2">
            <w:pPr>
              <w:pStyle w:val="RowHeader"/>
            </w:pPr>
            <w:r>
              <w:t>Los</w:t>
            </w:r>
            <w:r w:rsidR="00625B10">
              <w:t xml:space="preserve"> </w:t>
            </w:r>
            <w:r>
              <w:t>HECHOS</w:t>
            </w:r>
          </w:p>
          <w:p w14:paraId="57ACBDF9" w14:textId="3B9A7E3A" w:rsidR="0095145E" w:rsidRPr="00047798" w:rsidRDefault="00047798" w:rsidP="00CF22B2">
            <w:pPr>
              <w:rPr>
                <w:i/>
                <w:iCs/>
              </w:rPr>
            </w:pPr>
            <w:r w:rsidRPr="00047798">
              <w:rPr>
                <w:i/>
                <w:iCs/>
              </w:rPr>
              <w:t>¿Cuáles son los hechos? ¿Qué detalles específicos notaste?</w:t>
            </w:r>
          </w:p>
        </w:tc>
        <w:tc>
          <w:tcPr>
            <w:tcW w:w="6336" w:type="dxa"/>
          </w:tcPr>
          <w:p w14:paraId="1900D0AD" w14:textId="20C791DB" w:rsidR="0095145E" w:rsidRDefault="007F1C54" w:rsidP="00CF22B2">
            <w:pPr>
              <w:pStyle w:val="RowHeader"/>
            </w:pPr>
            <w:r>
              <w:t>Los</w:t>
            </w:r>
            <w:r w:rsidR="00462E14">
              <w:t xml:space="preserve"> </w:t>
            </w:r>
            <w:r>
              <w:t>SENTIMIENTOS</w:t>
            </w:r>
          </w:p>
          <w:p w14:paraId="4F5240CF" w14:textId="7B5E9A41" w:rsidR="0095145E" w:rsidRPr="00047798" w:rsidRDefault="00047798" w:rsidP="00CF22B2">
            <w:pPr>
              <w:rPr>
                <w:i/>
                <w:iCs/>
              </w:rPr>
            </w:pPr>
            <w:r w:rsidRPr="00047798">
              <w:rPr>
                <w:i/>
                <w:iCs/>
              </w:rPr>
              <w:t>¿Qué sentimientos experimentaste mientras realizabas las actividades?</w:t>
            </w:r>
          </w:p>
        </w:tc>
      </w:tr>
      <w:tr w:rsidR="0095145E" w14:paraId="37115255" w14:textId="77777777" w:rsidTr="00DF08F9">
        <w:trPr>
          <w:trHeight w:val="3888"/>
        </w:trPr>
        <w:tc>
          <w:tcPr>
            <w:tcW w:w="6336" w:type="dxa"/>
          </w:tcPr>
          <w:p w14:paraId="3C79C4FD" w14:textId="478DA8D7" w:rsidR="0095145E" w:rsidRDefault="007F1C54" w:rsidP="00CF22B2">
            <w:pPr>
              <w:pStyle w:val="RowHeader"/>
            </w:pPr>
            <w:r>
              <w:t>Las PREGUNTAS</w:t>
            </w:r>
            <w:r w:rsidR="001328B9">
              <w:t xml:space="preserve"> </w:t>
            </w:r>
          </w:p>
          <w:p w14:paraId="2686F1D5" w14:textId="511DEBE6" w:rsidR="0095145E" w:rsidRPr="00047798" w:rsidRDefault="00047798" w:rsidP="00CF22B2">
            <w:pPr>
              <w:rPr>
                <w:i/>
                <w:iCs/>
              </w:rPr>
            </w:pPr>
            <w:r w:rsidRPr="00047798">
              <w:rPr>
                <w:i/>
                <w:iCs/>
              </w:rPr>
              <w:t>¿Qué preguntas tienes que necesitan ser respondidas?</w:t>
            </w:r>
          </w:p>
        </w:tc>
        <w:tc>
          <w:tcPr>
            <w:tcW w:w="6336" w:type="dxa"/>
          </w:tcPr>
          <w:p w14:paraId="21F83CA4" w14:textId="0DBBC899" w:rsidR="0095145E" w:rsidRDefault="007F1C54" w:rsidP="00CF22B2">
            <w:pPr>
              <w:pStyle w:val="RowHeader"/>
            </w:pPr>
            <w:r>
              <w:t>Las</w:t>
            </w:r>
            <w:r w:rsidR="00462E14">
              <w:t xml:space="preserve"> </w:t>
            </w:r>
            <w:r w:rsidR="0095145E">
              <w:t>IDEAS</w:t>
            </w:r>
          </w:p>
          <w:p w14:paraId="4B3B2543" w14:textId="59EE318B" w:rsidR="0095145E" w:rsidRPr="00047798" w:rsidRDefault="00047798" w:rsidP="00CF22B2">
            <w:pPr>
              <w:rPr>
                <w:i/>
                <w:iCs/>
              </w:rPr>
            </w:pPr>
            <w:r w:rsidRPr="00047798">
              <w:rPr>
                <w:i/>
                <w:iCs/>
              </w:rPr>
              <w:t>Escribe algunas ideas que tengas basadas en lo que has aprendido.</w:t>
            </w:r>
          </w:p>
        </w:tc>
      </w:tr>
    </w:tbl>
    <w:p w14:paraId="20922941" w14:textId="77777777" w:rsidR="0095145E" w:rsidRPr="0095145E" w:rsidRDefault="0095145E" w:rsidP="0095145E"/>
    <w:sectPr w:rsidR="0095145E" w:rsidRPr="0095145E" w:rsidSect="003A4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38A539F" w14:textId="77777777" w:rsidR="00B5137D" w:rsidRDefault="00B5137D" w:rsidP="00293785">
      <w:pPr>
        <w:spacing w:after="0" w:line="240" w:lineRule="auto"/>
      </w:pPr>
      <w:r>
        <w:separator/>
      </w:r>
    </w:p>
  </w:endnote>
  <w:endnote w:type="continuationSeparator" w:id="0">
    <w:p w14:paraId="6C20F3F6" w14:textId="77777777" w:rsidR="00B5137D" w:rsidRDefault="00B5137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37EEE0B" w14:textId="77777777" w:rsidR="00412C13" w:rsidRDefault="0041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9B8C64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844474" wp14:editId="3142D4A2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5D0F86" w14:textId="320D8A8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64815D3D1F662A4B8FC1E7AF8EBECE5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5145E">
                                <w:t>Window Notes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444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JmQvL7hAAAADwEAAA8AAAAAAAAAAAAAAAAAugQAAGRy&#13;&#10;cy9kb3ducmV2LnhtbFBLBQYAAAAABAAEAPMAAADIBQAAAAA=&#13;&#10;" filled="f" stroked="f">
              <v:textbox>
                <w:txbxContent>
                  <w:p w14:paraId="3E5D0F86" w14:textId="320D8A8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64815D3D1F662A4B8FC1E7AF8EBECE5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5145E">
                          <w:t>Window Notes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BE4110F" wp14:editId="276F4DD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F3A4622" w14:textId="77777777" w:rsidR="00412C13" w:rsidRDefault="00412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3DE49AA" w14:textId="77777777" w:rsidR="00B5137D" w:rsidRDefault="00B5137D" w:rsidP="00293785">
      <w:pPr>
        <w:spacing w:after="0" w:line="240" w:lineRule="auto"/>
      </w:pPr>
      <w:r>
        <w:separator/>
      </w:r>
    </w:p>
  </w:footnote>
  <w:footnote w:type="continuationSeparator" w:id="0">
    <w:p w14:paraId="134FE875" w14:textId="77777777" w:rsidR="00B5137D" w:rsidRDefault="00B5137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F45822" w14:textId="77777777" w:rsidR="00412C13" w:rsidRDefault="00412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0DD70E7" w14:textId="77777777" w:rsidR="00412C13" w:rsidRDefault="00412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2FF23A9" w14:textId="77777777" w:rsidR="00412C13" w:rsidRDefault="00412C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5E"/>
    <w:rsid w:val="0004006F"/>
    <w:rsid w:val="00047798"/>
    <w:rsid w:val="00053775"/>
    <w:rsid w:val="0005619A"/>
    <w:rsid w:val="000716BE"/>
    <w:rsid w:val="0011259B"/>
    <w:rsid w:val="00116FDD"/>
    <w:rsid w:val="00125621"/>
    <w:rsid w:val="001328B9"/>
    <w:rsid w:val="00140E57"/>
    <w:rsid w:val="00186146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2D7E66"/>
    <w:rsid w:val="00315001"/>
    <w:rsid w:val="0036040A"/>
    <w:rsid w:val="0038576F"/>
    <w:rsid w:val="003A412F"/>
    <w:rsid w:val="003D514A"/>
    <w:rsid w:val="003F6028"/>
    <w:rsid w:val="00412C13"/>
    <w:rsid w:val="00446C13"/>
    <w:rsid w:val="00462E14"/>
    <w:rsid w:val="004F42D0"/>
    <w:rsid w:val="005078B4"/>
    <w:rsid w:val="0053328A"/>
    <w:rsid w:val="00540FC6"/>
    <w:rsid w:val="00625B10"/>
    <w:rsid w:val="00645D7F"/>
    <w:rsid w:val="00656940"/>
    <w:rsid w:val="00666C03"/>
    <w:rsid w:val="00686DAB"/>
    <w:rsid w:val="00696D80"/>
    <w:rsid w:val="006E1542"/>
    <w:rsid w:val="00721EA4"/>
    <w:rsid w:val="007A5A02"/>
    <w:rsid w:val="007B055F"/>
    <w:rsid w:val="007D4DF2"/>
    <w:rsid w:val="007F1C54"/>
    <w:rsid w:val="0081767F"/>
    <w:rsid w:val="00880013"/>
    <w:rsid w:val="00895E9E"/>
    <w:rsid w:val="008C404F"/>
    <w:rsid w:val="008E4D00"/>
    <w:rsid w:val="008F5386"/>
    <w:rsid w:val="00913172"/>
    <w:rsid w:val="0095145E"/>
    <w:rsid w:val="00981E19"/>
    <w:rsid w:val="009B52E4"/>
    <w:rsid w:val="009D6E8D"/>
    <w:rsid w:val="00A07071"/>
    <w:rsid w:val="00A101E8"/>
    <w:rsid w:val="00A471FD"/>
    <w:rsid w:val="00AC3333"/>
    <w:rsid w:val="00AC349E"/>
    <w:rsid w:val="00AC75FD"/>
    <w:rsid w:val="00AE707D"/>
    <w:rsid w:val="00B5137D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11CF3"/>
    <w:rsid w:val="00D626EB"/>
    <w:rsid w:val="00DF08F9"/>
    <w:rsid w:val="00E303A4"/>
    <w:rsid w:val="00E36F9B"/>
    <w:rsid w:val="00E77F99"/>
    <w:rsid w:val="00ED24C8"/>
    <w:rsid w:val="00EE3A34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00B7"/>
  <w15:docId w15:val="{72212199-F7C6-9C4D-84A0-0F4C304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hannemoharram/Library/Group%20Containers/UBF8T346G9.Office/User%20Content.localized/Templates.localized/Horizontal%20LEARN%20Document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64815D3D1F662A4B8FC1E7AF8EBEC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3B545-4050-2D43-9AD4-528C6E58BF29}"/>
      </w:docPartPr>
      <w:docPartBody>
        <w:p w:rsidR="00121590" w:rsidRDefault="003F72D9">
          <w:pPr>
            <w:pStyle w:val="64815D3D1F662A4B8FC1E7AF8EBECE5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36"/>
    <w:rsid w:val="00121590"/>
    <w:rsid w:val="00281236"/>
    <w:rsid w:val="002D7E66"/>
    <w:rsid w:val="003F72D9"/>
    <w:rsid w:val="00A822AF"/>
    <w:rsid w:val="00C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4815D3D1F662A4B8FC1E7AF8EBECE5A">
    <w:name w:val="64815D3D1F662A4B8FC1E7AF8EBEC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Document Attachment (Save As Template).dotx</Template>
  <TotalTime>14</TotalTime>
  <Pages>1</Pages>
  <Words>54</Words>
  <Characters>267</Characters>
  <Application>Microsoft Office Word</Application>
  <DocSecurity>0</DocSecurity>
  <Lines>15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Window Notes</vt:lpstr>
    </vt:vector>
  </TitlesOfParts>
  <Manager/>
  <Company/>
  <LinksUpToDate>false</LinksUpToDate>
  <CharactersWithSpaces>307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Notes</dc:title>
  <dc:subject/>
  <dc:creator>K20 Center</dc:creator>
  <cp:keywords/>
  <dc:description/>
  <cp:lastModifiedBy>Suyo, Monica J.</cp:lastModifiedBy>
  <cp:revision>4</cp:revision>
  <cp:lastPrinted>2016-07-14T14:08:00Z</cp:lastPrinted>
  <dcterms:created xsi:type="dcterms:W3CDTF">2026-07-16T17:21:00Z</dcterms:created>
  <dcterms:modified xsi:type="dcterms:W3CDTF">2026-07-16T17:44:00Z</dcterms:modified>
  <cp:category/>
</cp:coreProperties>
</file>