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F27B78" w14:textId="149C1C3D" w:rsidR="007C36E9" w:rsidRDefault="00396F7A" w:rsidP="00B43823">
      <w:pPr>
        <w:pStyle w:val="Title"/>
      </w:pPr>
      <w:r>
        <w:t>COGNITIVE COMIC</w:t>
      </w:r>
    </w:p>
    <w:p w14:paraId="251B404B" w14:textId="6313BA68" w:rsidR="00396F7A" w:rsidRDefault="00396F7A" w:rsidP="00396F7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7E37B1" wp14:editId="099D371E">
                <wp:simplePos x="0" y="0"/>
                <wp:positionH relativeFrom="column">
                  <wp:posOffset>28575</wp:posOffset>
                </wp:positionH>
                <wp:positionV relativeFrom="paragraph">
                  <wp:posOffset>294640</wp:posOffset>
                </wp:positionV>
                <wp:extent cx="8229600" cy="4760595"/>
                <wp:effectExtent l="19050" t="0" r="0" b="209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31155" y="1402979"/>
                          <a:chExt cx="8229296" cy="4754078"/>
                        </a:xfrm>
                      </wpg:grpSpPr>
                      <wpg:grpSp>
                        <wpg:cNvPr id="179183768" name="Group 179183768"/>
                        <wpg:cNvGrpSpPr/>
                        <wpg:grpSpPr>
                          <a:xfrm>
                            <a:off x="1231155" y="1402979"/>
                            <a:ext cx="8229296" cy="4754078"/>
                            <a:chOff x="1216900" y="1402950"/>
                            <a:chExt cx="8258200" cy="4768383"/>
                          </a:xfrm>
                        </wpg:grpSpPr>
                        <wps:wsp>
                          <wps:cNvPr id="856293266" name="Rectangle 856293266"/>
                          <wps:cNvSpPr/>
                          <wps:spPr>
                            <a:xfrm>
                              <a:off x="1216900" y="1402950"/>
                              <a:ext cx="8258200" cy="476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E21CEC" w14:textId="77777777" w:rsidR="00396F7A" w:rsidRDefault="00396F7A" w:rsidP="00396F7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4894976" name="Group 104894976"/>
                          <wpg:cNvGrpSpPr/>
                          <wpg:grpSpPr>
                            <a:xfrm>
                              <a:off x="1216900" y="1402974"/>
                              <a:ext cx="8243900" cy="4768359"/>
                              <a:chOff x="-14300" y="0"/>
                              <a:chExt cx="8243900" cy="4768359"/>
                            </a:xfrm>
                          </wpg:grpSpPr>
                          <wps:wsp>
                            <wps:cNvPr id="599683825" name="Rectangle 599683825"/>
                            <wps:cNvSpPr/>
                            <wps:spPr>
                              <a:xfrm>
                                <a:off x="0" y="0"/>
                                <a:ext cx="8229600" cy="47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0AE6D5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93671071" name="Rectangle: Rounded Corners 493671071"/>
                            <wps:cNvSpPr/>
                            <wps:spPr>
                              <a:xfrm>
                                <a:off x="-14300" y="337109"/>
                                <a:ext cx="2743691" cy="2653502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274436 w 2733665"/>
                                  <a:gd name="connsiteY5" fmla="*/ 264122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464936 w 2733665"/>
                                  <a:gd name="connsiteY5" fmla="*/ 262217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8"/>
                                  <a:gd name="connsiteY0" fmla="*/ 459229 h 2641223"/>
                                  <a:gd name="connsiteX1" fmla="*/ 459229 w 2733668"/>
                                  <a:gd name="connsiteY1" fmla="*/ 0 h 2641223"/>
                                  <a:gd name="connsiteX2" fmla="*/ 2274436 w 2733668"/>
                                  <a:gd name="connsiteY2" fmla="*/ 0 h 2641223"/>
                                  <a:gd name="connsiteX3" fmla="*/ 2733665 w 2733668"/>
                                  <a:gd name="connsiteY3" fmla="*/ 459229 h 2641223"/>
                                  <a:gd name="connsiteX4" fmla="*/ 2733665 w 2733668"/>
                                  <a:gd name="connsiteY4" fmla="*/ 2181994 h 2641223"/>
                                  <a:gd name="connsiteX5" fmla="*/ 2483986 w 2733668"/>
                                  <a:gd name="connsiteY5" fmla="*/ 2622173 h 2641223"/>
                                  <a:gd name="connsiteX6" fmla="*/ 459229 w 2733668"/>
                                  <a:gd name="connsiteY6" fmla="*/ 2641223 h 2641223"/>
                                  <a:gd name="connsiteX7" fmla="*/ 0 w 2733668"/>
                                  <a:gd name="connsiteY7" fmla="*/ 2181994 h 2641223"/>
                                  <a:gd name="connsiteX8" fmla="*/ 0 w 2733668"/>
                                  <a:gd name="connsiteY8" fmla="*/ 459229 h 2641223"/>
                                  <a:gd name="connsiteX0" fmla="*/ 0 w 2733668"/>
                                  <a:gd name="connsiteY0" fmla="*/ 459229 h 2669712"/>
                                  <a:gd name="connsiteX1" fmla="*/ 459229 w 2733668"/>
                                  <a:gd name="connsiteY1" fmla="*/ 0 h 2669712"/>
                                  <a:gd name="connsiteX2" fmla="*/ 2274436 w 2733668"/>
                                  <a:gd name="connsiteY2" fmla="*/ 0 h 2669712"/>
                                  <a:gd name="connsiteX3" fmla="*/ 2733665 w 2733668"/>
                                  <a:gd name="connsiteY3" fmla="*/ 459229 h 2669712"/>
                                  <a:gd name="connsiteX4" fmla="*/ 2733665 w 2733668"/>
                                  <a:gd name="connsiteY4" fmla="*/ 2181994 h 2669712"/>
                                  <a:gd name="connsiteX5" fmla="*/ 2483986 w 2733668"/>
                                  <a:gd name="connsiteY5" fmla="*/ 2669712 h 2669712"/>
                                  <a:gd name="connsiteX6" fmla="*/ 459229 w 2733668"/>
                                  <a:gd name="connsiteY6" fmla="*/ 2641223 h 2669712"/>
                                  <a:gd name="connsiteX7" fmla="*/ 0 w 2733668"/>
                                  <a:gd name="connsiteY7" fmla="*/ 2181994 h 2669712"/>
                                  <a:gd name="connsiteX8" fmla="*/ 0 w 2733668"/>
                                  <a:gd name="connsiteY8" fmla="*/ 459229 h 2669712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459229 w 2733665"/>
                                  <a:gd name="connsiteY6" fmla="*/ 2641223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79208"/>
                                  <a:gd name="connsiteX1" fmla="*/ 459229 w 2733665"/>
                                  <a:gd name="connsiteY1" fmla="*/ 0 h 2679208"/>
                                  <a:gd name="connsiteX2" fmla="*/ 2274436 w 2733665"/>
                                  <a:gd name="connsiteY2" fmla="*/ 0 h 2679208"/>
                                  <a:gd name="connsiteX3" fmla="*/ 2733665 w 2733665"/>
                                  <a:gd name="connsiteY3" fmla="*/ 459229 h 2679208"/>
                                  <a:gd name="connsiteX4" fmla="*/ 2733665 w 2733665"/>
                                  <a:gd name="connsiteY4" fmla="*/ 2181994 h 2679208"/>
                                  <a:gd name="connsiteX5" fmla="*/ 2464936 w 2733665"/>
                                  <a:gd name="connsiteY5" fmla="*/ 2669711 h 2679208"/>
                                  <a:gd name="connsiteX6" fmla="*/ 325881 w 2733665"/>
                                  <a:gd name="connsiteY6" fmla="*/ 2679208 h 2679208"/>
                                  <a:gd name="connsiteX7" fmla="*/ 0 w 2733665"/>
                                  <a:gd name="connsiteY7" fmla="*/ 2181994 h 2679208"/>
                                  <a:gd name="connsiteX8" fmla="*/ 0 w 2733665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325881 w 2733665"/>
                                  <a:gd name="connsiteY6" fmla="*/ 2650719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45887 w 2733665"/>
                                  <a:gd name="connsiteY5" fmla="*/ 2641222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9712"/>
                                  <a:gd name="connsiteX1" fmla="*/ 459229 w 2733665"/>
                                  <a:gd name="connsiteY1" fmla="*/ 0 h 2669712"/>
                                  <a:gd name="connsiteX2" fmla="*/ 2274436 w 2733665"/>
                                  <a:gd name="connsiteY2" fmla="*/ 0 h 2669712"/>
                                  <a:gd name="connsiteX3" fmla="*/ 2733665 w 2733665"/>
                                  <a:gd name="connsiteY3" fmla="*/ 459229 h 2669712"/>
                                  <a:gd name="connsiteX4" fmla="*/ 2733665 w 2733665"/>
                                  <a:gd name="connsiteY4" fmla="*/ 2181994 h 2669712"/>
                                  <a:gd name="connsiteX5" fmla="*/ 2445887 w 2733665"/>
                                  <a:gd name="connsiteY5" fmla="*/ 2669712 h 2669712"/>
                                  <a:gd name="connsiteX6" fmla="*/ 325881 w 2733665"/>
                                  <a:gd name="connsiteY6" fmla="*/ 2650719 h 2669712"/>
                                  <a:gd name="connsiteX7" fmla="*/ 0 w 2733665"/>
                                  <a:gd name="connsiteY7" fmla="*/ 2181994 h 2669712"/>
                                  <a:gd name="connsiteX8" fmla="*/ 0 w 2733665"/>
                                  <a:gd name="connsiteY8" fmla="*/ 459229 h 2669712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17312 w 2733665"/>
                                  <a:gd name="connsiteY5" fmla="*/ 2631726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25881 w 2733665"/>
                                  <a:gd name="connsiteY6" fmla="*/ 2650719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09"/>
                                  <a:gd name="connsiteX1" fmla="*/ 459229 w 2733665"/>
                                  <a:gd name="connsiteY1" fmla="*/ 0 h 2679209"/>
                                  <a:gd name="connsiteX2" fmla="*/ 2274436 w 2733665"/>
                                  <a:gd name="connsiteY2" fmla="*/ 0 h 2679209"/>
                                  <a:gd name="connsiteX3" fmla="*/ 2733665 w 2733665"/>
                                  <a:gd name="connsiteY3" fmla="*/ 459229 h 2679209"/>
                                  <a:gd name="connsiteX4" fmla="*/ 2733665 w 2733665"/>
                                  <a:gd name="connsiteY4" fmla="*/ 2181994 h 2679209"/>
                                  <a:gd name="connsiteX5" fmla="*/ 2455412 w 2733665"/>
                                  <a:gd name="connsiteY5" fmla="*/ 2660215 h 2679209"/>
                                  <a:gd name="connsiteX6" fmla="*/ 306831 w 2733665"/>
                                  <a:gd name="connsiteY6" fmla="*/ 2679209 h 2679209"/>
                                  <a:gd name="connsiteX7" fmla="*/ 0 w 2733665"/>
                                  <a:gd name="connsiteY7" fmla="*/ 2181994 h 2679209"/>
                                  <a:gd name="connsiteX8" fmla="*/ 0 w 2733665"/>
                                  <a:gd name="connsiteY8" fmla="*/ 459229 h 267920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06831 w 2733665"/>
                                  <a:gd name="connsiteY6" fmla="*/ 2650720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10"/>
                                  <a:gd name="connsiteX1" fmla="*/ 459229 w 2733665"/>
                                  <a:gd name="connsiteY1" fmla="*/ 0 h 2679210"/>
                                  <a:gd name="connsiteX2" fmla="*/ 2274436 w 2733665"/>
                                  <a:gd name="connsiteY2" fmla="*/ 0 h 2679210"/>
                                  <a:gd name="connsiteX3" fmla="*/ 2733665 w 2733665"/>
                                  <a:gd name="connsiteY3" fmla="*/ 459229 h 2679210"/>
                                  <a:gd name="connsiteX4" fmla="*/ 2733665 w 2733665"/>
                                  <a:gd name="connsiteY4" fmla="*/ 2181994 h 2679210"/>
                                  <a:gd name="connsiteX5" fmla="*/ 2455412 w 2733665"/>
                                  <a:gd name="connsiteY5" fmla="*/ 2660215 h 2679210"/>
                                  <a:gd name="connsiteX6" fmla="*/ 297306 w 2733665"/>
                                  <a:gd name="connsiteY6" fmla="*/ 2679210 h 2679210"/>
                                  <a:gd name="connsiteX7" fmla="*/ 0 w 2733665"/>
                                  <a:gd name="connsiteY7" fmla="*/ 2181994 h 2679210"/>
                                  <a:gd name="connsiteX8" fmla="*/ 0 w 2733665"/>
                                  <a:gd name="connsiteY8" fmla="*/ 459229 h 2679210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16356 w 2733665"/>
                                  <a:gd name="connsiteY6" fmla="*/ 2641224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4154"/>
                                  <a:gd name="connsiteY0" fmla="*/ 459229 h 2679208"/>
                                  <a:gd name="connsiteX1" fmla="*/ 459229 w 2734154"/>
                                  <a:gd name="connsiteY1" fmla="*/ 0 h 2679208"/>
                                  <a:gd name="connsiteX2" fmla="*/ 2274436 w 2734154"/>
                                  <a:gd name="connsiteY2" fmla="*/ 0 h 2679208"/>
                                  <a:gd name="connsiteX3" fmla="*/ 2733665 w 2734154"/>
                                  <a:gd name="connsiteY3" fmla="*/ 459229 h 2679208"/>
                                  <a:gd name="connsiteX4" fmla="*/ 2733665 w 2734154"/>
                                  <a:gd name="connsiteY4" fmla="*/ 2181994 h 2679208"/>
                                  <a:gd name="connsiteX5" fmla="*/ 2502178 w 2734154"/>
                                  <a:gd name="connsiteY5" fmla="*/ 2679208 h 2679208"/>
                                  <a:gd name="connsiteX6" fmla="*/ 316356 w 2734154"/>
                                  <a:gd name="connsiteY6" fmla="*/ 2641224 h 2679208"/>
                                  <a:gd name="connsiteX7" fmla="*/ 0 w 2734154"/>
                                  <a:gd name="connsiteY7" fmla="*/ 2181994 h 2679208"/>
                                  <a:gd name="connsiteX8" fmla="*/ 0 w 2734154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078 w 2733665"/>
                                  <a:gd name="connsiteY5" fmla="*/ 2669711 h 2669711"/>
                                  <a:gd name="connsiteX6" fmla="*/ 316356 w 2733665"/>
                                  <a:gd name="connsiteY6" fmla="*/ 2641224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768"/>
                                  <a:gd name="connsiteY0" fmla="*/ 459229 h 2698200"/>
                                  <a:gd name="connsiteX1" fmla="*/ 459229 w 2733768"/>
                                  <a:gd name="connsiteY1" fmla="*/ 0 h 2698200"/>
                                  <a:gd name="connsiteX2" fmla="*/ 2274436 w 2733768"/>
                                  <a:gd name="connsiteY2" fmla="*/ 0 h 2698200"/>
                                  <a:gd name="connsiteX3" fmla="*/ 2733665 w 2733768"/>
                                  <a:gd name="connsiteY3" fmla="*/ 459229 h 2698200"/>
                                  <a:gd name="connsiteX4" fmla="*/ 2733665 w 2733768"/>
                                  <a:gd name="connsiteY4" fmla="*/ 2181994 h 2698200"/>
                                  <a:gd name="connsiteX5" fmla="*/ 2492653 w 2733768"/>
                                  <a:gd name="connsiteY5" fmla="*/ 2698200 h 2698200"/>
                                  <a:gd name="connsiteX6" fmla="*/ 316356 w 2733768"/>
                                  <a:gd name="connsiteY6" fmla="*/ 2641224 h 2698200"/>
                                  <a:gd name="connsiteX7" fmla="*/ 0 w 2733768"/>
                                  <a:gd name="connsiteY7" fmla="*/ 2181994 h 2698200"/>
                                  <a:gd name="connsiteX8" fmla="*/ 0 w 2733768"/>
                                  <a:gd name="connsiteY8" fmla="*/ 459229 h 2698200"/>
                                  <a:gd name="connsiteX0" fmla="*/ 0 w 2734154"/>
                                  <a:gd name="connsiteY0" fmla="*/ 459229 h 2641224"/>
                                  <a:gd name="connsiteX1" fmla="*/ 459229 w 2734154"/>
                                  <a:gd name="connsiteY1" fmla="*/ 0 h 2641224"/>
                                  <a:gd name="connsiteX2" fmla="*/ 2274436 w 2734154"/>
                                  <a:gd name="connsiteY2" fmla="*/ 0 h 2641224"/>
                                  <a:gd name="connsiteX3" fmla="*/ 2733665 w 2734154"/>
                                  <a:gd name="connsiteY3" fmla="*/ 459229 h 2641224"/>
                                  <a:gd name="connsiteX4" fmla="*/ 2733665 w 2734154"/>
                                  <a:gd name="connsiteY4" fmla="*/ 2181994 h 2641224"/>
                                  <a:gd name="connsiteX5" fmla="*/ 2502178 w 2734154"/>
                                  <a:gd name="connsiteY5" fmla="*/ 2641221 h 2641224"/>
                                  <a:gd name="connsiteX6" fmla="*/ 316356 w 2734154"/>
                                  <a:gd name="connsiteY6" fmla="*/ 2641224 h 2641224"/>
                                  <a:gd name="connsiteX7" fmla="*/ 0 w 2734154"/>
                                  <a:gd name="connsiteY7" fmla="*/ 2181994 h 2641224"/>
                                  <a:gd name="connsiteX8" fmla="*/ 0 w 2734154"/>
                                  <a:gd name="connsiteY8" fmla="*/ 459229 h 2641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154" h="2641224">
                                    <a:moveTo>
                                      <a:pt x="0" y="459229"/>
                                    </a:moveTo>
                                    <a:cubicBezTo>
                                      <a:pt x="0" y="205604"/>
                                      <a:pt x="205604" y="0"/>
                                      <a:pt x="459229" y="0"/>
                                    </a:cubicBezTo>
                                    <a:lnTo>
                                      <a:pt x="2274436" y="0"/>
                                    </a:lnTo>
                                    <a:cubicBezTo>
                                      <a:pt x="2528061" y="0"/>
                                      <a:pt x="2733665" y="205604"/>
                                      <a:pt x="2733665" y="459229"/>
                                    </a:cubicBezTo>
                                    <a:lnTo>
                                      <a:pt x="2733665" y="2181994"/>
                                    </a:lnTo>
                                    <a:cubicBezTo>
                                      <a:pt x="2733665" y="2435619"/>
                                      <a:pt x="2755803" y="2641221"/>
                                      <a:pt x="2502178" y="2641221"/>
                                    </a:cubicBezTo>
                                    <a:lnTo>
                                      <a:pt x="316356" y="2641224"/>
                                    </a:lnTo>
                                    <a:cubicBezTo>
                                      <a:pt x="62731" y="2641224"/>
                                      <a:pt x="0" y="2435619"/>
                                      <a:pt x="0" y="2181994"/>
                                    </a:cubicBezTo>
                                    <a:lnTo>
                                      <a:pt x="0" y="45922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17E1DB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88510407" name="Rectangle: Rounded Corners 1788510407"/>
                            <wps:cNvSpPr/>
                            <wps:spPr>
                              <a:xfrm>
                                <a:off x="2735207" y="337109"/>
                                <a:ext cx="2743613" cy="2661450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293452 w 2733665"/>
                                  <a:gd name="connsiteY5" fmla="*/ 2641223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489184 w 2733665"/>
                                  <a:gd name="connsiteY5" fmla="*/ 2649136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4040"/>
                                  <a:gd name="connsiteY0" fmla="*/ 440213 h 2677625"/>
                                  <a:gd name="connsiteX1" fmla="*/ 440213 w 2734040"/>
                                  <a:gd name="connsiteY1" fmla="*/ 0 h 2677625"/>
                                  <a:gd name="connsiteX2" fmla="*/ 2293452 w 2734040"/>
                                  <a:gd name="connsiteY2" fmla="*/ 0 h 2677625"/>
                                  <a:gd name="connsiteX3" fmla="*/ 2733665 w 2734040"/>
                                  <a:gd name="connsiteY3" fmla="*/ 440213 h 2677625"/>
                                  <a:gd name="connsiteX4" fmla="*/ 2733665 w 2734040"/>
                                  <a:gd name="connsiteY4" fmla="*/ 2201010 h 2677625"/>
                                  <a:gd name="connsiteX5" fmla="*/ 2510103 w 2734040"/>
                                  <a:gd name="connsiteY5" fmla="*/ 2677625 h 2677625"/>
                                  <a:gd name="connsiteX6" fmla="*/ 306863 w 2734040"/>
                                  <a:gd name="connsiteY6" fmla="*/ 2649136 h 2677625"/>
                                  <a:gd name="connsiteX7" fmla="*/ 0 w 2734040"/>
                                  <a:gd name="connsiteY7" fmla="*/ 2201010 h 2677625"/>
                                  <a:gd name="connsiteX8" fmla="*/ 0 w 2734040"/>
                                  <a:gd name="connsiteY8" fmla="*/ 440213 h 2677625"/>
                                  <a:gd name="connsiteX0" fmla="*/ 36 w 2734076"/>
                                  <a:gd name="connsiteY0" fmla="*/ 440213 h 2677625"/>
                                  <a:gd name="connsiteX1" fmla="*/ 440249 w 2734076"/>
                                  <a:gd name="connsiteY1" fmla="*/ 0 h 2677625"/>
                                  <a:gd name="connsiteX2" fmla="*/ 2293488 w 2734076"/>
                                  <a:gd name="connsiteY2" fmla="*/ 0 h 2677625"/>
                                  <a:gd name="connsiteX3" fmla="*/ 2733701 w 2734076"/>
                                  <a:gd name="connsiteY3" fmla="*/ 440213 h 2677625"/>
                                  <a:gd name="connsiteX4" fmla="*/ 2733701 w 2734076"/>
                                  <a:gd name="connsiteY4" fmla="*/ 2201010 h 2677625"/>
                                  <a:gd name="connsiteX5" fmla="*/ 2510139 w 2734076"/>
                                  <a:gd name="connsiteY5" fmla="*/ 2677625 h 2677625"/>
                                  <a:gd name="connsiteX6" fmla="*/ 234616 w 2734076"/>
                                  <a:gd name="connsiteY6" fmla="*/ 2665301 h 2677625"/>
                                  <a:gd name="connsiteX7" fmla="*/ 36 w 2734076"/>
                                  <a:gd name="connsiteY7" fmla="*/ 2201010 h 2677625"/>
                                  <a:gd name="connsiteX8" fmla="*/ 36 w 2734076"/>
                                  <a:gd name="connsiteY8" fmla="*/ 440213 h 2677625"/>
                                  <a:gd name="connsiteX0" fmla="*/ 36 w 2734785"/>
                                  <a:gd name="connsiteY0" fmla="*/ 440213 h 2665301"/>
                                  <a:gd name="connsiteX1" fmla="*/ 440249 w 2734785"/>
                                  <a:gd name="connsiteY1" fmla="*/ 0 h 2665301"/>
                                  <a:gd name="connsiteX2" fmla="*/ 2293488 w 2734785"/>
                                  <a:gd name="connsiteY2" fmla="*/ 0 h 2665301"/>
                                  <a:gd name="connsiteX3" fmla="*/ 2733701 w 2734785"/>
                                  <a:gd name="connsiteY3" fmla="*/ 440213 h 2665301"/>
                                  <a:gd name="connsiteX4" fmla="*/ 2733701 w 2734785"/>
                                  <a:gd name="connsiteY4" fmla="*/ 2201010 h 2665301"/>
                                  <a:gd name="connsiteX5" fmla="*/ 2519664 w 2734785"/>
                                  <a:gd name="connsiteY5" fmla="*/ 2649133 h 2665301"/>
                                  <a:gd name="connsiteX6" fmla="*/ 234616 w 2734785"/>
                                  <a:gd name="connsiteY6" fmla="*/ 2665301 h 2665301"/>
                                  <a:gd name="connsiteX7" fmla="*/ 36 w 2734785"/>
                                  <a:gd name="connsiteY7" fmla="*/ 2201010 h 2665301"/>
                                  <a:gd name="connsiteX8" fmla="*/ 36 w 2734785"/>
                                  <a:gd name="connsiteY8" fmla="*/ 440213 h 2665301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65301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49136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9136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  <a:gd name="connsiteX0" fmla="*/ 0 w 2734040"/>
                                  <a:gd name="connsiteY0" fmla="*/ 440213 h 2649136"/>
                                  <a:gd name="connsiteX1" fmla="*/ 440213 w 2734040"/>
                                  <a:gd name="connsiteY1" fmla="*/ 0 h 2649136"/>
                                  <a:gd name="connsiteX2" fmla="*/ 2293452 w 2734040"/>
                                  <a:gd name="connsiteY2" fmla="*/ 0 h 2649136"/>
                                  <a:gd name="connsiteX3" fmla="*/ 2733665 w 2734040"/>
                                  <a:gd name="connsiteY3" fmla="*/ 440213 h 2649136"/>
                                  <a:gd name="connsiteX4" fmla="*/ 2733665 w 2734040"/>
                                  <a:gd name="connsiteY4" fmla="*/ 2201010 h 2649136"/>
                                  <a:gd name="connsiteX5" fmla="*/ 2510103 w 2734040"/>
                                  <a:gd name="connsiteY5" fmla="*/ 2649136 h 2649136"/>
                                  <a:gd name="connsiteX6" fmla="*/ 301254 w 2734040"/>
                                  <a:gd name="connsiteY6" fmla="*/ 2649136 h 2649136"/>
                                  <a:gd name="connsiteX7" fmla="*/ 0 w 2734040"/>
                                  <a:gd name="connsiteY7" fmla="*/ 2201010 h 2649136"/>
                                  <a:gd name="connsiteX8" fmla="*/ 0 w 2734040"/>
                                  <a:gd name="connsiteY8" fmla="*/ 440213 h 2649136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1225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076" h="2649136">
                                    <a:moveTo>
                                      <a:pt x="36" y="440213"/>
                                    </a:moveTo>
                                    <a:cubicBezTo>
                                      <a:pt x="36" y="197090"/>
                                      <a:pt x="197126" y="0"/>
                                      <a:pt x="440249" y="0"/>
                                    </a:cubicBezTo>
                                    <a:lnTo>
                                      <a:pt x="2293488" y="0"/>
                                    </a:lnTo>
                                    <a:cubicBezTo>
                                      <a:pt x="2536611" y="0"/>
                                      <a:pt x="2733701" y="197090"/>
                                      <a:pt x="2733701" y="440213"/>
                                    </a:cubicBezTo>
                                    <a:lnTo>
                                      <a:pt x="2733701" y="2201010"/>
                                    </a:lnTo>
                                    <a:cubicBezTo>
                                      <a:pt x="2733701" y="2444133"/>
                                      <a:pt x="2753262" y="2649136"/>
                                      <a:pt x="2510139" y="2649136"/>
                                    </a:cubicBezTo>
                                    <a:lnTo>
                                      <a:pt x="234616" y="2641225"/>
                                    </a:lnTo>
                                    <a:cubicBezTo>
                                      <a:pt x="-8507" y="2641225"/>
                                      <a:pt x="36" y="2444133"/>
                                      <a:pt x="36" y="2201010"/>
                                    </a:cubicBezTo>
                                    <a:lnTo>
                                      <a:pt x="36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896252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0432356" name="Rectangle: Rounded Corners 190432356"/>
                            <wps:cNvSpPr/>
                            <wps:spPr>
                              <a:xfrm>
                                <a:off x="5485701" y="344027"/>
                                <a:ext cx="2743851" cy="2646584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290518 w 2733665"/>
                                  <a:gd name="connsiteY6" fmla="*/ 2628311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293452 w 2733665"/>
                                  <a:gd name="connsiteY5" fmla="*/ 2641223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483952 w 2733665"/>
                                  <a:gd name="connsiteY5" fmla="*/ 2650196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78768"/>
                                  <a:gd name="connsiteX1" fmla="*/ 440213 w 2733665"/>
                                  <a:gd name="connsiteY1" fmla="*/ 0 h 2678768"/>
                                  <a:gd name="connsiteX2" fmla="*/ 2293452 w 2733665"/>
                                  <a:gd name="connsiteY2" fmla="*/ 0 h 2678768"/>
                                  <a:gd name="connsiteX3" fmla="*/ 2733665 w 2733665"/>
                                  <a:gd name="connsiteY3" fmla="*/ 440213 h 2678768"/>
                                  <a:gd name="connsiteX4" fmla="*/ 2733665 w 2733665"/>
                                  <a:gd name="connsiteY4" fmla="*/ 2201010 h 2678768"/>
                                  <a:gd name="connsiteX5" fmla="*/ 2483952 w 2733665"/>
                                  <a:gd name="connsiteY5" fmla="*/ 2678768 h 2678768"/>
                                  <a:gd name="connsiteX6" fmla="*/ 242893 w 2733665"/>
                                  <a:gd name="connsiteY6" fmla="*/ 2666411 h 2678768"/>
                                  <a:gd name="connsiteX7" fmla="*/ 0 w 2733665"/>
                                  <a:gd name="connsiteY7" fmla="*/ 2201010 h 2678768"/>
                                  <a:gd name="connsiteX8" fmla="*/ 0 w 2733665"/>
                                  <a:gd name="connsiteY8" fmla="*/ 440213 h 2678768"/>
                                  <a:gd name="connsiteX0" fmla="*/ 2202 w 2735867"/>
                                  <a:gd name="connsiteY0" fmla="*/ 440213 h 2678768"/>
                                  <a:gd name="connsiteX1" fmla="*/ 442415 w 2735867"/>
                                  <a:gd name="connsiteY1" fmla="*/ 0 h 2678768"/>
                                  <a:gd name="connsiteX2" fmla="*/ 2295654 w 2735867"/>
                                  <a:gd name="connsiteY2" fmla="*/ 0 h 2678768"/>
                                  <a:gd name="connsiteX3" fmla="*/ 2735867 w 2735867"/>
                                  <a:gd name="connsiteY3" fmla="*/ 440213 h 2678768"/>
                                  <a:gd name="connsiteX4" fmla="*/ 2735867 w 2735867"/>
                                  <a:gd name="connsiteY4" fmla="*/ 2201010 h 2678768"/>
                                  <a:gd name="connsiteX5" fmla="*/ 2486154 w 2735867"/>
                                  <a:gd name="connsiteY5" fmla="*/ 2678768 h 2678768"/>
                                  <a:gd name="connsiteX6" fmla="*/ 206995 w 2735867"/>
                                  <a:gd name="connsiteY6" fmla="*/ 2678767 h 2678768"/>
                                  <a:gd name="connsiteX7" fmla="*/ 2202 w 2735867"/>
                                  <a:gd name="connsiteY7" fmla="*/ 2201010 h 2678768"/>
                                  <a:gd name="connsiteX8" fmla="*/ 2202 w 2735867"/>
                                  <a:gd name="connsiteY8" fmla="*/ 440213 h 2678768"/>
                                  <a:gd name="connsiteX0" fmla="*/ 1 w 2733666"/>
                                  <a:gd name="connsiteY0" fmla="*/ 440213 h 2678768"/>
                                  <a:gd name="connsiteX1" fmla="*/ 440214 w 2733666"/>
                                  <a:gd name="connsiteY1" fmla="*/ 0 h 2678768"/>
                                  <a:gd name="connsiteX2" fmla="*/ 2293453 w 2733666"/>
                                  <a:gd name="connsiteY2" fmla="*/ 0 h 2678768"/>
                                  <a:gd name="connsiteX3" fmla="*/ 2733666 w 2733666"/>
                                  <a:gd name="connsiteY3" fmla="*/ 440213 h 2678768"/>
                                  <a:gd name="connsiteX4" fmla="*/ 2733666 w 2733666"/>
                                  <a:gd name="connsiteY4" fmla="*/ 2201010 h 2678768"/>
                                  <a:gd name="connsiteX5" fmla="*/ 2483953 w 2733666"/>
                                  <a:gd name="connsiteY5" fmla="*/ 2678768 h 2678768"/>
                                  <a:gd name="connsiteX6" fmla="*/ 242894 w 2733666"/>
                                  <a:gd name="connsiteY6" fmla="*/ 2678767 h 2678768"/>
                                  <a:gd name="connsiteX7" fmla="*/ 1 w 2733666"/>
                                  <a:gd name="connsiteY7" fmla="*/ 2201010 h 2678768"/>
                                  <a:gd name="connsiteX8" fmla="*/ 1 w 2733666"/>
                                  <a:gd name="connsiteY8" fmla="*/ 440213 h 2678768"/>
                                  <a:gd name="connsiteX0" fmla="*/ 680 w 2734345"/>
                                  <a:gd name="connsiteY0" fmla="*/ 440213 h 2678768"/>
                                  <a:gd name="connsiteX1" fmla="*/ 440893 w 2734345"/>
                                  <a:gd name="connsiteY1" fmla="*/ 0 h 2678768"/>
                                  <a:gd name="connsiteX2" fmla="*/ 2294132 w 2734345"/>
                                  <a:gd name="connsiteY2" fmla="*/ 0 h 2678768"/>
                                  <a:gd name="connsiteX3" fmla="*/ 2734345 w 2734345"/>
                                  <a:gd name="connsiteY3" fmla="*/ 440213 h 2678768"/>
                                  <a:gd name="connsiteX4" fmla="*/ 2734345 w 2734345"/>
                                  <a:gd name="connsiteY4" fmla="*/ 2201010 h 2678768"/>
                                  <a:gd name="connsiteX5" fmla="*/ 2484632 w 2734345"/>
                                  <a:gd name="connsiteY5" fmla="*/ 2678768 h 2678768"/>
                                  <a:gd name="connsiteX6" fmla="*/ 219426 w 2734345"/>
                                  <a:gd name="connsiteY6" fmla="*/ 2650195 h 2678768"/>
                                  <a:gd name="connsiteX7" fmla="*/ 680 w 2734345"/>
                                  <a:gd name="connsiteY7" fmla="*/ 2201010 h 2678768"/>
                                  <a:gd name="connsiteX8" fmla="*/ 680 w 2734345"/>
                                  <a:gd name="connsiteY8" fmla="*/ 440213 h 2678768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0 w 2733668"/>
                                  <a:gd name="connsiteY0" fmla="*/ 440213 h 2650195"/>
                                  <a:gd name="connsiteX1" fmla="*/ 440213 w 2733668"/>
                                  <a:gd name="connsiteY1" fmla="*/ 0 h 2650195"/>
                                  <a:gd name="connsiteX2" fmla="*/ 2293452 w 2733668"/>
                                  <a:gd name="connsiteY2" fmla="*/ 0 h 2650195"/>
                                  <a:gd name="connsiteX3" fmla="*/ 2733665 w 2733668"/>
                                  <a:gd name="connsiteY3" fmla="*/ 440213 h 2650195"/>
                                  <a:gd name="connsiteX4" fmla="*/ 2733665 w 2733668"/>
                                  <a:gd name="connsiteY4" fmla="*/ 2201010 h 2650195"/>
                                  <a:gd name="connsiteX5" fmla="*/ 2494299 w 2733668"/>
                                  <a:gd name="connsiteY5" fmla="*/ 2650195 h 2650195"/>
                                  <a:gd name="connsiteX6" fmla="*/ 266371 w 2733668"/>
                                  <a:gd name="connsiteY6" fmla="*/ 2650195 h 2650195"/>
                                  <a:gd name="connsiteX7" fmla="*/ 0 w 2733668"/>
                                  <a:gd name="connsiteY7" fmla="*/ 2201010 h 2650195"/>
                                  <a:gd name="connsiteX8" fmla="*/ 0 w 273366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42261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42261"/>
                                  <a:gd name="connsiteX1" fmla="*/ 440893 w 2734348"/>
                                  <a:gd name="connsiteY1" fmla="*/ 0 h 2642261"/>
                                  <a:gd name="connsiteX2" fmla="*/ 2294132 w 2734348"/>
                                  <a:gd name="connsiteY2" fmla="*/ 0 h 2642261"/>
                                  <a:gd name="connsiteX3" fmla="*/ 2734345 w 2734348"/>
                                  <a:gd name="connsiteY3" fmla="*/ 440213 h 2642261"/>
                                  <a:gd name="connsiteX4" fmla="*/ 2734345 w 2734348"/>
                                  <a:gd name="connsiteY4" fmla="*/ 2201010 h 2642261"/>
                                  <a:gd name="connsiteX5" fmla="*/ 2494977 w 2734348"/>
                                  <a:gd name="connsiteY5" fmla="*/ 2642261 h 2642261"/>
                                  <a:gd name="connsiteX6" fmla="*/ 219426 w 2734348"/>
                                  <a:gd name="connsiteY6" fmla="*/ 2642261 h 2642261"/>
                                  <a:gd name="connsiteX7" fmla="*/ 680 w 2734348"/>
                                  <a:gd name="connsiteY7" fmla="*/ 2201010 h 2642261"/>
                                  <a:gd name="connsiteX8" fmla="*/ 680 w 2734348"/>
                                  <a:gd name="connsiteY8" fmla="*/ 440213 h 264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348" h="2642261">
                                    <a:moveTo>
                                      <a:pt x="680" y="440213"/>
                                    </a:moveTo>
                                    <a:cubicBezTo>
                                      <a:pt x="680" y="197090"/>
                                      <a:pt x="197770" y="0"/>
                                      <a:pt x="440893" y="0"/>
                                    </a:cubicBezTo>
                                    <a:lnTo>
                                      <a:pt x="2294132" y="0"/>
                                    </a:lnTo>
                                    <a:cubicBezTo>
                                      <a:pt x="2537255" y="0"/>
                                      <a:pt x="2734345" y="197090"/>
                                      <a:pt x="2734345" y="440213"/>
                                    </a:cubicBezTo>
                                    <a:lnTo>
                                      <a:pt x="2734345" y="2201010"/>
                                    </a:lnTo>
                                    <a:cubicBezTo>
                                      <a:pt x="2734345" y="2444133"/>
                                      <a:pt x="2738100" y="2642261"/>
                                      <a:pt x="2494977" y="2642261"/>
                                    </a:cubicBezTo>
                                    <a:lnTo>
                                      <a:pt x="219426" y="2642261"/>
                                    </a:lnTo>
                                    <a:cubicBezTo>
                                      <a:pt x="-23697" y="2642261"/>
                                      <a:pt x="680" y="2444133"/>
                                      <a:pt x="680" y="2201010"/>
                                    </a:cubicBezTo>
                                    <a:lnTo>
                                      <a:pt x="680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84FAA6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84837709" name="Rectangle: Rounded Corners 1284837709"/>
                            <wps:cNvSpPr/>
                            <wps:spPr>
                              <a:xfrm>
                                <a:off x="-5" y="3103660"/>
                                <a:ext cx="2743200" cy="1664699"/>
                              </a:xfrm>
                              <a:custGeom>
                                <a:avLst/>
                                <a:gdLst>
                                  <a:gd name="connsiteX0" fmla="*/ 0 w 2733700"/>
                                  <a:gd name="connsiteY0" fmla="*/ 277002 h 1661981"/>
                                  <a:gd name="connsiteX1" fmla="*/ 277002 w 2733700"/>
                                  <a:gd name="connsiteY1" fmla="*/ 0 h 1661981"/>
                                  <a:gd name="connsiteX2" fmla="*/ 2456698 w 2733700"/>
                                  <a:gd name="connsiteY2" fmla="*/ 0 h 1661981"/>
                                  <a:gd name="connsiteX3" fmla="*/ 2733700 w 2733700"/>
                                  <a:gd name="connsiteY3" fmla="*/ 277002 h 1661981"/>
                                  <a:gd name="connsiteX4" fmla="*/ 2733700 w 2733700"/>
                                  <a:gd name="connsiteY4" fmla="*/ 1384979 h 1661981"/>
                                  <a:gd name="connsiteX5" fmla="*/ 2456698 w 2733700"/>
                                  <a:gd name="connsiteY5" fmla="*/ 1661981 h 1661981"/>
                                  <a:gd name="connsiteX6" fmla="*/ 277002 w 2733700"/>
                                  <a:gd name="connsiteY6" fmla="*/ 1661981 h 1661981"/>
                                  <a:gd name="connsiteX7" fmla="*/ 0 w 2733700"/>
                                  <a:gd name="connsiteY7" fmla="*/ 1384979 h 1661981"/>
                                  <a:gd name="connsiteX8" fmla="*/ 0 w 2733700"/>
                                  <a:gd name="connsiteY8" fmla="*/ 277002 h 16619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5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15102 h 1700081"/>
                                  <a:gd name="connsiteX1" fmla="*/ 286527 w 2733700"/>
                                  <a:gd name="connsiteY1" fmla="*/ 9525 h 1700081"/>
                                  <a:gd name="connsiteX2" fmla="*/ 2456698 w 2733700"/>
                                  <a:gd name="connsiteY2" fmla="*/ 0 h 1700081"/>
                                  <a:gd name="connsiteX3" fmla="*/ 2733700 w 2733700"/>
                                  <a:gd name="connsiteY3" fmla="*/ 315102 h 1700081"/>
                                  <a:gd name="connsiteX4" fmla="*/ 2733700 w 2733700"/>
                                  <a:gd name="connsiteY4" fmla="*/ 1423079 h 1700081"/>
                                  <a:gd name="connsiteX5" fmla="*/ 2456698 w 2733700"/>
                                  <a:gd name="connsiteY5" fmla="*/ 1700081 h 1700081"/>
                                  <a:gd name="connsiteX6" fmla="*/ 277002 w 2733700"/>
                                  <a:gd name="connsiteY6" fmla="*/ 1700081 h 1700081"/>
                                  <a:gd name="connsiteX7" fmla="*/ 0 w 2733700"/>
                                  <a:gd name="connsiteY7" fmla="*/ 1423079 h 1700081"/>
                                  <a:gd name="connsiteX8" fmla="*/ 0 w 2733700"/>
                                  <a:gd name="connsiteY8" fmla="*/ 315102 h 17000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952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296050 h 1681029"/>
                                  <a:gd name="connsiteX1" fmla="*/ 286527 w 2733700"/>
                                  <a:gd name="connsiteY1" fmla="*/ 19049 h 1681029"/>
                                  <a:gd name="connsiteX2" fmla="*/ 2456698 w 2733700"/>
                                  <a:gd name="connsiteY2" fmla="*/ 0 h 1681029"/>
                                  <a:gd name="connsiteX3" fmla="*/ 2733700 w 2733700"/>
                                  <a:gd name="connsiteY3" fmla="*/ 296050 h 1681029"/>
                                  <a:gd name="connsiteX4" fmla="*/ 2733700 w 2733700"/>
                                  <a:gd name="connsiteY4" fmla="*/ 1404027 h 1681029"/>
                                  <a:gd name="connsiteX5" fmla="*/ 2456698 w 2733700"/>
                                  <a:gd name="connsiteY5" fmla="*/ 1681029 h 1681029"/>
                                  <a:gd name="connsiteX6" fmla="*/ 277002 w 2733700"/>
                                  <a:gd name="connsiteY6" fmla="*/ 1681029 h 1681029"/>
                                  <a:gd name="connsiteX7" fmla="*/ 0 w 2733700"/>
                                  <a:gd name="connsiteY7" fmla="*/ 1404027 h 1681029"/>
                                  <a:gd name="connsiteX8" fmla="*/ 0 w 2733700"/>
                                  <a:gd name="connsiteY8" fmla="*/ 296050 h 1681029"/>
                                  <a:gd name="connsiteX0" fmla="*/ 0 w 2733700"/>
                                  <a:gd name="connsiteY0" fmla="*/ 277001 h 1661980"/>
                                  <a:gd name="connsiteX1" fmla="*/ 286527 w 2733700"/>
                                  <a:gd name="connsiteY1" fmla="*/ 0 h 1661980"/>
                                  <a:gd name="connsiteX2" fmla="*/ 2437648 w 2733700"/>
                                  <a:gd name="connsiteY2" fmla="*/ 0 h 1661980"/>
                                  <a:gd name="connsiteX3" fmla="*/ 2733700 w 2733700"/>
                                  <a:gd name="connsiteY3" fmla="*/ 277001 h 1661980"/>
                                  <a:gd name="connsiteX4" fmla="*/ 2733700 w 2733700"/>
                                  <a:gd name="connsiteY4" fmla="*/ 1384978 h 1661980"/>
                                  <a:gd name="connsiteX5" fmla="*/ 2456698 w 2733700"/>
                                  <a:gd name="connsiteY5" fmla="*/ 1661980 h 1661980"/>
                                  <a:gd name="connsiteX6" fmla="*/ 277002 w 2733700"/>
                                  <a:gd name="connsiteY6" fmla="*/ 1661980 h 1661980"/>
                                  <a:gd name="connsiteX7" fmla="*/ 0 w 2733700"/>
                                  <a:gd name="connsiteY7" fmla="*/ 1384978 h 1661980"/>
                                  <a:gd name="connsiteX8" fmla="*/ 0 w 2733700"/>
                                  <a:gd name="connsiteY8" fmla="*/ 277001 h 166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3700" h="1661980">
                                    <a:moveTo>
                                      <a:pt x="0" y="277001"/>
                                    </a:moveTo>
                                    <a:cubicBezTo>
                                      <a:pt x="0" y="124017"/>
                                      <a:pt x="133543" y="0"/>
                                      <a:pt x="286527" y="0"/>
                                    </a:cubicBezTo>
                                    <a:lnTo>
                                      <a:pt x="2437648" y="0"/>
                                    </a:lnTo>
                                    <a:cubicBezTo>
                                      <a:pt x="2590632" y="0"/>
                                      <a:pt x="2733700" y="124017"/>
                                      <a:pt x="2733700" y="277001"/>
                                    </a:cubicBezTo>
                                    <a:lnTo>
                                      <a:pt x="2733700" y="1384978"/>
                                    </a:lnTo>
                                    <a:cubicBezTo>
                                      <a:pt x="2733700" y="1537962"/>
                                      <a:pt x="2609682" y="1661980"/>
                                      <a:pt x="2456698" y="1661980"/>
                                    </a:cubicBezTo>
                                    <a:lnTo>
                                      <a:pt x="277002" y="1661980"/>
                                    </a:lnTo>
                                    <a:cubicBezTo>
                                      <a:pt x="124018" y="1661980"/>
                                      <a:pt x="0" y="1537962"/>
                                      <a:pt x="0" y="1384978"/>
                                    </a:cubicBezTo>
                                    <a:lnTo>
                                      <a:pt x="0" y="2770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3014BB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08549526" name="Rectangle: Rounded Corners 1708549526"/>
                            <wps:cNvSpPr/>
                            <wps:spPr>
                              <a:xfrm>
                                <a:off x="2735243" y="3103658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8F72D9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21813812" name="Rectangle: Rounded Corners 1521813812"/>
                            <wps:cNvSpPr/>
                            <wps:spPr>
                              <a:xfrm>
                                <a:off x="5486397" y="3103659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1B4343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40423330" name="Rectangle 1540423330"/>
                            <wps:cNvSpPr/>
                            <wps:spPr>
                              <a:xfrm>
                                <a:off x="2274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9D0219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Frame 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44631891" name="Rectangle 744631891"/>
                            <wps:cNvSpPr/>
                            <wps:spPr>
                              <a:xfrm>
                                <a:off x="29706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D6D1FD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970921554" name="Rectangle 1970921554"/>
                            <wps:cNvSpPr/>
                            <wps:spPr>
                              <a:xfrm>
                                <a:off x="5705890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058FA4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7E37B1" id="Group 7" o:spid="_x0000_s1026" style="position:absolute;margin-left:2.25pt;margin-top:23.2pt;width:9in;height:374.85pt;z-index:251659264" coordorigin="12311,14029" coordsize="82292,4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">
                <v:group id="Group 179183768" o:spid="_x0000_s1027" style="position:absolute;left:12311;top:14029;width:82293;height:47541" coordorigin="12169,14029" coordsize="82582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">
                  <v:rect id="Rectangle 856293266" o:spid="_x0000_s1028" style="position:absolute;left:12169;top:14029;width:82582;height:47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DE21CEC" w14:textId="77777777" w:rsidR="00396F7A" w:rsidRDefault="00396F7A" w:rsidP="00396F7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4894976" o:spid="_x0000_s1029" style="position:absolute;left:12169;top:14029;width:82439;height:47684" coordorigin="-143" coordsize="82439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">
                    <v:rect id="Rectangle 599683825" o:spid="_x0000_s1030" style="position:absolute;width:82296;height:47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7B0AE6D5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Rounded Corners 493671071" o:spid="_x0000_s1031" style="position:absolute;left:-143;top:3371;width:27436;height:26535;visibility:visible;mso-wrap-style:square;v-text-anchor:middle" coordsize="2734154,2641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461364;460831,0;2282369,0;2743200,461364;2743200,2192137;2510906,2653499;317459,2653502;0,2192137;0,461364" o:connectangles="0,0,0,0,0,0,0,0,0" textboxrect="0,0,2734154,2641224"/>
                      <v:textbox inset="2.53958mm,2.53958mm,2.53958mm,2.53958mm">
                        <w:txbxContent>
                          <w:p w14:paraId="6617E1DB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788510407" o:spid="_x0000_s1032" style="position:absolute;left:27352;top:3371;width:27436;height:26614;visibility:visible;mso-wrap-style:square;v-text-anchor:middle" coordsize="2734076,264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36,442259;441785,0;2301488,0;2743237,442259;2743237,2211241;2518895,2661450;235434,2653502;36,2211241;36,442259" o:connectangles="0,0,0,0,0,0,0,0,0" textboxrect="0,0,2734076,2649136"/>
                      <v:textbox inset="2.53958mm,2.53958mm,2.53958mm,2.53958mm">
                        <w:txbxContent>
                          <w:p w14:paraId="70896252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90432356" o:spid="_x0000_s1033" style="position:absolute;left:54857;top:3440;width:27438;height:26466;visibility:visible;mso-wrap-style:square;v-text-anchor:middle" coordsize="2734348,2642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682,440933;442425,0;2302105,0;2743848,440933;2743848,2204611;2503648,2646584;220189,2646584;682,2204611;682,440933" o:connectangles="0,0,0,0,0,0,0,0,0" textboxrect="0,0,2734348,2642261"/>
                      <v:textbox inset="2.53958mm,2.53958mm,2.53958mm,2.53958mm">
                        <w:txbxContent>
                          <w:p w14:paraId="1884FAA6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284837709" o:spid="_x0000_s1034" style="position:absolute;top:31036;width:27431;height:16647;visibility:visible;mso-wrap-style:square;v-text-anchor:middle" coordsize="2733700,1661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277454;287523,0;2446119,0;2743200,277454;2743200,1387244;2465235,1664699;277965,1664699;0,1387244;0,277454" o:connectangles="0,0,0,0,0,0,0,0,0" textboxrect="0,0,2733700,1661980"/>
                      <v:textbox inset="2.53958mm,2.53958mm,2.53958mm,2.53958mm">
                        <w:txbxContent>
                          <w:p w14:paraId="7F3014BB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oundrect id="Rectangle: Rounded Corners 1708549526" o:spid="_x0000_s1035" style="position:absolute;left:27352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8F72D9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oundrect id="Rectangle: Rounded Corners 1521813812" o:spid="_x0000_s1036" style="position:absolute;left:54863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01B4343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1540423330" o:spid="_x0000_s1037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189D0219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Frame 1</w:t>
                            </w:r>
                          </w:p>
                        </w:txbxContent>
                      </v:textbox>
                    </v:rect>
                    <v:rect id="Rectangle 744631891" o:spid="_x0000_s1038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1BD6D1FD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970921554" o:spid="_x0000_s1039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" fillcolor="white [3201]" stroked="f">
                      <v:textbox inset="2.53958mm,1.2694mm,2.53958mm,1.2694mm">
                        <w:txbxContent>
                          <w:p w14:paraId="65058FA4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t>Draw and caption each frame</w:t>
      </w:r>
      <w:r w:rsidR="00384960">
        <w:t xml:space="preserve">. </w:t>
      </w:r>
      <w:r>
        <w:t xml:space="preserve">Write your summary on the final page. </w:t>
      </w:r>
    </w:p>
    <w:p w14:paraId="637A700C" w14:textId="77777777" w:rsidR="00396F7A" w:rsidRDefault="00396F7A" w:rsidP="00396F7A"/>
    <w:p w14:paraId="461372E5" w14:textId="77777777" w:rsidR="00396F7A" w:rsidRDefault="00396F7A" w:rsidP="00396F7A">
      <w:pPr>
        <w:pStyle w:val="BodyText"/>
      </w:pPr>
    </w:p>
    <w:p w14:paraId="6BCD10E2" w14:textId="77777777" w:rsidR="00396F7A" w:rsidRDefault="00396F7A" w:rsidP="00396F7A">
      <w:pPr>
        <w:pStyle w:val="BodyText"/>
      </w:pPr>
    </w:p>
    <w:p w14:paraId="67C54503" w14:textId="77777777" w:rsidR="00396F7A" w:rsidRDefault="00396F7A" w:rsidP="00396F7A">
      <w:pPr>
        <w:pStyle w:val="BodyText"/>
      </w:pPr>
    </w:p>
    <w:p w14:paraId="065FA8BE" w14:textId="77777777" w:rsidR="00396F7A" w:rsidRDefault="00396F7A" w:rsidP="00396F7A">
      <w:pPr>
        <w:pStyle w:val="BodyText"/>
      </w:pPr>
    </w:p>
    <w:p w14:paraId="0CBA4FF2" w14:textId="77777777" w:rsidR="00396F7A" w:rsidRDefault="00396F7A" w:rsidP="00396F7A">
      <w:pPr>
        <w:pStyle w:val="BodyText"/>
      </w:pPr>
    </w:p>
    <w:p w14:paraId="3ACEBFA6" w14:textId="77777777" w:rsidR="00396F7A" w:rsidRDefault="00396F7A" w:rsidP="00396F7A">
      <w:pPr>
        <w:pStyle w:val="BodyText"/>
      </w:pPr>
    </w:p>
    <w:p w14:paraId="61A5C704" w14:textId="77777777" w:rsidR="00396F7A" w:rsidRDefault="00396F7A" w:rsidP="00396F7A">
      <w:pPr>
        <w:pStyle w:val="BodyText"/>
      </w:pPr>
    </w:p>
    <w:p w14:paraId="7A6283E6" w14:textId="77777777" w:rsidR="00396F7A" w:rsidRDefault="00396F7A" w:rsidP="00396F7A">
      <w:pPr>
        <w:pStyle w:val="BodyText"/>
      </w:pPr>
    </w:p>
    <w:p w14:paraId="17B747EB" w14:textId="77777777" w:rsidR="00396F7A" w:rsidRDefault="00396F7A" w:rsidP="00396F7A">
      <w:pPr>
        <w:pStyle w:val="BodyText"/>
      </w:pPr>
    </w:p>
    <w:p w14:paraId="7EBA41FA" w14:textId="77777777" w:rsidR="00396F7A" w:rsidRDefault="00396F7A" w:rsidP="00396F7A">
      <w:pPr>
        <w:pStyle w:val="BodyText"/>
      </w:pPr>
    </w:p>
    <w:p w14:paraId="7980D05B" w14:textId="77777777" w:rsidR="00396F7A" w:rsidRDefault="00396F7A" w:rsidP="00396F7A">
      <w:pPr>
        <w:pStyle w:val="BodyText"/>
      </w:pPr>
    </w:p>
    <w:p w14:paraId="187B3993" w14:textId="77777777" w:rsidR="00396F7A" w:rsidRDefault="00396F7A" w:rsidP="00396F7A">
      <w:pPr>
        <w:pStyle w:val="BodyText"/>
      </w:pPr>
    </w:p>
    <w:p w14:paraId="581472B6" w14:textId="77777777" w:rsidR="00396F7A" w:rsidRDefault="00396F7A" w:rsidP="00396F7A">
      <w:pPr>
        <w:pStyle w:val="BodyText"/>
      </w:pPr>
    </w:p>
    <w:p w14:paraId="3B31B234" w14:textId="77777777" w:rsidR="00396F7A" w:rsidRDefault="00396F7A" w:rsidP="00396F7A">
      <w:pPr>
        <w:pStyle w:val="BodyText"/>
      </w:pPr>
    </w:p>
    <w:p w14:paraId="78FC5E49" w14:textId="77777777" w:rsidR="00396F7A" w:rsidRDefault="00396F7A" w:rsidP="00396F7A">
      <w:pPr>
        <w:pStyle w:val="BodyText"/>
      </w:pPr>
    </w:p>
    <w:p w14:paraId="7126530A" w14:textId="77777777" w:rsidR="00396F7A" w:rsidRDefault="00396F7A" w:rsidP="00396F7A">
      <w:pPr>
        <w:pStyle w:val="BodyText"/>
      </w:pPr>
    </w:p>
    <w:p w14:paraId="389BCC8E" w14:textId="77777777" w:rsidR="00A43ED6" w:rsidRDefault="00396F7A" w:rsidP="00A43ED6">
      <w:pPr>
        <w:spacing w:after="160" w:line="259" w:lineRule="auto"/>
      </w:pPr>
      <w:r>
        <w:br w:type="page"/>
      </w:r>
    </w:p>
    <w:p w14:paraId="48894EF1" w14:textId="01DA8E90" w:rsidR="00396F7A" w:rsidRPr="00396F7A" w:rsidRDefault="00A43ED6" w:rsidP="00A43ED6">
      <w:pPr>
        <w:spacing w:after="160" w:line="259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AD7E3D3" wp14:editId="074BE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29600" cy="4760595"/>
                <wp:effectExtent l="19050" t="0" r="0" b="20955"/>
                <wp:wrapNone/>
                <wp:docPr id="946762465" name="Group 94676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31155" y="1402979"/>
                          <a:chExt cx="8229296" cy="4754078"/>
                        </a:xfrm>
                      </wpg:grpSpPr>
                      <wpg:grpSp>
                        <wpg:cNvPr id="1236537657" name="Group 1236537657"/>
                        <wpg:cNvGrpSpPr/>
                        <wpg:grpSpPr>
                          <a:xfrm>
                            <a:off x="1231155" y="1402979"/>
                            <a:ext cx="8229296" cy="4754078"/>
                            <a:chOff x="1216900" y="1402950"/>
                            <a:chExt cx="8258200" cy="4768383"/>
                          </a:xfrm>
                        </wpg:grpSpPr>
                        <wps:wsp>
                          <wps:cNvPr id="803132542" name="Rectangle 803132542"/>
                          <wps:cNvSpPr/>
                          <wps:spPr>
                            <a:xfrm>
                              <a:off x="1216900" y="1402950"/>
                              <a:ext cx="8258200" cy="476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1C23E" w14:textId="77777777" w:rsidR="00A43ED6" w:rsidRDefault="00A43ED6" w:rsidP="00A43ED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40532883" name="Group 2040532883"/>
                          <wpg:cNvGrpSpPr/>
                          <wpg:grpSpPr>
                            <a:xfrm>
                              <a:off x="1216900" y="1402974"/>
                              <a:ext cx="8243900" cy="4768359"/>
                              <a:chOff x="-14300" y="0"/>
                              <a:chExt cx="8243900" cy="4768359"/>
                            </a:xfrm>
                          </wpg:grpSpPr>
                          <wps:wsp>
                            <wps:cNvPr id="1111793841" name="Rectangle 1111793841"/>
                            <wps:cNvSpPr/>
                            <wps:spPr>
                              <a:xfrm>
                                <a:off x="0" y="0"/>
                                <a:ext cx="8229600" cy="47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658291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74080163" name="Rectangle: Rounded Corners 493671071"/>
                            <wps:cNvSpPr/>
                            <wps:spPr>
                              <a:xfrm>
                                <a:off x="-14300" y="337109"/>
                                <a:ext cx="2743691" cy="2653502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274436 w 2733665"/>
                                  <a:gd name="connsiteY5" fmla="*/ 264122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464936 w 2733665"/>
                                  <a:gd name="connsiteY5" fmla="*/ 262217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8"/>
                                  <a:gd name="connsiteY0" fmla="*/ 459229 h 2641223"/>
                                  <a:gd name="connsiteX1" fmla="*/ 459229 w 2733668"/>
                                  <a:gd name="connsiteY1" fmla="*/ 0 h 2641223"/>
                                  <a:gd name="connsiteX2" fmla="*/ 2274436 w 2733668"/>
                                  <a:gd name="connsiteY2" fmla="*/ 0 h 2641223"/>
                                  <a:gd name="connsiteX3" fmla="*/ 2733665 w 2733668"/>
                                  <a:gd name="connsiteY3" fmla="*/ 459229 h 2641223"/>
                                  <a:gd name="connsiteX4" fmla="*/ 2733665 w 2733668"/>
                                  <a:gd name="connsiteY4" fmla="*/ 2181994 h 2641223"/>
                                  <a:gd name="connsiteX5" fmla="*/ 2483986 w 2733668"/>
                                  <a:gd name="connsiteY5" fmla="*/ 2622173 h 2641223"/>
                                  <a:gd name="connsiteX6" fmla="*/ 459229 w 2733668"/>
                                  <a:gd name="connsiteY6" fmla="*/ 2641223 h 2641223"/>
                                  <a:gd name="connsiteX7" fmla="*/ 0 w 2733668"/>
                                  <a:gd name="connsiteY7" fmla="*/ 2181994 h 2641223"/>
                                  <a:gd name="connsiteX8" fmla="*/ 0 w 2733668"/>
                                  <a:gd name="connsiteY8" fmla="*/ 459229 h 2641223"/>
                                  <a:gd name="connsiteX0" fmla="*/ 0 w 2733668"/>
                                  <a:gd name="connsiteY0" fmla="*/ 459229 h 2669712"/>
                                  <a:gd name="connsiteX1" fmla="*/ 459229 w 2733668"/>
                                  <a:gd name="connsiteY1" fmla="*/ 0 h 2669712"/>
                                  <a:gd name="connsiteX2" fmla="*/ 2274436 w 2733668"/>
                                  <a:gd name="connsiteY2" fmla="*/ 0 h 2669712"/>
                                  <a:gd name="connsiteX3" fmla="*/ 2733665 w 2733668"/>
                                  <a:gd name="connsiteY3" fmla="*/ 459229 h 2669712"/>
                                  <a:gd name="connsiteX4" fmla="*/ 2733665 w 2733668"/>
                                  <a:gd name="connsiteY4" fmla="*/ 2181994 h 2669712"/>
                                  <a:gd name="connsiteX5" fmla="*/ 2483986 w 2733668"/>
                                  <a:gd name="connsiteY5" fmla="*/ 2669712 h 2669712"/>
                                  <a:gd name="connsiteX6" fmla="*/ 459229 w 2733668"/>
                                  <a:gd name="connsiteY6" fmla="*/ 2641223 h 2669712"/>
                                  <a:gd name="connsiteX7" fmla="*/ 0 w 2733668"/>
                                  <a:gd name="connsiteY7" fmla="*/ 2181994 h 2669712"/>
                                  <a:gd name="connsiteX8" fmla="*/ 0 w 2733668"/>
                                  <a:gd name="connsiteY8" fmla="*/ 459229 h 2669712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459229 w 2733665"/>
                                  <a:gd name="connsiteY6" fmla="*/ 2641223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79208"/>
                                  <a:gd name="connsiteX1" fmla="*/ 459229 w 2733665"/>
                                  <a:gd name="connsiteY1" fmla="*/ 0 h 2679208"/>
                                  <a:gd name="connsiteX2" fmla="*/ 2274436 w 2733665"/>
                                  <a:gd name="connsiteY2" fmla="*/ 0 h 2679208"/>
                                  <a:gd name="connsiteX3" fmla="*/ 2733665 w 2733665"/>
                                  <a:gd name="connsiteY3" fmla="*/ 459229 h 2679208"/>
                                  <a:gd name="connsiteX4" fmla="*/ 2733665 w 2733665"/>
                                  <a:gd name="connsiteY4" fmla="*/ 2181994 h 2679208"/>
                                  <a:gd name="connsiteX5" fmla="*/ 2464936 w 2733665"/>
                                  <a:gd name="connsiteY5" fmla="*/ 2669711 h 2679208"/>
                                  <a:gd name="connsiteX6" fmla="*/ 325881 w 2733665"/>
                                  <a:gd name="connsiteY6" fmla="*/ 2679208 h 2679208"/>
                                  <a:gd name="connsiteX7" fmla="*/ 0 w 2733665"/>
                                  <a:gd name="connsiteY7" fmla="*/ 2181994 h 2679208"/>
                                  <a:gd name="connsiteX8" fmla="*/ 0 w 2733665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325881 w 2733665"/>
                                  <a:gd name="connsiteY6" fmla="*/ 2650719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45887 w 2733665"/>
                                  <a:gd name="connsiteY5" fmla="*/ 2641222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9712"/>
                                  <a:gd name="connsiteX1" fmla="*/ 459229 w 2733665"/>
                                  <a:gd name="connsiteY1" fmla="*/ 0 h 2669712"/>
                                  <a:gd name="connsiteX2" fmla="*/ 2274436 w 2733665"/>
                                  <a:gd name="connsiteY2" fmla="*/ 0 h 2669712"/>
                                  <a:gd name="connsiteX3" fmla="*/ 2733665 w 2733665"/>
                                  <a:gd name="connsiteY3" fmla="*/ 459229 h 2669712"/>
                                  <a:gd name="connsiteX4" fmla="*/ 2733665 w 2733665"/>
                                  <a:gd name="connsiteY4" fmla="*/ 2181994 h 2669712"/>
                                  <a:gd name="connsiteX5" fmla="*/ 2445887 w 2733665"/>
                                  <a:gd name="connsiteY5" fmla="*/ 2669712 h 2669712"/>
                                  <a:gd name="connsiteX6" fmla="*/ 325881 w 2733665"/>
                                  <a:gd name="connsiteY6" fmla="*/ 2650719 h 2669712"/>
                                  <a:gd name="connsiteX7" fmla="*/ 0 w 2733665"/>
                                  <a:gd name="connsiteY7" fmla="*/ 2181994 h 2669712"/>
                                  <a:gd name="connsiteX8" fmla="*/ 0 w 2733665"/>
                                  <a:gd name="connsiteY8" fmla="*/ 459229 h 2669712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17312 w 2733665"/>
                                  <a:gd name="connsiteY5" fmla="*/ 2631726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25881 w 2733665"/>
                                  <a:gd name="connsiteY6" fmla="*/ 2650719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09"/>
                                  <a:gd name="connsiteX1" fmla="*/ 459229 w 2733665"/>
                                  <a:gd name="connsiteY1" fmla="*/ 0 h 2679209"/>
                                  <a:gd name="connsiteX2" fmla="*/ 2274436 w 2733665"/>
                                  <a:gd name="connsiteY2" fmla="*/ 0 h 2679209"/>
                                  <a:gd name="connsiteX3" fmla="*/ 2733665 w 2733665"/>
                                  <a:gd name="connsiteY3" fmla="*/ 459229 h 2679209"/>
                                  <a:gd name="connsiteX4" fmla="*/ 2733665 w 2733665"/>
                                  <a:gd name="connsiteY4" fmla="*/ 2181994 h 2679209"/>
                                  <a:gd name="connsiteX5" fmla="*/ 2455412 w 2733665"/>
                                  <a:gd name="connsiteY5" fmla="*/ 2660215 h 2679209"/>
                                  <a:gd name="connsiteX6" fmla="*/ 306831 w 2733665"/>
                                  <a:gd name="connsiteY6" fmla="*/ 2679209 h 2679209"/>
                                  <a:gd name="connsiteX7" fmla="*/ 0 w 2733665"/>
                                  <a:gd name="connsiteY7" fmla="*/ 2181994 h 2679209"/>
                                  <a:gd name="connsiteX8" fmla="*/ 0 w 2733665"/>
                                  <a:gd name="connsiteY8" fmla="*/ 459229 h 267920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06831 w 2733665"/>
                                  <a:gd name="connsiteY6" fmla="*/ 2650720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10"/>
                                  <a:gd name="connsiteX1" fmla="*/ 459229 w 2733665"/>
                                  <a:gd name="connsiteY1" fmla="*/ 0 h 2679210"/>
                                  <a:gd name="connsiteX2" fmla="*/ 2274436 w 2733665"/>
                                  <a:gd name="connsiteY2" fmla="*/ 0 h 2679210"/>
                                  <a:gd name="connsiteX3" fmla="*/ 2733665 w 2733665"/>
                                  <a:gd name="connsiteY3" fmla="*/ 459229 h 2679210"/>
                                  <a:gd name="connsiteX4" fmla="*/ 2733665 w 2733665"/>
                                  <a:gd name="connsiteY4" fmla="*/ 2181994 h 2679210"/>
                                  <a:gd name="connsiteX5" fmla="*/ 2455412 w 2733665"/>
                                  <a:gd name="connsiteY5" fmla="*/ 2660215 h 2679210"/>
                                  <a:gd name="connsiteX6" fmla="*/ 297306 w 2733665"/>
                                  <a:gd name="connsiteY6" fmla="*/ 2679210 h 2679210"/>
                                  <a:gd name="connsiteX7" fmla="*/ 0 w 2733665"/>
                                  <a:gd name="connsiteY7" fmla="*/ 2181994 h 2679210"/>
                                  <a:gd name="connsiteX8" fmla="*/ 0 w 2733665"/>
                                  <a:gd name="connsiteY8" fmla="*/ 459229 h 2679210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16356 w 2733665"/>
                                  <a:gd name="connsiteY6" fmla="*/ 2641224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4154"/>
                                  <a:gd name="connsiteY0" fmla="*/ 459229 h 2679208"/>
                                  <a:gd name="connsiteX1" fmla="*/ 459229 w 2734154"/>
                                  <a:gd name="connsiteY1" fmla="*/ 0 h 2679208"/>
                                  <a:gd name="connsiteX2" fmla="*/ 2274436 w 2734154"/>
                                  <a:gd name="connsiteY2" fmla="*/ 0 h 2679208"/>
                                  <a:gd name="connsiteX3" fmla="*/ 2733665 w 2734154"/>
                                  <a:gd name="connsiteY3" fmla="*/ 459229 h 2679208"/>
                                  <a:gd name="connsiteX4" fmla="*/ 2733665 w 2734154"/>
                                  <a:gd name="connsiteY4" fmla="*/ 2181994 h 2679208"/>
                                  <a:gd name="connsiteX5" fmla="*/ 2502178 w 2734154"/>
                                  <a:gd name="connsiteY5" fmla="*/ 2679208 h 2679208"/>
                                  <a:gd name="connsiteX6" fmla="*/ 316356 w 2734154"/>
                                  <a:gd name="connsiteY6" fmla="*/ 2641224 h 2679208"/>
                                  <a:gd name="connsiteX7" fmla="*/ 0 w 2734154"/>
                                  <a:gd name="connsiteY7" fmla="*/ 2181994 h 2679208"/>
                                  <a:gd name="connsiteX8" fmla="*/ 0 w 2734154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078 w 2733665"/>
                                  <a:gd name="connsiteY5" fmla="*/ 2669711 h 2669711"/>
                                  <a:gd name="connsiteX6" fmla="*/ 316356 w 2733665"/>
                                  <a:gd name="connsiteY6" fmla="*/ 2641224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768"/>
                                  <a:gd name="connsiteY0" fmla="*/ 459229 h 2698200"/>
                                  <a:gd name="connsiteX1" fmla="*/ 459229 w 2733768"/>
                                  <a:gd name="connsiteY1" fmla="*/ 0 h 2698200"/>
                                  <a:gd name="connsiteX2" fmla="*/ 2274436 w 2733768"/>
                                  <a:gd name="connsiteY2" fmla="*/ 0 h 2698200"/>
                                  <a:gd name="connsiteX3" fmla="*/ 2733665 w 2733768"/>
                                  <a:gd name="connsiteY3" fmla="*/ 459229 h 2698200"/>
                                  <a:gd name="connsiteX4" fmla="*/ 2733665 w 2733768"/>
                                  <a:gd name="connsiteY4" fmla="*/ 2181994 h 2698200"/>
                                  <a:gd name="connsiteX5" fmla="*/ 2492653 w 2733768"/>
                                  <a:gd name="connsiteY5" fmla="*/ 2698200 h 2698200"/>
                                  <a:gd name="connsiteX6" fmla="*/ 316356 w 2733768"/>
                                  <a:gd name="connsiteY6" fmla="*/ 2641224 h 2698200"/>
                                  <a:gd name="connsiteX7" fmla="*/ 0 w 2733768"/>
                                  <a:gd name="connsiteY7" fmla="*/ 2181994 h 2698200"/>
                                  <a:gd name="connsiteX8" fmla="*/ 0 w 2733768"/>
                                  <a:gd name="connsiteY8" fmla="*/ 459229 h 2698200"/>
                                  <a:gd name="connsiteX0" fmla="*/ 0 w 2734154"/>
                                  <a:gd name="connsiteY0" fmla="*/ 459229 h 2641224"/>
                                  <a:gd name="connsiteX1" fmla="*/ 459229 w 2734154"/>
                                  <a:gd name="connsiteY1" fmla="*/ 0 h 2641224"/>
                                  <a:gd name="connsiteX2" fmla="*/ 2274436 w 2734154"/>
                                  <a:gd name="connsiteY2" fmla="*/ 0 h 2641224"/>
                                  <a:gd name="connsiteX3" fmla="*/ 2733665 w 2734154"/>
                                  <a:gd name="connsiteY3" fmla="*/ 459229 h 2641224"/>
                                  <a:gd name="connsiteX4" fmla="*/ 2733665 w 2734154"/>
                                  <a:gd name="connsiteY4" fmla="*/ 2181994 h 2641224"/>
                                  <a:gd name="connsiteX5" fmla="*/ 2502178 w 2734154"/>
                                  <a:gd name="connsiteY5" fmla="*/ 2641221 h 2641224"/>
                                  <a:gd name="connsiteX6" fmla="*/ 316356 w 2734154"/>
                                  <a:gd name="connsiteY6" fmla="*/ 2641224 h 2641224"/>
                                  <a:gd name="connsiteX7" fmla="*/ 0 w 2734154"/>
                                  <a:gd name="connsiteY7" fmla="*/ 2181994 h 2641224"/>
                                  <a:gd name="connsiteX8" fmla="*/ 0 w 2734154"/>
                                  <a:gd name="connsiteY8" fmla="*/ 459229 h 2641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154" h="2641224">
                                    <a:moveTo>
                                      <a:pt x="0" y="459229"/>
                                    </a:moveTo>
                                    <a:cubicBezTo>
                                      <a:pt x="0" y="205604"/>
                                      <a:pt x="205604" y="0"/>
                                      <a:pt x="459229" y="0"/>
                                    </a:cubicBezTo>
                                    <a:lnTo>
                                      <a:pt x="2274436" y="0"/>
                                    </a:lnTo>
                                    <a:cubicBezTo>
                                      <a:pt x="2528061" y="0"/>
                                      <a:pt x="2733665" y="205604"/>
                                      <a:pt x="2733665" y="459229"/>
                                    </a:cubicBezTo>
                                    <a:lnTo>
                                      <a:pt x="2733665" y="2181994"/>
                                    </a:lnTo>
                                    <a:cubicBezTo>
                                      <a:pt x="2733665" y="2435619"/>
                                      <a:pt x="2755803" y="2641221"/>
                                      <a:pt x="2502178" y="2641221"/>
                                    </a:cubicBezTo>
                                    <a:lnTo>
                                      <a:pt x="316356" y="2641224"/>
                                    </a:lnTo>
                                    <a:cubicBezTo>
                                      <a:pt x="62731" y="2641224"/>
                                      <a:pt x="0" y="2435619"/>
                                      <a:pt x="0" y="2181994"/>
                                    </a:cubicBezTo>
                                    <a:lnTo>
                                      <a:pt x="0" y="45922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4EB770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4084993" name="Rectangle: Rounded Corners 1788510407"/>
                            <wps:cNvSpPr/>
                            <wps:spPr>
                              <a:xfrm>
                                <a:off x="2735207" y="337109"/>
                                <a:ext cx="2743613" cy="2661450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293452 w 2733665"/>
                                  <a:gd name="connsiteY5" fmla="*/ 2641223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489184 w 2733665"/>
                                  <a:gd name="connsiteY5" fmla="*/ 2649136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4040"/>
                                  <a:gd name="connsiteY0" fmla="*/ 440213 h 2677625"/>
                                  <a:gd name="connsiteX1" fmla="*/ 440213 w 2734040"/>
                                  <a:gd name="connsiteY1" fmla="*/ 0 h 2677625"/>
                                  <a:gd name="connsiteX2" fmla="*/ 2293452 w 2734040"/>
                                  <a:gd name="connsiteY2" fmla="*/ 0 h 2677625"/>
                                  <a:gd name="connsiteX3" fmla="*/ 2733665 w 2734040"/>
                                  <a:gd name="connsiteY3" fmla="*/ 440213 h 2677625"/>
                                  <a:gd name="connsiteX4" fmla="*/ 2733665 w 2734040"/>
                                  <a:gd name="connsiteY4" fmla="*/ 2201010 h 2677625"/>
                                  <a:gd name="connsiteX5" fmla="*/ 2510103 w 2734040"/>
                                  <a:gd name="connsiteY5" fmla="*/ 2677625 h 2677625"/>
                                  <a:gd name="connsiteX6" fmla="*/ 306863 w 2734040"/>
                                  <a:gd name="connsiteY6" fmla="*/ 2649136 h 2677625"/>
                                  <a:gd name="connsiteX7" fmla="*/ 0 w 2734040"/>
                                  <a:gd name="connsiteY7" fmla="*/ 2201010 h 2677625"/>
                                  <a:gd name="connsiteX8" fmla="*/ 0 w 2734040"/>
                                  <a:gd name="connsiteY8" fmla="*/ 440213 h 2677625"/>
                                  <a:gd name="connsiteX0" fmla="*/ 36 w 2734076"/>
                                  <a:gd name="connsiteY0" fmla="*/ 440213 h 2677625"/>
                                  <a:gd name="connsiteX1" fmla="*/ 440249 w 2734076"/>
                                  <a:gd name="connsiteY1" fmla="*/ 0 h 2677625"/>
                                  <a:gd name="connsiteX2" fmla="*/ 2293488 w 2734076"/>
                                  <a:gd name="connsiteY2" fmla="*/ 0 h 2677625"/>
                                  <a:gd name="connsiteX3" fmla="*/ 2733701 w 2734076"/>
                                  <a:gd name="connsiteY3" fmla="*/ 440213 h 2677625"/>
                                  <a:gd name="connsiteX4" fmla="*/ 2733701 w 2734076"/>
                                  <a:gd name="connsiteY4" fmla="*/ 2201010 h 2677625"/>
                                  <a:gd name="connsiteX5" fmla="*/ 2510139 w 2734076"/>
                                  <a:gd name="connsiteY5" fmla="*/ 2677625 h 2677625"/>
                                  <a:gd name="connsiteX6" fmla="*/ 234616 w 2734076"/>
                                  <a:gd name="connsiteY6" fmla="*/ 2665301 h 2677625"/>
                                  <a:gd name="connsiteX7" fmla="*/ 36 w 2734076"/>
                                  <a:gd name="connsiteY7" fmla="*/ 2201010 h 2677625"/>
                                  <a:gd name="connsiteX8" fmla="*/ 36 w 2734076"/>
                                  <a:gd name="connsiteY8" fmla="*/ 440213 h 2677625"/>
                                  <a:gd name="connsiteX0" fmla="*/ 36 w 2734785"/>
                                  <a:gd name="connsiteY0" fmla="*/ 440213 h 2665301"/>
                                  <a:gd name="connsiteX1" fmla="*/ 440249 w 2734785"/>
                                  <a:gd name="connsiteY1" fmla="*/ 0 h 2665301"/>
                                  <a:gd name="connsiteX2" fmla="*/ 2293488 w 2734785"/>
                                  <a:gd name="connsiteY2" fmla="*/ 0 h 2665301"/>
                                  <a:gd name="connsiteX3" fmla="*/ 2733701 w 2734785"/>
                                  <a:gd name="connsiteY3" fmla="*/ 440213 h 2665301"/>
                                  <a:gd name="connsiteX4" fmla="*/ 2733701 w 2734785"/>
                                  <a:gd name="connsiteY4" fmla="*/ 2201010 h 2665301"/>
                                  <a:gd name="connsiteX5" fmla="*/ 2519664 w 2734785"/>
                                  <a:gd name="connsiteY5" fmla="*/ 2649133 h 2665301"/>
                                  <a:gd name="connsiteX6" fmla="*/ 234616 w 2734785"/>
                                  <a:gd name="connsiteY6" fmla="*/ 2665301 h 2665301"/>
                                  <a:gd name="connsiteX7" fmla="*/ 36 w 2734785"/>
                                  <a:gd name="connsiteY7" fmla="*/ 2201010 h 2665301"/>
                                  <a:gd name="connsiteX8" fmla="*/ 36 w 2734785"/>
                                  <a:gd name="connsiteY8" fmla="*/ 440213 h 2665301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65301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49136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9136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  <a:gd name="connsiteX0" fmla="*/ 0 w 2734040"/>
                                  <a:gd name="connsiteY0" fmla="*/ 440213 h 2649136"/>
                                  <a:gd name="connsiteX1" fmla="*/ 440213 w 2734040"/>
                                  <a:gd name="connsiteY1" fmla="*/ 0 h 2649136"/>
                                  <a:gd name="connsiteX2" fmla="*/ 2293452 w 2734040"/>
                                  <a:gd name="connsiteY2" fmla="*/ 0 h 2649136"/>
                                  <a:gd name="connsiteX3" fmla="*/ 2733665 w 2734040"/>
                                  <a:gd name="connsiteY3" fmla="*/ 440213 h 2649136"/>
                                  <a:gd name="connsiteX4" fmla="*/ 2733665 w 2734040"/>
                                  <a:gd name="connsiteY4" fmla="*/ 2201010 h 2649136"/>
                                  <a:gd name="connsiteX5" fmla="*/ 2510103 w 2734040"/>
                                  <a:gd name="connsiteY5" fmla="*/ 2649136 h 2649136"/>
                                  <a:gd name="connsiteX6" fmla="*/ 301254 w 2734040"/>
                                  <a:gd name="connsiteY6" fmla="*/ 2649136 h 2649136"/>
                                  <a:gd name="connsiteX7" fmla="*/ 0 w 2734040"/>
                                  <a:gd name="connsiteY7" fmla="*/ 2201010 h 2649136"/>
                                  <a:gd name="connsiteX8" fmla="*/ 0 w 2734040"/>
                                  <a:gd name="connsiteY8" fmla="*/ 440213 h 2649136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1225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076" h="2649136">
                                    <a:moveTo>
                                      <a:pt x="36" y="440213"/>
                                    </a:moveTo>
                                    <a:cubicBezTo>
                                      <a:pt x="36" y="197090"/>
                                      <a:pt x="197126" y="0"/>
                                      <a:pt x="440249" y="0"/>
                                    </a:cubicBezTo>
                                    <a:lnTo>
                                      <a:pt x="2293488" y="0"/>
                                    </a:lnTo>
                                    <a:cubicBezTo>
                                      <a:pt x="2536611" y="0"/>
                                      <a:pt x="2733701" y="197090"/>
                                      <a:pt x="2733701" y="440213"/>
                                    </a:cubicBezTo>
                                    <a:lnTo>
                                      <a:pt x="2733701" y="2201010"/>
                                    </a:lnTo>
                                    <a:cubicBezTo>
                                      <a:pt x="2733701" y="2444133"/>
                                      <a:pt x="2753262" y="2649136"/>
                                      <a:pt x="2510139" y="2649136"/>
                                    </a:cubicBezTo>
                                    <a:lnTo>
                                      <a:pt x="234616" y="2641225"/>
                                    </a:lnTo>
                                    <a:cubicBezTo>
                                      <a:pt x="-8507" y="2641225"/>
                                      <a:pt x="36" y="2444133"/>
                                      <a:pt x="36" y="2201010"/>
                                    </a:cubicBezTo>
                                    <a:lnTo>
                                      <a:pt x="36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E01775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35002318" name="Rectangle: Rounded Corners 190432356"/>
                            <wps:cNvSpPr/>
                            <wps:spPr>
                              <a:xfrm>
                                <a:off x="5485701" y="344027"/>
                                <a:ext cx="2743851" cy="2646584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290518 w 2733665"/>
                                  <a:gd name="connsiteY6" fmla="*/ 2628311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293452 w 2733665"/>
                                  <a:gd name="connsiteY5" fmla="*/ 2641223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483952 w 2733665"/>
                                  <a:gd name="connsiteY5" fmla="*/ 2650196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78768"/>
                                  <a:gd name="connsiteX1" fmla="*/ 440213 w 2733665"/>
                                  <a:gd name="connsiteY1" fmla="*/ 0 h 2678768"/>
                                  <a:gd name="connsiteX2" fmla="*/ 2293452 w 2733665"/>
                                  <a:gd name="connsiteY2" fmla="*/ 0 h 2678768"/>
                                  <a:gd name="connsiteX3" fmla="*/ 2733665 w 2733665"/>
                                  <a:gd name="connsiteY3" fmla="*/ 440213 h 2678768"/>
                                  <a:gd name="connsiteX4" fmla="*/ 2733665 w 2733665"/>
                                  <a:gd name="connsiteY4" fmla="*/ 2201010 h 2678768"/>
                                  <a:gd name="connsiteX5" fmla="*/ 2483952 w 2733665"/>
                                  <a:gd name="connsiteY5" fmla="*/ 2678768 h 2678768"/>
                                  <a:gd name="connsiteX6" fmla="*/ 242893 w 2733665"/>
                                  <a:gd name="connsiteY6" fmla="*/ 2666411 h 2678768"/>
                                  <a:gd name="connsiteX7" fmla="*/ 0 w 2733665"/>
                                  <a:gd name="connsiteY7" fmla="*/ 2201010 h 2678768"/>
                                  <a:gd name="connsiteX8" fmla="*/ 0 w 2733665"/>
                                  <a:gd name="connsiteY8" fmla="*/ 440213 h 2678768"/>
                                  <a:gd name="connsiteX0" fmla="*/ 2202 w 2735867"/>
                                  <a:gd name="connsiteY0" fmla="*/ 440213 h 2678768"/>
                                  <a:gd name="connsiteX1" fmla="*/ 442415 w 2735867"/>
                                  <a:gd name="connsiteY1" fmla="*/ 0 h 2678768"/>
                                  <a:gd name="connsiteX2" fmla="*/ 2295654 w 2735867"/>
                                  <a:gd name="connsiteY2" fmla="*/ 0 h 2678768"/>
                                  <a:gd name="connsiteX3" fmla="*/ 2735867 w 2735867"/>
                                  <a:gd name="connsiteY3" fmla="*/ 440213 h 2678768"/>
                                  <a:gd name="connsiteX4" fmla="*/ 2735867 w 2735867"/>
                                  <a:gd name="connsiteY4" fmla="*/ 2201010 h 2678768"/>
                                  <a:gd name="connsiteX5" fmla="*/ 2486154 w 2735867"/>
                                  <a:gd name="connsiteY5" fmla="*/ 2678768 h 2678768"/>
                                  <a:gd name="connsiteX6" fmla="*/ 206995 w 2735867"/>
                                  <a:gd name="connsiteY6" fmla="*/ 2678767 h 2678768"/>
                                  <a:gd name="connsiteX7" fmla="*/ 2202 w 2735867"/>
                                  <a:gd name="connsiteY7" fmla="*/ 2201010 h 2678768"/>
                                  <a:gd name="connsiteX8" fmla="*/ 2202 w 2735867"/>
                                  <a:gd name="connsiteY8" fmla="*/ 440213 h 2678768"/>
                                  <a:gd name="connsiteX0" fmla="*/ 1 w 2733666"/>
                                  <a:gd name="connsiteY0" fmla="*/ 440213 h 2678768"/>
                                  <a:gd name="connsiteX1" fmla="*/ 440214 w 2733666"/>
                                  <a:gd name="connsiteY1" fmla="*/ 0 h 2678768"/>
                                  <a:gd name="connsiteX2" fmla="*/ 2293453 w 2733666"/>
                                  <a:gd name="connsiteY2" fmla="*/ 0 h 2678768"/>
                                  <a:gd name="connsiteX3" fmla="*/ 2733666 w 2733666"/>
                                  <a:gd name="connsiteY3" fmla="*/ 440213 h 2678768"/>
                                  <a:gd name="connsiteX4" fmla="*/ 2733666 w 2733666"/>
                                  <a:gd name="connsiteY4" fmla="*/ 2201010 h 2678768"/>
                                  <a:gd name="connsiteX5" fmla="*/ 2483953 w 2733666"/>
                                  <a:gd name="connsiteY5" fmla="*/ 2678768 h 2678768"/>
                                  <a:gd name="connsiteX6" fmla="*/ 242894 w 2733666"/>
                                  <a:gd name="connsiteY6" fmla="*/ 2678767 h 2678768"/>
                                  <a:gd name="connsiteX7" fmla="*/ 1 w 2733666"/>
                                  <a:gd name="connsiteY7" fmla="*/ 2201010 h 2678768"/>
                                  <a:gd name="connsiteX8" fmla="*/ 1 w 2733666"/>
                                  <a:gd name="connsiteY8" fmla="*/ 440213 h 2678768"/>
                                  <a:gd name="connsiteX0" fmla="*/ 680 w 2734345"/>
                                  <a:gd name="connsiteY0" fmla="*/ 440213 h 2678768"/>
                                  <a:gd name="connsiteX1" fmla="*/ 440893 w 2734345"/>
                                  <a:gd name="connsiteY1" fmla="*/ 0 h 2678768"/>
                                  <a:gd name="connsiteX2" fmla="*/ 2294132 w 2734345"/>
                                  <a:gd name="connsiteY2" fmla="*/ 0 h 2678768"/>
                                  <a:gd name="connsiteX3" fmla="*/ 2734345 w 2734345"/>
                                  <a:gd name="connsiteY3" fmla="*/ 440213 h 2678768"/>
                                  <a:gd name="connsiteX4" fmla="*/ 2734345 w 2734345"/>
                                  <a:gd name="connsiteY4" fmla="*/ 2201010 h 2678768"/>
                                  <a:gd name="connsiteX5" fmla="*/ 2484632 w 2734345"/>
                                  <a:gd name="connsiteY5" fmla="*/ 2678768 h 2678768"/>
                                  <a:gd name="connsiteX6" fmla="*/ 219426 w 2734345"/>
                                  <a:gd name="connsiteY6" fmla="*/ 2650195 h 2678768"/>
                                  <a:gd name="connsiteX7" fmla="*/ 680 w 2734345"/>
                                  <a:gd name="connsiteY7" fmla="*/ 2201010 h 2678768"/>
                                  <a:gd name="connsiteX8" fmla="*/ 680 w 2734345"/>
                                  <a:gd name="connsiteY8" fmla="*/ 440213 h 2678768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0 w 2733668"/>
                                  <a:gd name="connsiteY0" fmla="*/ 440213 h 2650195"/>
                                  <a:gd name="connsiteX1" fmla="*/ 440213 w 2733668"/>
                                  <a:gd name="connsiteY1" fmla="*/ 0 h 2650195"/>
                                  <a:gd name="connsiteX2" fmla="*/ 2293452 w 2733668"/>
                                  <a:gd name="connsiteY2" fmla="*/ 0 h 2650195"/>
                                  <a:gd name="connsiteX3" fmla="*/ 2733665 w 2733668"/>
                                  <a:gd name="connsiteY3" fmla="*/ 440213 h 2650195"/>
                                  <a:gd name="connsiteX4" fmla="*/ 2733665 w 2733668"/>
                                  <a:gd name="connsiteY4" fmla="*/ 2201010 h 2650195"/>
                                  <a:gd name="connsiteX5" fmla="*/ 2494299 w 2733668"/>
                                  <a:gd name="connsiteY5" fmla="*/ 2650195 h 2650195"/>
                                  <a:gd name="connsiteX6" fmla="*/ 266371 w 2733668"/>
                                  <a:gd name="connsiteY6" fmla="*/ 2650195 h 2650195"/>
                                  <a:gd name="connsiteX7" fmla="*/ 0 w 2733668"/>
                                  <a:gd name="connsiteY7" fmla="*/ 2201010 h 2650195"/>
                                  <a:gd name="connsiteX8" fmla="*/ 0 w 273366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42261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42261"/>
                                  <a:gd name="connsiteX1" fmla="*/ 440893 w 2734348"/>
                                  <a:gd name="connsiteY1" fmla="*/ 0 h 2642261"/>
                                  <a:gd name="connsiteX2" fmla="*/ 2294132 w 2734348"/>
                                  <a:gd name="connsiteY2" fmla="*/ 0 h 2642261"/>
                                  <a:gd name="connsiteX3" fmla="*/ 2734345 w 2734348"/>
                                  <a:gd name="connsiteY3" fmla="*/ 440213 h 2642261"/>
                                  <a:gd name="connsiteX4" fmla="*/ 2734345 w 2734348"/>
                                  <a:gd name="connsiteY4" fmla="*/ 2201010 h 2642261"/>
                                  <a:gd name="connsiteX5" fmla="*/ 2494977 w 2734348"/>
                                  <a:gd name="connsiteY5" fmla="*/ 2642261 h 2642261"/>
                                  <a:gd name="connsiteX6" fmla="*/ 219426 w 2734348"/>
                                  <a:gd name="connsiteY6" fmla="*/ 2642261 h 2642261"/>
                                  <a:gd name="connsiteX7" fmla="*/ 680 w 2734348"/>
                                  <a:gd name="connsiteY7" fmla="*/ 2201010 h 2642261"/>
                                  <a:gd name="connsiteX8" fmla="*/ 680 w 2734348"/>
                                  <a:gd name="connsiteY8" fmla="*/ 440213 h 264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348" h="2642261">
                                    <a:moveTo>
                                      <a:pt x="680" y="440213"/>
                                    </a:moveTo>
                                    <a:cubicBezTo>
                                      <a:pt x="680" y="197090"/>
                                      <a:pt x="197770" y="0"/>
                                      <a:pt x="440893" y="0"/>
                                    </a:cubicBezTo>
                                    <a:lnTo>
                                      <a:pt x="2294132" y="0"/>
                                    </a:lnTo>
                                    <a:cubicBezTo>
                                      <a:pt x="2537255" y="0"/>
                                      <a:pt x="2734345" y="197090"/>
                                      <a:pt x="2734345" y="440213"/>
                                    </a:cubicBezTo>
                                    <a:lnTo>
                                      <a:pt x="2734345" y="2201010"/>
                                    </a:lnTo>
                                    <a:cubicBezTo>
                                      <a:pt x="2734345" y="2444133"/>
                                      <a:pt x="2738100" y="2642261"/>
                                      <a:pt x="2494977" y="2642261"/>
                                    </a:cubicBezTo>
                                    <a:lnTo>
                                      <a:pt x="219426" y="2642261"/>
                                    </a:lnTo>
                                    <a:cubicBezTo>
                                      <a:pt x="-23697" y="2642261"/>
                                      <a:pt x="680" y="2444133"/>
                                      <a:pt x="680" y="2201010"/>
                                    </a:cubicBezTo>
                                    <a:lnTo>
                                      <a:pt x="680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F0C032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13537269" name="Rectangle: Rounded Corners 1284837709"/>
                            <wps:cNvSpPr/>
                            <wps:spPr>
                              <a:xfrm>
                                <a:off x="-5" y="3103660"/>
                                <a:ext cx="2743200" cy="1664699"/>
                              </a:xfrm>
                              <a:custGeom>
                                <a:avLst/>
                                <a:gdLst>
                                  <a:gd name="connsiteX0" fmla="*/ 0 w 2733700"/>
                                  <a:gd name="connsiteY0" fmla="*/ 277002 h 1661981"/>
                                  <a:gd name="connsiteX1" fmla="*/ 277002 w 2733700"/>
                                  <a:gd name="connsiteY1" fmla="*/ 0 h 1661981"/>
                                  <a:gd name="connsiteX2" fmla="*/ 2456698 w 2733700"/>
                                  <a:gd name="connsiteY2" fmla="*/ 0 h 1661981"/>
                                  <a:gd name="connsiteX3" fmla="*/ 2733700 w 2733700"/>
                                  <a:gd name="connsiteY3" fmla="*/ 277002 h 1661981"/>
                                  <a:gd name="connsiteX4" fmla="*/ 2733700 w 2733700"/>
                                  <a:gd name="connsiteY4" fmla="*/ 1384979 h 1661981"/>
                                  <a:gd name="connsiteX5" fmla="*/ 2456698 w 2733700"/>
                                  <a:gd name="connsiteY5" fmla="*/ 1661981 h 1661981"/>
                                  <a:gd name="connsiteX6" fmla="*/ 277002 w 2733700"/>
                                  <a:gd name="connsiteY6" fmla="*/ 1661981 h 1661981"/>
                                  <a:gd name="connsiteX7" fmla="*/ 0 w 2733700"/>
                                  <a:gd name="connsiteY7" fmla="*/ 1384979 h 1661981"/>
                                  <a:gd name="connsiteX8" fmla="*/ 0 w 2733700"/>
                                  <a:gd name="connsiteY8" fmla="*/ 277002 h 16619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5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15102 h 1700081"/>
                                  <a:gd name="connsiteX1" fmla="*/ 286527 w 2733700"/>
                                  <a:gd name="connsiteY1" fmla="*/ 9525 h 1700081"/>
                                  <a:gd name="connsiteX2" fmla="*/ 2456698 w 2733700"/>
                                  <a:gd name="connsiteY2" fmla="*/ 0 h 1700081"/>
                                  <a:gd name="connsiteX3" fmla="*/ 2733700 w 2733700"/>
                                  <a:gd name="connsiteY3" fmla="*/ 315102 h 1700081"/>
                                  <a:gd name="connsiteX4" fmla="*/ 2733700 w 2733700"/>
                                  <a:gd name="connsiteY4" fmla="*/ 1423079 h 1700081"/>
                                  <a:gd name="connsiteX5" fmla="*/ 2456698 w 2733700"/>
                                  <a:gd name="connsiteY5" fmla="*/ 1700081 h 1700081"/>
                                  <a:gd name="connsiteX6" fmla="*/ 277002 w 2733700"/>
                                  <a:gd name="connsiteY6" fmla="*/ 1700081 h 1700081"/>
                                  <a:gd name="connsiteX7" fmla="*/ 0 w 2733700"/>
                                  <a:gd name="connsiteY7" fmla="*/ 1423079 h 1700081"/>
                                  <a:gd name="connsiteX8" fmla="*/ 0 w 2733700"/>
                                  <a:gd name="connsiteY8" fmla="*/ 315102 h 17000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952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296050 h 1681029"/>
                                  <a:gd name="connsiteX1" fmla="*/ 286527 w 2733700"/>
                                  <a:gd name="connsiteY1" fmla="*/ 19049 h 1681029"/>
                                  <a:gd name="connsiteX2" fmla="*/ 2456698 w 2733700"/>
                                  <a:gd name="connsiteY2" fmla="*/ 0 h 1681029"/>
                                  <a:gd name="connsiteX3" fmla="*/ 2733700 w 2733700"/>
                                  <a:gd name="connsiteY3" fmla="*/ 296050 h 1681029"/>
                                  <a:gd name="connsiteX4" fmla="*/ 2733700 w 2733700"/>
                                  <a:gd name="connsiteY4" fmla="*/ 1404027 h 1681029"/>
                                  <a:gd name="connsiteX5" fmla="*/ 2456698 w 2733700"/>
                                  <a:gd name="connsiteY5" fmla="*/ 1681029 h 1681029"/>
                                  <a:gd name="connsiteX6" fmla="*/ 277002 w 2733700"/>
                                  <a:gd name="connsiteY6" fmla="*/ 1681029 h 1681029"/>
                                  <a:gd name="connsiteX7" fmla="*/ 0 w 2733700"/>
                                  <a:gd name="connsiteY7" fmla="*/ 1404027 h 1681029"/>
                                  <a:gd name="connsiteX8" fmla="*/ 0 w 2733700"/>
                                  <a:gd name="connsiteY8" fmla="*/ 296050 h 1681029"/>
                                  <a:gd name="connsiteX0" fmla="*/ 0 w 2733700"/>
                                  <a:gd name="connsiteY0" fmla="*/ 277001 h 1661980"/>
                                  <a:gd name="connsiteX1" fmla="*/ 286527 w 2733700"/>
                                  <a:gd name="connsiteY1" fmla="*/ 0 h 1661980"/>
                                  <a:gd name="connsiteX2" fmla="*/ 2437648 w 2733700"/>
                                  <a:gd name="connsiteY2" fmla="*/ 0 h 1661980"/>
                                  <a:gd name="connsiteX3" fmla="*/ 2733700 w 2733700"/>
                                  <a:gd name="connsiteY3" fmla="*/ 277001 h 1661980"/>
                                  <a:gd name="connsiteX4" fmla="*/ 2733700 w 2733700"/>
                                  <a:gd name="connsiteY4" fmla="*/ 1384978 h 1661980"/>
                                  <a:gd name="connsiteX5" fmla="*/ 2456698 w 2733700"/>
                                  <a:gd name="connsiteY5" fmla="*/ 1661980 h 1661980"/>
                                  <a:gd name="connsiteX6" fmla="*/ 277002 w 2733700"/>
                                  <a:gd name="connsiteY6" fmla="*/ 1661980 h 1661980"/>
                                  <a:gd name="connsiteX7" fmla="*/ 0 w 2733700"/>
                                  <a:gd name="connsiteY7" fmla="*/ 1384978 h 1661980"/>
                                  <a:gd name="connsiteX8" fmla="*/ 0 w 2733700"/>
                                  <a:gd name="connsiteY8" fmla="*/ 277001 h 166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3700" h="1661980">
                                    <a:moveTo>
                                      <a:pt x="0" y="277001"/>
                                    </a:moveTo>
                                    <a:cubicBezTo>
                                      <a:pt x="0" y="124017"/>
                                      <a:pt x="133543" y="0"/>
                                      <a:pt x="286527" y="0"/>
                                    </a:cubicBezTo>
                                    <a:lnTo>
                                      <a:pt x="2437648" y="0"/>
                                    </a:lnTo>
                                    <a:cubicBezTo>
                                      <a:pt x="2590632" y="0"/>
                                      <a:pt x="2733700" y="124017"/>
                                      <a:pt x="2733700" y="277001"/>
                                    </a:cubicBezTo>
                                    <a:lnTo>
                                      <a:pt x="2733700" y="1384978"/>
                                    </a:lnTo>
                                    <a:cubicBezTo>
                                      <a:pt x="2733700" y="1537962"/>
                                      <a:pt x="2609682" y="1661980"/>
                                      <a:pt x="2456698" y="1661980"/>
                                    </a:cubicBezTo>
                                    <a:lnTo>
                                      <a:pt x="277002" y="1661980"/>
                                    </a:lnTo>
                                    <a:cubicBezTo>
                                      <a:pt x="124018" y="1661980"/>
                                      <a:pt x="0" y="1537962"/>
                                      <a:pt x="0" y="1384978"/>
                                    </a:cubicBezTo>
                                    <a:lnTo>
                                      <a:pt x="0" y="2770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09E5BA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18445365" name="Rectangle: Rounded Corners 1018445365"/>
                            <wps:cNvSpPr/>
                            <wps:spPr>
                              <a:xfrm>
                                <a:off x="2735243" y="3103658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BEE6CF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1087747" name="Rectangle: Rounded Corners 1301087747"/>
                            <wps:cNvSpPr/>
                            <wps:spPr>
                              <a:xfrm>
                                <a:off x="5486397" y="3103659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A99606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68395801" name="Rectangle 2068395801"/>
                            <wps:cNvSpPr/>
                            <wps:spPr>
                              <a:xfrm>
                                <a:off x="2274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ED43B7" w14:textId="16BB8E69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350006734" name="Rectangle 1350006734"/>
                            <wps:cNvSpPr/>
                            <wps:spPr>
                              <a:xfrm>
                                <a:off x="29706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4B8DA9" w14:textId="6F47FF3A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04308231" name="Rectangle 1104308231"/>
                            <wps:cNvSpPr/>
                            <wps:spPr>
                              <a:xfrm>
                                <a:off x="5705890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865F7D" w14:textId="6DF841FD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D7E3D3" id="Group 946762465" o:spid="_x0000_s1040" style="position:absolute;margin-left:0;margin-top:0;width:9in;height:374.85pt;z-index:251661312" coordorigin="12311,14029" coordsize="82292,4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">
                <v:group id="Group 1236537657" o:spid="_x0000_s1041" style="position:absolute;left:12311;top:14029;width:82293;height:47541" coordorigin="12169,14029" coordsize="82582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">
                  <v:rect id="Rectangle 803132542" o:spid="_x0000_s1042" style="position:absolute;left:12169;top:14029;width:82582;height:47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461C23E" w14:textId="77777777" w:rsidR="00A43ED6" w:rsidRDefault="00A43ED6" w:rsidP="00A43ED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40532883" o:spid="_x0000_s1043" style="position:absolute;left:12169;top:14029;width:82439;height:47684" coordorigin="-143" coordsize="82439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">
                    <v:rect id="Rectangle 1111793841" o:spid="_x0000_s1044" style="position:absolute;width:82296;height:47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" filled="f" stroked="f">
                      <v:textbox inset="2.53958mm,2.53958mm,2.53958mm,2.53958mm">
                        <w:txbxContent>
                          <w:p w14:paraId="25658291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Rounded Corners 493671071" o:spid="_x0000_s1045" style="position:absolute;left:-143;top:3371;width:27436;height:26535;visibility:visible;mso-wrap-style:square;v-text-anchor:middle" coordsize="2734154,2641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461364;460831,0;2282369,0;2743200,461364;2743200,2192137;2510906,2653499;317459,2653502;0,2192137;0,461364" o:connectangles="0,0,0,0,0,0,0,0,0" textboxrect="0,0,2734154,2641224"/>
                      <v:textbox inset="2.53958mm,2.53958mm,2.53958mm,2.53958mm">
                        <w:txbxContent>
                          <w:p w14:paraId="424EB770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788510407" o:spid="_x0000_s1046" style="position:absolute;left:27352;top:3371;width:27436;height:26614;visibility:visible;mso-wrap-style:square;v-text-anchor:middle" coordsize="2734076,264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36,442259;441785,0;2301488,0;2743237,442259;2743237,2211241;2518895,2661450;235434,2653502;36,2211241;36,442259" o:connectangles="0,0,0,0,0,0,0,0,0" textboxrect="0,0,2734076,2649136"/>
                      <v:textbox inset="2.53958mm,2.53958mm,2.53958mm,2.53958mm">
                        <w:txbxContent>
                          <w:p w14:paraId="60E01775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90432356" o:spid="_x0000_s1047" style="position:absolute;left:54857;top:3440;width:27438;height:26466;visibility:visible;mso-wrap-style:square;v-text-anchor:middle" coordsize="2734348,2642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682,440933;442425,0;2302105,0;2743848,440933;2743848,2204611;2503648,2646584;220189,2646584;682,2204611;682,440933" o:connectangles="0,0,0,0,0,0,0,0,0" textboxrect="0,0,2734348,2642261"/>
                      <v:textbox inset="2.53958mm,2.53958mm,2.53958mm,2.53958mm">
                        <w:txbxContent>
                          <w:p w14:paraId="0FF0C032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284837709" o:spid="_x0000_s1048" style="position:absolute;top:31036;width:27431;height:16647;visibility:visible;mso-wrap-style:square;v-text-anchor:middle" coordsize="2733700,1661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277454;287523,0;2446119,0;2743200,277454;2743200,1387244;2465235,1664699;277965,1664699;0,1387244;0,277454" o:connectangles="0,0,0,0,0,0,0,0,0" textboxrect="0,0,2733700,1661980"/>
                      <v:textbox inset="2.53958mm,2.53958mm,2.53958mm,2.53958mm">
                        <w:txbxContent>
                          <w:p w14:paraId="2209E5BA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oundrect id="Rectangle: Rounded Corners 1018445365" o:spid="_x0000_s1049" style="position:absolute;left:27352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0BEE6CF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oundrect id="Rectangle: Rounded Corners 1301087747" o:spid="_x0000_s1050" style="position:absolute;left:54863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6A99606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2068395801" o:spid="_x0000_s1051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12ED43B7" w14:textId="16BB8E69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1350006734" o:spid="_x0000_s1052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334B8DA9" w14:textId="6F47FF3A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1104308231" o:spid="_x0000_s1053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" fillcolor="white [3201]" stroked="f">
                      <v:textbox inset="2.53958mm,1.2694mm,2.53958mm,1.2694mm">
                        <w:txbxContent>
                          <w:p w14:paraId="74865F7D" w14:textId="6DF841FD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0B072FBB" w14:textId="7060CD52" w:rsidR="00FC4E2C" w:rsidRDefault="00FC4E2C" w:rsidP="00FC4E2C">
      <w:pPr>
        <w:pStyle w:val="Citation"/>
      </w:pPr>
    </w:p>
    <w:p w14:paraId="3366C6A0" w14:textId="77777777" w:rsidR="00A43ED6" w:rsidRPr="00A43ED6" w:rsidRDefault="00A43ED6" w:rsidP="00A43ED6"/>
    <w:p w14:paraId="6600242D" w14:textId="77777777" w:rsidR="00A43ED6" w:rsidRPr="00A43ED6" w:rsidRDefault="00A43ED6" w:rsidP="00A43ED6"/>
    <w:p w14:paraId="676F73BA" w14:textId="77777777" w:rsidR="00A43ED6" w:rsidRPr="00A43ED6" w:rsidRDefault="00A43ED6" w:rsidP="00A43ED6"/>
    <w:p w14:paraId="52D9AA61" w14:textId="77777777" w:rsidR="00A43ED6" w:rsidRPr="00A43ED6" w:rsidRDefault="00A43ED6" w:rsidP="00A43ED6"/>
    <w:p w14:paraId="1D4D9D36" w14:textId="77777777" w:rsidR="00A43ED6" w:rsidRPr="00A43ED6" w:rsidRDefault="00A43ED6" w:rsidP="00A43ED6"/>
    <w:p w14:paraId="7C5C8E93" w14:textId="77777777" w:rsidR="00A43ED6" w:rsidRPr="00A43ED6" w:rsidRDefault="00A43ED6" w:rsidP="00A43ED6"/>
    <w:p w14:paraId="12E53207" w14:textId="77777777" w:rsidR="00A43ED6" w:rsidRPr="00A43ED6" w:rsidRDefault="00A43ED6" w:rsidP="00A43ED6"/>
    <w:p w14:paraId="54C0A419" w14:textId="77777777" w:rsidR="00A43ED6" w:rsidRPr="00A43ED6" w:rsidRDefault="00A43ED6" w:rsidP="00A43ED6"/>
    <w:p w14:paraId="084CDDB4" w14:textId="77777777" w:rsidR="00A43ED6" w:rsidRPr="00A43ED6" w:rsidRDefault="00A43ED6" w:rsidP="00A43ED6"/>
    <w:p w14:paraId="0057B1B5" w14:textId="77777777" w:rsidR="00A43ED6" w:rsidRPr="00A43ED6" w:rsidRDefault="00A43ED6" w:rsidP="00A43ED6"/>
    <w:p w14:paraId="72D68F92" w14:textId="77777777" w:rsidR="00A43ED6" w:rsidRPr="00A43ED6" w:rsidRDefault="00A43ED6" w:rsidP="00A43ED6"/>
    <w:p w14:paraId="65AA31DB" w14:textId="77777777" w:rsidR="00A43ED6" w:rsidRPr="00A43ED6" w:rsidRDefault="00A43ED6" w:rsidP="00A43ED6"/>
    <w:p w14:paraId="4E5D9F20" w14:textId="77777777" w:rsidR="00A43ED6" w:rsidRPr="00A43ED6" w:rsidRDefault="00A43ED6" w:rsidP="00A43ED6"/>
    <w:p w14:paraId="56A5467F" w14:textId="77777777" w:rsidR="00A43ED6" w:rsidRPr="00A43ED6" w:rsidRDefault="00A43ED6" w:rsidP="00A43ED6"/>
    <w:p w14:paraId="77AA7AF9" w14:textId="77777777" w:rsidR="00A43ED6" w:rsidRPr="00A43ED6" w:rsidRDefault="00A43ED6" w:rsidP="00A43ED6"/>
    <w:p w14:paraId="48AF5C5E" w14:textId="6435487A" w:rsidR="00A43ED6" w:rsidRDefault="00A43ED6">
      <w:pPr>
        <w:spacing w:after="160" w:line="259" w:lineRule="auto"/>
      </w:pPr>
      <w:r>
        <w:br w:type="page"/>
      </w:r>
    </w:p>
    <w:p w14:paraId="7E0FCB02" w14:textId="77777777" w:rsidR="00A43ED6" w:rsidRDefault="00A43ED6" w:rsidP="00A43ED6">
      <w:pPr>
        <w:pStyle w:val="Heading1"/>
        <w:rPr>
          <w:sz w:val="48"/>
        </w:rPr>
      </w:pPr>
      <w:r>
        <w:rPr>
          <w:rFonts w:ascii="Calibri" w:hAnsi="Calibri" w:cs="Calibri"/>
          <w:color w:val="910D28"/>
          <w:szCs w:val="24"/>
        </w:rPr>
        <w:lastRenderedPageBreak/>
        <w:t>Summary</w:t>
      </w:r>
    </w:p>
    <w:p w14:paraId="6B2A6DF9" w14:textId="3EEC1393" w:rsidR="00A43ED6" w:rsidRPr="00A43ED6" w:rsidRDefault="00A43ED6" w:rsidP="00A43ED6">
      <w:pPr>
        <w:tabs>
          <w:tab w:val="left" w:pos="1470"/>
        </w:tabs>
        <w:spacing w:line="600" w:lineRule="auto"/>
      </w:pPr>
      <w:r>
        <w:br/>
      </w:r>
      <w:r>
        <w:rPr>
          <w:rFonts w:ascii="Calibri" w:hAnsi="Calibri" w:cs="Calibri"/>
          <w:color w:val="000000"/>
        </w:rPr>
        <w:t>____________________________________________________________________________________________________________</w:t>
      </w:r>
      <w:r>
        <w:rPr>
          <w:rFonts w:ascii="Calibri" w:hAnsi="Calibri" w:cs="Calibri"/>
          <w:color w:val="000000"/>
        </w:rPr>
        <w:br/>
        <w:t>____________________________________________________________________________________________________________</w:t>
      </w:r>
      <w:r>
        <w:rPr>
          <w:rFonts w:ascii="Calibri" w:hAnsi="Calibri" w:cs="Calibri"/>
          <w:color w:val="000000"/>
        </w:rPr>
        <w:br/>
        <w:t>____________________________________________________________________________________________________________</w:t>
      </w:r>
      <w:r>
        <w:rPr>
          <w:rFonts w:ascii="Calibri" w:hAnsi="Calibri" w:cs="Calibri"/>
          <w:color w:val="000000"/>
        </w:rPr>
        <w:br/>
        <w:t>____________________________________________________________________________________________________________</w:t>
      </w:r>
      <w:r>
        <w:rPr>
          <w:rFonts w:ascii="Calibri" w:hAnsi="Calibri" w:cs="Calibri"/>
          <w:color w:val="000000"/>
        </w:rPr>
        <w:br/>
        <w:t>____________________________________________________________________________________________________________</w:t>
      </w:r>
    </w:p>
    <w:sectPr w:rsidR="00A43ED6" w:rsidRPr="00A43ED6" w:rsidSect="00F3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2E69" w14:textId="77777777" w:rsidR="00F37E1B" w:rsidRDefault="00F37E1B" w:rsidP="00293785">
      <w:pPr>
        <w:spacing w:after="0" w:line="240" w:lineRule="auto"/>
      </w:pPr>
      <w:r>
        <w:separator/>
      </w:r>
    </w:p>
  </w:endnote>
  <w:endnote w:type="continuationSeparator" w:id="0">
    <w:p w14:paraId="5D61A169" w14:textId="77777777" w:rsidR="00F37E1B" w:rsidRDefault="00F37E1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A57C" w14:textId="77777777" w:rsidR="002C0B22" w:rsidRDefault="002C0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C6D2" w14:textId="6869DE02" w:rsidR="00293785" w:rsidRDefault="00396F7A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AB0184">
          <wp:simplePos x="0" y="0"/>
          <wp:positionH relativeFrom="column">
            <wp:posOffset>3657600</wp:posOffset>
          </wp:positionH>
          <wp:positionV relativeFrom="paragraph">
            <wp:posOffset>-22225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26D41786">
              <wp:simplePos x="0" y="0"/>
              <wp:positionH relativeFrom="column">
                <wp:posOffset>3771900</wp:posOffset>
              </wp:positionH>
              <wp:positionV relativeFrom="paragraph">
                <wp:posOffset>-71120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6A936E4F" w:rsidR="00293785" w:rsidRDefault="000E355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Cognitive Comic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297pt;margin-top:-5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" filled="f" stroked="f">
              <v:textbox>
                <w:txbxContent>
                  <w:p w14:paraId="566C1F95" w14:textId="6A936E4F" w:rsidR="00293785" w:rsidRDefault="000E355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Cognitive Comic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7D98" w14:textId="77777777" w:rsidR="002C0B22" w:rsidRDefault="002C0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5693" w14:textId="77777777" w:rsidR="00F37E1B" w:rsidRDefault="00F37E1B" w:rsidP="00293785">
      <w:pPr>
        <w:spacing w:after="0" w:line="240" w:lineRule="auto"/>
      </w:pPr>
      <w:r>
        <w:separator/>
      </w:r>
    </w:p>
  </w:footnote>
  <w:footnote w:type="continuationSeparator" w:id="0">
    <w:p w14:paraId="1FA9EF3C" w14:textId="77777777" w:rsidR="00F37E1B" w:rsidRDefault="00F37E1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4195" w14:textId="77777777" w:rsidR="002C0B22" w:rsidRDefault="002C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7BD4" w14:textId="77777777" w:rsidR="002C0B22" w:rsidRDefault="002C0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E832" w14:textId="77777777" w:rsidR="002C0B22" w:rsidRDefault="002C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84B2E"/>
    <w:rsid w:val="0008589D"/>
    <w:rsid w:val="000E355D"/>
    <w:rsid w:val="000F0703"/>
    <w:rsid w:val="0011259B"/>
    <w:rsid w:val="00116FDD"/>
    <w:rsid w:val="00125621"/>
    <w:rsid w:val="001A3324"/>
    <w:rsid w:val="001A7919"/>
    <w:rsid w:val="001D0BBF"/>
    <w:rsid w:val="001D78D4"/>
    <w:rsid w:val="001E1F85"/>
    <w:rsid w:val="001F125D"/>
    <w:rsid w:val="00213C22"/>
    <w:rsid w:val="002315DE"/>
    <w:rsid w:val="002345CC"/>
    <w:rsid w:val="00293785"/>
    <w:rsid w:val="002C0879"/>
    <w:rsid w:val="002C0B22"/>
    <w:rsid w:val="002C37B4"/>
    <w:rsid w:val="0036040A"/>
    <w:rsid w:val="00384960"/>
    <w:rsid w:val="00396F7A"/>
    <w:rsid w:val="00397FA9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6F7EEB"/>
    <w:rsid w:val="00721EA4"/>
    <w:rsid w:val="007236BB"/>
    <w:rsid w:val="0074574F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0498D"/>
    <w:rsid w:val="00913172"/>
    <w:rsid w:val="00981E19"/>
    <w:rsid w:val="009876DB"/>
    <w:rsid w:val="009B52E4"/>
    <w:rsid w:val="009D6E8D"/>
    <w:rsid w:val="00A101E8"/>
    <w:rsid w:val="00A43ED6"/>
    <w:rsid w:val="00A52D99"/>
    <w:rsid w:val="00A75C85"/>
    <w:rsid w:val="00AC349E"/>
    <w:rsid w:val="00AE1156"/>
    <w:rsid w:val="00B3475F"/>
    <w:rsid w:val="00B43823"/>
    <w:rsid w:val="00B92DBF"/>
    <w:rsid w:val="00BD119F"/>
    <w:rsid w:val="00C60185"/>
    <w:rsid w:val="00C73EA1"/>
    <w:rsid w:val="00C8524A"/>
    <w:rsid w:val="00CB4974"/>
    <w:rsid w:val="00CC4F77"/>
    <w:rsid w:val="00CD3CF6"/>
    <w:rsid w:val="00CD4B54"/>
    <w:rsid w:val="00CD602A"/>
    <w:rsid w:val="00CE336D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D24C8"/>
    <w:rsid w:val="00EE2561"/>
    <w:rsid w:val="00F377E2"/>
    <w:rsid w:val="00F37E1B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0F0547" w:rsidRDefault="00804E1D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0F0547"/>
    <w:rsid w:val="00127AE9"/>
    <w:rsid w:val="001E4CBC"/>
    <w:rsid w:val="002D0F3B"/>
    <w:rsid w:val="00341798"/>
    <w:rsid w:val="00387E35"/>
    <w:rsid w:val="00804E1D"/>
    <w:rsid w:val="00B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Vertical Document Attachment (Save As Template).dotx</Template>
  <TotalTime>1</TotalTime>
  <Pages>3</Pages>
  <Words>20</Words>
  <Characters>616</Characters>
  <Application>Microsoft Office Word</Application>
  <DocSecurity>0</DocSecurity>
  <Lines>45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COGNITIVE COMIC</vt:lpstr>
    </vt:vector>
  </TitlesOfParts>
  <Manager/>
  <Company/>
  <LinksUpToDate>false</LinksUpToDate>
  <CharactersWithSpaces>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Comic</dc:title>
  <dc:subject/>
  <dc:creator>K20 Center</dc:creator>
  <cp:keywords/>
  <dc:description/>
  <cp:lastModifiedBy>Moharram, Jehanne</cp:lastModifiedBy>
  <cp:revision>3</cp:revision>
  <cp:lastPrinted>2024-01-18T19:28:00Z</cp:lastPrinted>
  <dcterms:created xsi:type="dcterms:W3CDTF">2024-02-08T19:14:00Z</dcterms:created>
  <dcterms:modified xsi:type="dcterms:W3CDTF">2024-02-08T19:14:00Z</dcterms:modified>
  <cp:category/>
</cp:coreProperties>
</file>