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F27B78" w14:textId="149C1C3D" w:rsidR="007C36E9" w:rsidRDefault="00396F7A" w:rsidP="00B43823">
      <w:pPr>
        <w:pStyle w:val="Title"/>
      </w:pPr>
      <w:r>
        <w:t>COGNITIVE COMIC</w:t>
      </w:r>
    </w:p>
    <w:p w14:paraId="251B404B" w14:textId="2A4CC71E" w:rsidR="00396F7A" w:rsidRDefault="00CB5C61" w:rsidP="00396F7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7F8251" wp14:editId="67ADAC3D">
                <wp:simplePos x="0" y="0"/>
                <wp:positionH relativeFrom="column">
                  <wp:posOffset>26147</wp:posOffset>
                </wp:positionH>
                <wp:positionV relativeFrom="paragraph">
                  <wp:posOffset>292983</wp:posOffset>
                </wp:positionV>
                <wp:extent cx="8215347" cy="4760571"/>
                <wp:effectExtent l="12700" t="0" r="14605" b="15240"/>
                <wp:wrapNone/>
                <wp:docPr id="182888950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347" cy="4760571"/>
                          <a:chOff x="-14300" y="0"/>
                          <a:chExt cx="8243897" cy="4768359"/>
                        </a:xfrm>
                      </wpg:grpSpPr>
                      <wps:wsp>
                        <wps:cNvPr id="398345627" name="Rectangle: Rounded Corners 493671071"/>
                        <wps:cNvSpPr/>
                        <wps:spPr>
                          <a:xfrm>
                            <a:off x="-14300" y="337109"/>
                            <a:ext cx="2743691" cy="2653502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274436 w 2733665"/>
                              <a:gd name="connsiteY5" fmla="*/ 264122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464936 w 2733665"/>
                              <a:gd name="connsiteY5" fmla="*/ 262217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8"/>
                              <a:gd name="connsiteY0" fmla="*/ 459229 h 2641223"/>
                              <a:gd name="connsiteX1" fmla="*/ 459229 w 2733668"/>
                              <a:gd name="connsiteY1" fmla="*/ 0 h 2641223"/>
                              <a:gd name="connsiteX2" fmla="*/ 2274436 w 2733668"/>
                              <a:gd name="connsiteY2" fmla="*/ 0 h 2641223"/>
                              <a:gd name="connsiteX3" fmla="*/ 2733665 w 2733668"/>
                              <a:gd name="connsiteY3" fmla="*/ 459229 h 2641223"/>
                              <a:gd name="connsiteX4" fmla="*/ 2733665 w 2733668"/>
                              <a:gd name="connsiteY4" fmla="*/ 2181994 h 2641223"/>
                              <a:gd name="connsiteX5" fmla="*/ 2483986 w 2733668"/>
                              <a:gd name="connsiteY5" fmla="*/ 2622173 h 2641223"/>
                              <a:gd name="connsiteX6" fmla="*/ 459229 w 2733668"/>
                              <a:gd name="connsiteY6" fmla="*/ 2641223 h 2641223"/>
                              <a:gd name="connsiteX7" fmla="*/ 0 w 2733668"/>
                              <a:gd name="connsiteY7" fmla="*/ 2181994 h 2641223"/>
                              <a:gd name="connsiteX8" fmla="*/ 0 w 2733668"/>
                              <a:gd name="connsiteY8" fmla="*/ 459229 h 2641223"/>
                              <a:gd name="connsiteX0" fmla="*/ 0 w 2733668"/>
                              <a:gd name="connsiteY0" fmla="*/ 459229 h 2669712"/>
                              <a:gd name="connsiteX1" fmla="*/ 459229 w 2733668"/>
                              <a:gd name="connsiteY1" fmla="*/ 0 h 2669712"/>
                              <a:gd name="connsiteX2" fmla="*/ 2274436 w 2733668"/>
                              <a:gd name="connsiteY2" fmla="*/ 0 h 2669712"/>
                              <a:gd name="connsiteX3" fmla="*/ 2733665 w 2733668"/>
                              <a:gd name="connsiteY3" fmla="*/ 459229 h 2669712"/>
                              <a:gd name="connsiteX4" fmla="*/ 2733665 w 2733668"/>
                              <a:gd name="connsiteY4" fmla="*/ 2181994 h 2669712"/>
                              <a:gd name="connsiteX5" fmla="*/ 2483986 w 2733668"/>
                              <a:gd name="connsiteY5" fmla="*/ 2669712 h 2669712"/>
                              <a:gd name="connsiteX6" fmla="*/ 459229 w 2733668"/>
                              <a:gd name="connsiteY6" fmla="*/ 2641223 h 2669712"/>
                              <a:gd name="connsiteX7" fmla="*/ 0 w 2733668"/>
                              <a:gd name="connsiteY7" fmla="*/ 2181994 h 2669712"/>
                              <a:gd name="connsiteX8" fmla="*/ 0 w 2733668"/>
                              <a:gd name="connsiteY8" fmla="*/ 459229 h 2669712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459229 w 2733665"/>
                              <a:gd name="connsiteY6" fmla="*/ 2641223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79208"/>
                              <a:gd name="connsiteX1" fmla="*/ 459229 w 2733665"/>
                              <a:gd name="connsiteY1" fmla="*/ 0 h 2679208"/>
                              <a:gd name="connsiteX2" fmla="*/ 2274436 w 2733665"/>
                              <a:gd name="connsiteY2" fmla="*/ 0 h 2679208"/>
                              <a:gd name="connsiteX3" fmla="*/ 2733665 w 2733665"/>
                              <a:gd name="connsiteY3" fmla="*/ 459229 h 2679208"/>
                              <a:gd name="connsiteX4" fmla="*/ 2733665 w 2733665"/>
                              <a:gd name="connsiteY4" fmla="*/ 2181994 h 2679208"/>
                              <a:gd name="connsiteX5" fmla="*/ 2464936 w 2733665"/>
                              <a:gd name="connsiteY5" fmla="*/ 2669711 h 2679208"/>
                              <a:gd name="connsiteX6" fmla="*/ 325881 w 2733665"/>
                              <a:gd name="connsiteY6" fmla="*/ 2679208 h 2679208"/>
                              <a:gd name="connsiteX7" fmla="*/ 0 w 2733665"/>
                              <a:gd name="connsiteY7" fmla="*/ 2181994 h 2679208"/>
                              <a:gd name="connsiteX8" fmla="*/ 0 w 2733665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325881 w 2733665"/>
                              <a:gd name="connsiteY6" fmla="*/ 2650719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45887 w 2733665"/>
                              <a:gd name="connsiteY5" fmla="*/ 2641222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9712"/>
                              <a:gd name="connsiteX1" fmla="*/ 459229 w 2733665"/>
                              <a:gd name="connsiteY1" fmla="*/ 0 h 2669712"/>
                              <a:gd name="connsiteX2" fmla="*/ 2274436 w 2733665"/>
                              <a:gd name="connsiteY2" fmla="*/ 0 h 2669712"/>
                              <a:gd name="connsiteX3" fmla="*/ 2733665 w 2733665"/>
                              <a:gd name="connsiteY3" fmla="*/ 459229 h 2669712"/>
                              <a:gd name="connsiteX4" fmla="*/ 2733665 w 2733665"/>
                              <a:gd name="connsiteY4" fmla="*/ 2181994 h 2669712"/>
                              <a:gd name="connsiteX5" fmla="*/ 2445887 w 2733665"/>
                              <a:gd name="connsiteY5" fmla="*/ 2669712 h 2669712"/>
                              <a:gd name="connsiteX6" fmla="*/ 325881 w 2733665"/>
                              <a:gd name="connsiteY6" fmla="*/ 2650719 h 2669712"/>
                              <a:gd name="connsiteX7" fmla="*/ 0 w 2733665"/>
                              <a:gd name="connsiteY7" fmla="*/ 2181994 h 2669712"/>
                              <a:gd name="connsiteX8" fmla="*/ 0 w 2733665"/>
                              <a:gd name="connsiteY8" fmla="*/ 459229 h 2669712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17312 w 2733665"/>
                              <a:gd name="connsiteY5" fmla="*/ 2631726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25881 w 2733665"/>
                              <a:gd name="connsiteY6" fmla="*/ 2650719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09"/>
                              <a:gd name="connsiteX1" fmla="*/ 459229 w 2733665"/>
                              <a:gd name="connsiteY1" fmla="*/ 0 h 2679209"/>
                              <a:gd name="connsiteX2" fmla="*/ 2274436 w 2733665"/>
                              <a:gd name="connsiteY2" fmla="*/ 0 h 2679209"/>
                              <a:gd name="connsiteX3" fmla="*/ 2733665 w 2733665"/>
                              <a:gd name="connsiteY3" fmla="*/ 459229 h 2679209"/>
                              <a:gd name="connsiteX4" fmla="*/ 2733665 w 2733665"/>
                              <a:gd name="connsiteY4" fmla="*/ 2181994 h 2679209"/>
                              <a:gd name="connsiteX5" fmla="*/ 2455412 w 2733665"/>
                              <a:gd name="connsiteY5" fmla="*/ 2660215 h 2679209"/>
                              <a:gd name="connsiteX6" fmla="*/ 306831 w 2733665"/>
                              <a:gd name="connsiteY6" fmla="*/ 2679209 h 2679209"/>
                              <a:gd name="connsiteX7" fmla="*/ 0 w 2733665"/>
                              <a:gd name="connsiteY7" fmla="*/ 2181994 h 2679209"/>
                              <a:gd name="connsiteX8" fmla="*/ 0 w 2733665"/>
                              <a:gd name="connsiteY8" fmla="*/ 459229 h 267920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06831 w 2733665"/>
                              <a:gd name="connsiteY6" fmla="*/ 2650720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10"/>
                              <a:gd name="connsiteX1" fmla="*/ 459229 w 2733665"/>
                              <a:gd name="connsiteY1" fmla="*/ 0 h 2679210"/>
                              <a:gd name="connsiteX2" fmla="*/ 2274436 w 2733665"/>
                              <a:gd name="connsiteY2" fmla="*/ 0 h 2679210"/>
                              <a:gd name="connsiteX3" fmla="*/ 2733665 w 2733665"/>
                              <a:gd name="connsiteY3" fmla="*/ 459229 h 2679210"/>
                              <a:gd name="connsiteX4" fmla="*/ 2733665 w 2733665"/>
                              <a:gd name="connsiteY4" fmla="*/ 2181994 h 2679210"/>
                              <a:gd name="connsiteX5" fmla="*/ 2455412 w 2733665"/>
                              <a:gd name="connsiteY5" fmla="*/ 2660215 h 2679210"/>
                              <a:gd name="connsiteX6" fmla="*/ 297306 w 2733665"/>
                              <a:gd name="connsiteY6" fmla="*/ 2679210 h 2679210"/>
                              <a:gd name="connsiteX7" fmla="*/ 0 w 2733665"/>
                              <a:gd name="connsiteY7" fmla="*/ 2181994 h 2679210"/>
                              <a:gd name="connsiteX8" fmla="*/ 0 w 2733665"/>
                              <a:gd name="connsiteY8" fmla="*/ 459229 h 2679210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16356 w 2733665"/>
                              <a:gd name="connsiteY6" fmla="*/ 2641224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4154"/>
                              <a:gd name="connsiteY0" fmla="*/ 459229 h 2679208"/>
                              <a:gd name="connsiteX1" fmla="*/ 459229 w 2734154"/>
                              <a:gd name="connsiteY1" fmla="*/ 0 h 2679208"/>
                              <a:gd name="connsiteX2" fmla="*/ 2274436 w 2734154"/>
                              <a:gd name="connsiteY2" fmla="*/ 0 h 2679208"/>
                              <a:gd name="connsiteX3" fmla="*/ 2733665 w 2734154"/>
                              <a:gd name="connsiteY3" fmla="*/ 459229 h 2679208"/>
                              <a:gd name="connsiteX4" fmla="*/ 2733665 w 2734154"/>
                              <a:gd name="connsiteY4" fmla="*/ 2181994 h 2679208"/>
                              <a:gd name="connsiteX5" fmla="*/ 2502178 w 2734154"/>
                              <a:gd name="connsiteY5" fmla="*/ 2679208 h 2679208"/>
                              <a:gd name="connsiteX6" fmla="*/ 316356 w 2734154"/>
                              <a:gd name="connsiteY6" fmla="*/ 2641224 h 2679208"/>
                              <a:gd name="connsiteX7" fmla="*/ 0 w 2734154"/>
                              <a:gd name="connsiteY7" fmla="*/ 2181994 h 2679208"/>
                              <a:gd name="connsiteX8" fmla="*/ 0 w 2734154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078 w 2733665"/>
                              <a:gd name="connsiteY5" fmla="*/ 2669711 h 2669711"/>
                              <a:gd name="connsiteX6" fmla="*/ 316356 w 2733665"/>
                              <a:gd name="connsiteY6" fmla="*/ 2641224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768"/>
                              <a:gd name="connsiteY0" fmla="*/ 459229 h 2698200"/>
                              <a:gd name="connsiteX1" fmla="*/ 459229 w 2733768"/>
                              <a:gd name="connsiteY1" fmla="*/ 0 h 2698200"/>
                              <a:gd name="connsiteX2" fmla="*/ 2274436 w 2733768"/>
                              <a:gd name="connsiteY2" fmla="*/ 0 h 2698200"/>
                              <a:gd name="connsiteX3" fmla="*/ 2733665 w 2733768"/>
                              <a:gd name="connsiteY3" fmla="*/ 459229 h 2698200"/>
                              <a:gd name="connsiteX4" fmla="*/ 2733665 w 2733768"/>
                              <a:gd name="connsiteY4" fmla="*/ 2181994 h 2698200"/>
                              <a:gd name="connsiteX5" fmla="*/ 2492653 w 2733768"/>
                              <a:gd name="connsiteY5" fmla="*/ 2698200 h 2698200"/>
                              <a:gd name="connsiteX6" fmla="*/ 316356 w 2733768"/>
                              <a:gd name="connsiteY6" fmla="*/ 2641224 h 2698200"/>
                              <a:gd name="connsiteX7" fmla="*/ 0 w 2733768"/>
                              <a:gd name="connsiteY7" fmla="*/ 2181994 h 2698200"/>
                              <a:gd name="connsiteX8" fmla="*/ 0 w 2733768"/>
                              <a:gd name="connsiteY8" fmla="*/ 459229 h 2698200"/>
                              <a:gd name="connsiteX0" fmla="*/ 0 w 2734154"/>
                              <a:gd name="connsiteY0" fmla="*/ 459229 h 2641224"/>
                              <a:gd name="connsiteX1" fmla="*/ 459229 w 2734154"/>
                              <a:gd name="connsiteY1" fmla="*/ 0 h 2641224"/>
                              <a:gd name="connsiteX2" fmla="*/ 2274436 w 2734154"/>
                              <a:gd name="connsiteY2" fmla="*/ 0 h 2641224"/>
                              <a:gd name="connsiteX3" fmla="*/ 2733665 w 2734154"/>
                              <a:gd name="connsiteY3" fmla="*/ 459229 h 2641224"/>
                              <a:gd name="connsiteX4" fmla="*/ 2733665 w 2734154"/>
                              <a:gd name="connsiteY4" fmla="*/ 2181994 h 2641224"/>
                              <a:gd name="connsiteX5" fmla="*/ 2502178 w 2734154"/>
                              <a:gd name="connsiteY5" fmla="*/ 2641221 h 2641224"/>
                              <a:gd name="connsiteX6" fmla="*/ 316356 w 2734154"/>
                              <a:gd name="connsiteY6" fmla="*/ 2641224 h 2641224"/>
                              <a:gd name="connsiteX7" fmla="*/ 0 w 2734154"/>
                              <a:gd name="connsiteY7" fmla="*/ 2181994 h 2641224"/>
                              <a:gd name="connsiteX8" fmla="*/ 0 w 2734154"/>
                              <a:gd name="connsiteY8" fmla="*/ 459229 h 264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154" h="2641224">
                                <a:moveTo>
                                  <a:pt x="0" y="459229"/>
                                </a:moveTo>
                                <a:cubicBezTo>
                                  <a:pt x="0" y="205604"/>
                                  <a:pt x="205604" y="0"/>
                                  <a:pt x="459229" y="0"/>
                                </a:cubicBezTo>
                                <a:lnTo>
                                  <a:pt x="2274436" y="0"/>
                                </a:lnTo>
                                <a:cubicBezTo>
                                  <a:pt x="2528061" y="0"/>
                                  <a:pt x="2733665" y="205604"/>
                                  <a:pt x="2733665" y="459229"/>
                                </a:cubicBezTo>
                                <a:lnTo>
                                  <a:pt x="2733665" y="2181994"/>
                                </a:lnTo>
                                <a:cubicBezTo>
                                  <a:pt x="2733665" y="2435619"/>
                                  <a:pt x="2755803" y="2641221"/>
                                  <a:pt x="2502178" y="2641221"/>
                                </a:cubicBezTo>
                                <a:lnTo>
                                  <a:pt x="316356" y="2641224"/>
                                </a:lnTo>
                                <a:cubicBezTo>
                                  <a:pt x="62731" y="2641224"/>
                                  <a:pt x="0" y="2435619"/>
                                  <a:pt x="0" y="2181994"/>
                                </a:cubicBezTo>
                                <a:lnTo>
                                  <a:pt x="0" y="459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617E1DB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240734" name="Rectangle: Rounded Corners 1788510407"/>
                        <wps:cNvSpPr/>
                        <wps:spPr>
                          <a:xfrm>
                            <a:off x="2735207" y="337109"/>
                            <a:ext cx="2743613" cy="2661450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293452 w 2733665"/>
                              <a:gd name="connsiteY5" fmla="*/ 2641223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489184 w 2733665"/>
                              <a:gd name="connsiteY5" fmla="*/ 2649136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4040"/>
                              <a:gd name="connsiteY0" fmla="*/ 440213 h 2677625"/>
                              <a:gd name="connsiteX1" fmla="*/ 440213 w 2734040"/>
                              <a:gd name="connsiteY1" fmla="*/ 0 h 2677625"/>
                              <a:gd name="connsiteX2" fmla="*/ 2293452 w 2734040"/>
                              <a:gd name="connsiteY2" fmla="*/ 0 h 2677625"/>
                              <a:gd name="connsiteX3" fmla="*/ 2733665 w 2734040"/>
                              <a:gd name="connsiteY3" fmla="*/ 440213 h 2677625"/>
                              <a:gd name="connsiteX4" fmla="*/ 2733665 w 2734040"/>
                              <a:gd name="connsiteY4" fmla="*/ 2201010 h 2677625"/>
                              <a:gd name="connsiteX5" fmla="*/ 2510103 w 2734040"/>
                              <a:gd name="connsiteY5" fmla="*/ 2677625 h 2677625"/>
                              <a:gd name="connsiteX6" fmla="*/ 306863 w 2734040"/>
                              <a:gd name="connsiteY6" fmla="*/ 2649136 h 2677625"/>
                              <a:gd name="connsiteX7" fmla="*/ 0 w 2734040"/>
                              <a:gd name="connsiteY7" fmla="*/ 2201010 h 2677625"/>
                              <a:gd name="connsiteX8" fmla="*/ 0 w 2734040"/>
                              <a:gd name="connsiteY8" fmla="*/ 440213 h 2677625"/>
                              <a:gd name="connsiteX0" fmla="*/ 36 w 2734076"/>
                              <a:gd name="connsiteY0" fmla="*/ 440213 h 2677625"/>
                              <a:gd name="connsiteX1" fmla="*/ 440249 w 2734076"/>
                              <a:gd name="connsiteY1" fmla="*/ 0 h 2677625"/>
                              <a:gd name="connsiteX2" fmla="*/ 2293488 w 2734076"/>
                              <a:gd name="connsiteY2" fmla="*/ 0 h 2677625"/>
                              <a:gd name="connsiteX3" fmla="*/ 2733701 w 2734076"/>
                              <a:gd name="connsiteY3" fmla="*/ 440213 h 2677625"/>
                              <a:gd name="connsiteX4" fmla="*/ 2733701 w 2734076"/>
                              <a:gd name="connsiteY4" fmla="*/ 2201010 h 2677625"/>
                              <a:gd name="connsiteX5" fmla="*/ 2510139 w 2734076"/>
                              <a:gd name="connsiteY5" fmla="*/ 2677625 h 2677625"/>
                              <a:gd name="connsiteX6" fmla="*/ 234616 w 2734076"/>
                              <a:gd name="connsiteY6" fmla="*/ 2665301 h 2677625"/>
                              <a:gd name="connsiteX7" fmla="*/ 36 w 2734076"/>
                              <a:gd name="connsiteY7" fmla="*/ 2201010 h 2677625"/>
                              <a:gd name="connsiteX8" fmla="*/ 36 w 2734076"/>
                              <a:gd name="connsiteY8" fmla="*/ 440213 h 2677625"/>
                              <a:gd name="connsiteX0" fmla="*/ 36 w 2734785"/>
                              <a:gd name="connsiteY0" fmla="*/ 440213 h 2665301"/>
                              <a:gd name="connsiteX1" fmla="*/ 440249 w 2734785"/>
                              <a:gd name="connsiteY1" fmla="*/ 0 h 2665301"/>
                              <a:gd name="connsiteX2" fmla="*/ 2293488 w 2734785"/>
                              <a:gd name="connsiteY2" fmla="*/ 0 h 2665301"/>
                              <a:gd name="connsiteX3" fmla="*/ 2733701 w 2734785"/>
                              <a:gd name="connsiteY3" fmla="*/ 440213 h 2665301"/>
                              <a:gd name="connsiteX4" fmla="*/ 2733701 w 2734785"/>
                              <a:gd name="connsiteY4" fmla="*/ 2201010 h 2665301"/>
                              <a:gd name="connsiteX5" fmla="*/ 2519664 w 2734785"/>
                              <a:gd name="connsiteY5" fmla="*/ 2649133 h 2665301"/>
                              <a:gd name="connsiteX6" fmla="*/ 234616 w 2734785"/>
                              <a:gd name="connsiteY6" fmla="*/ 2665301 h 2665301"/>
                              <a:gd name="connsiteX7" fmla="*/ 36 w 2734785"/>
                              <a:gd name="connsiteY7" fmla="*/ 2201010 h 2665301"/>
                              <a:gd name="connsiteX8" fmla="*/ 36 w 2734785"/>
                              <a:gd name="connsiteY8" fmla="*/ 440213 h 2665301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65301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49136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9136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  <a:gd name="connsiteX0" fmla="*/ 0 w 2734040"/>
                              <a:gd name="connsiteY0" fmla="*/ 440213 h 2649136"/>
                              <a:gd name="connsiteX1" fmla="*/ 440213 w 2734040"/>
                              <a:gd name="connsiteY1" fmla="*/ 0 h 2649136"/>
                              <a:gd name="connsiteX2" fmla="*/ 2293452 w 2734040"/>
                              <a:gd name="connsiteY2" fmla="*/ 0 h 2649136"/>
                              <a:gd name="connsiteX3" fmla="*/ 2733665 w 2734040"/>
                              <a:gd name="connsiteY3" fmla="*/ 440213 h 2649136"/>
                              <a:gd name="connsiteX4" fmla="*/ 2733665 w 2734040"/>
                              <a:gd name="connsiteY4" fmla="*/ 2201010 h 2649136"/>
                              <a:gd name="connsiteX5" fmla="*/ 2510103 w 2734040"/>
                              <a:gd name="connsiteY5" fmla="*/ 2649136 h 2649136"/>
                              <a:gd name="connsiteX6" fmla="*/ 301254 w 2734040"/>
                              <a:gd name="connsiteY6" fmla="*/ 2649136 h 2649136"/>
                              <a:gd name="connsiteX7" fmla="*/ 0 w 2734040"/>
                              <a:gd name="connsiteY7" fmla="*/ 2201010 h 2649136"/>
                              <a:gd name="connsiteX8" fmla="*/ 0 w 2734040"/>
                              <a:gd name="connsiteY8" fmla="*/ 440213 h 2649136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1225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076" h="2649136">
                                <a:moveTo>
                                  <a:pt x="36" y="440213"/>
                                </a:moveTo>
                                <a:cubicBezTo>
                                  <a:pt x="36" y="197090"/>
                                  <a:pt x="197126" y="0"/>
                                  <a:pt x="440249" y="0"/>
                                </a:cubicBezTo>
                                <a:lnTo>
                                  <a:pt x="2293488" y="0"/>
                                </a:lnTo>
                                <a:cubicBezTo>
                                  <a:pt x="2536611" y="0"/>
                                  <a:pt x="2733701" y="197090"/>
                                  <a:pt x="2733701" y="440213"/>
                                </a:cubicBezTo>
                                <a:lnTo>
                                  <a:pt x="2733701" y="2201010"/>
                                </a:lnTo>
                                <a:cubicBezTo>
                                  <a:pt x="2733701" y="2444133"/>
                                  <a:pt x="2753262" y="2649136"/>
                                  <a:pt x="2510139" y="2649136"/>
                                </a:cubicBezTo>
                                <a:lnTo>
                                  <a:pt x="234616" y="2641225"/>
                                </a:lnTo>
                                <a:cubicBezTo>
                                  <a:pt x="-8507" y="2641225"/>
                                  <a:pt x="36" y="2444133"/>
                                  <a:pt x="36" y="2201010"/>
                                </a:cubicBezTo>
                                <a:lnTo>
                                  <a:pt x="36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0896252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09202641" name="Rectangle: Rounded Corners 190432356"/>
                        <wps:cNvSpPr/>
                        <wps:spPr>
                          <a:xfrm>
                            <a:off x="5485701" y="344027"/>
                            <a:ext cx="2743851" cy="2646584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290518 w 2733665"/>
                              <a:gd name="connsiteY6" fmla="*/ 2628311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293452 w 2733665"/>
                              <a:gd name="connsiteY5" fmla="*/ 2641223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483952 w 2733665"/>
                              <a:gd name="connsiteY5" fmla="*/ 2650196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78768"/>
                              <a:gd name="connsiteX1" fmla="*/ 440213 w 2733665"/>
                              <a:gd name="connsiteY1" fmla="*/ 0 h 2678768"/>
                              <a:gd name="connsiteX2" fmla="*/ 2293452 w 2733665"/>
                              <a:gd name="connsiteY2" fmla="*/ 0 h 2678768"/>
                              <a:gd name="connsiteX3" fmla="*/ 2733665 w 2733665"/>
                              <a:gd name="connsiteY3" fmla="*/ 440213 h 2678768"/>
                              <a:gd name="connsiteX4" fmla="*/ 2733665 w 2733665"/>
                              <a:gd name="connsiteY4" fmla="*/ 2201010 h 2678768"/>
                              <a:gd name="connsiteX5" fmla="*/ 2483952 w 2733665"/>
                              <a:gd name="connsiteY5" fmla="*/ 2678768 h 2678768"/>
                              <a:gd name="connsiteX6" fmla="*/ 242893 w 2733665"/>
                              <a:gd name="connsiteY6" fmla="*/ 2666411 h 2678768"/>
                              <a:gd name="connsiteX7" fmla="*/ 0 w 2733665"/>
                              <a:gd name="connsiteY7" fmla="*/ 2201010 h 2678768"/>
                              <a:gd name="connsiteX8" fmla="*/ 0 w 2733665"/>
                              <a:gd name="connsiteY8" fmla="*/ 440213 h 2678768"/>
                              <a:gd name="connsiteX0" fmla="*/ 2202 w 2735867"/>
                              <a:gd name="connsiteY0" fmla="*/ 440213 h 2678768"/>
                              <a:gd name="connsiteX1" fmla="*/ 442415 w 2735867"/>
                              <a:gd name="connsiteY1" fmla="*/ 0 h 2678768"/>
                              <a:gd name="connsiteX2" fmla="*/ 2295654 w 2735867"/>
                              <a:gd name="connsiteY2" fmla="*/ 0 h 2678768"/>
                              <a:gd name="connsiteX3" fmla="*/ 2735867 w 2735867"/>
                              <a:gd name="connsiteY3" fmla="*/ 440213 h 2678768"/>
                              <a:gd name="connsiteX4" fmla="*/ 2735867 w 2735867"/>
                              <a:gd name="connsiteY4" fmla="*/ 2201010 h 2678768"/>
                              <a:gd name="connsiteX5" fmla="*/ 2486154 w 2735867"/>
                              <a:gd name="connsiteY5" fmla="*/ 2678768 h 2678768"/>
                              <a:gd name="connsiteX6" fmla="*/ 206995 w 2735867"/>
                              <a:gd name="connsiteY6" fmla="*/ 2678767 h 2678768"/>
                              <a:gd name="connsiteX7" fmla="*/ 2202 w 2735867"/>
                              <a:gd name="connsiteY7" fmla="*/ 2201010 h 2678768"/>
                              <a:gd name="connsiteX8" fmla="*/ 2202 w 2735867"/>
                              <a:gd name="connsiteY8" fmla="*/ 440213 h 2678768"/>
                              <a:gd name="connsiteX0" fmla="*/ 1 w 2733666"/>
                              <a:gd name="connsiteY0" fmla="*/ 440213 h 2678768"/>
                              <a:gd name="connsiteX1" fmla="*/ 440214 w 2733666"/>
                              <a:gd name="connsiteY1" fmla="*/ 0 h 2678768"/>
                              <a:gd name="connsiteX2" fmla="*/ 2293453 w 2733666"/>
                              <a:gd name="connsiteY2" fmla="*/ 0 h 2678768"/>
                              <a:gd name="connsiteX3" fmla="*/ 2733666 w 2733666"/>
                              <a:gd name="connsiteY3" fmla="*/ 440213 h 2678768"/>
                              <a:gd name="connsiteX4" fmla="*/ 2733666 w 2733666"/>
                              <a:gd name="connsiteY4" fmla="*/ 2201010 h 2678768"/>
                              <a:gd name="connsiteX5" fmla="*/ 2483953 w 2733666"/>
                              <a:gd name="connsiteY5" fmla="*/ 2678768 h 2678768"/>
                              <a:gd name="connsiteX6" fmla="*/ 242894 w 2733666"/>
                              <a:gd name="connsiteY6" fmla="*/ 2678767 h 2678768"/>
                              <a:gd name="connsiteX7" fmla="*/ 1 w 2733666"/>
                              <a:gd name="connsiteY7" fmla="*/ 2201010 h 2678768"/>
                              <a:gd name="connsiteX8" fmla="*/ 1 w 2733666"/>
                              <a:gd name="connsiteY8" fmla="*/ 440213 h 2678768"/>
                              <a:gd name="connsiteX0" fmla="*/ 680 w 2734345"/>
                              <a:gd name="connsiteY0" fmla="*/ 440213 h 2678768"/>
                              <a:gd name="connsiteX1" fmla="*/ 440893 w 2734345"/>
                              <a:gd name="connsiteY1" fmla="*/ 0 h 2678768"/>
                              <a:gd name="connsiteX2" fmla="*/ 2294132 w 2734345"/>
                              <a:gd name="connsiteY2" fmla="*/ 0 h 2678768"/>
                              <a:gd name="connsiteX3" fmla="*/ 2734345 w 2734345"/>
                              <a:gd name="connsiteY3" fmla="*/ 440213 h 2678768"/>
                              <a:gd name="connsiteX4" fmla="*/ 2734345 w 2734345"/>
                              <a:gd name="connsiteY4" fmla="*/ 2201010 h 2678768"/>
                              <a:gd name="connsiteX5" fmla="*/ 2484632 w 2734345"/>
                              <a:gd name="connsiteY5" fmla="*/ 2678768 h 2678768"/>
                              <a:gd name="connsiteX6" fmla="*/ 219426 w 2734345"/>
                              <a:gd name="connsiteY6" fmla="*/ 2650195 h 2678768"/>
                              <a:gd name="connsiteX7" fmla="*/ 680 w 2734345"/>
                              <a:gd name="connsiteY7" fmla="*/ 2201010 h 2678768"/>
                              <a:gd name="connsiteX8" fmla="*/ 680 w 2734345"/>
                              <a:gd name="connsiteY8" fmla="*/ 440213 h 2678768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0 w 2733668"/>
                              <a:gd name="connsiteY0" fmla="*/ 440213 h 2650195"/>
                              <a:gd name="connsiteX1" fmla="*/ 440213 w 2733668"/>
                              <a:gd name="connsiteY1" fmla="*/ 0 h 2650195"/>
                              <a:gd name="connsiteX2" fmla="*/ 2293452 w 2733668"/>
                              <a:gd name="connsiteY2" fmla="*/ 0 h 2650195"/>
                              <a:gd name="connsiteX3" fmla="*/ 2733665 w 2733668"/>
                              <a:gd name="connsiteY3" fmla="*/ 440213 h 2650195"/>
                              <a:gd name="connsiteX4" fmla="*/ 2733665 w 2733668"/>
                              <a:gd name="connsiteY4" fmla="*/ 2201010 h 2650195"/>
                              <a:gd name="connsiteX5" fmla="*/ 2494299 w 2733668"/>
                              <a:gd name="connsiteY5" fmla="*/ 2650195 h 2650195"/>
                              <a:gd name="connsiteX6" fmla="*/ 266371 w 2733668"/>
                              <a:gd name="connsiteY6" fmla="*/ 2650195 h 2650195"/>
                              <a:gd name="connsiteX7" fmla="*/ 0 w 2733668"/>
                              <a:gd name="connsiteY7" fmla="*/ 2201010 h 2650195"/>
                              <a:gd name="connsiteX8" fmla="*/ 0 w 273366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42261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42261"/>
                              <a:gd name="connsiteX1" fmla="*/ 440893 w 2734348"/>
                              <a:gd name="connsiteY1" fmla="*/ 0 h 2642261"/>
                              <a:gd name="connsiteX2" fmla="*/ 2294132 w 2734348"/>
                              <a:gd name="connsiteY2" fmla="*/ 0 h 2642261"/>
                              <a:gd name="connsiteX3" fmla="*/ 2734345 w 2734348"/>
                              <a:gd name="connsiteY3" fmla="*/ 440213 h 2642261"/>
                              <a:gd name="connsiteX4" fmla="*/ 2734345 w 2734348"/>
                              <a:gd name="connsiteY4" fmla="*/ 2201010 h 2642261"/>
                              <a:gd name="connsiteX5" fmla="*/ 2494977 w 2734348"/>
                              <a:gd name="connsiteY5" fmla="*/ 2642261 h 2642261"/>
                              <a:gd name="connsiteX6" fmla="*/ 219426 w 2734348"/>
                              <a:gd name="connsiteY6" fmla="*/ 2642261 h 2642261"/>
                              <a:gd name="connsiteX7" fmla="*/ 680 w 2734348"/>
                              <a:gd name="connsiteY7" fmla="*/ 2201010 h 2642261"/>
                              <a:gd name="connsiteX8" fmla="*/ 680 w 2734348"/>
                              <a:gd name="connsiteY8" fmla="*/ 440213 h 26422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348" h="2642261">
                                <a:moveTo>
                                  <a:pt x="680" y="440213"/>
                                </a:moveTo>
                                <a:cubicBezTo>
                                  <a:pt x="680" y="197090"/>
                                  <a:pt x="197770" y="0"/>
                                  <a:pt x="440893" y="0"/>
                                </a:cubicBezTo>
                                <a:lnTo>
                                  <a:pt x="2294132" y="0"/>
                                </a:lnTo>
                                <a:cubicBezTo>
                                  <a:pt x="2537255" y="0"/>
                                  <a:pt x="2734345" y="197090"/>
                                  <a:pt x="2734345" y="440213"/>
                                </a:cubicBezTo>
                                <a:lnTo>
                                  <a:pt x="2734345" y="2201010"/>
                                </a:lnTo>
                                <a:cubicBezTo>
                                  <a:pt x="2734345" y="2444133"/>
                                  <a:pt x="2738100" y="2642261"/>
                                  <a:pt x="2494977" y="2642261"/>
                                </a:cubicBezTo>
                                <a:lnTo>
                                  <a:pt x="219426" y="2642261"/>
                                </a:lnTo>
                                <a:cubicBezTo>
                                  <a:pt x="-23697" y="2642261"/>
                                  <a:pt x="680" y="2444133"/>
                                  <a:pt x="680" y="2201010"/>
                                </a:cubicBezTo>
                                <a:lnTo>
                                  <a:pt x="680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84FAA6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20318206" name="Rectangle: Rounded Corners 1284837709"/>
                        <wps:cNvSpPr/>
                        <wps:spPr>
                          <a:xfrm>
                            <a:off x="-5" y="3103660"/>
                            <a:ext cx="2743200" cy="1664699"/>
                          </a:xfrm>
                          <a:custGeom>
                            <a:avLst/>
                            <a:gdLst>
                              <a:gd name="connsiteX0" fmla="*/ 0 w 2733700"/>
                              <a:gd name="connsiteY0" fmla="*/ 277002 h 1661981"/>
                              <a:gd name="connsiteX1" fmla="*/ 277002 w 2733700"/>
                              <a:gd name="connsiteY1" fmla="*/ 0 h 1661981"/>
                              <a:gd name="connsiteX2" fmla="*/ 2456698 w 2733700"/>
                              <a:gd name="connsiteY2" fmla="*/ 0 h 1661981"/>
                              <a:gd name="connsiteX3" fmla="*/ 2733700 w 2733700"/>
                              <a:gd name="connsiteY3" fmla="*/ 277002 h 1661981"/>
                              <a:gd name="connsiteX4" fmla="*/ 2733700 w 2733700"/>
                              <a:gd name="connsiteY4" fmla="*/ 1384979 h 1661981"/>
                              <a:gd name="connsiteX5" fmla="*/ 2456698 w 2733700"/>
                              <a:gd name="connsiteY5" fmla="*/ 1661981 h 1661981"/>
                              <a:gd name="connsiteX6" fmla="*/ 277002 w 2733700"/>
                              <a:gd name="connsiteY6" fmla="*/ 1661981 h 1661981"/>
                              <a:gd name="connsiteX7" fmla="*/ 0 w 2733700"/>
                              <a:gd name="connsiteY7" fmla="*/ 1384979 h 1661981"/>
                              <a:gd name="connsiteX8" fmla="*/ 0 w 2733700"/>
                              <a:gd name="connsiteY8" fmla="*/ 277002 h 16619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5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15102 h 1700081"/>
                              <a:gd name="connsiteX1" fmla="*/ 286527 w 2733700"/>
                              <a:gd name="connsiteY1" fmla="*/ 9525 h 1700081"/>
                              <a:gd name="connsiteX2" fmla="*/ 2456698 w 2733700"/>
                              <a:gd name="connsiteY2" fmla="*/ 0 h 1700081"/>
                              <a:gd name="connsiteX3" fmla="*/ 2733700 w 2733700"/>
                              <a:gd name="connsiteY3" fmla="*/ 315102 h 1700081"/>
                              <a:gd name="connsiteX4" fmla="*/ 2733700 w 2733700"/>
                              <a:gd name="connsiteY4" fmla="*/ 1423079 h 1700081"/>
                              <a:gd name="connsiteX5" fmla="*/ 2456698 w 2733700"/>
                              <a:gd name="connsiteY5" fmla="*/ 1700081 h 1700081"/>
                              <a:gd name="connsiteX6" fmla="*/ 277002 w 2733700"/>
                              <a:gd name="connsiteY6" fmla="*/ 1700081 h 1700081"/>
                              <a:gd name="connsiteX7" fmla="*/ 0 w 2733700"/>
                              <a:gd name="connsiteY7" fmla="*/ 1423079 h 1700081"/>
                              <a:gd name="connsiteX8" fmla="*/ 0 w 2733700"/>
                              <a:gd name="connsiteY8" fmla="*/ 315102 h 17000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952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296050 h 1681029"/>
                              <a:gd name="connsiteX1" fmla="*/ 286527 w 2733700"/>
                              <a:gd name="connsiteY1" fmla="*/ 19049 h 1681029"/>
                              <a:gd name="connsiteX2" fmla="*/ 2456698 w 2733700"/>
                              <a:gd name="connsiteY2" fmla="*/ 0 h 1681029"/>
                              <a:gd name="connsiteX3" fmla="*/ 2733700 w 2733700"/>
                              <a:gd name="connsiteY3" fmla="*/ 296050 h 1681029"/>
                              <a:gd name="connsiteX4" fmla="*/ 2733700 w 2733700"/>
                              <a:gd name="connsiteY4" fmla="*/ 1404027 h 1681029"/>
                              <a:gd name="connsiteX5" fmla="*/ 2456698 w 2733700"/>
                              <a:gd name="connsiteY5" fmla="*/ 1681029 h 1681029"/>
                              <a:gd name="connsiteX6" fmla="*/ 277002 w 2733700"/>
                              <a:gd name="connsiteY6" fmla="*/ 1681029 h 1681029"/>
                              <a:gd name="connsiteX7" fmla="*/ 0 w 2733700"/>
                              <a:gd name="connsiteY7" fmla="*/ 1404027 h 1681029"/>
                              <a:gd name="connsiteX8" fmla="*/ 0 w 2733700"/>
                              <a:gd name="connsiteY8" fmla="*/ 296050 h 1681029"/>
                              <a:gd name="connsiteX0" fmla="*/ 0 w 2733700"/>
                              <a:gd name="connsiteY0" fmla="*/ 277001 h 1661980"/>
                              <a:gd name="connsiteX1" fmla="*/ 286527 w 2733700"/>
                              <a:gd name="connsiteY1" fmla="*/ 0 h 1661980"/>
                              <a:gd name="connsiteX2" fmla="*/ 2437648 w 2733700"/>
                              <a:gd name="connsiteY2" fmla="*/ 0 h 1661980"/>
                              <a:gd name="connsiteX3" fmla="*/ 2733700 w 2733700"/>
                              <a:gd name="connsiteY3" fmla="*/ 277001 h 1661980"/>
                              <a:gd name="connsiteX4" fmla="*/ 2733700 w 2733700"/>
                              <a:gd name="connsiteY4" fmla="*/ 1384978 h 1661980"/>
                              <a:gd name="connsiteX5" fmla="*/ 2456698 w 2733700"/>
                              <a:gd name="connsiteY5" fmla="*/ 1661980 h 1661980"/>
                              <a:gd name="connsiteX6" fmla="*/ 277002 w 2733700"/>
                              <a:gd name="connsiteY6" fmla="*/ 1661980 h 1661980"/>
                              <a:gd name="connsiteX7" fmla="*/ 0 w 2733700"/>
                              <a:gd name="connsiteY7" fmla="*/ 1384978 h 1661980"/>
                              <a:gd name="connsiteX8" fmla="*/ 0 w 2733700"/>
                              <a:gd name="connsiteY8" fmla="*/ 277001 h 16619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3700" h="1661980">
                                <a:moveTo>
                                  <a:pt x="0" y="277001"/>
                                </a:moveTo>
                                <a:cubicBezTo>
                                  <a:pt x="0" y="124017"/>
                                  <a:pt x="133543" y="0"/>
                                  <a:pt x="286527" y="0"/>
                                </a:cubicBezTo>
                                <a:lnTo>
                                  <a:pt x="2437648" y="0"/>
                                </a:lnTo>
                                <a:cubicBezTo>
                                  <a:pt x="2590632" y="0"/>
                                  <a:pt x="2733700" y="124017"/>
                                  <a:pt x="2733700" y="277001"/>
                                </a:cubicBezTo>
                                <a:lnTo>
                                  <a:pt x="2733700" y="1384978"/>
                                </a:lnTo>
                                <a:cubicBezTo>
                                  <a:pt x="2733700" y="1537962"/>
                                  <a:pt x="2609682" y="1661980"/>
                                  <a:pt x="2456698" y="1661980"/>
                                </a:cubicBezTo>
                                <a:lnTo>
                                  <a:pt x="277002" y="1661980"/>
                                </a:lnTo>
                                <a:cubicBezTo>
                                  <a:pt x="124018" y="1661980"/>
                                  <a:pt x="0" y="1537962"/>
                                  <a:pt x="0" y="1384978"/>
                                </a:cubicBezTo>
                                <a:lnTo>
                                  <a:pt x="0" y="2770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F3014BB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5992892" name="Rectangle: Rounded Corners 1708549526"/>
                        <wps:cNvSpPr/>
                        <wps:spPr>
                          <a:xfrm>
                            <a:off x="2735243" y="3103658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48F72D9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2033804" name="Rectangle: Rounded Corners 1521813812"/>
                        <wps:cNvSpPr/>
                        <wps:spPr>
                          <a:xfrm>
                            <a:off x="5486397" y="3103659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01B4343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233388" name="Rectangle 409233388"/>
                        <wps:cNvSpPr/>
                        <wps:spPr>
                          <a:xfrm>
                            <a:off x="2274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9D0219" w14:textId="77777777" w:rsidR="00396F7A" w:rsidRPr="00CB5C61" w:rsidRDefault="00396F7A" w:rsidP="00396F7A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>Frame 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952928075" name="Rectangle 1952928075"/>
                        <wps:cNvSpPr/>
                        <wps:spPr>
                          <a:xfrm>
                            <a:off x="29706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D6D1FD" w14:textId="77777777" w:rsidR="00396F7A" w:rsidRPr="00CB5C61" w:rsidRDefault="00396F7A" w:rsidP="00396F7A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 w:rsidRPr="00CB5C61">
                                <w:rPr>
                                  <w:b/>
                                  <w:color w:val="971D20" w:themeColor="accent3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631223874" name="Rectangle 1631223874"/>
                        <wps:cNvSpPr/>
                        <wps:spPr>
                          <a:xfrm>
                            <a:off x="5705890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058FA4" w14:textId="77777777" w:rsidR="00396F7A" w:rsidRPr="00CB5C61" w:rsidRDefault="00396F7A" w:rsidP="00396F7A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 w:rsidRPr="00CB5C61">
                                <w:rPr>
                                  <w:b/>
                                  <w:color w:val="971D20" w:themeColor="accent3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F8251" id="Group 25" o:spid="_x0000_s1026" style="position:absolute;margin-left:2.05pt;margin-top:23.05pt;width:646.9pt;height:374.85pt;z-index:251659264" coordorigin="-143" coordsize="82438,476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">
                <v:shape id="Rectangle: Rounded Corners 493671071" o:spid="_x0000_s1027" style="position:absolute;left:-143;top:3371;width:27436;height:26535;visibility:visible;mso-wrap-style:square;v-text-anchor:middle" coordsize="2734154,264122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" adj="-11796480,,5400" path="m,459229c,205604,205604,,459229,l2274436,v253625,,459229,205604,459229,459229l2733665,2181994v,253625,22138,459227,-231487,459227l316356,2641224c62731,2641224,,2435619,,2181994l,459229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461364;460831,0;2282369,0;2743200,461364;2743200,2192137;2510906,2653499;317459,2653502;0,2192137;0,461364" o:connectangles="0,0,0,0,0,0,0,0,0" textboxrect="0,0,2734154,2641224"/>
                  <v:textbox inset="2.53958mm,2.53958mm,2.53958mm,2.53958mm">
                    <w:txbxContent>
                      <w:p w14:paraId="6617E1DB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788510407" o:spid="_x0000_s1028" style="position:absolute;left:27352;top:3371;width:27436;height:26614;visibility:visible;mso-wrap-style:square;v-text-anchor:middle" coordsize="2734076,264913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" adj="-11796480,,5400" path="m36,440213c36,197090,197126,,440249,l2293488,v243123,,440213,197090,440213,440213l2733701,2201010v,243123,19561,448126,-223562,448126l234616,2641225c-8507,2641225,36,2444133,36,2201010l36,440213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36,442259;441785,0;2301488,0;2743237,442259;2743237,2211241;2518895,2661450;235434,2653502;36,2211241;36,442259" o:connectangles="0,0,0,0,0,0,0,0,0" textboxrect="0,0,2734076,2649136"/>
                  <v:textbox inset="2.53958mm,2.53958mm,2.53958mm,2.53958mm">
                    <w:txbxContent>
                      <w:p w14:paraId="70896252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90432356" o:spid="_x0000_s1029" style="position:absolute;left:54857;top:3440;width:27438;height:26466;visibility:visible;mso-wrap-style:square;v-text-anchor:middle" coordsize="2734348,264226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" adj="-11796480,,5400" path="m680,440213c680,197090,197770,,440893,l2294132,v243123,,440213,197090,440213,440213l2734345,2201010v,243123,3755,441251,-239368,441251l219426,2642261c-23697,2642261,680,2444133,680,2201010r,-1760797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<v:textbox inset="2.53958mm,2.53958mm,2.53958mm,2.53958mm">
                    <w:txbxContent>
                      <w:p w14:paraId="1884FAA6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284837709" o:spid="_x0000_s1030" style="position:absolute;top:31036;width:27431;height:16647;visibility:visible;mso-wrap-style:square;v-text-anchor:middle" coordsize="2733700,166198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" adj="-11796480,,5400" path="m,277001c,124017,133543,,286527,l2437648,v152984,,296052,124017,296052,277001l2733700,1384978v,152984,-124018,277002,-277002,277002l277002,1661980c124018,1661980,,1537962,,1384978l,277001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277454;287523,0;2446119,0;2743200,277454;2743200,1387244;2465235,1664699;277965,1664699;0,1387244;0,277454" o:connectangles="0,0,0,0,0,0,0,0,0" textboxrect="0,0,2733700,1661980"/>
                  <v:textbox inset="2.53958mm,2.53958mm,2.53958mm,2.53958mm">
                    <w:txbxContent>
                      <w:p w14:paraId="7F3014BB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: Rounded Corners 1708549526" o:spid="_x0000_s1031" style="position:absolute;left:27352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&#13;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548F72D9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521813812" o:spid="_x0000_s1032" style="position:absolute;left:54863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&#13;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101B4343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ect id="Rectangle 409233388" o:spid="_x0000_s1033" style="position:absolute;left:2274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" fillcolor="white [3201]" stroked="f">
                  <v:textbox inset="2.53958mm,1.2694mm,2.53958mm,1.2694mm">
                    <w:txbxContent>
                      <w:p w14:paraId="189D0219" w14:textId="77777777" w:rsidR="00396F7A" w:rsidRPr="00CB5C61" w:rsidRDefault="00396F7A" w:rsidP="00396F7A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>Frame 1</w:t>
                        </w:r>
                      </w:p>
                    </w:txbxContent>
                  </v:textbox>
                </v:rect>
                <v:rect id="Rectangle 1952928075" o:spid="_x0000_s1034" style="position:absolute;left:29706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" fillcolor="white [3201]" stroked="f">
                  <v:textbox inset="2.53958mm,1.2694mm,2.53958mm,1.2694mm">
                    <w:txbxContent>
                      <w:p w14:paraId="1BD6D1FD" w14:textId="77777777" w:rsidR="00396F7A" w:rsidRPr="00CB5C61" w:rsidRDefault="00396F7A" w:rsidP="00396F7A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 w:rsidRPr="00CB5C61">
                          <w:rPr>
                            <w:b/>
                            <w:color w:val="971D20" w:themeColor="accent3"/>
                          </w:rPr>
                          <w:t>2</w:t>
                        </w:r>
                      </w:p>
                    </w:txbxContent>
                  </v:textbox>
                </v:rect>
                <v:rect id="Rectangle 1631223874" o:spid="_x0000_s1035" style="position:absolute;left:57058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" fillcolor="white [3201]" stroked="f">
                  <v:textbox inset="2.53958mm,1.2694mm,2.53958mm,1.2694mm">
                    <w:txbxContent>
                      <w:p w14:paraId="65058FA4" w14:textId="77777777" w:rsidR="00396F7A" w:rsidRPr="00CB5C61" w:rsidRDefault="00396F7A" w:rsidP="00396F7A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 w:rsidRPr="00CB5C61">
                          <w:rPr>
                            <w:b/>
                            <w:color w:val="971D20" w:themeColor="accent3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96F7A">
        <w:t>Draw and caption each frame</w:t>
      </w:r>
      <w:r w:rsidR="00384960">
        <w:t xml:space="preserve">. </w:t>
      </w:r>
      <w:r w:rsidR="00396F7A">
        <w:t xml:space="preserve">Write your summary on the final page. </w:t>
      </w:r>
    </w:p>
    <w:p w14:paraId="637A700C" w14:textId="7D13733F" w:rsidR="00396F7A" w:rsidRDefault="00396F7A" w:rsidP="00396F7A"/>
    <w:p w14:paraId="461372E5" w14:textId="7AAAD9D7" w:rsidR="00396F7A" w:rsidRDefault="00396F7A" w:rsidP="00396F7A">
      <w:pPr>
        <w:pStyle w:val="BodyText"/>
      </w:pPr>
    </w:p>
    <w:p w14:paraId="6BCD10E2" w14:textId="77777777" w:rsidR="00396F7A" w:rsidRDefault="00396F7A" w:rsidP="00396F7A">
      <w:pPr>
        <w:pStyle w:val="BodyText"/>
      </w:pPr>
    </w:p>
    <w:p w14:paraId="67C54503" w14:textId="77777777" w:rsidR="00396F7A" w:rsidRDefault="00396F7A" w:rsidP="00396F7A">
      <w:pPr>
        <w:pStyle w:val="BodyText"/>
      </w:pPr>
    </w:p>
    <w:p w14:paraId="065FA8BE" w14:textId="77777777" w:rsidR="00396F7A" w:rsidRDefault="00396F7A" w:rsidP="00396F7A">
      <w:pPr>
        <w:pStyle w:val="BodyText"/>
      </w:pPr>
    </w:p>
    <w:p w14:paraId="0CBA4FF2" w14:textId="77777777" w:rsidR="00396F7A" w:rsidRDefault="00396F7A" w:rsidP="00396F7A">
      <w:pPr>
        <w:pStyle w:val="BodyText"/>
      </w:pPr>
    </w:p>
    <w:p w14:paraId="3ACEBFA6" w14:textId="77777777" w:rsidR="00396F7A" w:rsidRDefault="00396F7A" w:rsidP="00396F7A">
      <w:pPr>
        <w:pStyle w:val="BodyText"/>
      </w:pPr>
    </w:p>
    <w:p w14:paraId="61A5C704" w14:textId="77777777" w:rsidR="00396F7A" w:rsidRDefault="00396F7A" w:rsidP="00396F7A">
      <w:pPr>
        <w:pStyle w:val="BodyText"/>
      </w:pPr>
    </w:p>
    <w:p w14:paraId="7A6283E6" w14:textId="77777777" w:rsidR="00396F7A" w:rsidRDefault="00396F7A" w:rsidP="00396F7A">
      <w:pPr>
        <w:pStyle w:val="BodyText"/>
      </w:pPr>
    </w:p>
    <w:p w14:paraId="17B747EB" w14:textId="77777777" w:rsidR="00396F7A" w:rsidRDefault="00396F7A" w:rsidP="00396F7A">
      <w:pPr>
        <w:pStyle w:val="BodyText"/>
      </w:pPr>
    </w:p>
    <w:p w14:paraId="7EBA41FA" w14:textId="77777777" w:rsidR="00396F7A" w:rsidRDefault="00396F7A" w:rsidP="00396F7A">
      <w:pPr>
        <w:pStyle w:val="BodyText"/>
      </w:pPr>
    </w:p>
    <w:p w14:paraId="7980D05B" w14:textId="77777777" w:rsidR="00396F7A" w:rsidRDefault="00396F7A" w:rsidP="00396F7A">
      <w:pPr>
        <w:pStyle w:val="BodyText"/>
      </w:pPr>
    </w:p>
    <w:p w14:paraId="187B3993" w14:textId="77777777" w:rsidR="00396F7A" w:rsidRDefault="00396F7A" w:rsidP="00396F7A">
      <w:pPr>
        <w:pStyle w:val="BodyText"/>
      </w:pPr>
    </w:p>
    <w:p w14:paraId="581472B6" w14:textId="77777777" w:rsidR="00396F7A" w:rsidRDefault="00396F7A" w:rsidP="00396F7A">
      <w:pPr>
        <w:pStyle w:val="BodyText"/>
      </w:pPr>
    </w:p>
    <w:p w14:paraId="3B31B234" w14:textId="77777777" w:rsidR="00396F7A" w:rsidRDefault="00396F7A" w:rsidP="00396F7A">
      <w:pPr>
        <w:pStyle w:val="BodyText"/>
      </w:pPr>
    </w:p>
    <w:p w14:paraId="78FC5E49" w14:textId="77777777" w:rsidR="00396F7A" w:rsidRDefault="00396F7A" w:rsidP="00396F7A">
      <w:pPr>
        <w:pStyle w:val="BodyText"/>
      </w:pPr>
    </w:p>
    <w:p w14:paraId="7126530A" w14:textId="77777777" w:rsidR="00396F7A" w:rsidRDefault="00396F7A" w:rsidP="00396F7A">
      <w:pPr>
        <w:pStyle w:val="BodyText"/>
      </w:pPr>
    </w:p>
    <w:p w14:paraId="389BCC8E" w14:textId="77777777" w:rsidR="00A43ED6" w:rsidRDefault="00396F7A" w:rsidP="00A43ED6">
      <w:pPr>
        <w:spacing w:after="160" w:line="259" w:lineRule="auto"/>
      </w:pPr>
      <w:r>
        <w:br w:type="page"/>
      </w:r>
    </w:p>
    <w:p w14:paraId="48894EF1" w14:textId="2997D680" w:rsidR="00396F7A" w:rsidRPr="00396F7A" w:rsidRDefault="00396F7A" w:rsidP="00A43ED6">
      <w:pPr>
        <w:spacing w:after="160" w:line="259" w:lineRule="auto"/>
      </w:pPr>
    </w:p>
    <w:p w14:paraId="0B072FBB" w14:textId="6016D04B" w:rsidR="00FC4E2C" w:rsidRDefault="00CB5C61" w:rsidP="00FC4E2C">
      <w:pPr>
        <w:pStyle w:val="Citation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4ADC2B04" wp14:editId="4C8E5B34">
                <wp:simplePos x="0" y="0"/>
                <wp:positionH relativeFrom="column">
                  <wp:posOffset>94130</wp:posOffset>
                </wp:positionH>
                <wp:positionV relativeFrom="paragraph">
                  <wp:posOffset>94802</wp:posOffset>
                </wp:positionV>
                <wp:extent cx="8215347" cy="4760571"/>
                <wp:effectExtent l="12700" t="0" r="14605" b="15240"/>
                <wp:wrapNone/>
                <wp:docPr id="421691691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347" cy="4760571"/>
                          <a:chOff x="-14300" y="0"/>
                          <a:chExt cx="8243897" cy="4768359"/>
                        </a:xfrm>
                      </wpg:grpSpPr>
                      <wps:wsp>
                        <wps:cNvPr id="1004140006" name="Rectangle: Rounded Corners 493671071"/>
                        <wps:cNvSpPr/>
                        <wps:spPr>
                          <a:xfrm>
                            <a:off x="-14300" y="337109"/>
                            <a:ext cx="2743691" cy="2653502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274436 w 2733665"/>
                              <a:gd name="connsiteY5" fmla="*/ 264122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464936 w 2733665"/>
                              <a:gd name="connsiteY5" fmla="*/ 262217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8"/>
                              <a:gd name="connsiteY0" fmla="*/ 459229 h 2641223"/>
                              <a:gd name="connsiteX1" fmla="*/ 459229 w 2733668"/>
                              <a:gd name="connsiteY1" fmla="*/ 0 h 2641223"/>
                              <a:gd name="connsiteX2" fmla="*/ 2274436 w 2733668"/>
                              <a:gd name="connsiteY2" fmla="*/ 0 h 2641223"/>
                              <a:gd name="connsiteX3" fmla="*/ 2733665 w 2733668"/>
                              <a:gd name="connsiteY3" fmla="*/ 459229 h 2641223"/>
                              <a:gd name="connsiteX4" fmla="*/ 2733665 w 2733668"/>
                              <a:gd name="connsiteY4" fmla="*/ 2181994 h 2641223"/>
                              <a:gd name="connsiteX5" fmla="*/ 2483986 w 2733668"/>
                              <a:gd name="connsiteY5" fmla="*/ 2622173 h 2641223"/>
                              <a:gd name="connsiteX6" fmla="*/ 459229 w 2733668"/>
                              <a:gd name="connsiteY6" fmla="*/ 2641223 h 2641223"/>
                              <a:gd name="connsiteX7" fmla="*/ 0 w 2733668"/>
                              <a:gd name="connsiteY7" fmla="*/ 2181994 h 2641223"/>
                              <a:gd name="connsiteX8" fmla="*/ 0 w 2733668"/>
                              <a:gd name="connsiteY8" fmla="*/ 459229 h 2641223"/>
                              <a:gd name="connsiteX0" fmla="*/ 0 w 2733668"/>
                              <a:gd name="connsiteY0" fmla="*/ 459229 h 2669712"/>
                              <a:gd name="connsiteX1" fmla="*/ 459229 w 2733668"/>
                              <a:gd name="connsiteY1" fmla="*/ 0 h 2669712"/>
                              <a:gd name="connsiteX2" fmla="*/ 2274436 w 2733668"/>
                              <a:gd name="connsiteY2" fmla="*/ 0 h 2669712"/>
                              <a:gd name="connsiteX3" fmla="*/ 2733665 w 2733668"/>
                              <a:gd name="connsiteY3" fmla="*/ 459229 h 2669712"/>
                              <a:gd name="connsiteX4" fmla="*/ 2733665 w 2733668"/>
                              <a:gd name="connsiteY4" fmla="*/ 2181994 h 2669712"/>
                              <a:gd name="connsiteX5" fmla="*/ 2483986 w 2733668"/>
                              <a:gd name="connsiteY5" fmla="*/ 2669712 h 2669712"/>
                              <a:gd name="connsiteX6" fmla="*/ 459229 w 2733668"/>
                              <a:gd name="connsiteY6" fmla="*/ 2641223 h 2669712"/>
                              <a:gd name="connsiteX7" fmla="*/ 0 w 2733668"/>
                              <a:gd name="connsiteY7" fmla="*/ 2181994 h 2669712"/>
                              <a:gd name="connsiteX8" fmla="*/ 0 w 2733668"/>
                              <a:gd name="connsiteY8" fmla="*/ 459229 h 2669712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459229 w 2733665"/>
                              <a:gd name="connsiteY6" fmla="*/ 2641223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79208"/>
                              <a:gd name="connsiteX1" fmla="*/ 459229 w 2733665"/>
                              <a:gd name="connsiteY1" fmla="*/ 0 h 2679208"/>
                              <a:gd name="connsiteX2" fmla="*/ 2274436 w 2733665"/>
                              <a:gd name="connsiteY2" fmla="*/ 0 h 2679208"/>
                              <a:gd name="connsiteX3" fmla="*/ 2733665 w 2733665"/>
                              <a:gd name="connsiteY3" fmla="*/ 459229 h 2679208"/>
                              <a:gd name="connsiteX4" fmla="*/ 2733665 w 2733665"/>
                              <a:gd name="connsiteY4" fmla="*/ 2181994 h 2679208"/>
                              <a:gd name="connsiteX5" fmla="*/ 2464936 w 2733665"/>
                              <a:gd name="connsiteY5" fmla="*/ 2669711 h 2679208"/>
                              <a:gd name="connsiteX6" fmla="*/ 325881 w 2733665"/>
                              <a:gd name="connsiteY6" fmla="*/ 2679208 h 2679208"/>
                              <a:gd name="connsiteX7" fmla="*/ 0 w 2733665"/>
                              <a:gd name="connsiteY7" fmla="*/ 2181994 h 2679208"/>
                              <a:gd name="connsiteX8" fmla="*/ 0 w 2733665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325881 w 2733665"/>
                              <a:gd name="connsiteY6" fmla="*/ 2650719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45887 w 2733665"/>
                              <a:gd name="connsiteY5" fmla="*/ 2641222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9712"/>
                              <a:gd name="connsiteX1" fmla="*/ 459229 w 2733665"/>
                              <a:gd name="connsiteY1" fmla="*/ 0 h 2669712"/>
                              <a:gd name="connsiteX2" fmla="*/ 2274436 w 2733665"/>
                              <a:gd name="connsiteY2" fmla="*/ 0 h 2669712"/>
                              <a:gd name="connsiteX3" fmla="*/ 2733665 w 2733665"/>
                              <a:gd name="connsiteY3" fmla="*/ 459229 h 2669712"/>
                              <a:gd name="connsiteX4" fmla="*/ 2733665 w 2733665"/>
                              <a:gd name="connsiteY4" fmla="*/ 2181994 h 2669712"/>
                              <a:gd name="connsiteX5" fmla="*/ 2445887 w 2733665"/>
                              <a:gd name="connsiteY5" fmla="*/ 2669712 h 2669712"/>
                              <a:gd name="connsiteX6" fmla="*/ 325881 w 2733665"/>
                              <a:gd name="connsiteY6" fmla="*/ 2650719 h 2669712"/>
                              <a:gd name="connsiteX7" fmla="*/ 0 w 2733665"/>
                              <a:gd name="connsiteY7" fmla="*/ 2181994 h 2669712"/>
                              <a:gd name="connsiteX8" fmla="*/ 0 w 2733665"/>
                              <a:gd name="connsiteY8" fmla="*/ 459229 h 2669712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17312 w 2733665"/>
                              <a:gd name="connsiteY5" fmla="*/ 2631726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25881 w 2733665"/>
                              <a:gd name="connsiteY6" fmla="*/ 2650719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09"/>
                              <a:gd name="connsiteX1" fmla="*/ 459229 w 2733665"/>
                              <a:gd name="connsiteY1" fmla="*/ 0 h 2679209"/>
                              <a:gd name="connsiteX2" fmla="*/ 2274436 w 2733665"/>
                              <a:gd name="connsiteY2" fmla="*/ 0 h 2679209"/>
                              <a:gd name="connsiteX3" fmla="*/ 2733665 w 2733665"/>
                              <a:gd name="connsiteY3" fmla="*/ 459229 h 2679209"/>
                              <a:gd name="connsiteX4" fmla="*/ 2733665 w 2733665"/>
                              <a:gd name="connsiteY4" fmla="*/ 2181994 h 2679209"/>
                              <a:gd name="connsiteX5" fmla="*/ 2455412 w 2733665"/>
                              <a:gd name="connsiteY5" fmla="*/ 2660215 h 2679209"/>
                              <a:gd name="connsiteX6" fmla="*/ 306831 w 2733665"/>
                              <a:gd name="connsiteY6" fmla="*/ 2679209 h 2679209"/>
                              <a:gd name="connsiteX7" fmla="*/ 0 w 2733665"/>
                              <a:gd name="connsiteY7" fmla="*/ 2181994 h 2679209"/>
                              <a:gd name="connsiteX8" fmla="*/ 0 w 2733665"/>
                              <a:gd name="connsiteY8" fmla="*/ 459229 h 267920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06831 w 2733665"/>
                              <a:gd name="connsiteY6" fmla="*/ 2650720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10"/>
                              <a:gd name="connsiteX1" fmla="*/ 459229 w 2733665"/>
                              <a:gd name="connsiteY1" fmla="*/ 0 h 2679210"/>
                              <a:gd name="connsiteX2" fmla="*/ 2274436 w 2733665"/>
                              <a:gd name="connsiteY2" fmla="*/ 0 h 2679210"/>
                              <a:gd name="connsiteX3" fmla="*/ 2733665 w 2733665"/>
                              <a:gd name="connsiteY3" fmla="*/ 459229 h 2679210"/>
                              <a:gd name="connsiteX4" fmla="*/ 2733665 w 2733665"/>
                              <a:gd name="connsiteY4" fmla="*/ 2181994 h 2679210"/>
                              <a:gd name="connsiteX5" fmla="*/ 2455412 w 2733665"/>
                              <a:gd name="connsiteY5" fmla="*/ 2660215 h 2679210"/>
                              <a:gd name="connsiteX6" fmla="*/ 297306 w 2733665"/>
                              <a:gd name="connsiteY6" fmla="*/ 2679210 h 2679210"/>
                              <a:gd name="connsiteX7" fmla="*/ 0 w 2733665"/>
                              <a:gd name="connsiteY7" fmla="*/ 2181994 h 2679210"/>
                              <a:gd name="connsiteX8" fmla="*/ 0 w 2733665"/>
                              <a:gd name="connsiteY8" fmla="*/ 459229 h 2679210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16356 w 2733665"/>
                              <a:gd name="connsiteY6" fmla="*/ 2641224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4154"/>
                              <a:gd name="connsiteY0" fmla="*/ 459229 h 2679208"/>
                              <a:gd name="connsiteX1" fmla="*/ 459229 w 2734154"/>
                              <a:gd name="connsiteY1" fmla="*/ 0 h 2679208"/>
                              <a:gd name="connsiteX2" fmla="*/ 2274436 w 2734154"/>
                              <a:gd name="connsiteY2" fmla="*/ 0 h 2679208"/>
                              <a:gd name="connsiteX3" fmla="*/ 2733665 w 2734154"/>
                              <a:gd name="connsiteY3" fmla="*/ 459229 h 2679208"/>
                              <a:gd name="connsiteX4" fmla="*/ 2733665 w 2734154"/>
                              <a:gd name="connsiteY4" fmla="*/ 2181994 h 2679208"/>
                              <a:gd name="connsiteX5" fmla="*/ 2502178 w 2734154"/>
                              <a:gd name="connsiteY5" fmla="*/ 2679208 h 2679208"/>
                              <a:gd name="connsiteX6" fmla="*/ 316356 w 2734154"/>
                              <a:gd name="connsiteY6" fmla="*/ 2641224 h 2679208"/>
                              <a:gd name="connsiteX7" fmla="*/ 0 w 2734154"/>
                              <a:gd name="connsiteY7" fmla="*/ 2181994 h 2679208"/>
                              <a:gd name="connsiteX8" fmla="*/ 0 w 2734154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078 w 2733665"/>
                              <a:gd name="connsiteY5" fmla="*/ 2669711 h 2669711"/>
                              <a:gd name="connsiteX6" fmla="*/ 316356 w 2733665"/>
                              <a:gd name="connsiteY6" fmla="*/ 2641224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768"/>
                              <a:gd name="connsiteY0" fmla="*/ 459229 h 2698200"/>
                              <a:gd name="connsiteX1" fmla="*/ 459229 w 2733768"/>
                              <a:gd name="connsiteY1" fmla="*/ 0 h 2698200"/>
                              <a:gd name="connsiteX2" fmla="*/ 2274436 w 2733768"/>
                              <a:gd name="connsiteY2" fmla="*/ 0 h 2698200"/>
                              <a:gd name="connsiteX3" fmla="*/ 2733665 w 2733768"/>
                              <a:gd name="connsiteY3" fmla="*/ 459229 h 2698200"/>
                              <a:gd name="connsiteX4" fmla="*/ 2733665 w 2733768"/>
                              <a:gd name="connsiteY4" fmla="*/ 2181994 h 2698200"/>
                              <a:gd name="connsiteX5" fmla="*/ 2492653 w 2733768"/>
                              <a:gd name="connsiteY5" fmla="*/ 2698200 h 2698200"/>
                              <a:gd name="connsiteX6" fmla="*/ 316356 w 2733768"/>
                              <a:gd name="connsiteY6" fmla="*/ 2641224 h 2698200"/>
                              <a:gd name="connsiteX7" fmla="*/ 0 w 2733768"/>
                              <a:gd name="connsiteY7" fmla="*/ 2181994 h 2698200"/>
                              <a:gd name="connsiteX8" fmla="*/ 0 w 2733768"/>
                              <a:gd name="connsiteY8" fmla="*/ 459229 h 2698200"/>
                              <a:gd name="connsiteX0" fmla="*/ 0 w 2734154"/>
                              <a:gd name="connsiteY0" fmla="*/ 459229 h 2641224"/>
                              <a:gd name="connsiteX1" fmla="*/ 459229 w 2734154"/>
                              <a:gd name="connsiteY1" fmla="*/ 0 h 2641224"/>
                              <a:gd name="connsiteX2" fmla="*/ 2274436 w 2734154"/>
                              <a:gd name="connsiteY2" fmla="*/ 0 h 2641224"/>
                              <a:gd name="connsiteX3" fmla="*/ 2733665 w 2734154"/>
                              <a:gd name="connsiteY3" fmla="*/ 459229 h 2641224"/>
                              <a:gd name="connsiteX4" fmla="*/ 2733665 w 2734154"/>
                              <a:gd name="connsiteY4" fmla="*/ 2181994 h 2641224"/>
                              <a:gd name="connsiteX5" fmla="*/ 2502178 w 2734154"/>
                              <a:gd name="connsiteY5" fmla="*/ 2641221 h 2641224"/>
                              <a:gd name="connsiteX6" fmla="*/ 316356 w 2734154"/>
                              <a:gd name="connsiteY6" fmla="*/ 2641224 h 2641224"/>
                              <a:gd name="connsiteX7" fmla="*/ 0 w 2734154"/>
                              <a:gd name="connsiteY7" fmla="*/ 2181994 h 2641224"/>
                              <a:gd name="connsiteX8" fmla="*/ 0 w 2734154"/>
                              <a:gd name="connsiteY8" fmla="*/ 459229 h 264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154" h="2641224">
                                <a:moveTo>
                                  <a:pt x="0" y="459229"/>
                                </a:moveTo>
                                <a:cubicBezTo>
                                  <a:pt x="0" y="205604"/>
                                  <a:pt x="205604" y="0"/>
                                  <a:pt x="459229" y="0"/>
                                </a:cubicBezTo>
                                <a:lnTo>
                                  <a:pt x="2274436" y="0"/>
                                </a:lnTo>
                                <a:cubicBezTo>
                                  <a:pt x="2528061" y="0"/>
                                  <a:pt x="2733665" y="205604"/>
                                  <a:pt x="2733665" y="459229"/>
                                </a:cubicBezTo>
                                <a:lnTo>
                                  <a:pt x="2733665" y="2181994"/>
                                </a:lnTo>
                                <a:cubicBezTo>
                                  <a:pt x="2733665" y="2435619"/>
                                  <a:pt x="2755803" y="2641221"/>
                                  <a:pt x="2502178" y="2641221"/>
                                </a:cubicBezTo>
                                <a:lnTo>
                                  <a:pt x="316356" y="2641224"/>
                                </a:lnTo>
                                <a:cubicBezTo>
                                  <a:pt x="62731" y="2641224"/>
                                  <a:pt x="0" y="2435619"/>
                                  <a:pt x="0" y="2181994"/>
                                </a:cubicBezTo>
                                <a:lnTo>
                                  <a:pt x="0" y="459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98EEEB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98717707" name="Rectangle: Rounded Corners 1788510407"/>
                        <wps:cNvSpPr/>
                        <wps:spPr>
                          <a:xfrm>
                            <a:off x="2735207" y="337109"/>
                            <a:ext cx="2743613" cy="2661450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293452 w 2733665"/>
                              <a:gd name="connsiteY5" fmla="*/ 2641223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489184 w 2733665"/>
                              <a:gd name="connsiteY5" fmla="*/ 2649136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4040"/>
                              <a:gd name="connsiteY0" fmla="*/ 440213 h 2677625"/>
                              <a:gd name="connsiteX1" fmla="*/ 440213 w 2734040"/>
                              <a:gd name="connsiteY1" fmla="*/ 0 h 2677625"/>
                              <a:gd name="connsiteX2" fmla="*/ 2293452 w 2734040"/>
                              <a:gd name="connsiteY2" fmla="*/ 0 h 2677625"/>
                              <a:gd name="connsiteX3" fmla="*/ 2733665 w 2734040"/>
                              <a:gd name="connsiteY3" fmla="*/ 440213 h 2677625"/>
                              <a:gd name="connsiteX4" fmla="*/ 2733665 w 2734040"/>
                              <a:gd name="connsiteY4" fmla="*/ 2201010 h 2677625"/>
                              <a:gd name="connsiteX5" fmla="*/ 2510103 w 2734040"/>
                              <a:gd name="connsiteY5" fmla="*/ 2677625 h 2677625"/>
                              <a:gd name="connsiteX6" fmla="*/ 306863 w 2734040"/>
                              <a:gd name="connsiteY6" fmla="*/ 2649136 h 2677625"/>
                              <a:gd name="connsiteX7" fmla="*/ 0 w 2734040"/>
                              <a:gd name="connsiteY7" fmla="*/ 2201010 h 2677625"/>
                              <a:gd name="connsiteX8" fmla="*/ 0 w 2734040"/>
                              <a:gd name="connsiteY8" fmla="*/ 440213 h 2677625"/>
                              <a:gd name="connsiteX0" fmla="*/ 36 w 2734076"/>
                              <a:gd name="connsiteY0" fmla="*/ 440213 h 2677625"/>
                              <a:gd name="connsiteX1" fmla="*/ 440249 w 2734076"/>
                              <a:gd name="connsiteY1" fmla="*/ 0 h 2677625"/>
                              <a:gd name="connsiteX2" fmla="*/ 2293488 w 2734076"/>
                              <a:gd name="connsiteY2" fmla="*/ 0 h 2677625"/>
                              <a:gd name="connsiteX3" fmla="*/ 2733701 w 2734076"/>
                              <a:gd name="connsiteY3" fmla="*/ 440213 h 2677625"/>
                              <a:gd name="connsiteX4" fmla="*/ 2733701 w 2734076"/>
                              <a:gd name="connsiteY4" fmla="*/ 2201010 h 2677625"/>
                              <a:gd name="connsiteX5" fmla="*/ 2510139 w 2734076"/>
                              <a:gd name="connsiteY5" fmla="*/ 2677625 h 2677625"/>
                              <a:gd name="connsiteX6" fmla="*/ 234616 w 2734076"/>
                              <a:gd name="connsiteY6" fmla="*/ 2665301 h 2677625"/>
                              <a:gd name="connsiteX7" fmla="*/ 36 w 2734076"/>
                              <a:gd name="connsiteY7" fmla="*/ 2201010 h 2677625"/>
                              <a:gd name="connsiteX8" fmla="*/ 36 w 2734076"/>
                              <a:gd name="connsiteY8" fmla="*/ 440213 h 2677625"/>
                              <a:gd name="connsiteX0" fmla="*/ 36 w 2734785"/>
                              <a:gd name="connsiteY0" fmla="*/ 440213 h 2665301"/>
                              <a:gd name="connsiteX1" fmla="*/ 440249 w 2734785"/>
                              <a:gd name="connsiteY1" fmla="*/ 0 h 2665301"/>
                              <a:gd name="connsiteX2" fmla="*/ 2293488 w 2734785"/>
                              <a:gd name="connsiteY2" fmla="*/ 0 h 2665301"/>
                              <a:gd name="connsiteX3" fmla="*/ 2733701 w 2734785"/>
                              <a:gd name="connsiteY3" fmla="*/ 440213 h 2665301"/>
                              <a:gd name="connsiteX4" fmla="*/ 2733701 w 2734785"/>
                              <a:gd name="connsiteY4" fmla="*/ 2201010 h 2665301"/>
                              <a:gd name="connsiteX5" fmla="*/ 2519664 w 2734785"/>
                              <a:gd name="connsiteY5" fmla="*/ 2649133 h 2665301"/>
                              <a:gd name="connsiteX6" fmla="*/ 234616 w 2734785"/>
                              <a:gd name="connsiteY6" fmla="*/ 2665301 h 2665301"/>
                              <a:gd name="connsiteX7" fmla="*/ 36 w 2734785"/>
                              <a:gd name="connsiteY7" fmla="*/ 2201010 h 2665301"/>
                              <a:gd name="connsiteX8" fmla="*/ 36 w 2734785"/>
                              <a:gd name="connsiteY8" fmla="*/ 440213 h 2665301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65301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49136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9136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  <a:gd name="connsiteX0" fmla="*/ 0 w 2734040"/>
                              <a:gd name="connsiteY0" fmla="*/ 440213 h 2649136"/>
                              <a:gd name="connsiteX1" fmla="*/ 440213 w 2734040"/>
                              <a:gd name="connsiteY1" fmla="*/ 0 h 2649136"/>
                              <a:gd name="connsiteX2" fmla="*/ 2293452 w 2734040"/>
                              <a:gd name="connsiteY2" fmla="*/ 0 h 2649136"/>
                              <a:gd name="connsiteX3" fmla="*/ 2733665 w 2734040"/>
                              <a:gd name="connsiteY3" fmla="*/ 440213 h 2649136"/>
                              <a:gd name="connsiteX4" fmla="*/ 2733665 w 2734040"/>
                              <a:gd name="connsiteY4" fmla="*/ 2201010 h 2649136"/>
                              <a:gd name="connsiteX5" fmla="*/ 2510103 w 2734040"/>
                              <a:gd name="connsiteY5" fmla="*/ 2649136 h 2649136"/>
                              <a:gd name="connsiteX6" fmla="*/ 301254 w 2734040"/>
                              <a:gd name="connsiteY6" fmla="*/ 2649136 h 2649136"/>
                              <a:gd name="connsiteX7" fmla="*/ 0 w 2734040"/>
                              <a:gd name="connsiteY7" fmla="*/ 2201010 h 2649136"/>
                              <a:gd name="connsiteX8" fmla="*/ 0 w 2734040"/>
                              <a:gd name="connsiteY8" fmla="*/ 440213 h 2649136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1225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076" h="2649136">
                                <a:moveTo>
                                  <a:pt x="36" y="440213"/>
                                </a:moveTo>
                                <a:cubicBezTo>
                                  <a:pt x="36" y="197090"/>
                                  <a:pt x="197126" y="0"/>
                                  <a:pt x="440249" y="0"/>
                                </a:cubicBezTo>
                                <a:lnTo>
                                  <a:pt x="2293488" y="0"/>
                                </a:lnTo>
                                <a:cubicBezTo>
                                  <a:pt x="2536611" y="0"/>
                                  <a:pt x="2733701" y="197090"/>
                                  <a:pt x="2733701" y="440213"/>
                                </a:cubicBezTo>
                                <a:lnTo>
                                  <a:pt x="2733701" y="2201010"/>
                                </a:lnTo>
                                <a:cubicBezTo>
                                  <a:pt x="2733701" y="2444133"/>
                                  <a:pt x="2753262" y="2649136"/>
                                  <a:pt x="2510139" y="2649136"/>
                                </a:cubicBezTo>
                                <a:lnTo>
                                  <a:pt x="234616" y="2641225"/>
                                </a:lnTo>
                                <a:cubicBezTo>
                                  <a:pt x="-8507" y="2641225"/>
                                  <a:pt x="36" y="2444133"/>
                                  <a:pt x="36" y="2201010"/>
                                </a:cubicBezTo>
                                <a:lnTo>
                                  <a:pt x="36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712B419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98796188" name="Rectangle: Rounded Corners 190432356"/>
                        <wps:cNvSpPr/>
                        <wps:spPr>
                          <a:xfrm>
                            <a:off x="5485701" y="344027"/>
                            <a:ext cx="2743851" cy="2646584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290518 w 2733665"/>
                              <a:gd name="connsiteY6" fmla="*/ 2628311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293452 w 2733665"/>
                              <a:gd name="connsiteY5" fmla="*/ 2641223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483952 w 2733665"/>
                              <a:gd name="connsiteY5" fmla="*/ 2650196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78768"/>
                              <a:gd name="connsiteX1" fmla="*/ 440213 w 2733665"/>
                              <a:gd name="connsiteY1" fmla="*/ 0 h 2678768"/>
                              <a:gd name="connsiteX2" fmla="*/ 2293452 w 2733665"/>
                              <a:gd name="connsiteY2" fmla="*/ 0 h 2678768"/>
                              <a:gd name="connsiteX3" fmla="*/ 2733665 w 2733665"/>
                              <a:gd name="connsiteY3" fmla="*/ 440213 h 2678768"/>
                              <a:gd name="connsiteX4" fmla="*/ 2733665 w 2733665"/>
                              <a:gd name="connsiteY4" fmla="*/ 2201010 h 2678768"/>
                              <a:gd name="connsiteX5" fmla="*/ 2483952 w 2733665"/>
                              <a:gd name="connsiteY5" fmla="*/ 2678768 h 2678768"/>
                              <a:gd name="connsiteX6" fmla="*/ 242893 w 2733665"/>
                              <a:gd name="connsiteY6" fmla="*/ 2666411 h 2678768"/>
                              <a:gd name="connsiteX7" fmla="*/ 0 w 2733665"/>
                              <a:gd name="connsiteY7" fmla="*/ 2201010 h 2678768"/>
                              <a:gd name="connsiteX8" fmla="*/ 0 w 2733665"/>
                              <a:gd name="connsiteY8" fmla="*/ 440213 h 2678768"/>
                              <a:gd name="connsiteX0" fmla="*/ 2202 w 2735867"/>
                              <a:gd name="connsiteY0" fmla="*/ 440213 h 2678768"/>
                              <a:gd name="connsiteX1" fmla="*/ 442415 w 2735867"/>
                              <a:gd name="connsiteY1" fmla="*/ 0 h 2678768"/>
                              <a:gd name="connsiteX2" fmla="*/ 2295654 w 2735867"/>
                              <a:gd name="connsiteY2" fmla="*/ 0 h 2678768"/>
                              <a:gd name="connsiteX3" fmla="*/ 2735867 w 2735867"/>
                              <a:gd name="connsiteY3" fmla="*/ 440213 h 2678768"/>
                              <a:gd name="connsiteX4" fmla="*/ 2735867 w 2735867"/>
                              <a:gd name="connsiteY4" fmla="*/ 2201010 h 2678768"/>
                              <a:gd name="connsiteX5" fmla="*/ 2486154 w 2735867"/>
                              <a:gd name="connsiteY5" fmla="*/ 2678768 h 2678768"/>
                              <a:gd name="connsiteX6" fmla="*/ 206995 w 2735867"/>
                              <a:gd name="connsiteY6" fmla="*/ 2678767 h 2678768"/>
                              <a:gd name="connsiteX7" fmla="*/ 2202 w 2735867"/>
                              <a:gd name="connsiteY7" fmla="*/ 2201010 h 2678768"/>
                              <a:gd name="connsiteX8" fmla="*/ 2202 w 2735867"/>
                              <a:gd name="connsiteY8" fmla="*/ 440213 h 2678768"/>
                              <a:gd name="connsiteX0" fmla="*/ 1 w 2733666"/>
                              <a:gd name="connsiteY0" fmla="*/ 440213 h 2678768"/>
                              <a:gd name="connsiteX1" fmla="*/ 440214 w 2733666"/>
                              <a:gd name="connsiteY1" fmla="*/ 0 h 2678768"/>
                              <a:gd name="connsiteX2" fmla="*/ 2293453 w 2733666"/>
                              <a:gd name="connsiteY2" fmla="*/ 0 h 2678768"/>
                              <a:gd name="connsiteX3" fmla="*/ 2733666 w 2733666"/>
                              <a:gd name="connsiteY3" fmla="*/ 440213 h 2678768"/>
                              <a:gd name="connsiteX4" fmla="*/ 2733666 w 2733666"/>
                              <a:gd name="connsiteY4" fmla="*/ 2201010 h 2678768"/>
                              <a:gd name="connsiteX5" fmla="*/ 2483953 w 2733666"/>
                              <a:gd name="connsiteY5" fmla="*/ 2678768 h 2678768"/>
                              <a:gd name="connsiteX6" fmla="*/ 242894 w 2733666"/>
                              <a:gd name="connsiteY6" fmla="*/ 2678767 h 2678768"/>
                              <a:gd name="connsiteX7" fmla="*/ 1 w 2733666"/>
                              <a:gd name="connsiteY7" fmla="*/ 2201010 h 2678768"/>
                              <a:gd name="connsiteX8" fmla="*/ 1 w 2733666"/>
                              <a:gd name="connsiteY8" fmla="*/ 440213 h 2678768"/>
                              <a:gd name="connsiteX0" fmla="*/ 680 w 2734345"/>
                              <a:gd name="connsiteY0" fmla="*/ 440213 h 2678768"/>
                              <a:gd name="connsiteX1" fmla="*/ 440893 w 2734345"/>
                              <a:gd name="connsiteY1" fmla="*/ 0 h 2678768"/>
                              <a:gd name="connsiteX2" fmla="*/ 2294132 w 2734345"/>
                              <a:gd name="connsiteY2" fmla="*/ 0 h 2678768"/>
                              <a:gd name="connsiteX3" fmla="*/ 2734345 w 2734345"/>
                              <a:gd name="connsiteY3" fmla="*/ 440213 h 2678768"/>
                              <a:gd name="connsiteX4" fmla="*/ 2734345 w 2734345"/>
                              <a:gd name="connsiteY4" fmla="*/ 2201010 h 2678768"/>
                              <a:gd name="connsiteX5" fmla="*/ 2484632 w 2734345"/>
                              <a:gd name="connsiteY5" fmla="*/ 2678768 h 2678768"/>
                              <a:gd name="connsiteX6" fmla="*/ 219426 w 2734345"/>
                              <a:gd name="connsiteY6" fmla="*/ 2650195 h 2678768"/>
                              <a:gd name="connsiteX7" fmla="*/ 680 w 2734345"/>
                              <a:gd name="connsiteY7" fmla="*/ 2201010 h 2678768"/>
                              <a:gd name="connsiteX8" fmla="*/ 680 w 2734345"/>
                              <a:gd name="connsiteY8" fmla="*/ 440213 h 2678768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0 w 2733668"/>
                              <a:gd name="connsiteY0" fmla="*/ 440213 h 2650195"/>
                              <a:gd name="connsiteX1" fmla="*/ 440213 w 2733668"/>
                              <a:gd name="connsiteY1" fmla="*/ 0 h 2650195"/>
                              <a:gd name="connsiteX2" fmla="*/ 2293452 w 2733668"/>
                              <a:gd name="connsiteY2" fmla="*/ 0 h 2650195"/>
                              <a:gd name="connsiteX3" fmla="*/ 2733665 w 2733668"/>
                              <a:gd name="connsiteY3" fmla="*/ 440213 h 2650195"/>
                              <a:gd name="connsiteX4" fmla="*/ 2733665 w 2733668"/>
                              <a:gd name="connsiteY4" fmla="*/ 2201010 h 2650195"/>
                              <a:gd name="connsiteX5" fmla="*/ 2494299 w 2733668"/>
                              <a:gd name="connsiteY5" fmla="*/ 2650195 h 2650195"/>
                              <a:gd name="connsiteX6" fmla="*/ 266371 w 2733668"/>
                              <a:gd name="connsiteY6" fmla="*/ 2650195 h 2650195"/>
                              <a:gd name="connsiteX7" fmla="*/ 0 w 2733668"/>
                              <a:gd name="connsiteY7" fmla="*/ 2201010 h 2650195"/>
                              <a:gd name="connsiteX8" fmla="*/ 0 w 273366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42261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42261"/>
                              <a:gd name="connsiteX1" fmla="*/ 440893 w 2734348"/>
                              <a:gd name="connsiteY1" fmla="*/ 0 h 2642261"/>
                              <a:gd name="connsiteX2" fmla="*/ 2294132 w 2734348"/>
                              <a:gd name="connsiteY2" fmla="*/ 0 h 2642261"/>
                              <a:gd name="connsiteX3" fmla="*/ 2734345 w 2734348"/>
                              <a:gd name="connsiteY3" fmla="*/ 440213 h 2642261"/>
                              <a:gd name="connsiteX4" fmla="*/ 2734345 w 2734348"/>
                              <a:gd name="connsiteY4" fmla="*/ 2201010 h 2642261"/>
                              <a:gd name="connsiteX5" fmla="*/ 2494977 w 2734348"/>
                              <a:gd name="connsiteY5" fmla="*/ 2642261 h 2642261"/>
                              <a:gd name="connsiteX6" fmla="*/ 219426 w 2734348"/>
                              <a:gd name="connsiteY6" fmla="*/ 2642261 h 2642261"/>
                              <a:gd name="connsiteX7" fmla="*/ 680 w 2734348"/>
                              <a:gd name="connsiteY7" fmla="*/ 2201010 h 2642261"/>
                              <a:gd name="connsiteX8" fmla="*/ 680 w 2734348"/>
                              <a:gd name="connsiteY8" fmla="*/ 440213 h 26422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348" h="2642261">
                                <a:moveTo>
                                  <a:pt x="680" y="440213"/>
                                </a:moveTo>
                                <a:cubicBezTo>
                                  <a:pt x="680" y="197090"/>
                                  <a:pt x="197770" y="0"/>
                                  <a:pt x="440893" y="0"/>
                                </a:cubicBezTo>
                                <a:lnTo>
                                  <a:pt x="2294132" y="0"/>
                                </a:lnTo>
                                <a:cubicBezTo>
                                  <a:pt x="2537255" y="0"/>
                                  <a:pt x="2734345" y="197090"/>
                                  <a:pt x="2734345" y="440213"/>
                                </a:cubicBezTo>
                                <a:lnTo>
                                  <a:pt x="2734345" y="2201010"/>
                                </a:lnTo>
                                <a:cubicBezTo>
                                  <a:pt x="2734345" y="2444133"/>
                                  <a:pt x="2738100" y="2642261"/>
                                  <a:pt x="2494977" y="2642261"/>
                                </a:cubicBezTo>
                                <a:lnTo>
                                  <a:pt x="219426" y="2642261"/>
                                </a:lnTo>
                                <a:cubicBezTo>
                                  <a:pt x="-23697" y="2642261"/>
                                  <a:pt x="680" y="2444133"/>
                                  <a:pt x="680" y="2201010"/>
                                </a:cubicBezTo>
                                <a:lnTo>
                                  <a:pt x="680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393C6D2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14191143" name="Rectangle: Rounded Corners 1284837709"/>
                        <wps:cNvSpPr/>
                        <wps:spPr>
                          <a:xfrm>
                            <a:off x="-5" y="3103660"/>
                            <a:ext cx="2743200" cy="1664699"/>
                          </a:xfrm>
                          <a:custGeom>
                            <a:avLst/>
                            <a:gdLst>
                              <a:gd name="connsiteX0" fmla="*/ 0 w 2733700"/>
                              <a:gd name="connsiteY0" fmla="*/ 277002 h 1661981"/>
                              <a:gd name="connsiteX1" fmla="*/ 277002 w 2733700"/>
                              <a:gd name="connsiteY1" fmla="*/ 0 h 1661981"/>
                              <a:gd name="connsiteX2" fmla="*/ 2456698 w 2733700"/>
                              <a:gd name="connsiteY2" fmla="*/ 0 h 1661981"/>
                              <a:gd name="connsiteX3" fmla="*/ 2733700 w 2733700"/>
                              <a:gd name="connsiteY3" fmla="*/ 277002 h 1661981"/>
                              <a:gd name="connsiteX4" fmla="*/ 2733700 w 2733700"/>
                              <a:gd name="connsiteY4" fmla="*/ 1384979 h 1661981"/>
                              <a:gd name="connsiteX5" fmla="*/ 2456698 w 2733700"/>
                              <a:gd name="connsiteY5" fmla="*/ 1661981 h 1661981"/>
                              <a:gd name="connsiteX6" fmla="*/ 277002 w 2733700"/>
                              <a:gd name="connsiteY6" fmla="*/ 1661981 h 1661981"/>
                              <a:gd name="connsiteX7" fmla="*/ 0 w 2733700"/>
                              <a:gd name="connsiteY7" fmla="*/ 1384979 h 1661981"/>
                              <a:gd name="connsiteX8" fmla="*/ 0 w 2733700"/>
                              <a:gd name="connsiteY8" fmla="*/ 277002 h 16619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5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15102 h 1700081"/>
                              <a:gd name="connsiteX1" fmla="*/ 286527 w 2733700"/>
                              <a:gd name="connsiteY1" fmla="*/ 9525 h 1700081"/>
                              <a:gd name="connsiteX2" fmla="*/ 2456698 w 2733700"/>
                              <a:gd name="connsiteY2" fmla="*/ 0 h 1700081"/>
                              <a:gd name="connsiteX3" fmla="*/ 2733700 w 2733700"/>
                              <a:gd name="connsiteY3" fmla="*/ 315102 h 1700081"/>
                              <a:gd name="connsiteX4" fmla="*/ 2733700 w 2733700"/>
                              <a:gd name="connsiteY4" fmla="*/ 1423079 h 1700081"/>
                              <a:gd name="connsiteX5" fmla="*/ 2456698 w 2733700"/>
                              <a:gd name="connsiteY5" fmla="*/ 1700081 h 1700081"/>
                              <a:gd name="connsiteX6" fmla="*/ 277002 w 2733700"/>
                              <a:gd name="connsiteY6" fmla="*/ 1700081 h 1700081"/>
                              <a:gd name="connsiteX7" fmla="*/ 0 w 2733700"/>
                              <a:gd name="connsiteY7" fmla="*/ 1423079 h 1700081"/>
                              <a:gd name="connsiteX8" fmla="*/ 0 w 2733700"/>
                              <a:gd name="connsiteY8" fmla="*/ 315102 h 17000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952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296050 h 1681029"/>
                              <a:gd name="connsiteX1" fmla="*/ 286527 w 2733700"/>
                              <a:gd name="connsiteY1" fmla="*/ 19049 h 1681029"/>
                              <a:gd name="connsiteX2" fmla="*/ 2456698 w 2733700"/>
                              <a:gd name="connsiteY2" fmla="*/ 0 h 1681029"/>
                              <a:gd name="connsiteX3" fmla="*/ 2733700 w 2733700"/>
                              <a:gd name="connsiteY3" fmla="*/ 296050 h 1681029"/>
                              <a:gd name="connsiteX4" fmla="*/ 2733700 w 2733700"/>
                              <a:gd name="connsiteY4" fmla="*/ 1404027 h 1681029"/>
                              <a:gd name="connsiteX5" fmla="*/ 2456698 w 2733700"/>
                              <a:gd name="connsiteY5" fmla="*/ 1681029 h 1681029"/>
                              <a:gd name="connsiteX6" fmla="*/ 277002 w 2733700"/>
                              <a:gd name="connsiteY6" fmla="*/ 1681029 h 1681029"/>
                              <a:gd name="connsiteX7" fmla="*/ 0 w 2733700"/>
                              <a:gd name="connsiteY7" fmla="*/ 1404027 h 1681029"/>
                              <a:gd name="connsiteX8" fmla="*/ 0 w 2733700"/>
                              <a:gd name="connsiteY8" fmla="*/ 296050 h 1681029"/>
                              <a:gd name="connsiteX0" fmla="*/ 0 w 2733700"/>
                              <a:gd name="connsiteY0" fmla="*/ 277001 h 1661980"/>
                              <a:gd name="connsiteX1" fmla="*/ 286527 w 2733700"/>
                              <a:gd name="connsiteY1" fmla="*/ 0 h 1661980"/>
                              <a:gd name="connsiteX2" fmla="*/ 2437648 w 2733700"/>
                              <a:gd name="connsiteY2" fmla="*/ 0 h 1661980"/>
                              <a:gd name="connsiteX3" fmla="*/ 2733700 w 2733700"/>
                              <a:gd name="connsiteY3" fmla="*/ 277001 h 1661980"/>
                              <a:gd name="connsiteX4" fmla="*/ 2733700 w 2733700"/>
                              <a:gd name="connsiteY4" fmla="*/ 1384978 h 1661980"/>
                              <a:gd name="connsiteX5" fmla="*/ 2456698 w 2733700"/>
                              <a:gd name="connsiteY5" fmla="*/ 1661980 h 1661980"/>
                              <a:gd name="connsiteX6" fmla="*/ 277002 w 2733700"/>
                              <a:gd name="connsiteY6" fmla="*/ 1661980 h 1661980"/>
                              <a:gd name="connsiteX7" fmla="*/ 0 w 2733700"/>
                              <a:gd name="connsiteY7" fmla="*/ 1384978 h 1661980"/>
                              <a:gd name="connsiteX8" fmla="*/ 0 w 2733700"/>
                              <a:gd name="connsiteY8" fmla="*/ 277001 h 16619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3700" h="1661980">
                                <a:moveTo>
                                  <a:pt x="0" y="277001"/>
                                </a:moveTo>
                                <a:cubicBezTo>
                                  <a:pt x="0" y="124017"/>
                                  <a:pt x="133543" y="0"/>
                                  <a:pt x="286527" y="0"/>
                                </a:cubicBezTo>
                                <a:lnTo>
                                  <a:pt x="2437648" y="0"/>
                                </a:lnTo>
                                <a:cubicBezTo>
                                  <a:pt x="2590632" y="0"/>
                                  <a:pt x="2733700" y="124017"/>
                                  <a:pt x="2733700" y="277001"/>
                                </a:cubicBezTo>
                                <a:lnTo>
                                  <a:pt x="2733700" y="1384978"/>
                                </a:lnTo>
                                <a:cubicBezTo>
                                  <a:pt x="2733700" y="1537962"/>
                                  <a:pt x="2609682" y="1661980"/>
                                  <a:pt x="2456698" y="1661980"/>
                                </a:cubicBezTo>
                                <a:lnTo>
                                  <a:pt x="277002" y="1661980"/>
                                </a:lnTo>
                                <a:cubicBezTo>
                                  <a:pt x="124018" y="1661980"/>
                                  <a:pt x="0" y="1537962"/>
                                  <a:pt x="0" y="1384978"/>
                                </a:cubicBezTo>
                                <a:lnTo>
                                  <a:pt x="0" y="2770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73F58C9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29175561" name="Rectangle: Rounded Corners 1708549526"/>
                        <wps:cNvSpPr/>
                        <wps:spPr>
                          <a:xfrm>
                            <a:off x="2735243" y="3103658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3DB91D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46380104" name="Rectangle: Rounded Corners 1521813812"/>
                        <wps:cNvSpPr/>
                        <wps:spPr>
                          <a:xfrm>
                            <a:off x="5486397" y="3103659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EF359CF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6777649" name="Rectangle 326777649"/>
                        <wps:cNvSpPr/>
                        <wps:spPr>
                          <a:xfrm>
                            <a:off x="2274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C956F5" w14:textId="136B3DD6" w:rsidR="00CB5C61" w:rsidRPr="00CB5C61" w:rsidRDefault="00CB5C61" w:rsidP="00CB5C6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710715683" name="Rectangle 1710715683"/>
                        <wps:cNvSpPr/>
                        <wps:spPr>
                          <a:xfrm>
                            <a:off x="5705890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DF6BA6" w14:textId="2D227188" w:rsidR="00CB5C61" w:rsidRPr="00CB5C61" w:rsidRDefault="00CB5C61" w:rsidP="00CB5C6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6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197156516" name="Rectangle 1197156516"/>
                        <wps:cNvSpPr/>
                        <wps:spPr>
                          <a:xfrm>
                            <a:off x="29706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19B91D" w14:textId="4433B44C" w:rsidR="00CB5C61" w:rsidRPr="00CB5C61" w:rsidRDefault="00CB5C61" w:rsidP="00CB5C6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Frame </w:t>
                              </w: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C2B04" id="_x0000_s1036" style="position:absolute;left:0;text-align:left;margin-left:7.4pt;margin-top:7.45pt;width:646.9pt;height:374.85pt;z-index:251658239;mso-height-relative:margin" coordorigin="-143" coordsize="82438,476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">
                <v:shape id="Rectangle: Rounded Corners 493671071" o:spid="_x0000_s1037" style="position:absolute;left:-143;top:3371;width:27436;height:26535;visibility:visible;mso-wrap-style:square;v-text-anchor:middle" coordsize="2734154,264122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" adj="-11796480,,5400" path="m,459229c,205604,205604,,459229,l2274436,v253625,,459229,205604,459229,459229l2733665,2181994v,253625,22138,459227,-231487,459227l316356,2641224c62731,2641224,,2435619,,2181994l,459229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461364;460831,0;2282369,0;2743200,461364;2743200,2192137;2510906,2653499;317459,2653502;0,2192137;0,461364" o:connectangles="0,0,0,0,0,0,0,0,0" textboxrect="0,0,2734154,2641224"/>
                  <v:textbox inset="2.53958mm,2.53958mm,2.53958mm,2.53958mm">
                    <w:txbxContent>
                      <w:p w14:paraId="7598EEEB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788510407" o:spid="_x0000_s1038" style="position:absolute;left:27352;top:3371;width:27436;height:26614;visibility:visible;mso-wrap-style:square;v-text-anchor:middle" coordsize="2734076,264913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" adj="-11796480,,5400" path="m36,440213c36,197090,197126,,440249,l2293488,v243123,,440213,197090,440213,440213l2733701,2201010v,243123,19561,448126,-223562,448126l234616,2641225c-8507,2641225,36,2444133,36,2201010l36,440213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36,442259;441785,0;2301488,0;2743237,442259;2743237,2211241;2518895,2661450;235434,2653502;36,2211241;36,442259" o:connectangles="0,0,0,0,0,0,0,0,0" textboxrect="0,0,2734076,2649136"/>
                  <v:textbox inset="2.53958mm,2.53958mm,2.53958mm,2.53958mm">
                    <w:txbxContent>
                      <w:p w14:paraId="0712B419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90432356" o:spid="_x0000_s1039" style="position:absolute;left:54857;top:3440;width:27438;height:26466;visibility:visible;mso-wrap-style:square;v-text-anchor:middle" coordsize="2734348,264226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" adj="-11796480,,5400" path="m680,440213c680,197090,197770,,440893,l2294132,v243123,,440213,197090,440213,440213l2734345,2201010v,243123,3755,441251,-239368,441251l219426,2642261c-23697,2642261,680,2444133,680,2201010r,-1760797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<v:textbox inset="2.53958mm,2.53958mm,2.53958mm,2.53958mm">
                    <w:txbxContent>
                      <w:p w14:paraId="7393C6D2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284837709" o:spid="_x0000_s1040" style="position:absolute;top:31036;width:27431;height:16647;visibility:visible;mso-wrap-style:square;v-text-anchor:middle" coordsize="2733700,166198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" adj="-11796480,,5400" path="m,277001c,124017,133543,,286527,l2437648,v152984,,296052,124017,296052,277001l2733700,1384978v,152984,-124018,277002,-277002,277002l277002,1661980c124018,1661980,,1537962,,1384978l,277001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277454;287523,0;2446119,0;2743200,277454;2743200,1387244;2465235,1664699;277965,1664699;0,1387244;0,277454" o:connectangles="0,0,0,0,0,0,0,0,0" textboxrect="0,0,2733700,1661980"/>
                  <v:textbox inset="2.53958mm,2.53958mm,2.53958mm,2.53958mm">
                    <w:txbxContent>
                      <w:p w14:paraId="073F58C9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: Rounded Corners 1708549526" o:spid="_x0000_s1041" style="position:absolute;left:27352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&#13;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243DB91D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521813812" o:spid="_x0000_s1042" style="position:absolute;left:54863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&#13;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6EF359CF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ect id="Rectangle 326777649" o:spid="_x0000_s1043" style="position:absolute;left:2274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" fillcolor="white [3201]" stroked="f">
                  <v:textbox inset="2.53958mm,1.2694mm,2.53958mm,1.2694mm">
                    <w:txbxContent>
                      <w:p w14:paraId="08C956F5" w14:textId="136B3DD6" w:rsidR="00CB5C61" w:rsidRPr="00CB5C61" w:rsidRDefault="00CB5C61" w:rsidP="00CB5C6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>
                          <w:rPr>
                            <w:b/>
                            <w:color w:val="971D20" w:themeColor="accent3"/>
                          </w:rPr>
                          <w:t>4</w:t>
                        </w:r>
                      </w:p>
                    </w:txbxContent>
                  </v:textbox>
                </v:rect>
                <v:rect id="Rectangle 1710715683" o:spid="_x0000_s1044" style="position:absolute;left:57058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" fillcolor="white [3201]" stroked="f">
                  <v:textbox inset="2.53958mm,1.2694mm,2.53958mm,1.2694mm">
                    <w:txbxContent>
                      <w:p w14:paraId="08DF6BA6" w14:textId="2D227188" w:rsidR="00CB5C61" w:rsidRPr="00CB5C61" w:rsidRDefault="00CB5C61" w:rsidP="00CB5C6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>
                          <w:rPr>
                            <w:b/>
                            <w:color w:val="971D20" w:themeColor="accent3"/>
                          </w:rPr>
                          <w:t>6</w:t>
                        </w:r>
                      </w:p>
                    </w:txbxContent>
                  </v:textbox>
                </v:rect>
                <v:rect id="Rectangle 1197156516" o:spid="_x0000_s1045" style="position:absolute;left:29706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" fillcolor="white [3201]" stroked="f">
                  <v:textbox inset="2.53958mm,1.2694mm,2.53958mm,1.2694mm">
                    <w:txbxContent>
                      <w:p w14:paraId="2F19B91D" w14:textId="4433B44C" w:rsidR="00CB5C61" w:rsidRPr="00CB5C61" w:rsidRDefault="00CB5C61" w:rsidP="00CB5C6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Frame </w:t>
                        </w:r>
                        <w:r>
                          <w:rPr>
                            <w:b/>
                            <w:color w:val="971D20" w:themeColor="accent3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366C6A0" w14:textId="332F63A1" w:rsidR="00A43ED6" w:rsidRPr="00A43ED6" w:rsidRDefault="00A43ED6" w:rsidP="00A43ED6"/>
    <w:p w14:paraId="6600242D" w14:textId="61CB93B0" w:rsidR="00A43ED6" w:rsidRPr="00A43ED6" w:rsidRDefault="00A43ED6" w:rsidP="00A43ED6"/>
    <w:p w14:paraId="676F73BA" w14:textId="064195BB" w:rsidR="00A43ED6" w:rsidRPr="00A43ED6" w:rsidRDefault="00A43ED6" w:rsidP="00A43ED6"/>
    <w:p w14:paraId="52D9AA61" w14:textId="2AF38EC8" w:rsidR="00A43ED6" w:rsidRPr="00A43ED6" w:rsidRDefault="00A43ED6" w:rsidP="00A43ED6"/>
    <w:p w14:paraId="1D4D9D36" w14:textId="77777777" w:rsidR="00A43ED6" w:rsidRPr="00A43ED6" w:rsidRDefault="00A43ED6" w:rsidP="00A43ED6"/>
    <w:p w14:paraId="7C5C8E93" w14:textId="07093132" w:rsidR="00A43ED6" w:rsidRPr="00A43ED6" w:rsidRDefault="00A43ED6" w:rsidP="00A43ED6"/>
    <w:p w14:paraId="12E53207" w14:textId="706AB5EB" w:rsidR="00A43ED6" w:rsidRPr="00A43ED6" w:rsidRDefault="00A43ED6" w:rsidP="00A43ED6"/>
    <w:p w14:paraId="54C0A419" w14:textId="77777777" w:rsidR="00A43ED6" w:rsidRPr="00A43ED6" w:rsidRDefault="00A43ED6" w:rsidP="00A43ED6"/>
    <w:p w14:paraId="084CDDB4" w14:textId="77777777" w:rsidR="00A43ED6" w:rsidRPr="00A43ED6" w:rsidRDefault="00A43ED6" w:rsidP="00A43ED6"/>
    <w:p w14:paraId="0057B1B5" w14:textId="77777777" w:rsidR="00A43ED6" w:rsidRPr="00A43ED6" w:rsidRDefault="00A43ED6" w:rsidP="00A43ED6"/>
    <w:p w14:paraId="72D68F92" w14:textId="77777777" w:rsidR="00A43ED6" w:rsidRPr="00A43ED6" w:rsidRDefault="00A43ED6" w:rsidP="00A43ED6"/>
    <w:p w14:paraId="65AA31DB" w14:textId="77777777" w:rsidR="00A43ED6" w:rsidRPr="00A43ED6" w:rsidRDefault="00A43ED6" w:rsidP="00A43ED6"/>
    <w:p w14:paraId="4E5D9F20" w14:textId="77777777" w:rsidR="00A43ED6" w:rsidRPr="00A43ED6" w:rsidRDefault="00A43ED6" w:rsidP="00A43ED6"/>
    <w:p w14:paraId="56A5467F" w14:textId="77777777" w:rsidR="00A43ED6" w:rsidRPr="00A43ED6" w:rsidRDefault="00A43ED6" w:rsidP="00A43ED6"/>
    <w:p w14:paraId="77AA7AF9" w14:textId="77777777" w:rsidR="00A43ED6" w:rsidRPr="00A43ED6" w:rsidRDefault="00A43ED6" w:rsidP="00A43ED6"/>
    <w:p w14:paraId="48AF5C5E" w14:textId="6435487A" w:rsidR="00A43ED6" w:rsidRDefault="00A43ED6">
      <w:pPr>
        <w:spacing w:after="160" w:line="259" w:lineRule="auto"/>
      </w:pPr>
      <w:r>
        <w:br w:type="page"/>
      </w:r>
    </w:p>
    <w:p w14:paraId="7E0FCB02" w14:textId="77777777" w:rsidR="00A43ED6" w:rsidRPr="00CB5C61" w:rsidRDefault="00A43ED6" w:rsidP="00CB5C61">
      <w:pPr>
        <w:pStyle w:val="Heading1"/>
        <w:rPr>
          <w:sz w:val="48"/>
        </w:rPr>
      </w:pPr>
      <w:r w:rsidRPr="00CB5C61">
        <w:lastRenderedPageBreak/>
        <w:t>Summary</w:t>
      </w:r>
    </w:p>
    <w:p w14:paraId="6B2A6DF9" w14:textId="3EEC1393" w:rsidR="00A43ED6" w:rsidRPr="00A43ED6" w:rsidRDefault="00A43ED6" w:rsidP="00A43ED6">
      <w:pPr>
        <w:tabs>
          <w:tab w:val="left" w:pos="1470"/>
        </w:tabs>
        <w:spacing w:line="600" w:lineRule="auto"/>
      </w:pPr>
      <w:r>
        <w:br/>
      </w:r>
      <w:r>
        <w:rPr>
          <w:rFonts w:ascii="Calibri" w:hAnsi="Calibri" w:cs="Calibri"/>
          <w:color w:val="000000"/>
        </w:rPr>
        <w:t>____________________________________________________________________________________________________________</w:t>
      </w:r>
      <w:r>
        <w:rPr>
          <w:rFonts w:ascii="Calibri" w:hAnsi="Calibri" w:cs="Calibri"/>
          <w:color w:val="000000"/>
        </w:rPr>
        <w:br/>
        <w:t>____________________________________________________________________________________________________________</w:t>
      </w:r>
      <w:r>
        <w:rPr>
          <w:rFonts w:ascii="Calibri" w:hAnsi="Calibri" w:cs="Calibri"/>
          <w:color w:val="000000"/>
        </w:rPr>
        <w:br/>
        <w:t>____________________________________________________________________________________________________________</w:t>
      </w:r>
      <w:r>
        <w:rPr>
          <w:rFonts w:ascii="Calibri" w:hAnsi="Calibri" w:cs="Calibri"/>
          <w:color w:val="000000"/>
        </w:rPr>
        <w:br/>
        <w:t>____________________________________________________________________________________________________________</w:t>
      </w:r>
      <w:r>
        <w:rPr>
          <w:rFonts w:ascii="Calibri" w:hAnsi="Calibri" w:cs="Calibri"/>
          <w:color w:val="000000"/>
        </w:rPr>
        <w:br/>
        <w:t>____________________________________________________________________________________________________________</w:t>
      </w:r>
    </w:p>
    <w:sectPr w:rsidR="00A43ED6" w:rsidRPr="00A43ED6" w:rsidSect="00F37E1B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F792" w14:textId="77777777" w:rsidR="006C1DB5" w:rsidRDefault="006C1DB5" w:rsidP="00293785">
      <w:pPr>
        <w:spacing w:after="0" w:line="240" w:lineRule="auto"/>
      </w:pPr>
      <w:r>
        <w:separator/>
      </w:r>
    </w:p>
  </w:endnote>
  <w:endnote w:type="continuationSeparator" w:id="0">
    <w:p w14:paraId="12534774" w14:textId="77777777" w:rsidR="006C1DB5" w:rsidRDefault="006C1D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D2" w14:textId="4008E2FA" w:rsidR="00293785" w:rsidRDefault="00CB5C6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1940563C">
              <wp:simplePos x="0" y="0"/>
              <wp:positionH relativeFrom="column">
                <wp:posOffset>3453489</wp:posOffset>
              </wp:positionH>
              <wp:positionV relativeFrom="paragraph">
                <wp:posOffset>-166370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6A936E4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E355D">
                                <w:t>Cognitive Comic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271.95pt;margin-top:-13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BmYi8zhAAAAEAEAAA8AAAAAAAAAAAAAAAAAugQAAGRy&#13;&#10;cy9kb3ducmV2LnhtbFBLBQYAAAAABAAEAPMAAADIBQAAAAA=&#13;&#10;" filled="f" stroked="f">
              <v:textbox>
                <w:txbxContent>
                  <w:p w14:paraId="566C1F95" w14:textId="6A936E4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E355D">
                          <w:t>Cognitive Comic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0D104511" wp14:editId="3EBB2F0F">
          <wp:simplePos x="0" y="0"/>
          <wp:positionH relativeFrom="column">
            <wp:posOffset>3617843</wp:posOffset>
          </wp:positionH>
          <wp:positionV relativeFrom="paragraph">
            <wp:posOffset>-115128</wp:posOffset>
          </wp:positionV>
          <wp:extent cx="4673600" cy="393700"/>
          <wp:effectExtent l="0" t="0" r="0" b="0"/>
          <wp:wrapNone/>
          <wp:docPr id="117697670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76707" name="Picture 1176976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85AC" w14:textId="77777777" w:rsidR="006C1DB5" w:rsidRDefault="006C1DB5" w:rsidP="00293785">
      <w:pPr>
        <w:spacing w:after="0" w:line="240" w:lineRule="auto"/>
      </w:pPr>
      <w:r>
        <w:separator/>
      </w:r>
    </w:p>
  </w:footnote>
  <w:footnote w:type="continuationSeparator" w:id="0">
    <w:p w14:paraId="1B535ABA" w14:textId="77777777" w:rsidR="006C1DB5" w:rsidRDefault="006C1DB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4195" w14:textId="77777777" w:rsidR="002C0B22" w:rsidRDefault="002C0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7BD4" w14:textId="77777777" w:rsidR="002C0B22" w:rsidRDefault="002C0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E832" w14:textId="77777777" w:rsidR="002C0B22" w:rsidRDefault="002C0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E355D"/>
    <w:rsid w:val="000F0703"/>
    <w:rsid w:val="0011259B"/>
    <w:rsid w:val="00116FDD"/>
    <w:rsid w:val="00125621"/>
    <w:rsid w:val="001A3324"/>
    <w:rsid w:val="001A7919"/>
    <w:rsid w:val="001D0BBF"/>
    <w:rsid w:val="001D78D4"/>
    <w:rsid w:val="001E1F85"/>
    <w:rsid w:val="001F125D"/>
    <w:rsid w:val="00213C22"/>
    <w:rsid w:val="002315DE"/>
    <w:rsid w:val="002345CC"/>
    <w:rsid w:val="00293785"/>
    <w:rsid w:val="002C0879"/>
    <w:rsid w:val="002C0B22"/>
    <w:rsid w:val="002C37B4"/>
    <w:rsid w:val="0036040A"/>
    <w:rsid w:val="00384960"/>
    <w:rsid w:val="00396F7A"/>
    <w:rsid w:val="00397FA9"/>
    <w:rsid w:val="003E3516"/>
    <w:rsid w:val="0044624D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C1DB5"/>
    <w:rsid w:val="006E0EA0"/>
    <w:rsid w:val="006E1542"/>
    <w:rsid w:val="006F7EEB"/>
    <w:rsid w:val="00721EA4"/>
    <w:rsid w:val="007236BB"/>
    <w:rsid w:val="0074574F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0498D"/>
    <w:rsid w:val="00913172"/>
    <w:rsid w:val="00981E19"/>
    <w:rsid w:val="009876DB"/>
    <w:rsid w:val="009B52E4"/>
    <w:rsid w:val="009D6E8D"/>
    <w:rsid w:val="00A101E8"/>
    <w:rsid w:val="00A43ED6"/>
    <w:rsid w:val="00A52D99"/>
    <w:rsid w:val="00A75C85"/>
    <w:rsid w:val="00AC349E"/>
    <w:rsid w:val="00AE1156"/>
    <w:rsid w:val="00B3475F"/>
    <w:rsid w:val="00B43823"/>
    <w:rsid w:val="00B92DBF"/>
    <w:rsid w:val="00BD119F"/>
    <w:rsid w:val="00C60185"/>
    <w:rsid w:val="00C73EA1"/>
    <w:rsid w:val="00C8524A"/>
    <w:rsid w:val="00CB4974"/>
    <w:rsid w:val="00CB5C61"/>
    <w:rsid w:val="00CC4F77"/>
    <w:rsid w:val="00CD3CF6"/>
    <w:rsid w:val="00CD4B54"/>
    <w:rsid w:val="00CD602A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E2561"/>
    <w:rsid w:val="00F377E2"/>
    <w:rsid w:val="00F37E1B"/>
    <w:rsid w:val="00F50748"/>
    <w:rsid w:val="00F65749"/>
    <w:rsid w:val="00F72D02"/>
    <w:rsid w:val="00F77736"/>
    <w:rsid w:val="00FC4E2C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5C61"/>
    <w:pPr>
      <w:keepNext/>
      <w:keepLines/>
      <w:spacing w:before="200"/>
      <w:outlineLvl w:val="0"/>
    </w:pPr>
    <w:rPr>
      <w:rFonts w:ascii="Calibri" w:eastAsiaTheme="majorEastAsia" w:hAnsi="Calibri" w:cs="Calibri"/>
      <w:b/>
      <w:color w:val="971D20" w:themeColor="accent3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5782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416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416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2B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5C61"/>
    <w:rPr>
      <w:rFonts w:ascii="Calibri" w:eastAsiaTheme="majorEastAsia" w:hAnsi="Calibri" w:cs="Calibri"/>
      <w:b/>
      <w:color w:val="971D20" w:themeColor="accent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5782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0F0547" w:rsidRDefault="00804E1D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F0547"/>
    <w:rsid w:val="00127AE9"/>
    <w:rsid w:val="001E4CBC"/>
    <w:rsid w:val="002D0F3B"/>
    <w:rsid w:val="00341798"/>
    <w:rsid w:val="003563DF"/>
    <w:rsid w:val="00387E35"/>
    <w:rsid w:val="00804E1D"/>
    <w:rsid w:val="00BE7A88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Vertical Document Attachment (Save As Template).dotx</Template>
  <TotalTime>2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COGNITIVE COMIC</vt:lpstr>
    </vt:vector>
  </TitlesOfParts>
  <Manager/>
  <Company/>
  <LinksUpToDate>false</LinksUpToDate>
  <CharactersWithSpaces>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Comic</dc:title>
  <dc:subject/>
  <dc:creator>K20 Center</dc:creator>
  <cp:keywords/>
  <dc:description/>
  <cp:lastModifiedBy>Gracia, Ann M.</cp:lastModifiedBy>
  <cp:revision>2</cp:revision>
  <cp:lastPrinted>2024-01-18T19:28:00Z</cp:lastPrinted>
  <dcterms:created xsi:type="dcterms:W3CDTF">2025-10-21T15:55:00Z</dcterms:created>
  <dcterms:modified xsi:type="dcterms:W3CDTF">2025-10-21T15:55:00Z</dcterms:modified>
  <cp:category/>
</cp:coreProperties>
</file>