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0A0A13" w14:textId="165E96A9" w:rsidR="00376D9A" w:rsidRDefault="00FF38C8" w:rsidP="00376D9A">
      <w:pPr>
        <w:pStyle w:val="Title"/>
      </w:pPr>
      <w:r>
        <w:t>Tracking_#</w:t>
      </w:r>
    </w:p>
    <w:p w14:paraId="219FD01F" w14:textId="77777777" w:rsidR="00376D9A" w:rsidRPr="00376D9A" w:rsidRDefault="00376D9A" w:rsidP="00FF38C8">
      <w:pPr>
        <w:jc w:val="center"/>
      </w:pPr>
    </w:p>
    <w:p w14:paraId="020D183C" w14:textId="77777777" w:rsidR="00ED2B51" w:rsidRDefault="00ED2B51" w:rsidP="00FF38C8">
      <w:pPr>
        <w:pStyle w:val="Title"/>
        <w:jc w:val="center"/>
        <w:rPr>
          <w:sz w:val="96"/>
          <w:szCs w:val="96"/>
        </w:rPr>
      </w:pPr>
    </w:p>
    <w:p w14:paraId="0D73EAFA" w14:textId="4B677962" w:rsidR="00446C13" w:rsidRDefault="00FF38C8" w:rsidP="00FF38C8">
      <w:pPr>
        <w:pStyle w:val="Title"/>
        <w:jc w:val="center"/>
        <w:rPr>
          <w:sz w:val="96"/>
          <w:szCs w:val="96"/>
        </w:rPr>
      </w:pPr>
      <w:r>
        <w:rPr>
          <w:sz w:val="96"/>
          <w:szCs w:val="96"/>
        </w:rPr>
        <w:t>&lt;</w:t>
      </w:r>
      <w:r w:rsidRPr="00FF38C8">
        <w:rPr>
          <w:rFonts w:asciiTheme="minorHAnsi" w:hAnsiTheme="minorHAnsi" w:cstheme="minorHAnsi"/>
          <w:sz w:val="96"/>
          <w:szCs w:val="96"/>
        </w:rPr>
        <w:t>question</w:t>
      </w:r>
      <w:r>
        <w:rPr>
          <w:sz w:val="96"/>
          <w:szCs w:val="96"/>
        </w:rPr>
        <w:t>&gt;</w:t>
      </w:r>
    </w:p>
    <w:p w14:paraId="2E5A42F8" w14:textId="77777777" w:rsidR="00FF38C8" w:rsidRDefault="00FF38C8" w:rsidP="00FF38C8"/>
    <w:p w14:paraId="2B12B1C7" w14:textId="77777777" w:rsidR="00FF38C8" w:rsidRDefault="00FF38C8" w:rsidP="00FF38C8">
      <w:pPr>
        <w:pStyle w:val="BodyText"/>
      </w:pPr>
    </w:p>
    <w:p w14:paraId="7B382D3F" w14:textId="77777777" w:rsidR="00FF38C8" w:rsidRDefault="00FF38C8" w:rsidP="00FF38C8">
      <w:pPr>
        <w:pStyle w:val="BodyText"/>
      </w:pPr>
    </w:p>
    <w:p w14:paraId="1132330A" w14:textId="6D8CA505" w:rsidR="00FF38C8" w:rsidRPr="00FF38C8" w:rsidRDefault="00FF38C8" w:rsidP="00FF38C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3A807" wp14:editId="34E8922E">
                <wp:simplePos x="0" y="0"/>
                <wp:positionH relativeFrom="column">
                  <wp:posOffset>37474</wp:posOffset>
                </wp:positionH>
                <wp:positionV relativeFrom="paragraph">
                  <wp:posOffset>98373</wp:posOffset>
                </wp:positionV>
                <wp:extent cx="6086007" cy="44970"/>
                <wp:effectExtent l="12700" t="38100" r="48260" b="44450"/>
                <wp:wrapNone/>
                <wp:docPr id="12368920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007" cy="4497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5B9C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7.75pt" to="482.1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" strokecolor="#910d28 [3204]" strokeweight="6pt">
                <v:stroke joinstyle="miter"/>
              </v:line>
            </w:pict>
          </mc:Fallback>
        </mc:AlternateContent>
      </w:r>
    </w:p>
    <w:p w14:paraId="30432EC0" w14:textId="34279256" w:rsidR="0036040A" w:rsidRDefault="0036040A" w:rsidP="00FF38C8">
      <w:pPr>
        <w:jc w:val="center"/>
      </w:pPr>
    </w:p>
    <w:p w14:paraId="633A51DB" w14:textId="77777777" w:rsidR="00376D9A" w:rsidRDefault="00376D9A" w:rsidP="00FF38C8">
      <w:pPr>
        <w:pStyle w:val="BodyText"/>
        <w:jc w:val="center"/>
      </w:pPr>
    </w:p>
    <w:p w14:paraId="249F28D7" w14:textId="5563C865" w:rsidR="00FF38C8" w:rsidRDefault="00FF38C8" w:rsidP="00FF38C8">
      <w:pPr>
        <w:pStyle w:val="Title"/>
        <w:jc w:val="center"/>
        <w:rPr>
          <w:sz w:val="96"/>
          <w:szCs w:val="96"/>
        </w:rPr>
      </w:pPr>
      <w:r>
        <w:rPr>
          <w:sz w:val="96"/>
          <w:szCs w:val="96"/>
        </w:rPr>
        <w:t>&lt;answer&gt;</w:t>
      </w:r>
    </w:p>
    <w:p w14:paraId="2A1B96AA" w14:textId="77777777" w:rsidR="00376D9A" w:rsidRPr="00376D9A" w:rsidRDefault="00376D9A" w:rsidP="00FF38C8">
      <w:pPr>
        <w:pStyle w:val="BodyText"/>
        <w:jc w:val="center"/>
      </w:pPr>
    </w:p>
    <w:sectPr w:rsidR="00376D9A" w:rsidRPr="00376D9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7BBF2" w14:textId="77777777" w:rsidR="00A2794B" w:rsidRDefault="00A2794B" w:rsidP="00293785">
      <w:pPr>
        <w:spacing w:after="0" w:line="240" w:lineRule="auto"/>
      </w:pPr>
      <w:r>
        <w:separator/>
      </w:r>
    </w:p>
  </w:endnote>
  <w:endnote w:type="continuationSeparator" w:id="0">
    <w:p w14:paraId="2F67E7E6" w14:textId="77777777" w:rsidR="00A2794B" w:rsidRDefault="00A2794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4332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55FCD0" wp14:editId="71D062D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838AA" w14:textId="4A1E6F1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821129D12C40F459BEAFC46665B897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76D9A">
                                <w:t>AROUND THE WORLD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5FC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47838AA" w14:textId="4A1E6F1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821129D12C40F459BEAFC46665B897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76D9A">
                          <w:t>AROUND THE WORLD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26DDE66" wp14:editId="2BF9E3B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E87FE" w14:textId="77777777" w:rsidR="00A2794B" w:rsidRDefault="00A2794B" w:rsidP="00293785">
      <w:pPr>
        <w:spacing w:after="0" w:line="240" w:lineRule="auto"/>
      </w:pPr>
      <w:r>
        <w:separator/>
      </w:r>
    </w:p>
  </w:footnote>
  <w:footnote w:type="continuationSeparator" w:id="0">
    <w:p w14:paraId="048EBB23" w14:textId="77777777" w:rsidR="00A2794B" w:rsidRDefault="00A2794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72DB" w14:textId="77777777" w:rsidR="00FE698F" w:rsidRDefault="00FE6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CA8FE" w14:textId="77777777" w:rsidR="00FE698F" w:rsidRDefault="00FE6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FDC3" w14:textId="77777777" w:rsidR="00FE698F" w:rsidRDefault="00FE6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26304">
    <w:abstractNumId w:val="6"/>
  </w:num>
  <w:num w:numId="2" w16cid:durableId="379015720">
    <w:abstractNumId w:val="7"/>
  </w:num>
  <w:num w:numId="3" w16cid:durableId="2004045493">
    <w:abstractNumId w:val="0"/>
  </w:num>
  <w:num w:numId="4" w16cid:durableId="1568026678">
    <w:abstractNumId w:val="2"/>
  </w:num>
  <w:num w:numId="5" w16cid:durableId="757825228">
    <w:abstractNumId w:val="3"/>
  </w:num>
  <w:num w:numId="6" w16cid:durableId="907809519">
    <w:abstractNumId w:val="5"/>
  </w:num>
  <w:num w:numId="7" w16cid:durableId="1387339309">
    <w:abstractNumId w:val="4"/>
  </w:num>
  <w:num w:numId="8" w16cid:durableId="696001944">
    <w:abstractNumId w:val="8"/>
  </w:num>
  <w:num w:numId="9" w16cid:durableId="1143276310">
    <w:abstractNumId w:val="9"/>
  </w:num>
  <w:num w:numId="10" w16cid:durableId="1284993010">
    <w:abstractNumId w:val="10"/>
  </w:num>
  <w:num w:numId="11" w16cid:durableId="69966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9A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76D9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218E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2794B"/>
    <w:rsid w:val="00AC349E"/>
    <w:rsid w:val="00AD55D7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A109D"/>
    <w:rsid w:val="00DC7A6D"/>
    <w:rsid w:val="00EA74D2"/>
    <w:rsid w:val="00ED24C8"/>
    <w:rsid w:val="00ED2B51"/>
    <w:rsid w:val="00F377E2"/>
    <w:rsid w:val="00F50748"/>
    <w:rsid w:val="00F72D02"/>
    <w:rsid w:val="00FE698F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C8FEF"/>
  <w15:docId w15:val="{82D89C06-82C6-BE41-9788-52F8982C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76D9A"/>
    <w:pPr>
      <w:spacing w:after="2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76D9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oners.sharepoint.com/sites/K20Templates/Shared%20Documents/1&#8212;LEARN%20Templates/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21129D12C40F459BEAFC46665B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B17EB-B671-4E44-8AF3-4CD361CC1C12}"/>
      </w:docPartPr>
      <w:docPartBody>
        <w:p w:rsidR="00000000" w:rsidRDefault="00000000">
          <w:pPr>
            <w:pStyle w:val="7821129D12C40F459BEAFC46665B897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81"/>
    <w:rsid w:val="000E4381"/>
    <w:rsid w:val="00A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21129D12C40F459BEAFC46665B897E">
    <w:name w:val="7821129D12C40F459BEAFC46665B8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Vertical%20LEARN%20Attachment%20with%20Instructions—Template.dotx</Template>
  <TotalTime>86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AROUND THE WORLD</dc:title>
  <dc:creator>Michael Kraus</dc:creator>
  <cp:lastModifiedBy>Kraus, Michael J.</cp:lastModifiedBy>
  <cp:revision>1</cp:revision>
  <cp:lastPrinted>2016-07-14T14:08:00Z</cp:lastPrinted>
  <dcterms:created xsi:type="dcterms:W3CDTF">2024-11-18T16:58:00Z</dcterms:created>
  <dcterms:modified xsi:type="dcterms:W3CDTF">2024-11-18T22:41:00Z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